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AA05" w14:textId="77777777" w:rsidR="002E5E2B" w:rsidRPr="007079B7" w:rsidRDefault="00CA3832" w:rsidP="002E5E2B">
      <w:pPr>
        <w:jc w:val="center"/>
      </w:pPr>
      <w:r w:rsidRPr="007079B7">
        <w:rPr>
          <w:noProof/>
        </w:rPr>
        <w:drawing>
          <wp:inline distT="0" distB="0" distL="0" distR="0" wp14:anchorId="132C1B21" wp14:editId="1E19828E">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63388C35" w14:textId="77777777" w:rsidR="002E5E2B" w:rsidRPr="007079B7" w:rsidRDefault="002E5E2B" w:rsidP="002E5E2B">
      <w:pPr>
        <w:jc w:val="center"/>
      </w:pPr>
      <w:r w:rsidRPr="007079B7">
        <w:t>РОССИЙСКАЯ ФЕДЕРАЦИЯ</w:t>
      </w:r>
    </w:p>
    <w:p w14:paraId="0B67B9FA" w14:textId="77777777" w:rsidR="002E5E2B" w:rsidRPr="007079B7" w:rsidRDefault="002E5E2B" w:rsidP="002E5E2B">
      <w:pPr>
        <w:jc w:val="center"/>
      </w:pPr>
      <w:r w:rsidRPr="007079B7">
        <w:t>РОСТОВСКАЯ ОБЛАСТЬ</w:t>
      </w:r>
    </w:p>
    <w:p w14:paraId="255674CD" w14:textId="77777777" w:rsidR="002E5E2B" w:rsidRPr="007079B7" w:rsidRDefault="002E5E2B" w:rsidP="002E5E2B">
      <w:pPr>
        <w:jc w:val="center"/>
      </w:pPr>
      <w:r w:rsidRPr="007079B7">
        <w:t>МУНИЦИПАЛЬНОЕ ОБРАЗОВАНИЕ «БЕЛОКАЛИТВИНСКИЙ РАЙОН»</w:t>
      </w:r>
    </w:p>
    <w:p w14:paraId="00CBB32B" w14:textId="77777777" w:rsidR="002E5E2B" w:rsidRPr="007079B7" w:rsidRDefault="002E5E2B" w:rsidP="002E5E2B">
      <w:pPr>
        <w:jc w:val="center"/>
      </w:pPr>
      <w:r w:rsidRPr="007079B7">
        <w:t>АДМИНИСТРАЦИЯ БЕЛОКАЛИТВИНСКОГО РАЙОНА</w:t>
      </w:r>
    </w:p>
    <w:p w14:paraId="21A5322B" w14:textId="77777777" w:rsidR="002E5E2B" w:rsidRPr="007079B7" w:rsidRDefault="002E5E2B" w:rsidP="002E5E2B">
      <w:pPr>
        <w:jc w:val="center"/>
      </w:pPr>
      <w:r w:rsidRPr="007079B7">
        <w:t xml:space="preserve"> </w:t>
      </w:r>
    </w:p>
    <w:p w14:paraId="59826247" w14:textId="77777777"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14:paraId="7A012E25" w14:textId="77777777"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w:t>
      </w:r>
      <w:proofErr w:type="gramStart"/>
      <w:r w:rsidR="00EE779B">
        <w:rPr>
          <w:sz w:val="28"/>
          <w:szCs w:val="28"/>
          <w:lang w:eastAsia="zh-CN"/>
        </w:rPr>
        <w:t>_</w:t>
      </w:r>
      <w:r w:rsidRPr="007079B7">
        <w:rPr>
          <w:sz w:val="28"/>
          <w:szCs w:val="28"/>
          <w:lang w:eastAsia="zh-CN"/>
        </w:rPr>
        <w:t>.</w:t>
      </w:r>
      <w:r w:rsidR="003F0189">
        <w:rPr>
          <w:sz w:val="28"/>
          <w:szCs w:val="28"/>
          <w:lang w:eastAsia="zh-CN"/>
        </w:rPr>
        <w:t>_</w:t>
      </w:r>
      <w:proofErr w:type="gramEnd"/>
      <w:r w:rsidR="003F0189">
        <w:rPr>
          <w:sz w:val="28"/>
          <w:szCs w:val="28"/>
          <w:lang w:eastAsia="zh-CN"/>
        </w:rPr>
        <w:t>__</w:t>
      </w:r>
      <w:r w:rsidRPr="007079B7">
        <w:rPr>
          <w:sz w:val="28"/>
          <w:szCs w:val="28"/>
          <w:lang w:eastAsia="zh-CN"/>
        </w:rPr>
        <w:t>.202</w:t>
      </w:r>
      <w:r w:rsidR="00CF31C0">
        <w:rPr>
          <w:sz w:val="28"/>
          <w:szCs w:val="28"/>
          <w:lang w:eastAsia="zh-CN"/>
        </w:rPr>
        <w:t>5</w:t>
      </w:r>
      <w:r w:rsidRPr="007079B7">
        <w:rPr>
          <w:sz w:val="28"/>
          <w:szCs w:val="28"/>
          <w:lang w:eastAsia="zh-CN"/>
        </w:rPr>
        <w:t xml:space="preserve"> № </w:t>
      </w:r>
      <w:r w:rsidR="00EE779B">
        <w:rPr>
          <w:sz w:val="28"/>
          <w:szCs w:val="28"/>
          <w:lang w:eastAsia="zh-CN"/>
        </w:rPr>
        <w:t>______</w:t>
      </w:r>
    </w:p>
    <w:p w14:paraId="1A543CA0" w14:textId="77777777"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14:paraId="2CA69148" w14:textId="77777777" w:rsidR="002E5E2B" w:rsidRPr="002E5E2B" w:rsidRDefault="00BB2D4E"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93781F">
        <w:rPr>
          <w:b/>
          <w:bCs/>
          <w:sz w:val="28"/>
          <w:szCs w:val="28"/>
        </w:rPr>
        <w:t>О внесении изменений в постановление Администрации Белокалитвинского района от 05.12.2018 № 2083</w:t>
      </w:r>
    </w:p>
    <w:p w14:paraId="0D2031C1" w14:textId="77777777"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27216E3D" w14:textId="77777777" w:rsidR="00950B99" w:rsidRPr="00205045" w:rsidRDefault="002E5E2B" w:rsidP="00950B99">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950B99" w:rsidRPr="0093781F">
        <w:rPr>
          <w:sz w:val="28"/>
          <w:szCs w:val="28"/>
        </w:rPr>
        <w:t xml:space="preserve">В соответствии с </w:t>
      </w:r>
      <w:r w:rsidR="00950B99" w:rsidRPr="0093781F">
        <w:rPr>
          <w:sz w:val="28"/>
          <w:szCs w:val="28"/>
          <w:lang w:eastAsia="en-US"/>
        </w:rPr>
        <w:t xml:space="preserve">постановлением </w:t>
      </w:r>
      <w:r w:rsidR="00950B99" w:rsidRPr="0093781F">
        <w:rPr>
          <w:sz w:val="28"/>
          <w:szCs w:val="28"/>
        </w:rPr>
        <w:t xml:space="preserve">Администрации Белокалитвинского района от </w:t>
      </w:r>
      <w:r w:rsidR="00950B99">
        <w:rPr>
          <w:sz w:val="28"/>
          <w:szCs w:val="28"/>
        </w:rPr>
        <w:t>08</w:t>
      </w:r>
      <w:r w:rsidR="00950B99" w:rsidRPr="0093781F">
        <w:rPr>
          <w:sz w:val="28"/>
          <w:szCs w:val="28"/>
        </w:rPr>
        <w:t>.0</w:t>
      </w:r>
      <w:r w:rsidR="00950B99">
        <w:rPr>
          <w:sz w:val="28"/>
          <w:szCs w:val="28"/>
        </w:rPr>
        <w:t>7</w:t>
      </w:r>
      <w:r w:rsidR="00950B99" w:rsidRPr="0093781F">
        <w:rPr>
          <w:sz w:val="28"/>
          <w:szCs w:val="28"/>
        </w:rPr>
        <w:t>.20</w:t>
      </w:r>
      <w:r w:rsidR="00950B99">
        <w:rPr>
          <w:sz w:val="28"/>
          <w:szCs w:val="28"/>
        </w:rPr>
        <w:t>24</w:t>
      </w:r>
      <w:r w:rsidR="00950B99" w:rsidRPr="0093781F">
        <w:rPr>
          <w:sz w:val="28"/>
          <w:szCs w:val="28"/>
        </w:rPr>
        <w:t xml:space="preserve"> № </w:t>
      </w:r>
      <w:r w:rsidR="00950B99">
        <w:rPr>
          <w:sz w:val="28"/>
          <w:szCs w:val="28"/>
        </w:rPr>
        <w:t>960</w:t>
      </w:r>
      <w:r w:rsidR="00950B99"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sidR="00950B99">
        <w:rPr>
          <w:sz w:val="28"/>
          <w:szCs w:val="28"/>
        </w:rPr>
        <w:t>,</w:t>
      </w:r>
      <w:r w:rsidR="00950B99" w:rsidRPr="0093781F">
        <w:rPr>
          <w:sz w:val="28"/>
          <w:szCs w:val="28"/>
        </w:rPr>
        <w:t xml:space="preserve"> в целях приведения в соответствие с действующим законодательством и </w:t>
      </w:r>
      <w:r w:rsidR="00950B99">
        <w:rPr>
          <w:sz w:val="28"/>
          <w:szCs w:val="28"/>
        </w:rPr>
        <w:t xml:space="preserve">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 Администрация Белокалитвинского района </w:t>
      </w:r>
      <w:r w:rsidR="00950B99" w:rsidRPr="00A243BF">
        <w:rPr>
          <w:b/>
          <w:spacing w:val="20"/>
          <w:sz w:val="28"/>
          <w:szCs w:val="28"/>
        </w:rPr>
        <w:t>постановляет:</w:t>
      </w:r>
      <w:r w:rsidR="00950B99" w:rsidRPr="0093781F">
        <w:rPr>
          <w:sz w:val="28"/>
          <w:szCs w:val="28"/>
        </w:rPr>
        <w:t xml:space="preserve"> </w:t>
      </w:r>
    </w:p>
    <w:p w14:paraId="488EEBAF" w14:textId="77777777" w:rsidR="00950B99" w:rsidRPr="00205045" w:rsidRDefault="00950B99" w:rsidP="00950B99">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14:paraId="2DF46407" w14:textId="77777777" w:rsidR="00950B99" w:rsidRDefault="00950B99" w:rsidP="00950B99">
      <w:pPr>
        <w:kinsoku w:val="0"/>
        <w:overflowPunct w:val="0"/>
        <w:ind w:firstLine="708"/>
        <w:jc w:val="both"/>
        <w:rPr>
          <w:sz w:val="28"/>
          <w:szCs w:val="28"/>
        </w:rPr>
      </w:pPr>
      <w:r>
        <w:rPr>
          <w:sz w:val="28"/>
          <w:szCs w:val="28"/>
        </w:rPr>
        <w:t xml:space="preserve">1. </w:t>
      </w:r>
      <w:r w:rsidRPr="0093781F">
        <w:rPr>
          <w:sz w:val="28"/>
          <w:szCs w:val="28"/>
        </w:rPr>
        <w:t xml:space="preserve">Внести в приложение №1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 </w:t>
      </w:r>
      <w:r>
        <w:rPr>
          <w:sz w:val="28"/>
          <w:szCs w:val="28"/>
        </w:rPr>
        <w:t>(далее по тексту – Программа) изменения согласно приложению к настоящему постановлению.</w:t>
      </w:r>
    </w:p>
    <w:p w14:paraId="13AE3703" w14:textId="77777777" w:rsidR="00950B99" w:rsidRDefault="00950B99" w:rsidP="00950B99">
      <w:pPr>
        <w:tabs>
          <w:tab w:val="left" w:pos="570"/>
        </w:tabs>
        <w:jc w:val="both"/>
        <w:rPr>
          <w:kern w:val="2"/>
          <w:sz w:val="28"/>
          <w:szCs w:val="28"/>
          <w:lang w:eastAsia="en-US"/>
        </w:rPr>
      </w:pPr>
      <w:r>
        <w:rPr>
          <w:sz w:val="28"/>
          <w:szCs w:val="28"/>
        </w:rPr>
        <w:tab/>
      </w:r>
      <w:r>
        <w:rPr>
          <w:sz w:val="28"/>
          <w:szCs w:val="28"/>
        </w:rPr>
        <w:tab/>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1D813918" w14:textId="77777777" w:rsidR="00205045" w:rsidRPr="00205045" w:rsidRDefault="00950B99" w:rsidP="00950B99">
      <w:pPr>
        <w:widowControl w:val="0"/>
        <w:tabs>
          <w:tab w:val="left" w:pos="709"/>
          <w:tab w:val="left" w:pos="4928"/>
        </w:tabs>
        <w:suppressAutoHyphens/>
        <w:spacing w:line="228" w:lineRule="auto"/>
        <w:jc w:val="both"/>
        <w:rPr>
          <w:color w:val="000000"/>
          <w:kern w:val="1"/>
          <w:sz w:val="28"/>
          <w:szCs w:val="28"/>
          <w:lang w:eastAsia="zh-CN" w:bidi="hi-IN"/>
        </w:rPr>
      </w:pPr>
      <w:r>
        <w:rPr>
          <w:sz w:val="28"/>
          <w:szCs w:val="28"/>
        </w:rPr>
        <w:tab/>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w:t>
      </w:r>
      <w:r>
        <w:rPr>
          <w:sz w:val="28"/>
          <w:szCs w:val="28"/>
        </w:rPr>
        <w:t xml:space="preserve">по </w:t>
      </w:r>
      <w:r w:rsidR="00C66E9C">
        <w:rPr>
          <w:sz w:val="28"/>
          <w:szCs w:val="28"/>
        </w:rPr>
        <w:t>строительству, промышленности, транспорту, связи Голубова В.Г.</w:t>
      </w:r>
    </w:p>
    <w:p w14:paraId="017820BE" w14:textId="77777777" w:rsidR="00DA3D74" w:rsidRDefault="00DA3D74" w:rsidP="00040C21">
      <w:pPr>
        <w:pStyle w:val="2"/>
        <w:ind w:firstLine="720"/>
        <w:rPr>
          <w:b w:val="0"/>
        </w:rPr>
      </w:pPr>
    </w:p>
    <w:p w14:paraId="788CD663" w14:textId="77777777" w:rsidR="00BB2D4E" w:rsidRPr="00FB2CBA" w:rsidRDefault="006419FD" w:rsidP="00BB2D4E">
      <w:pPr>
        <w:autoSpaceDE w:val="0"/>
        <w:autoSpaceDN w:val="0"/>
        <w:adjustRightInd w:val="0"/>
        <w:rPr>
          <w:sz w:val="28"/>
          <w:szCs w:val="28"/>
        </w:rPr>
      </w:pPr>
      <w:r>
        <w:rPr>
          <w:sz w:val="28"/>
          <w:szCs w:val="28"/>
        </w:rPr>
        <w:t>Г</w:t>
      </w:r>
      <w:r w:rsidR="00BB2D4E" w:rsidRPr="00FB2CBA">
        <w:rPr>
          <w:sz w:val="28"/>
          <w:szCs w:val="28"/>
        </w:rPr>
        <w:t>лав</w:t>
      </w:r>
      <w:r>
        <w:rPr>
          <w:sz w:val="28"/>
          <w:szCs w:val="28"/>
        </w:rPr>
        <w:t>а</w:t>
      </w:r>
      <w:r w:rsidR="00BB2D4E" w:rsidRPr="00FB2CBA">
        <w:rPr>
          <w:sz w:val="28"/>
          <w:szCs w:val="28"/>
        </w:rPr>
        <w:t xml:space="preserve"> Администрации</w:t>
      </w:r>
    </w:p>
    <w:p w14:paraId="4E098B1A" w14:textId="77777777" w:rsidR="00BB2D4E" w:rsidRPr="00FB2CBA" w:rsidRDefault="00BB2D4E" w:rsidP="00BB2D4E">
      <w:pPr>
        <w:rPr>
          <w:sz w:val="28"/>
          <w:szCs w:val="28"/>
        </w:rPr>
      </w:pPr>
      <w:r w:rsidRPr="00FB2CBA">
        <w:rPr>
          <w:sz w:val="28"/>
          <w:szCs w:val="28"/>
        </w:rPr>
        <w:t>Белокалитвинского района</w:t>
      </w:r>
      <w:r w:rsidRPr="00FB2CBA">
        <w:rPr>
          <w:sz w:val="28"/>
          <w:szCs w:val="28"/>
        </w:rPr>
        <w:tab/>
      </w:r>
      <w:r w:rsidRPr="00FB2CBA">
        <w:rPr>
          <w:sz w:val="28"/>
          <w:szCs w:val="28"/>
        </w:rPr>
        <w:tab/>
      </w:r>
      <w:r w:rsidRPr="00FB2CBA">
        <w:rPr>
          <w:color w:val="FFFFFF"/>
          <w:sz w:val="28"/>
          <w:szCs w:val="28"/>
        </w:rPr>
        <w:t>Личная подпись</w:t>
      </w:r>
      <w:r w:rsidRPr="00FB2CBA">
        <w:rPr>
          <w:sz w:val="28"/>
          <w:szCs w:val="28"/>
        </w:rPr>
        <w:tab/>
      </w:r>
      <w:r w:rsidRPr="00FB2CBA">
        <w:rPr>
          <w:sz w:val="28"/>
          <w:szCs w:val="28"/>
        </w:rPr>
        <w:tab/>
        <w:t xml:space="preserve"> О.</w:t>
      </w:r>
      <w:r w:rsidR="006419FD">
        <w:rPr>
          <w:sz w:val="28"/>
          <w:szCs w:val="28"/>
        </w:rPr>
        <w:t>А</w:t>
      </w:r>
      <w:r w:rsidRPr="00FB2CBA">
        <w:rPr>
          <w:sz w:val="28"/>
          <w:szCs w:val="28"/>
        </w:rPr>
        <w:t xml:space="preserve">. </w:t>
      </w:r>
      <w:r w:rsidR="006419FD">
        <w:rPr>
          <w:sz w:val="28"/>
          <w:szCs w:val="28"/>
        </w:rPr>
        <w:t>Мельникова</w:t>
      </w:r>
    </w:p>
    <w:p w14:paraId="5F2A427B" w14:textId="77777777" w:rsidR="00BB2D4E" w:rsidRDefault="00BB2D4E" w:rsidP="00BB2D4E">
      <w:pPr>
        <w:tabs>
          <w:tab w:val="left" w:pos="39"/>
        </w:tabs>
        <w:spacing w:line="216" w:lineRule="auto"/>
        <w:jc w:val="both"/>
        <w:rPr>
          <w:sz w:val="28"/>
          <w:szCs w:val="28"/>
        </w:rPr>
      </w:pPr>
    </w:p>
    <w:p w14:paraId="734540F2" w14:textId="77777777" w:rsidR="00BB2D4E" w:rsidRDefault="00BB2D4E" w:rsidP="00BB2D4E">
      <w:pPr>
        <w:tabs>
          <w:tab w:val="left" w:pos="39"/>
        </w:tabs>
        <w:spacing w:line="216" w:lineRule="auto"/>
        <w:jc w:val="both"/>
        <w:rPr>
          <w:sz w:val="28"/>
          <w:szCs w:val="28"/>
        </w:rPr>
      </w:pPr>
      <w:r>
        <w:rPr>
          <w:sz w:val="28"/>
          <w:szCs w:val="28"/>
        </w:rPr>
        <w:t>Проект разработал</w:t>
      </w:r>
      <w:r w:rsidRPr="0093781F">
        <w:rPr>
          <w:sz w:val="28"/>
          <w:szCs w:val="28"/>
        </w:rPr>
        <w:t>:</w:t>
      </w:r>
    </w:p>
    <w:p w14:paraId="42D98311" w14:textId="77777777" w:rsidR="00BB2D4E" w:rsidRPr="0093781F" w:rsidRDefault="00BB2D4E" w:rsidP="00BB2D4E">
      <w:pPr>
        <w:rPr>
          <w:sz w:val="28"/>
          <w:szCs w:val="28"/>
        </w:rPr>
      </w:pPr>
      <w:r w:rsidRPr="0093781F">
        <w:rPr>
          <w:sz w:val="28"/>
          <w:szCs w:val="28"/>
        </w:rPr>
        <w:t>Начальник службы реализации</w:t>
      </w:r>
    </w:p>
    <w:p w14:paraId="2D860675" w14:textId="77777777" w:rsidR="002E1D5C" w:rsidRDefault="00BB2D4E" w:rsidP="00BB2D4E">
      <w:pPr>
        <w:rPr>
          <w:sz w:val="28"/>
          <w:szCs w:val="28"/>
        </w:rPr>
      </w:pPr>
      <w:r w:rsidRPr="0093781F">
        <w:rPr>
          <w:sz w:val="28"/>
          <w:szCs w:val="28"/>
        </w:rPr>
        <w:t>жилищных программ</w:t>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t>Р.Р. Гусейнов</w:t>
      </w:r>
    </w:p>
    <w:p w14:paraId="09B283D5" w14:textId="77777777" w:rsidR="0025265C" w:rsidRDefault="0025265C" w:rsidP="00BB2D4E">
      <w:pPr>
        <w:rPr>
          <w:sz w:val="28"/>
          <w:szCs w:val="28"/>
        </w:rPr>
      </w:pPr>
    </w:p>
    <w:p w14:paraId="2078473E" w14:textId="77777777" w:rsidR="005A75FE" w:rsidRDefault="005A75FE" w:rsidP="00BB2D4E">
      <w:pPr>
        <w:rPr>
          <w:sz w:val="28"/>
          <w:szCs w:val="28"/>
        </w:rPr>
        <w:sectPr w:rsidR="005A75FE" w:rsidSect="004B040D">
          <w:footerReference w:type="default" r:id="rId9"/>
          <w:pgSz w:w="11906" w:h="16838" w:code="9"/>
          <w:pgMar w:top="737" w:right="567" w:bottom="680" w:left="1134" w:header="709" w:footer="709" w:gutter="0"/>
          <w:cols w:space="708"/>
          <w:docGrid w:linePitch="360"/>
        </w:sectPr>
      </w:pPr>
    </w:p>
    <w:p w14:paraId="4151C63A" w14:textId="77777777" w:rsidR="0025265C" w:rsidRDefault="0025265C" w:rsidP="00BB2D4E">
      <w:pPr>
        <w:rPr>
          <w:sz w:val="28"/>
          <w:szCs w:val="28"/>
        </w:rPr>
      </w:pPr>
    </w:p>
    <w:p w14:paraId="792E7B74" w14:textId="77777777" w:rsidR="0025265C" w:rsidRDefault="0025265C" w:rsidP="00BB2D4E">
      <w:pPr>
        <w:rPr>
          <w:sz w:val="28"/>
          <w:szCs w:val="20"/>
        </w:rPr>
      </w:pPr>
    </w:p>
    <w:p w14:paraId="07430FEC" w14:textId="77777777" w:rsidR="004B040D" w:rsidRPr="00EA1F58" w:rsidRDefault="004B040D" w:rsidP="005A75FE">
      <w:pPr>
        <w:ind w:left="11193" w:firstLine="135"/>
        <w:jc w:val="center"/>
        <w:rPr>
          <w:sz w:val="28"/>
          <w:szCs w:val="28"/>
        </w:rPr>
      </w:pPr>
      <w:r w:rsidRPr="00EA1F58">
        <w:rPr>
          <w:sz w:val="28"/>
          <w:szCs w:val="28"/>
        </w:rPr>
        <w:t xml:space="preserve">Приложение </w:t>
      </w:r>
    </w:p>
    <w:p w14:paraId="32C69119" w14:textId="77777777" w:rsidR="004B040D" w:rsidRPr="00EA1F58" w:rsidRDefault="004B040D" w:rsidP="005A75FE">
      <w:pPr>
        <w:ind w:left="11058" w:firstLine="135"/>
        <w:jc w:val="center"/>
        <w:rPr>
          <w:sz w:val="28"/>
          <w:szCs w:val="28"/>
        </w:rPr>
      </w:pPr>
      <w:r w:rsidRPr="00EA1F58">
        <w:rPr>
          <w:sz w:val="28"/>
          <w:szCs w:val="28"/>
        </w:rPr>
        <w:t>к постановлению</w:t>
      </w:r>
    </w:p>
    <w:p w14:paraId="06B9470C" w14:textId="77777777" w:rsidR="004B040D" w:rsidRPr="00EA1F58" w:rsidRDefault="004B040D" w:rsidP="005A75FE">
      <w:pPr>
        <w:ind w:left="10923" w:firstLine="270"/>
        <w:jc w:val="center"/>
        <w:rPr>
          <w:sz w:val="28"/>
          <w:szCs w:val="28"/>
        </w:rPr>
      </w:pPr>
      <w:r>
        <w:rPr>
          <w:sz w:val="28"/>
          <w:szCs w:val="28"/>
        </w:rPr>
        <w:t>Администрации</w:t>
      </w:r>
    </w:p>
    <w:p w14:paraId="0CE75E78" w14:textId="77777777" w:rsidR="004B040D" w:rsidRPr="00EA1F58" w:rsidRDefault="004B040D" w:rsidP="005A75FE">
      <w:pPr>
        <w:ind w:left="10788" w:firstLine="135"/>
        <w:jc w:val="center"/>
        <w:rPr>
          <w:sz w:val="28"/>
          <w:szCs w:val="28"/>
        </w:rPr>
      </w:pPr>
      <w:r>
        <w:rPr>
          <w:sz w:val="28"/>
          <w:szCs w:val="28"/>
        </w:rPr>
        <w:t>Белокалитвинского района</w:t>
      </w:r>
    </w:p>
    <w:p w14:paraId="231FE388" w14:textId="77777777" w:rsidR="004B040D" w:rsidRPr="00EA1F58" w:rsidRDefault="004B040D" w:rsidP="005A75FE">
      <w:pPr>
        <w:ind w:left="10653" w:firstLine="675"/>
        <w:jc w:val="center"/>
        <w:rPr>
          <w:sz w:val="28"/>
          <w:szCs w:val="28"/>
          <w:lang w:eastAsia="en-US"/>
        </w:rPr>
      </w:pPr>
      <w:r>
        <w:rPr>
          <w:sz w:val="28"/>
          <w:szCs w:val="28"/>
        </w:rPr>
        <w:t>от _</w:t>
      </w:r>
      <w:proofErr w:type="gramStart"/>
      <w:r>
        <w:rPr>
          <w:sz w:val="28"/>
          <w:szCs w:val="28"/>
        </w:rPr>
        <w:t>_</w:t>
      </w:r>
      <w:r w:rsidR="004D250A">
        <w:rPr>
          <w:sz w:val="28"/>
          <w:szCs w:val="28"/>
        </w:rPr>
        <w:t>.</w:t>
      </w:r>
      <w:r w:rsidR="000422D2">
        <w:rPr>
          <w:sz w:val="28"/>
          <w:szCs w:val="28"/>
        </w:rPr>
        <w:t>_</w:t>
      </w:r>
      <w:proofErr w:type="gramEnd"/>
      <w:r w:rsidR="000422D2">
        <w:rPr>
          <w:sz w:val="28"/>
          <w:szCs w:val="28"/>
        </w:rPr>
        <w:t>_</w:t>
      </w:r>
      <w:r w:rsidR="00C022EF">
        <w:rPr>
          <w:sz w:val="28"/>
          <w:szCs w:val="28"/>
        </w:rPr>
        <w:t>.20</w:t>
      </w:r>
      <w:r w:rsidR="000422D2">
        <w:rPr>
          <w:sz w:val="28"/>
          <w:szCs w:val="28"/>
        </w:rPr>
        <w:t>2</w:t>
      </w:r>
      <w:r w:rsidR="00CF31C0">
        <w:rPr>
          <w:sz w:val="28"/>
          <w:szCs w:val="28"/>
        </w:rPr>
        <w:t>5</w:t>
      </w:r>
      <w:r>
        <w:rPr>
          <w:sz w:val="28"/>
          <w:szCs w:val="28"/>
        </w:rPr>
        <w:t xml:space="preserve"> № </w:t>
      </w:r>
      <w:r w:rsidRPr="00EA1F58">
        <w:rPr>
          <w:sz w:val="28"/>
          <w:szCs w:val="28"/>
        </w:rPr>
        <w:t>_____</w:t>
      </w:r>
    </w:p>
    <w:p w14:paraId="1968AC41" w14:textId="77777777" w:rsidR="004B040D" w:rsidRPr="00EA1F58" w:rsidRDefault="004B040D" w:rsidP="004B040D">
      <w:pPr>
        <w:jc w:val="center"/>
        <w:rPr>
          <w:sz w:val="28"/>
          <w:szCs w:val="28"/>
          <w:lang w:eastAsia="en-US"/>
        </w:rPr>
      </w:pPr>
    </w:p>
    <w:p w14:paraId="5FA4F6E7" w14:textId="77777777" w:rsidR="00A327C7" w:rsidRDefault="00A327C7" w:rsidP="00A327C7">
      <w:pPr>
        <w:suppressAutoHyphens/>
        <w:ind w:left="567" w:right="424"/>
        <w:jc w:val="right"/>
        <w:rPr>
          <w:color w:val="00000A"/>
          <w:sz w:val="28"/>
          <w:szCs w:val="28"/>
          <w:lang w:eastAsia="zh-CN"/>
        </w:rPr>
      </w:pPr>
    </w:p>
    <w:p w14:paraId="56A0EC16" w14:textId="77777777" w:rsidR="00297349" w:rsidRPr="00FB2CBA" w:rsidRDefault="00CF31C0" w:rsidP="00297349">
      <w:pPr>
        <w:kinsoku w:val="0"/>
        <w:overflowPunct w:val="0"/>
        <w:spacing w:after="200"/>
        <w:contextualSpacing/>
        <w:jc w:val="center"/>
        <w:rPr>
          <w:kern w:val="2"/>
          <w:sz w:val="32"/>
          <w:szCs w:val="32"/>
        </w:rPr>
      </w:pPr>
      <w:r>
        <w:rPr>
          <w:kern w:val="2"/>
          <w:sz w:val="32"/>
          <w:szCs w:val="32"/>
        </w:rPr>
        <w:t>ИЗМЕНЕНИЯ</w:t>
      </w:r>
      <w:r w:rsidR="00297349" w:rsidRPr="00FB2CBA">
        <w:rPr>
          <w:kern w:val="2"/>
          <w:sz w:val="32"/>
          <w:szCs w:val="32"/>
        </w:rPr>
        <w:t xml:space="preserve"> </w:t>
      </w:r>
    </w:p>
    <w:p w14:paraId="768DDE9B" w14:textId="77777777" w:rsidR="00FD1C5D" w:rsidRPr="00405C30" w:rsidRDefault="00CF31C0" w:rsidP="00297349">
      <w:pPr>
        <w:ind w:firstLine="720"/>
        <w:jc w:val="center"/>
        <w:rPr>
          <w:sz w:val="28"/>
          <w:szCs w:val="28"/>
          <w:highlight w:val="yellow"/>
        </w:rPr>
      </w:pPr>
      <w:r>
        <w:rPr>
          <w:kern w:val="2"/>
          <w:sz w:val="32"/>
          <w:szCs w:val="32"/>
        </w:rPr>
        <w:t xml:space="preserve"> </w:t>
      </w:r>
      <w:r w:rsidR="009B4D7C" w:rsidRPr="009B4D7C">
        <w:rPr>
          <w:kern w:val="2"/>
          <w:sz w:val="32"/>
          <w:szCs w:val="32"/>
        </w:rPr>
        <w:t>в приложение №1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3BA1DF9D" w14:textId="77777777" w:rsidR="00FC48B4" w:rsidRDefault="00FC48B4" w:rsidP="00A327C7">
      <w:pPr>
        <w:ind w:firstLine="567"/>
        <w:jc w:val="both"/>
        <w:rPr>
          <w:lang w:eastAsia="x-none"/>
        </w:rPr>
      </w:pPr>
    </w:p>
    <w:p w14:paraId="45502695" w14:textId="5DB46290" w:rsidR="005A75FE" w:rsidRDefault="00CF31C0" w:rsidP="00D307EC">
      <w:pPr>
        <w:ind w:firstLine="567"/>
        <w:jc w:val="both"/>
        <w:rPr>
          <w:sz w:val="28"/>
          <w:szCs w:val="28"/>
          <w:lang w:eastAsia="x-none"/>
        </w:rPr>
      </w:pPr>
      <w:r>
        <w:rPr>
          <w:sz w:val="28"/>
          <w:szCs w:val="28"/>
          <w:lang w:eastAsia="x-none"/>
        </w:rPr>
        <w:t xml:space="preserve">1. </w:t>
      </w:r>
      <w:r w:rsidR="009F5C54">
        <w:rPr>
          <w:sz w:val="28"/>
          <w:szCs w:val="28"/>
          <w:lang w:eastAsia="x-none"/>
        </w:rPr>
        <w:t xml:space="preserve">Приложение к муниципальной программе </w:t>
      </w:r>
      <w:r w:rsidR="005A75FE">
        <w:rPr>
          <w:sz w:val="28"/>
          <w:szCs w:val="28"/>
        </w:rPr>
        <w:t>Белокалитвинско</w:t>
      </w:r>
      <w:r w:rsidR="009F5C54">
        <w:rPr>
          <w:sz w:val="28"/>
          <w:szCs w:val="28"/>
        </w:rPr>
        <w:t>го</w:t>
      </w:r>
      <w:r w:rsidR="005A75FE">
        <w:rPr>
          <w:sz w:val="28"/>
          <w:szCs w:val="28"/>
        </w:rPr>
        <w:t xml:space="preserve"> район</w:t>
      </w:r>
      <w:r w:rsidR="009F5C54">
        <w:rPr>
          <w:sz w:val="28"/>
          <w:szCs w:val="28"/>
        </w:rPr>
        <w:t>а «</w:t>
      </w:r>
      <w:r w:rsidR="009F5C54" w:rsidRPr="009F5C54">
        <w:rPr>
          <w:sz w:val="28"/>
          <w:szCs w:val="28"/>
        </w:rPr>
        <w:t>Обеспечение доступным и комфортным жильем населения Белокалитвинского района</w:t>
      </w:r>
      <w:r w:rsidR="009F5C54">
        <w:rPr>
          <w:sz w:val="28"/>
          <w:szCs w:val="28"/>
        </w:rPr>
        <w:t>»</w:t>
      </w:r>
      <w:r w:rsidR="005A75FE">
        <w:rPr>
          <w:sz w:val="28"/>
          <w:szCs w:val="28"/>
          <w:lang w:eastAsia="x-none"/>
        </w:rPr>
        <w:t xml:space="preserve"> изложить в следующей редакции:</w:t>
      </w:r>
    </w:p>
    <w:p w14:paraId="2EE50EDA" w14:textId="77777777" w:rsidR="00F51BAC" w:rsidRDefault="00F51BAC" w:rsidP="004B040D">
      <w:pPr>
        <w:jc w:val="both"/>
        <w:rPr>
          <w:sz w:val="28"/>
          <w:szCs w:val="28"/>
        </w:rPr>
      </w:pPr>
    </w:p>
    <w:p w14:paraId="24778A2D" w14:textId="77777777" w:rsidR="009F5C54" w:rsidRPr="00FB2CBA" w:rsidRDefault="009F5C54" w:rsidP="009F5C54">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18FCB70B" w14:textId="77777777" w:rsidR="009F5C54" w:rsidRDefault="009F5C54" w:rsidP="009F5C54">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3206DA8B" w14:textId="77777777" w:rsidR="009F5C54" w:rsidRDefault="009F5C54" w:rsidP="009F5C54">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4BFACD27" w14:textId="77777777" w:rsidR="009F5C54" w:rsidRDefault="009F5C54" w:rsidP="009F5C54">
      <w:pPr>
        <w:tabs>
          <w:tab w:val="left" w:pos="0"/>
        </w:tabs>
        <w:spacing w:line="216" w:lineRule="auto"/>
        <w:jc w:val="center"/>
        <w:rPr>
          <w:rFonts w:eastAsia="Calibri"/>
          <w:sz w:val="28"/>
          <w:szCs w:val="28"/>
          <w:lang w:eastAsia="en-US"/>
        </w:rPr>
      </w:pPr>
    </w:p>
    <w:tbl>
      <w:tblPr>
        <w:tblStyle w:val="afffff"/>
        <w:tblW w:w="0" w:type="auto"/>
        <w:tblLook w:val="04A0" w:firstRow="1" w:lastRow="0" w:firstColumn="1" w:lastColumn="0" w:noHBand="0" w:noVBand="1"/>
      </w:tblPr>
      <w:tblGrid>
        <w:gridCol w:w="593"/>
        <w:gridCol w:w="6206"/>
        <w:gridCol w:w="1843"/>
        <w:gridCol w:w="1701"/>
        <w:gridCol w:w="2410"/>
      </w:tblGrid>
      <w:tr w:rsidR="009F5C54" w14:paraId="5F1C4311" w14:textId="77777777" w:rsidTr="00BB770E">
        <w:tc>
          <w:tcPr>
            <w:tcW w:w="593" w:type="dxa"/>
          </w:tcPr>
          <w:p w14:paraId="6F9D3605" w14:textId="77777777" w:rsidR="009F5C54" w:rsidRPr="0013059B" w:rsidRDefault="009F5C54" w:rsidP="00BE2FC0">
            <w:pPr>
              <w:tabs>
                <w:tab w:val="left" w:pos="39"/>
              </w:tabs>
              <w:spacing w:line="216" w:lineRule="auto"/>
              <w:jc w:val="center"/>
            </w:pPr>
            <w:r w:rsidRPr="0013059B">
              <w:t>№ п/п</w:t>
            </w:r>
          </w:p>
        </w:tc>
        <w:tc>
          <w:tcPr>
            <w:tcW w:w="6206" w:type="dxa"/>
          </w:tcPr>
          <w:p w14:paraId="7D2E4A62" w14:textId="77777777" w:rsidR="009F5C54" w:rsidRPr="0013059B" w:rsidRDefault="009F5C54" w:rsidP="00BE2FC0">
            <w:pPr>
              <w:tabs>
                <w:tab w:val="left" w:pos="39"/>
              </w:tabs>
              <w:spacing w:line="216" w:lineRule="auto"/>
              <w:jc w:val="center"/>
            </w:pPr>
            <w:r w:rsidRPr="0013059B">
              <w:t>Адрес дома</w:t>
            </w:r>
          </w:p>
        </w:tc>
        <w:tc>
          <w:tcPr>
            <w:tcW w:w="1843" w:type="dxa"/>
          </w:tcPr>
          <w:p w14:paraId="73E89972" w14:textId="77777777" w:rsidR="009F5C54" w:rsidRPr="0013059B" w:rsidRDefault="009F5C54" w:rsidP="00BE2FC0">
            <w:pPr>
              <w:tabs>
                <w:tab w:val="left" w:pos="39"/>
              </w:tabs>
              <w:spacing w:line="216" w:lineRule="auto"/>
              <w:jc w:val="center"/>
            </w:pPr>
            <w:r w:rsidRPr="0013059B">
              <w:t>Дата признания аварийным</w:t>
            </w:r>
          </w:p>
        </w:tc>
        <w:tc>
          <w:tcPr>
            <w:tcW w:w="1701" w:type="dxa"/>
          </w:tcPr>
          <w:p w14:paraId="3D539064" w14:textId="77777777" w:rsidR="009F5C54" w:rsidRPr="0013059B" w:rsidRDefault="009F5C54" w:rsidP="00BE2FC0">
            <w:pPr>
              <w:tabs>
                <w:tab w:val="left" w:pos="39"/>
              </w:tabs>
              <w:spacing w:line="216" w:lineRule="auto"/>
              <w:jc w:val="center"/>
            </w:pPr>
            <w:r w:rsidRPr="0013059B">
              <w:t>Плановый год отселения</w:t>
            </w:r>
          </w:p>
        </w:tc>
        <w:tc>
          <w:tcPr>
            <w:tcW w:w="2410" w:type="dxa"/>
          </w:tcPr>
          <w:p w14:paraId="49D72E69" w14:textId="77777777" w:rsidR="009F5C54" w:rsidRPr="0013059B" w:rsidRDefault="009F5C54" w:rsidP="00BE2FC0">
            <w:pPr>
              <w:tabs>
                <w:tab w:val="left" w:pos="39"/>
              </w:tabs>
              <w:spacing w:line="216" w:lineRule="auto"/>
              <w:jc w:val="center"/>
            </w:pPr>
            <w:r w:rsidRPr="0013059B">
              <w:t>Особые отметки</w:t>
            </w:r>
          </w:p>
        </w:tc>
      </w:tr>
      <w:tr w:rsidR="009F5C54" w14:paraId="0699E17A" w14:textId="77777777" w:rsidTr="00BB770E">
        <w:tc>
          <w:tcPr>
            <w:tcW w:w="593" w:type="dxa"/>
            <w:vAlign w:val="center"/>
          </w:tcPr>
          <w:p w14:paraId="5A45C39B" w14:textId="77777777" w:rsidR="009F5C54" w:rsidRPr="0039329A" w:rsidRDefault="009F5C54" w:rsidP="00BE2FC0">
            <w:pPr>
              <w:jc w:val="center"/>
              <w:rPr>
                <w:color w:val="000000"/>
              </w:rPr>
            </w:pPr>
            <w:r w:rsidRPr="0039329A">
              <w:rPr>
                <w:color w:val="000000"/>
              </w:rPr>
              <w:t>1</w:t>
            </w:r>
          </w:p>
        </w:tc>
        <w:tc>
          <w:tcPr>
            <w:tcW w:w="6206" w:type="dxa"/>
            <w:vAlign w:val="center"/>
          </w:tcPr>
          <w:p w14:paraId="416E08BF" w14:textId="77777777" w:rsidR="009F5C54" w:rsidRPr="00A62354" w:rsidRDefault="009F5C54" w:rsidP="00BE2FC0">
            <w:pPr>
              <w:rPr>
                <w:color w:val="000000"/>
              </w:rPr>
            </w:pPr>
            <w:r w:rsidRPr="00A62354">
              <w:rPr>
                <w:color w:val="000000"/>
              </w:rPr>
              <w:t>п. Горняцкий, пер. Космодемьянской, д. 10</w:t>
            </w:r>
          </w:p>
        </w:tc>
        <w:tc>
          <w:tcPr>
            <w:tcW w:w="1843" w:type="dxa"/>
            <w:vAlign w:val="center"/>
          </w:tcPr>
          <w:p w14:paraId="35524F65" w14:textId="77777777" w:rsidR="009F5C54" w:rsidRPr="00E942A2" w:rsidRDefault="009F5C54" w:rsidP="00BE2FC0">
            <w:pPr>
              <w:jc w:val="center"/>
              <w:rPr>
                <w:color w:val="000000"/>
              </w:rPr>
            </w:pPr>
            <w:r w:rsidRPr="00E942A2">
              <w:rPr>
                <w:color w:val="000000"/>
              </w:rPr>
              <w:t>16.11.2017</w:t>
            </w:r>
          </w:p>
        </w:tc>
        <w:tc>
          <w:tcPr>
            <w:tcW w:w="1701" w:type="dxa"/>
            <w:vAlign w:val="center"/>
          </w:tcPr>
          <w:p w14:paraId="31BC9E86" w14:textId="77777777" w:rsidR="009F5C54" w:rsidRPr="00E942A2" w:rsidRDefault="009F5C54" w:rsidP="00BE2FC0">
            <w:pPr>
              <w:jc w:val="center"/>
              <w:rPr>
                <w:color w:val="000000"/>
              </w:rPr>
            </w:pPr>
            <w:r w:rsidRPr="00E942A2">
              <w:rPr>
                <w:color w:val="000000"/>
              </w:rPr>
              <w:t>2023</w:t>
            </w:r>
          </w:p>
        </w:tc>
        <w:tc>
          <w:tcPr>
            <w:tcW w:w="2410" w:type="dxa"/>
            <w:vAlign w:val="center"/>
          </w:tcPr>
          <w:p w14:paraId="2C1A4370" w14:textId="77777777" w:rsidR="009F5C54" w:rsidRPr="00E942A2" w:rsidRDefault="009F5C54" w:rsidP="00BE2FC0">
            <w:pPr>
              <w:jc w:val="center"/>
              <w:rPr>
                <w:color w:val="000000"/>
              </w:rPr>
            </w:pPr>
            <w:r w:rsidRPr="00E942A2">
              <w:rPr>
                <w:color w:val="000000"/>
              </w:rPr>
              <w:t>грозит обрушением</w:t>
            </w:r>
          </w:p>
        </w:tc>
      </w:tr>
      <w:tr w:rsidR="009F5C54" w14:paraId="4DB824D9" w14:textId="77777777" w:rsidTr="00BB770E">
        <w:tc>
          <w:tcPr>
            <w:tcW w:w="593" w:type="dxa"/>
            <w:vAlign w:val="center"/>
          </w:tcPr>
          <w:p w14:paraId="586BCB3A" w14:textId="77777777" w:rsidR="009F5C54" w:rsidRPr="0039329A" w:rsidRDefault="009F5C54" w:rsidP="00BE2FC0">
            <w:pPr>
              <w:jc w:val="center"/>
              <w:rPr>
                <w:color w:val="000000"/>
              </w:rPr>
            </w:pPr>
            <w:r w:rsidRPr="0039329A">
              <w:rPr>
                <w:color w:val="000000"/>
              </w:rPr>
              <w:t>2</w:t>
            </w:r>
          </w:p>
        </w:tc>
        <w:tc>
          <w:tcPr>
            <w:tcW w:w="6206" w:type="dxa"/>
            <w:vAlign w:val="center"/>
          </w:tcPr>
          <w:p w14:paraId="3A605BF8" w14:textId="77777777" w:rsidR="009F5C54" w:rsidRPr="00A62354" w:rsidRDefault="009F5C54" w:rsidP="00BE2FC0">
            <w:pPr>
              <w:rPr>
                <w:color w:val="000000"/>
              </w:rPr>
            </w:pPr>
            <w:r w:rsidRPr="00A62354">
              <w:rPr>
                <w:color w:val="000000"/>
              </w:rPr>
              <w:t>п. Горняцкий, ул. Берегового, д. 2</w:t>
            </w:r>
          </w:p>
        </w:tc>
        <w:tc>
          <w:tcPr>
            <w:tcW w:w="1843" w:type="dxa"/>
            <w:vAlign w:val="center"/>
          </w:tcPr>
          <w:p w14:paraId="1DB50227" w14:textId="77777777" w:rsidR="009F5C54" w:rsidRPr="00E942A2" w:rsidRDefault="009F5C54" w:rsidP="00BE2FC0">
            <w:pPr>
              <w:jc w:val="center"/>
              <w:rPr>
                <w:color w:val="000000"/>
              </w:rPr>
            </w:pPr>
            <w:r w:rsidRPr="00E942A2">
              <w:rPr>
                <w:color w:val="000000"/>
              </w:rPr>
              <w:t>15.12.2017</w:t>
            </w:r>
          </w:p>
        </w:tc>
        <w:tc>
          <w:tcPr>
            <w:tcW w:w="1701" w:type="dxa"/>
            <w:vAlign w:val="center"/>
          </w:tcPr>
          <w:p w14:paraId="44204977" w14:textId="77777777" w:rsidR="009F5C54" w:rsidRPr="00E942A2" w:rsidRDefault="009F5C54" w:rsidP="00BE2FC0">
            <w:pPr>
              <w:jc w:val="center"/>
              <w:rPr>
                <w:color w:val="000000"/>
              </w:rPr>
            </w:pPr>
            <w:r w:rsidRPr="00E942A2">
              <w:rPr>
                <w:color w:val="000000"/>
              </w:rPr>
              <w:t>2023</w:t>
            </w:r>
          </w:p>
        </w:tc>
        <w:tc>
          <w:tcPr>
            <w:tcW w:w="2410" w:type="dxa"/>
            <w:vAlign w:val="center"/>
          </w:tcPr>
          <w:p w14:paraId="25AF3605" w14:textId="77777777" w:rsidR="009F5C54" w:rsidRPr="00E942A2" w:rsidRDefault="009F5C54" w:rsidP="00BE2FC0">
            <w:pPr>
              <w:jc w:val="center"/>
              <w:rPr>
                <w:color w:val="000000"/>
              </w:rPr>
            </w:pPr>
            <w:r w:rsidRPr="00E942A2">
              <w:rPr>
                <w:color w:val="000000"/>
              </w:rPr>
              <w:t>грозит обрушением</w:t>
            </w:r>
          </w:p>
        </w:tc>
      </w:tr>
      <w:tr w:rsidR="009F5C54" w14:paraId="0CF890E3" w14:textId="77777777" w:rsidTr="00BB770E">
        <w:tc>
          <w:tcPr>
            <w:tcW w:w="593" w:type="dxa"/>
            <w:vAlign w:val="center"/>
          </w:tcPr>
          <w:p w14:paraId="2C6A7A2A" w14:textId="77777777" w:rsidR="009F5C54" w:rsidRPr="0039329A" w:rsidRDefault="009F5C54" w:rsidP="00BE2FC0">
            <w:pPr>
              <w:jc w:val="center"/>
              <w:rPr>
                <w:color w:val="000000"/>
              </w:rPr>
            </w:pPr>
            <w:r w:rsidRPr="0039329A">
              <w:rPr>
                <w:color w:val="000000"/>
              </w:rPr>
              <w:t>3</w:t>
            </w:r>
          </w:p>
        </w:tc>
        <w:tc>
          <w:tcPr>
            <w:tcW w:w="6206" w:type="dxa"/>
            <w:vAlign w:val="center"/>
          </w:tcPr>
          <w:p w14:paraId="0BDD753A" w14:textId="77777777" w:rsidR="009F5C54" w:rsidRPr="00A62354" w:rsidRDefault="009F5C54" w:rsidP="00BE2FC0">
            <w:pPr>
              <w:rPr>
                <w:color w:val="000000"/>
              </w:rPr>
            </w:pPr>
            <w:r w:rsidRPr="00A62354">
              <w:rPr>
                <w:color w:val="000000"/>
              </w:rPr>
              <w:t>п. Коксовый, ул. Коммунистическая, д. 5</w:t>
            </w:r>
          </w:p>
        </w:tc>
        <w:tc>
          <w:tcPr>
            <w:tcW w:w="1843" w:type="dxa"/>
            <w:vAlign w:val="center"/>
          </w:tcPr>
          <w:p w14:paraId="49E6EEFD" w14:textId="77777777" w:rsidR="009F5C54" w:rsidRPr="00E942A2" w:rsidRDefault="009F5C54" w:rsidP="00BE2FC0">
            <w:pPr>
              <w:jc w:val="center"/>
              <w:rPr>
                <w:color w:val="000000"/>
              </w:rPr>
            </w:pPr>
            <w:r w:rsidRPr="00E942A2">
              <w:rPr>
                <w:color w:val="000000"/>
              </w:rPr>
              <w:t>28.03.2018</w:t>
            </w:r>
          </w:p>
        </w:tc>
        <w:tc>
          <w:tcPr>
            <w:tcW w:w="1701" w:type="dxa"/>
            <w:vAlign w:val="center"/>
          </w:tcPr>
          <w:p w14:paraId="3B6B2D3D" w14:textId="77777777" w:rsidR="009F5C54" w:rsidRPr="00E942A2" w:rsidRDefault="009F5C54" w:rsidP="00BE2FC0">
            <w:pPr>
              <w:jc w:val="center"/>
              <w:rPr>
                <w:color w:val="000000"/>
              </w:rPr>
            </w:pPr>
            <w:r w:rsidRPr="00E942A2">
              <w:rPr>
                <w:color w:val="000000"/>
              </w:rPr>
              <w:t>2023</w:t>
            </w:r>
          </w:p>
        </w:tc>
        <w:tc>
          <w:tcPr>
            <w:tcW w:w="2410" w:type="dxa"/>
            <w:vAlign w:val="center"/>
          </w:tcPr>
          <w:p w14:paraId="19B34206" w14:textId="77777777" w:rsidR="009F5C54" w:rsidRPr="00E942A2" w:rsidRDefault="009F5C54" w:rsidP="00BE2FC0">
            <w:pPr>
              <w:jc w:val="center"/>
              <w:rPr>
                <w:color w:val="000000"/>
              </w:rPr>
            </w:pPr>
            <w:r w:rsidRPr="00E942A2">
              <w:rPr>
                <w:color w:val="000000"/>
              </w:rPr>
              <w:t>грозит обрушением</w:t>
            </w:r>
          </w:p>
        </w:tc>
      </w:tr>
      <w:tr w:rsidR="009F5C54" w14:paraId="345A2DF0" w14:textId="77777777" w:rsidTr="00BB770E">
        <w:tc>
          <w:tcPr>
            <w:tcW w:w="593" w:type="dxa"/>
            <w:vAlign w:val="center"/>
          </w:tcPr>
          <w:p w14:paraId="36DB0A7D" w14:textId="77777777" w:rsidR="009F5C54" w:rsidRPr="0039329A" w:rsidRDefault="009F5C54" w:rsidP="00BE2FC0">
            <w:pPr>
              <w:jc w:val="center"/>
              <w:rPr>
                <w:color w:val="000000"/>
              </w:rPr>
            </w:pPr>
            <w:r w:rsidRPr="0039329A">
              <w:rPr>
                <w:color w:val="000000"/>
              </w:rPr>
              <w:t>4</w:t>
            </w:r>
          </w:p>
        </w:tc>
        <w:tc>
          <w:tcPr>
            <w:tcW w:w="6206" w:type="dxa"/>
            <w:vAlign w:val="center"/>
          </w:tcPr>
          <w:p w14:paraId="0C2E35D4" w14:textId="77777777" w:rsidR="009F5C54" w:rsidRPr="00A62354" w:rsidRDefault="009F5C54" w:rsidP="00BE2FC0">
            <w:pPr>
              <w:rPr>
                <w:color w:val="000000"/>
              </w:rPr>
            </w:pPr>
            <w:r w:rsidRPr="00A62354">
              <w:rPr>
                <w:color w:val="000000"/>
              </w:rPr>
              <w:t>п. Коксовый, ул. Котовского, д. 12</w:t>
            </w:r>
          </w:p>
        </w:tc>
        <w:tc>
          <w:tcPr>
            <w:tcW w:w="1843" w:type="dxa"/>
            <w:vAlign w:val="center"/>
          </w:tcPr>
          <w:p w14:paraId="63D3C661" w14:textId="77777777" w:rsidR="009F5C54" w:rsidRPr="00E942A2" w:rsidRDefault="009F5C54" w:rsidP="00BE2FC0">
            <w:pPr>
              <w:jc w:val="center"/>
              <w:rPr>
                <w:color w:val="000000"/>
              </w:rPr>
            </w:pPr>
            <w:r w:rsidRPr="00E942A2">
              <w:rPr>
                <w:color w:val="000000"/>
              </w:rPr>
              <w:t>10.04.2017</w:t>
            </w:r>
          </w:p>
        </w:tc>
        <w:tc>
          <w:tcPr>
            <w:tcW w:w="1701" w:type="dxa"/>
            <w:vAlign w:val="center"/>
          </w:tcPr>
          <w:p w14:paraId="4E6E5233" w14:textId="77777777" w:rsidR="009F5C54" w:rsidRPr="00E942A2" w:rsidRDefault="009F5C54" w:rsidP="00BE2FC0">
            <w:pPr>
              <w:jc w:val="center"/>
              <w:rPr>
                <w:color w:val="000000"/>
              </w:rPr>
            </w:pPr>
            <w:r w:rsidRPr="00E942A2">
              <w:rPr>
                <w:color w:val="000000"/>
              </w:rPr>
              <w:t>2023</w:t>
            </w:r>
          </w:p>
        </w:tc>
        <w:tc>
          <w:tcPr>
            <w:tcW w:w="2410" w:type="dxa"/>
            <w:vAlign w:val="center"/>
          </w:tcPr>
          <w:p w14:paraId="79545BFF" w14:textId="77777777" w:rsidR="009F5C54" w:rsidRPr="00E942A2" w:rsidRDefault="009F5C54" w:rsidP="00BE2FC0">
            <w:pPr>
              <w:jc w:val="center"/>
              <w:rPr>
                <w:color w:val="000000"/>
              </w:rPr>
            </w:pPr>
            <w:r w:rsidRPr="00E942A2">
              <w:rPr>
                <w:color w:val="000000"/>
              </w:rPr>
              <w:t>грозит обрушением</w:t>
            </w:r>
          </w:p>
        </w:tc>
      </w:tr>
      <w:tr w:rsidR="009F5C54" w14:paraId="1DAB1568" w14:textId="77777777" w:rsidTr="00BB770E">
        <w:tc>
          <w:tcPr>
            <w:tcW w:w="593" w:type="dxa"/>
            <w:vAlign w:val="center"/>
          </w:tcPr>
          <w:p w14:paraId="02A12409" w14:textId="77777777" w:rsidR="009F5C54" w:rsidRPr="0039329A" w:rsidRDefault="009F5C54" w:rsidP="00BE2FC0">
            <w:pPr>
              <w:jc w:val="center"/>
              <w:rPr>
                <w:color w:val="000000"/>
              </w:rPr>
            </w:pPr>
            <w:r w:rsidRPr="0039329A">
              <w:rPr>
                <w:color w:val="000000"/>
              </w:rPr>
              <w:t>5</w:t>
            </w:r>
          </w:p>
        </w:tc>
        <w:tc>
          <w:tcPr>
            <w:tcW w:w="6206" w:type="dxa"/>
            <w:vAlign w:val="center"/>
          </w:tcPr>
          <w:p w14:paraId="7AF02A8F" w14:textId="77777777" w:rsidR="009F5C54" w:rsidRPr="00A62354" w:rsidRDefault="009F5C54" w:rsidP="00BE2FC0">
            <w:pPr>
              <w:rPr>
                <w:color w:val="000000"/>
              </w:rPr>
            </w:pPr>
            <w:r w:rsidRPr="00A62354">
              <w:rPr>
                <w:color w:val="000000"/>
              </w:rPr>
              <w:t>п. Коксовый, ул. Стаханова, д. 9</w:t>
            </w:r>
          </w:p>
        </w:tc>
        <w:tc>
          <w:tcPr>
            <w:tcW w:w="1843" w:type="dxa"/>
            <w:vAlign w:val="center"/>
          </w:tcPr>
          <w:p w14:paraId="6A9DA01E" w14:textId="77777777" w:rsidR="009F5C54" w:rsidRPr="00E942A2" w:rsidRDefault="009F5C54" w:rsidP="00BE2FC0">
            <w:pPr>
              <w:jc w:val="center"/>
              <w:rPr>
                <w:color w:val="000000"/>
              </w:rPr>
            </w:pPr>
            <w:r w:rsidRPr="00E942A2">
              <w:rPr>
                <w:color w:val="000000"/>
              </w:rPr>
              <w:t>20.12.2018</w:t>
            </w:r>
          </w:p>
        </w:tc>
        <w:tc>
          <w:tcPr>
            <w:tcW w:w="1701" w:type="dxa"/>
            <w:vAlign w:val="center"/>
          </w:tcPr>
          <w:p w14:paraId="3C148C85" w14:textId="77777777" w:rsidR="009F5C54" w:rsidRPr="00E942A2" w:rsidRDefault="009F5C54" w:rsidP="00BE2FC0">
            <w:pPr>
              <w:jc w:val="center"/>
              <w:rPr>
                <w:color w:val="000000"/>
              </w:rPr>
            </w:pPr>
            <w:r w:rsidRPr="00E942A2">
              <w:rPr>
                <w:color w:val="000000"/>
              </w:rPr>
              <w:t>2023</w:t>
            </w:r>
          </w:p>
        </w:tc>
        <w:tc>
          <w:tcPr>
            <w:tcW w:w="2410" w:type="dxa"/>
            <w:vAlign w:val="center"/>
          </w:tcPr>
          <w:p w14:paraId="7B5F9A30" w14:textId="77777777" w:rsidR="009F5C54" w:rsidRPr="00E942A2" w:rsidRDefault="009F5C54" w:rsidP="00BE2FC0">
            <w:pPr>
              <w:jc w:val="center"/>
              <w:rPr>
                <w:color w:val="000000"/>
              </w:rPr>
            </w:pPr>
            <w:r w:rsidRPr="00E942A2">
              <w:rPr>
                <w:color w:val="000000"/>
              </w:rPr>
              <w:t>грозит обрушением</w:t>
            </w:r>
          </w:p>
        </w:tc>
      </w:tr>
      <w:tr w:rsidR="009F5C54" w14:paraId="2FF8D2DD" w14:textId="77777777" w:rsidTr="00BB770E">
        <w:tc>
          <w:tcPr>
            <w:tcW w:w="593" w:type="dxa"/>
            <w:vAlign w:val="center"/>
          </w:tcPr>
          <w:p w14:paraId="4760F4E6" w14:textId="77777777" w:rsidR="009F5C54" w:rsidRPr="0039329A" w:rsidRDefault="009F5C54" w:rsidP="00BE2FC0">
            <w:pPr>
              <w:jc w:val="center"/>
              <w:rPr>
                <w:color w:val="000000"/>
              </w:rPr>
            </w:pPr>
            <w:r w:rsidRPr="0039329A">
              <w:rPr>
                <w:color w:val="000000"/>
              </w:rPr>
              <w:t>6</w:t>
            </w:r>
          </w:p>
        </w:tc>
        <w:tc>
          <w:tcPr>
            <w:tcW w:w="6206" w:type="dxa"/>
            <w:vAlign w:val="center"/>
          </w:tcPr>
          <w:p w14:paraId="6D9FE548" w14:textId="77777777" w:rsidR="009F5C54" w:rsidRPr="00A62354" w:rsidRDefault="009F5C54" w:rsidP="00BE2FC0">
            <w:pPr>
              <w:rPr>
                <w:color w:val="000000"/>
              </w:rPr>
            </w:pPr>
            <w:r w:rsidRPr="00A62354">
              <w:rPr>
                <w:color w:val="000000"/>
              </w:rPr>
              <w:t>п. Русичи, ул. Новая, д. 1</w:t>
            </w:r>
          </w:p>
        </w:tc>
        <w:tc>
          <w:tcPr>
            <w:tcW w:w="1843" w:type="dxa"/>
            <w:vAlign w:val="center"/>
          </w:tcPr>
          <w:p w14:paraId="2A2BF12C" w14:textId="77777777" w:rsidR="009F5C54" w:rsidRPr="00E942A2" w:rsidRDefault="009F5C54" w:rsidP="00BE2FC0">
            <w:pPr>
              <w:jc w:val="center"/>
              <w:rPr>
                <w:color w:val="000000"/>
              </w:rPr>
            </w:pPr>
            <w:r w:rsidRPr="00E942A2">
              <w:rPr>
                <w:color w:val="000000"/>
              </w:rPr>
              <w:t>31.12.2019</w:t>
            </w:r>
          </w:p>
        </w:tc>
        <w:tc>
          <w:tcPr>
            <w:tcW w:w="1701" w:type="dxa"/>
            <w:vAlign w:val="center"/>
          </w:tcPr>
          <w:p w14:paraId="72CFDBC1" w14:textId="77777777" w:rsidR="009F5C54" w:rsidRPr="00E942A2" w:rsidRDefault="009F5C54" w:rsidP="00BE2FC0">
            <w:pPr>
              <w:jc w:val="center"/>
              <w:rPr>
                <w:color w:val="000000"/>
              </w:rPr>
            </w:pPr>
            <w:r w:rsidRPr="00E942A2">
              <w:rPr>
                <w:color w:val="000000"/>
              </w:rPr>
              <w:t>2023</w:t>
            </w:r>
          </w:p>
        </w:tc>
        <w:tc>
          <w:tcPr>
            <w:tcW w:w="2410" w:type="dxa"/>
            <w:vAlign w:val="center"/>
          </w:tcPr>
          <w:p w14:paraId="2B2E72DA" w14:textId="77777777" w:rsidR="009F5C54" w:rsidRPr="00E942A2" w:rsidRDefault="009F5C54" w:rsidP="00BE2FC0">
            <w:pPr>
              <w:jc w:val="center"/>
              <w:rPr>
                <w:color w:val="000000"/>
              </w:rPr>
            </w:pPr>
            <w:r w:rsidRPr="00E942A2">
              <w:rPr>
                <w:color w:val="000000"/>
              </w:rPr>
              <w:t>грозит обрушением</w:t>
            </w:r>
          </w:p>
        </w:tc>
      </w:tr>
      <w:tr w:rsidR="009F5C54" w14:paraId="35D8C654" w14:textId="77777777" w:rsidTr="00BB770E">
        <w:tc>
          <w:tcPr>
            <w:tcW w:w="593" w:type="dxa"/>
            <w:vAlign w:val="center"/>
          </w:tcPr>
          <w:p w14:paraId="77BE2E91" w14:textId="77777777" w:rsidR="009F5C54" w:rsidRPr="0039329A" w:rsidRDefault="009F5C54" w:rsidP="00BE2FC0">
            <w:pPr>
              <w:jc w:val="center"/>
              <w:rPr>
                <w:color w:val="000000"/>
              </w:rPr>
            </w:pPr>
            <w:r w:rsidRPr="0039329A">
              <w:rPr>
                <w:color w:val="000000"/>
              </w:rPr>
              <w:t>7</w:t>
            </w:r>
          </w:p>
        </w:tc>
        <w:tc>
          <w:tcPr>
            <w:tcW w:w="6206" w:type="dxa"/>
            <w:vAlign w:val="center"/>
          </w:tcPr>
          <w:p w14:paraId="560D590D" w14:textId="77777777" w:rsidR="009F5C54" w:rsidRPr="00A62354" w:rsidRDefault="009F5C54" w:rsidP="00BE2FC0">
            <w:pPr>
              <w:rPr>
                <w:color w:val="000000"/>
              </w:rPr>
            </w:pPr>
            <w:r w:rsidRPr="00A62354">
              <w:rPr>
                <w:color w:val="000000"/>
              </w:rPr>
              <w:t>п. Русичи, ул. Новая, д. 6</w:t>
            </w:r>
          </w:p>
        </w:tc>
        <w:tc>
          <w:tcPr>
            <w:tcW w:w="1843" w:type="dxa"/>
            <w:vAlign w:val="center"/>
          </w:tcPr>
          <w:p w14:paraId="591E229C" w14:textId="77777777" w:rsidR="009F5C54" w:rsidRPr="00E942A2" w:rsidRDefault="009F5C54" w:rsidP="00BE2FC0">
            <w:pPr>
              <w:jc w:val="center"/>
              <w:rPr>
                <w:color w:val="000000"/>
              </w:rPr>
            </w:pPr>
            <w:r w:rsidRPr="00E942A2">
              <w:rPr>
                <w:color w:val="000000"/>
              </w:rPr>
              <w:t>31.12.2019</w:t>
            </w:r>
          </w:p>
        </w:tc>
        <w:tc>
          <w:tcPr>
            <w:tcW w:w="1701" w:type="dxa"/>
            <w:vAlign w:val="center"/>
          </w:tcPr>
          <w:p w14:paraId="7422A12C" w14:textId="77777777" w:rsidR="009F5C54" w:rsidRPr="00E942A2" w:rsidRDefault="009F5C54" w:rsidP="00BE2FC0">
            <w:pPr>
              <w:jc w:val="center"/>
              <w:rPr>
                <w:color w:val="000000"/>
              </w:rPr>
            </w:pPr>
            <w:r w:rsidRPr="00E942A2">
              <w:rPr>
                <w:color w:val="000000"/>
              </w:rPr>
              <w:t>2023</w:t>
            </w:r>
          </w:p>
        </w:tc>
        <w:tc>
          <w:tcPr>
            <w:tcW w:w="2410" w:type="dxa"/>
            <w:vAlign w:val="center"/>
          </w:tcPr>
          <w:p w14:paraId="6F8E0167" w14:textId="77777777" w:rsidR="009F5C54" w:rsidRPr="00E942A2" w:rsidRDefault="009F5C54" w:rsidP="00BE2FC0">
            <w:pPr>
              <w:jc w:val="center"/>
              <w:rPr>
                <w:color w:val="000000"/>
              </w:rPr>
            </w:pPr>
            <w:r w:rsidRPr="00E942A2">
              <w:rPr>
                <w:color w:val="000000"/>
              </w:rPr>
              <w:t>грозит обрушением</w:t>
            </w:r>
          </w:p>
        </w:tc>
      </w:tr>
      <w:tr w:rsidR="009F5C54" w14:paraId="7C7269C7" w14:textId="77777777" w:rsidTr="00BB770E">
        <w:tc>
          <w:tcPr>
            <w:tcW w:w="593" w:type="dxa"/>
            <w:vAlign w:val="center"/>
          </w:tcPr>
          <w:p w14:paraId="583D4C5F" w14:textId="77777777" w:rsidR="009F5C54" w:rsidRPr="0039329A" w:rsidRDefault="009F5C54" w:rsidP="00BE2FC0">
            <w:pPr>
              <w:jc w:val="center"/>
              <w:rPr>
                <w:color w:val="000000"/>
              </w:rPr>
            </w:pPr>
            <w:r w:rsidRPr="0039329A">
              <w:rPr>
                <w:color w:val="000000"/>
              </w:rPr>
              <w:t>8</w:t>
            </w:r>
          </w:p>
        </w:tc>
        <w:tc>
          <w:tcPr>
            <w:tcW w:w="6206" w:type="dxa"/>
            <w:vAlign w:val="center"/>
          </w:tcPr>
          <w:p w14:paraId="42A7B9C5" w14:textId="77777777" w:rsidR="009F5C54" w:rsidRPr="00A62354" w:rsidRDefault="009F5C54" w:rsidP="00BE2FC0">
            <w:pPr>
              <w:rPr>
                <w:color w:val="000000"/>
              </w:rPr>
            </w:pPr>
            <w:r w:rsidRPr="00A62354">
              <w:rPr>
                <w:color w:val="000000"/>
              </w:rPr>
              <w:t>п. Русичи, ул. Новая, д. 9</w:t>
            </w:r>
          </w:p>
        </w:tc>
        <w:tc>
          <w:tcPr>
            <w:tcW w:w="1843" w:type="dxa"/>
            <w:vAlign w:val="center"/>
          </w:tcPr>
          <w:p w14:paraId="378E8B91" w14:textId="77777777" w:rsidR="009F5C54" w:rsidRPr="00E942A2" w:rsidRDefault="009F5C54" w:rsidP="00BE2FC0">
            <w:pPr>
              <w:jc w:val="center"/>
              <w:rPr>
                <w:color w:val="000000"/>
              </w:rPr>
            </w:pPr>
            <w:r w:rsidRPr="00E942A2">
              <w:rPr>
                <w:color w:val="000000"/>
              </w:rPr>
              <w:t>24.09.2019</w:t>
            </w:r>
          </w:p>
        </w:tc>
        <w:tc>
          <w:tcPr>
            <w:tcW w:w="1701" w:type="dxa"/>
            <w:vAlign w:val="center"/>
          </w:tcPr>
          <w:p w14:paraId="728CFAB6" w14:textId="77777777" w:rsidR="009F5C54" w:rsidRPr="00E942A2" w:rsidRDefault="009F5C54" w:rsidP="00BE2FC0">
            <w:pPr>
              <w:jc w:val="center"/>
              <w:rPr>
                <w:color w:val="000000"/>
              </w:rPr>
            </w:pPr>
            <w:r w:rsidRPr="00E942A2">
              <w:rPr>
                <w:color w:val="000000"/>
              </w:rPr>
              <w:t>2023</w:t>
            </w:r>
          </w:p>
        </w:tc>
        <w:tc>
          <w:tcPr>
            <w:tcW w:w="2410" w:type="dxa"/>
            <w:vAlign w:val="center"/>
          </w:tcPr>
          <w:p w14:paraId="257B0B6F" w14:textId="77777777" w:rsidR="009F5C54" w:rsidRPr="00E942A2" w:rsidRDefault="009F5C54" w:rsidP="00BE2FC0">
            <w:pPr>
              <w:jc w:val="center"/>
              <w:rPr>
                <w:color w:val="000000"/>
              </w:rPr>
            </w:pPr>
            <w:r w:rsidRPr="00E942A2">
              <w:rPr>
                <w:color w:val="000000"/>
              </w:rPr>
              <w:t>грозит обрушением</w:t>
            </w:r>
          </w:p>
        </w:tc>
      </w:tr>
      <w:tr w:rsidR="009F5C54" w14:paraId="4E58BA40" w14:textId="77777777" w:rsidTr="00BB770E">
        <w:tc>
          <w:tcPr>
            <w:tcW w:w="593" w:type="dxa"/>
            <w:vAlign w:val="center"/>
          </w:tcPr>
          <w:p w14:paraId="4C50E9EF" w14:textId="77777777" w:rsidR="009F5C54" w:rsidRPr="0039329A" w:rsidRDefault="009F5C54" w:rsidP="00BE2FC0">
            <w:pPr>
              <w:jc w:val="center"/>
              <w:rPr>
                <w:color w:val="000000"/>
              </w:rPr>
            </w:pPr>
            <w:r w:rsidRPr="0039329A">
              <w:rPr>
                <w:color w:val="000000"/>
              </w:rPr>
              <w:t>9</w:t>
            </w:r>
          </w:p>
        </w:tc>
        <w:tc>
          <w:tcPr>
            <w:tcW w:w="6206" w:type="dxa"/>
            <w:vAlign w:val="center"/>
          </w:tcPr>
          <w:p w14:paraId="572B4C5E" w14:textId="77777777" w:rsidR="009F5C54" w:rsidRPr="00A62354" w:rsidRDefault="009F5C54" w:rsidP="00BE2FC0">
            <w:pPr>
              <w:rPr>
                <w:color w:val="000000"/>
              </w:rPr>
            </w:pPr>
            <w:r w:rsidRPr="00A62354">
              <w:rPr>
                <w:color w:val="000000"/>
              </w:rPr>
              <w:t>п. Русичи, ул. Урицкого, д. 2</w:t>
            </w:r>
          </w:p>
        </w:tc>
        <w:tc>
          <w:tcPr>
            <w:tcW w:w="1843" w:type="dxa"/>
            <w:vAlign w:val="center"/>
          </w:tcPr>
          <w:p w14:paraId="331D841F" w14:textId="77777777" w:rsidR="009F5C54" w:rsidRPr="00E942A2" w:rsidRDefault="009F5C54" w:rsidP="00BE2FC0">
            <w:pPr>
              <w:jc w:val="center"/>
              <w:rPr>
                <w:color w:val="000000"/>
              </w:rPr>
            </w:pPr>
            <w:r w:rsidRPr="00E942A2">
              <w:rPr>
                <w:color w:val="000000"/>
              </w:rPr>
              <w:t>22.12.2017</w:t>
            </w:r>
          </w:p>
        </w:tc>
        <w:tc>
          <w:tcPr>
            <w:tcW w:w="1701" w:type="dxa"/>
            <w:vAlign w:val="center"/>
          </w:tcPr>
          <w:p w14:paraId="0E62682A" w14:textId="77777777" w:rsidR="009F5C54" w:rsidRPr="00E942A2" w:rsidRDefault="009F5C54" w:rsidP="00BE2FC0">
            <w:pPr>
              <w:jc w:val="center"/>
              <w:rPr>
                <w:color w:val="000000"/>
              </w:rPr>
            </w:pPr>
            <w:r w:rsidRPr="00E942A2">
              <w:rPr>
                <w:color w:val="000000"/>
              </w:rPr>
              <w:t>2023</w:t>
            </w:r>
          </w:p>
        </w:tc>
        <w:tc>
          <w:tcPr>
            <w:tcW w:w="2410" w:type="dxa"/>
            <w:vAlign w:val="center"/>
          </w:tcPr>
          <w:p w14:paraId="7042D0FF" w14:textId="77777777" w:rsidR="009F5C54" w:rsidRPr="00E942A2" w:rsidRDefault="009F5C54" w:rsidP="00BE2FC0">
            <w:pPr>
              <w:jc w:val="center"/>
              <w:rPr>
                <w:color w:val="000000"/>
              </w:rPr>
            </w:pPr>
            <w:r w:rsidRPr="00E942A2">
              <w:rPr>
                <w:color w:val="000000"/>
              </w:rPr>
              <w:t>грозит обрушением</w:t>
            </w:r>
          </w:p>
        </w:tc>
      </w:tr>
      <w:tr w:rsidR="009F5C54" w14:paraId="18884C34" w14:textId="77777777" w:rsidTr="00BB770E">
        <w:tc>
          <w:tcPr>
            <w:tcW w:w="593" w:type="dxa"/>
            <w:vAlign w:val="center"/>
          </w:tcPr>
          <w:p w14:paraId="3CEE0D94" w14:textId="77777777" w:rsidR="009F5C54" w:rsidRPr="0039329A" w:rsidRDefault="009F5C54" w:rsidP="00BE2FC0">
            <w:pPr>
              <w:jc w:val="center"/>
              <w:rPr>
                <w:color w:val="000000"/>
              </w:rPr>
            </w:pPr>
            <w:r w:rsidRPr="0039329A">
              <w:rPr>
                <w:color w:val="000000"/>
              </w:rPr>
              <w:lastRenderedPageBreak/>
              <w:t>10</w:t>
            </w:r>
          </w:p>
        </w:tc>
        <w:tc>
          <w:tcPr>
            <w:tcW w:w="6206" w:type="dxa"/>
            <w:vAlign w:val="center"/>
          </w:tcPr>
          <w:p w14:paraId="138BC8ED" w14:textId="77777777" w:rsidR="009F5C54" w:rsidRPr="00A62354" w:rsidRDefault="009F5C54" w:rsidP="00BE2FC0">
            <w:pPr>
              <w:rPr>
                <w:color w:val="000000"/>
              </w:rPr>
            </w:pPr>
            <w:r w:rsidRPr="00A62354">
              <w:rPr>
                <w:color w:val="000000"/>
              </w:rPr>
              <w:t>п. Русичи, ул. Чернышевского, д. 9</w:t>
            </w:r>
          </w:p>
        </w:tc>
        <w:tc>
          <w:tcPr>
            <w:tcW w:w="1843" w:type="dxa"/>
            <w:vAlign w:val="center"/>
          </w:tcPr>
          <w:p w14:paraId="74A7DD9F" w14:textId="77777777" w:rsidR="009F5C54" w:rsidRPr="00E942A2" w:rsidRDefault="009F5C54" w:rsidP="00BE2FC0">
            <w:pPr>
              <w:jc w:val="center"/>
              <w:rPr>
                <w:color w:val="000000"/>
              </w:rPr>
            </w:pPr>
            <w:r w:rsidRPr="00E942A2">
              <w:rPr>
                <w:color w:val="000000"/>
              </w:rPr>
              <w:t>30.08.2019</w:t>
            </w:r>
          </w:p>
        </w:tc>
        <w:tc>
          <w:tcPr>
            <w:tcW w:w="1701" w:type="dxa"/>
            <w:vAlign w:val="center"/>
          </w:tcPr>
          <w:p w14:paraId="66EE1F6F" w14:textId="77777777" w:rsidR="009F5C54" w:rsidRPr="00E942A2" w:rsidRDefault="009F5C54" w:rsidP="00BE2FC0">
            <w:pPr>
              <w:jc w:val="center"/>
              <w:rPr>
                <w:color w:val="000000"/>
              </w:rPr>
            </w:pPr>
            <w:r w:rsidRPr="00E942A2">
              <w:rPr>
                <w:color w:val="000000"/>
              </w:rPr>
              <w:t>2023</w:t>
            </w:r>
          </w:p>
        </w:tc>
        <w:tc>
          <w:tcPr>
            <w:tcW w:w="2410" w:type="dxa"/>
            <w:vAlign w:val="center"/>
          </w:tcPr>
          <w:p w14:paraId="5838DD22" w14:textId="77777777" w:rsidR="009F5C54" w:rsidRPr="00E942A2" w:rsidRDefault="009F5C54" w:rsidP="00BE2FC0">
            <w:pPr>
              <w:jc w:val="center"/>
              <w:rPr>
                <w:color w:val="000000"/>
              </w:rPr>
            </w:pPr>
            <w:r w:rsidRPr="00E942A2">
              <w:rPr>
                <w:color w:val="000000"/>
              </w:rPr>
              <w:t>грозит обрушением</w:t>
            </w:r>
          </w:p>
        </w:tc>
      </w:tr>
      <w:tr w:rsidR="009F5C54" w14:paraId="3114032B" w14:textId="77777777" w:rsidTr="00BB770E">
        <w:tc>
          <w:tcPr>
            <w:tcW w:w="593" w:type="dxa"/>
            <w:vAlign w:val="center"/>
          </w:tcPr>
          <w:p w14:paraId="3FE01B1E" w14:textId="77777777" w:rsidR="009F5C54" w:rsidRPr="0039329A" w:rsidRDefault="009F5C54" w:rsidP="00BE2FC0">
            <w:pPr>
              <w:jc w:val="center"/>
              <w:rPr>
                <w:color w:val="000000"/>
              </w:rPr>
            </w:pPr>
            <w:r w:rsidRPr="0039329A">
              <w:rPr>
                <w:color w:val="000000"/>
              </w:rPr>
              <w:t>11</w:t>
            </w:r>
          </w:p>
        </w:tc>
        <w:tc>
          <w:tcPr>
            <w:tcW w:w="6206" w:type="dxa"/>
            <w:vAlign w:val="center"/>
          </w:tcPr>
          <w:p w14:paraId="137D1888" w14:textId="77777777" w:rsidR="009F5C54" w:rsidRPr="00A62354" w:rsidRDefault="009F5C54" w:rsidP="00BE2FC0">
            <w:pPr>
              <w:rPr>
                <w:color w:val="000000"/>
              </w:rPr>
            </w:pPr>
            <w:r w:rsidRPr="00A62354">
              <w:rPr>
                <w:color w:val="000000"/>
              </w:rPr>
              <w:t>п. Русичи, ул. Шахтная, д. 10</w:t>
            </w:r>
          </w:p>
        </w:tc>
        <w:tc>
          <w:tcPr>
            <w:tcW w:w="1843" w:type="dxa"/>
            <w:vAlign w:val="center"/>
          </w:tcPr>
          <w:p w14:paraId="4122C996" w14:textId="77777777" w:rsidR="009F5C54" w:rsidRPr="00E942A2" w:rsidRDefault="009F5C54" w:rsidP="00BE2FC0">
            <w:pPr>
              <w:jc w:val="center"/>
              <w:rPr>
                <w:color w:val="000000"/>
              </w:rPr>
            </w:pPr>
            <w:r w:rsidRPr="00E942A2">
              <w:rPr>
                <w:color w:val="000000"/>
              </w:rPr>
              <w:t>23.12.2019</w:t>
            </w:r>
          </w:p>
        </w:tc>
        <w:tc>
          <w:tcPr>
            <w:tcW w:w="1701" w:type="dxa"/>
            <w:vAlign w:val="center"/>
          </w:tcPr>
          <w:p w14:paraId="6E9C5176" w14:textId="77777777" w:rsidR="009F5C54" w:rsidRPr="00E942A2" w:rsidRDefault="009F5C54" w:rsidP="00BE2FC0">
            <w:pPr>
              <w:jc w:val="center"/>
              <w:rPr>
                <w:color w:val="000000"/>
              </w:rPr>
            </w:pPr>
            <w:r w:rsidRPr="00E942A2">
              <w:rPr>
                <w:color w:val="000000"/>
              </w:rPr>
              <w:t>2023</w:t>
            </w:r>
          </w:p>
        </w:tc>
        <w:tc>
          <w:tcPr>
            <w:tcW w:w="2410" w:type="dxa"/>
            <w:vAlign w:val="center"/>
          </w:tcPr>
          <w:p w14:paraId="7DEE1120" w14:textId="77777777" w:rsidR="009F5C54" w:rsidRPr="00E942A2" w:rsidRDefault="009F5C54" w:rsidP="00BE2FC0">
            <w:pPr>
              <w:jc w:val="center"/>
              <w:rPr>
                <w:color w:val="000000"/>
              </w:rPr>
            </w:pPr>
            <w:r w:rsidRPr="00E942A2">
              <w:rPr>
                <w:color w:val="000000"/>
              </w:rPr>
              <w:t>грозит обрушением</w:t>
            </w:r>
          </w:p>
        </w:tc>
      </w:tr>
      <w:tr w:rsidR="009F5C54" w14:paraId="08AC6D2D" w14:textId="77777777" w:rsidTr="00BB770E">
        <w:tc>
          <w:tcPr>
            <w:tcW w:w="593" w:type="dxa"/>
            <w:vAlign w:val="center"/>
          </w:tcPr>
          <w:p w14:paraId="67CA5CEA" w14:textId="77777777" w:rsidR="009F5C54" w:rsidRPr="0039329A" w:rsidRDefault="009F5C54" w:rsidP="00BE2FC0">
            <w:pPr>
              <w:jc w:val="center"/>
              <w:rPr>
                <w:color w:val="000000"/>
              </w:rPr>
            </w:pPr>
            <w:r w:rsidRPr="0039329A">
              <w:rPr>
                <w:color w:val="000000"/>
              </w:rPr>
              <w:t>12</w:t>
            </w:r>
          </w:p>
        </w:tc>
        <w:tc>
          <w:tcPr>
            <w:tcW w:w="6206" w:type="dxa"/>
            <w:vAlign w:val="center"/>
          </w:tcPr>
          <w:p w14:paraId="595B641C" w14:textId="77777777" w:rsidR="009F5C54" w:rsidRPr="00A62354" w:rsidRDefault="009F5C54" w:rsidP="00BE2FC0">
            <w:pPr>
              <w:rPr>
                <w:color w:val="000000"/>
              </w:rPr>
            </w:pPr>
            <w:r w:rsidRPr="00A62354">
              <w:rPr>
                <w:color w:val="000000"/>
              </w:rPr>
              <w:t>п. Русичи, ул. Шахтная, д. 12</w:t>
            </w:r>
          </w:p>
        </w:tc>
        <w:tc>
          <w:tcPr>
            <w:tcW w:w="1843" w:type="dxa"/>
            <w:vAlign w:val="center"/>
          </w:tcPr>
          <w:p w14:paraId="221C5D9E" w14:textId="77777777" w:rsidR="009F5C54" w:rsidRPr="00E942A2" w:rsidRDefault="009F5C54" w:rsidP="00BE2FC0">
            <w:pPr>
              <w:jc w:val="center"/>
              <w:rPr>
                <w:color w:val="000000"/>
              </w:rPr>
            </w:pPr>
            <w:r w:rsidRPr="00E942A2">
              <w:rPr>
                <w:color w:val="000000"/>
              </w:rPr>
              <w:t>23.12.2019</w:t>
            </w:r>
          </w:p>
        </w:tc>
        <w:tc>
          <w:tcPr>
            <w:tcW w:w="1701" w:type="dxa"/>
            <w:vAlign w:val="center"/>
          </w:tcPr>
          <w:p w14:paraId="354028E7" w14:textId="77777777" w:rsidR="009F5C54" w:rsidRPr="00E942A2" w:rsidRDefault="009F5C54" w:rsidP="00BE2FC0">
            <w:pPr>
              <w:jc w:val="center"/>
              <w:rPr>
                <w:color w:val="000000"/>
              </w:rPr>
            </w:pPr>
            <w:r w:rsidRPr="00E942A2">
              <w:rPr>
                <w:color w:val="000000"/>
              </w:rPr>
              <w:t>2023</w:t>
            </w:r>
          </w:p>
        </w:tc>
        <w:tc>
          <w:tcPr>
            <w:tcW w:w="2410" w:type="dxa"/>
            <w:vAlign w:val="center"/>
          </w:tcPr>
          <w:p w14:paraId="796DE9BA" w14:textId="77777777" w:rsidR="009F5C54" w:rsidRPr="00E942A2" w:rsidRDefault="009F5C54" w:rsidP="00BE2FC0">
            <w:pPr>
              <w:jc w:val="center"/>
              <w:rPr>
                <w:color w:val="000000"/>
              </w:rPr>
            </w:pPr>
            <w:r w:rsidRPr="00E942A2">
              <w:rPr>
                <w:color w:val="000000"/>
              </w:rPr>
              <w:t>грозит обрушением</w:t>
            </w:r>
          </w:p>
        </w:tc>
      </w:tr>
      <w:tr w:rsidR="009F5C54" w14:paraId="00E26EEF" w14:textId="77777777" w:rsidTr="00BB770E">
        <w:tc>
          <w:tcPr>
            <w:tcW w:w="593" w:type="dxa"/>
            <w:vAlign w:val="center"/>
          </w:tcPr>
          <w:p w14:paraId="59E4FA57" w14:textId="77777777" w:rsidR="009F5C54" w:rsidRPr="0039329A" w:rsidRDefault="009F5C54" w:rsidP="00BE2FC0">
            <w:pPr>
              <w:jc w:val="center"/>
              <w:rPr>
                <w:color w:val="000000"/>
              </w:rPr>
            </w:pPr>
            <w:r w:rsidRPr="0039329A">
              <w:rPr>
                <w:color w:val="000000"/>
              </w:rPr>
              <w:t>13</w:t>
            </w:r>
          </w:p>
        </w:tc>
        <w:tc>
          <w:tcPr>
            <w:tcW w:w="6206" w:type="dxa"/>
            <w:vAlign w:val="center"/>
          </w:tcPr>
          <w:p w14:paraId="4064AEC7" w14:textId="77777777" w:rsidR="009F5C54" w:rsidRPr="00A62354" w:rsidRDefault="009F5C54" w:rsidP="00BE2FC0">
            <w:pPr>
              <w:rPr>
                <w:color w:val="000000"/>
              </w:rPr>
            </w:pPr>
            <w:r w:rsidRPr="00A62354">
              <w:rPr>
                <w:color w:val="000000"/>
              </w:rPr>
              <w:t>п. Русичи, ул. Шахтная, д. 5</w:t>
            </w:r>
          </w:p>
        </w:tc>
        <w:tc>
          <w:tcPr>
            <w:tcW w:w="1843" w:type="dxa"/>
            <w:vAlign w:val="center"/>
          </w:tcPr>
          <w:p w14:paraId="7191D398" w14:textId="77777777" w:rsidR="009F5C54" w:rsidRPr="00E942A2" w:rsidRDefault="009F5C54" w:rsidP="00BE2FC0">
            <w:pPr>
              <w:jc w:val="center"/>
              <w:rPr>
                <w:color w:val="000000"/>
              </w:rPr>
            </w:pPr>
            <w:r w:rsidRPr="00E942A2">
              <w:rPr>
                <w:color w:val="000000"/>
              </w:rPr>
              <w:t>23.12.2019</w:t>
            </w:r>
          </w:p>
        </w:tc>
        <w:tc>
          <w:tcPr>
            <w:tcW w:w="1701" w:type="dxa"/>
            <w:vAlign w:val="center"/>
          </w:tcPr>
          <w:p w14:paraId="026F5D1E" w14:textId="77777777" w:rsidR="009F5C54" w:rsidRPr="00E942A2" w:rsidRDefault="009F5C54" w:rsidP="00BE2FC0">
            <w:pPr>
              <w:jc w:val="center"/>
              <w:rPr>
                <w:color w:val="000000"/>
              </w:rPr>
            </w:pPr>
            <w:r w:rsidRPr="00E942A2">
              <w:rPr>
                <w:color w:val="000000"/>
              </w:rPr>
              <w:t>2023</w:t>
            </w:r>
          </w:p>
        </w:tc>
        <w:tc>
          <w:tcPr>
            <w:tcW w:w="2410" w:type="dxa"/>
            <w:vAlign w:val="center"/>
          </w:tcPr>
          <w:p w14:paraId="0553F4C9" w14:textId="77777777" w:rsidR="009F5C54" w:rsidRPr="00E942A2" w:rsidRDefault="009F5C54" w:rsidP="00BE2FC0">
            <w:pPr>
              <w:jc w:val="center"/>
              <w:rPr>
                <w:color w:val="000000"/>
              </w:rPr>
            </w:pPr>
            <w:r w:rsidRPr="00E942A2">
              <w:rPr>
                <w:color w:val="000000"/>
              </w:rPr>
              <w:t>грозит обрушением</w:t>
            </w:r>
          </w:p>
        </w:tc>
      </w:tr>
      <w:tr w:rsidR="009F5C54" w14:paraId="68A35365" w14:textId="77777777" w:rsidTr="00BB770E">
        <w:tc>
          <w:tcPr>
            <w:tcW w:w="593" w:type="dxa"/>
            <w:vAlign w:val="center"/>
          </w:tcPr>
          <w:p w14:paraId="09C67BDE" w14:textId="77777777" w:rsidR="009F5C54" w:rsidRPr="0039329A" w:rsidRDefault="009F5C54" w:rsidP="00BE2FC0">
            <w:pPr>
              <w:jc w:val="center"/>
              <w:rPr>
                <w:color w:val="000000"/>
              </w:rPr>
            </w:pPr>
            <w:r w:rsidRPr="0039329A">
              <w:rPr>
                <w:color w:val="000000"/>
              </w:rPr>
              <w:t>14</w:t>
            </w:r>
          </w:p>
        </w:tc>
        <w:tc>
          <w:tcPr>
            <w:tcW w:w="6206" w:type="dxa"/>
            <w:vAlign w:val="center"/>
          </w:tcPr>
          <w:p w14:paraId="1E8AAEF3" w14:textId="77777777" w:rsidR="009F5C54" w:rsidRPr="00A62354" w:rsidRDefault="009F5C54" w:rsidP="00BE2FC0">
            <w:pPr>
              <w:rPr>
                <w:color w:val="000000"/>
              </w:rPr>
            </w:pPr>
            <w:r w:rsidRPr="00A62354">
              <w:rPr>
                <w:color w:val="000000"/>
              </w:rPr>
              <w:t>п. Русичи, ул. Шахтная, д. 7</w:t>
            </w:r>
          </w:p>
        </w:tc>
        <w:tc>
          <w:tcPr>
            <w:tcW w:w="1843" w:type="dxa"/>
            <w:vAlign w:val="center"/>
          </w:tcPr>
          <w:p w14:paraId="49665A4D" w14:textId="77777777" w:rsidR="009F5C54" w:rsidRPr="00E942A2" w:rsidRDefault="009F5C54" w:rsidP="00BE2FC0">
            <w:pPr>
              <w:jc w:val="center"/>
              <w:rPr>
                <w:color w:val="000000"/>
              </w:rPr>
            </w:pPr>
            <w:r w:rsidRPr="00E942A2">
              <w:rPr>
                <w:color w:val="000000"/>
              </w:rPr>
              <w:t>23.12.2019</w:t>
            </w:r>
          </w:p>
        </w:tc>
        <w:tc>
          <w:tcPr>
            <w:tcW w:w="1701" w:type="dxa"/>
            <w:vAlign w:val="center"/>
          </w:tcPr>
          <w:p w14:paraId="76A30D7E" w14:textId="77777777" w:rsidR="009F5C54" w:rsidRPr="00E942A2" w:rsidRDefault="009F5C54" w:rsidP="00BE2FC0">
            <w:pPr>
              <w:jc w:val="center"/>
              <w:rPr>
                <w:color w:val="000000"/>
              </w:rPr>
            </w:pPr>
            <w:r w:rsidRPr="00E942A2">
              <w:rPr>
                <w:color w:val="000000"/>
              </w:rPr>
              <w:t>2023</w:t>
            </w:r>
          </w:p>
        </w:tc>
        <w:tc>
          <w:tcPr>
            <w:tcW w:w="2410" w:type="dxa"/>
            <w:vAlign w:val="center"/>
          </w:tcPr>
          <w:p w14:paraId="68498C96" w14:textId="77777777" w:rsidR="009F5C54" w:rsidRPr="00E942A2" w:rsidRDefault="009F5C54" w:rsidP="00BE2FC0">
            <w:pPr>
              <w:jc w:val="center"/>
              <w:rPr>
                <w:color w:val="000000"/>
              </w:rPr>
            </w:pPr>
            <w:r w:rsidRPr="00E942A2">
              <w:rPr>
                <w:color w:val="000000"/>
              </w:rPr>
              <w:t>грозит обрушением</w:t>
            </w:r>
          </w:p>
        </w:tc>
      </w:tr>
      <w:tr w:rsidR="009F5C54" w14:paraId="552018D5" w14:textId="77777777" w:rsidTr="00BB770E">
        <w:tc>
          <w:tcPr>
            <w:tcW w:w="593" w:type="dxa"/>
            <w:vAlign w:val="center"/>
          </w:tcPr>
          <w:p w14:paraId="5CC34206" w14:textId="77777777" w:rsidR="009F5C54" w:rsidRPr="0039329A" w:rsidRDefault="009F5C54" w:rsidP="00BE2FC0">
            <w:pPr>
              <w:jc w:val="center"/>
              <w:rPr>
                <w:color w:val="000000"/>
              </w:rPr>
            </w:pPr>
            <w:r w:rsidRPr="0039329A">
              <w:rPr>
                <w:color w:val="000000"/>
              </w:rPr>
              <w:t>15</w:t>
            </w:r>
          </w:p>
        </w:tc>
        <w:tc>
          <w:tcPr>
            <w:tcW w:w="6206" w:type="dxa"/>
            <w:vAlign w:val="center"/>
          </w:tcPr>
          <w:p w14:paraId="49C8D571" w14:textId="77777777" w:rsidR="009F5C54" w:rsidRPr="00A62354" w:rsidRDefault="009F5C54" w:rsidP="00BE2FC0">
            <w:pPr>
              <w:rPr>
                <w:color w:val="000000"/>
              </w:rPr>
            </w:pPr>
            <w:r w:rsidRPr="00A62354">
              <w:rPr>
                <w:color w:val="000000"/>
              </w:rPr>
              <w:t>п. Русичи, ул. Шахтная, д. 9</w:t>
            </w:r>
          </w:p>
        </w:tc>
        <w:tc>
          <w:tcPr>
            <w:tcW w:w="1843" w:type="dxa"/>
            <w:vAlign w:val="center"/>
          </w:tcPr>
          <w:p w14:paraId="38B13428" w14:textId="77777777" w:rsidR="009F5C54" w:rsidRPr="00E942A2" w:rsidRDefault="009F5C54" w:rsidP="00BE2FC0">
            <w:pPr>
              <w:jc w:val="center"/>
              <w:rPr>
                <w:color w:val="000000"/>
              </w:rPr>
            </w:pPr>
            <w:r w:rsidRPr="00E942A2">
              <w:rPr>
                <w:color w:val="000000"/>
              </w:rPr>
              <w:t>25.10.2017</w:t>
            </w:r>
          </w:p>
        </w:tc>
        <w:tc>
          <w:tcPr>
            <w:tcW w:w="1701" w:type="dxa"/>
            <w:vAlign w:val="center"/>
          </w:tcPr>
          <w:p w14:paraId="012AAFC9" w14:textId="77777777" w:rsidR="009F5C54" w:rsidRPr="00E942A2" w:rsidRDefault="009F5C54" w:rsidP="00BE2FC0">
            <w:pPr>
              <w:jc w:val="center"/>
              <w:rPr>
                <w:color w:val="000000"/>
              </w:rPr>
            </w:pPr>
            <w:r w:rsidRPr="00E942A2">
              <w:rPr>
                <w:color w:val="000000"/>
              </w:rPr>
              <w:t>2023</w:t>
            </w:r>
          </w:p>
        </w:tc>
        <w:tc>
          <w:tcPr>
            <w:tcW w:w="2410" w:type="dxa"/>
            <w:vAlign w:val="center"/>
          </w:tcPr>
          <w:p w14:paraId="5DA66FE9" w14:textId="77777777" w:rsidR="009F5C54" w:rsidRPr="00E942A2" w:rsidRDefault="009F5C54" w:rsidP="00BE2FC0">
            <w:pPr>
              <w:jc w:val="center"/>
              <w:rPr>
                <w:color w:val="000000"/>
              </w:rPr>
            </w:pPr>
            <w:r w:rsidRPr="00E942A2">
              <w:rPr>
                <w:color w:val="000000"/>
              </w:rPr>
              <w:t>грозит обрушением</w:t>
            </w:r>
          </w:p>
        </w:tc>
      </w:tr>
      <w:tr w:rsidR="009F5C54" w14:paraId="7F0992D1" w14:textId="77777777" w:rsidTr="00BB770E">
        <w:tc>
          <w:tcPr>
            <w:tcW w:w="593" w:type="dxa"/>
            <w:vAlign w:val="center"/>
          </w:tcPr>
          <w:p w14:paraId="4B658ADB" w14:textId="77777777" w:rsidR="009F5C54" w:rsidRPr="0039329A" w:rsidRDefault="009F5C54" w:rsidP="00BE2FC0">
            <w:pPr>
              <w:jc w:val="center"/>
              <w:rPr>
                <w:color w:val="000000"/>
              </w:rPr>
            </w:pPr>
            <w:r w:rsidRPr="0039329A">
              <w:rPr>
                <w:color w:val="000000"/>
              </w:rPr>
              <w:t>16</w:t>
            </w:r>
          </w:p>
        </w:tc>
        <w:tc>
          <w:tcPr>
            <w:tcW w:w="6206" w:type="dxa"/>
            <w:vAlign w:val="center"/>
          </w:tcPr>
          <w:p w14:paraId="118CC77B" w14:textId="77777777" w:rsidR="009F5C54" w:rsidRPr="00A62354" w:rsidRDefault="009F5C54" w:rsidP="00BE2FC0">
            <w:pPr>
              <w:rPr>
                <w:color w:val="000000"/>
              </w:rPr>
            </w:pPr>
            <w:r w:rsidRPr="00A62354">
              <w:rPr>
                <w:color w:val="000000"/>
              </w:rPr>
              <w:t>п. Горняцкий, ул. Строительная, д. 28</w:t>
            </w:r>
          </w:p>
        </w:tc>
        <w:tc>
          <w:tcPr>
            <w:tcW w:w="1843" w:type="dxa"/>
            <w:vAlign w:val="center"/>
          </w:tcPr>
          <w:p w14:paraId="60CD7DF1" w14:textId="77777777" w:rsidR="009F5C54" w:rsidRPr="00E942A2" w:rsidRDefault="009F5C54" w:rsidP="00BE2FC0">
            <w:pPr>
              <w:jc w:val="center"/>
              <w:rPr>
                <w:color w:val="000000"/>
              </w:rPr>
            </w:pPr>
            <w:r w:rsidRPr="00E942A2">
              <w:rPr>
                <w:color w:val="000000"/>
              </w:rPr>
              <w:t>17.12.2020</w:t>
            </w:r>
          </w:p>
        </w:tc>
        <w:tc>
          <w:tcPr>
            <w:tcW w:w="1701" w:type="dxa"/>
            <w:vAlign w:val="center"/>
          </w:tcPr>
          <w:p w14:paraId="46657299"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3CEA2E93" w14:textId="77777777" w:rsidR="009F5C54" w:rsidRPr="00E942A2" w:rsidRDefault="009F5C54" w:rsidP="00BE2FC0">
            <w:pPr>
              <w:jc w:val="center"/>
              <w:rPr>
                <w:color w:val="000000"/>
              </w:rPr>
            </w:pPr>
            <w:r w:rsidRPr="00E942A2">
              <w:rPr>
                <w:color w:val="000000"/>
              </w:rPr>
              <w:t>грозит обрушением</w:t>
            </w:r>
          </w:p>
        </w:tc>
      </w:tr>
      <w:tr w:rsidR="009F5C54" w14:paraId="02B3BB8F" w14:textId="77777777" w:rsidTr="00BB770E">
        <w:tc>
          <w:tcPr>
            <w:tcW w:w="593" w:type="dxa"/>
            <w:vAlign w:val="center"/>
          </w:tcPr>
          <w:p w14:paraId="2D525ED4" w14:textId="77777777" w:rsidR="009F5C54" w:rsidRPr="0039329A" w:rsidRDefault="009F5C54" w:rsidP="00BE2FC0">
            <w:pPr>
              <w:jc w:val="center"/>
              <w:rPr>
                <w:color w:val="000000"/>
              </w:rPr>
            </w:pPr>
            <w:r w:rsidRPr="0039329A">
              <w:rPr>
                <w:color w:val="000000"/>
              </w:rPr>
              <w:t>17</w:t>
            </w:r>
          </w:p>
        </w:tc>
        <w:tc>
          <w:tcPr>
            <w:tcW w:w="6206" w:type="dxa"/>
            <w:vAlign w:val="center"/>
          </w:tcPr>
          <w:p w14:paraId="4C0CAB14" w14:textId="77777777" w:rsidR="009F5C54" w:rsidRPr="00A62354" w:rsidRDefault="009F5C54" w:rsidP="00BE2FC0">
            <w:pPr>
              <w:rPr>
                <w:color w:val="000000"/>
              </w:rPr>
            </w:pPr>
            <w:r w:rsidRPr="00A62354">
              <w:rPr>
                <w:color w:val="000000"/>
              </w:rPr>
              <w:t>п. Горняцкий, ул. Циолковского, д. 27</w:t>
            </w:r>
          </w:p>
        </w:tc>
        <w:tc>
          <w:tcPr>
            <w:tcW w:w="1843" w:type="dxa"/>
            <w:vAlign w:val="center"/>
          </w:tcPr>
          <w:p w14:paraId="1D0C03B9" w14:textId="77777777" w:rsidR="009F5C54" w:rsidRPr="00E942A2" w:rsidRDefault="009F5C54" w:rsidP="00BE2FC0">
            <w:pPr>
              <w:jc w:val="center"/>
              <w:rPr>
                <w:color w:val="000000"/>
              </w:rPr>
            </w:pPr>
            <w:r w:rsidRPr="00E942A2">
              <w:rPr>
                <w:color w:val="000000"/>
              </w:rPr>
              <w:t>09.12.2020</w:t>
            </w:r>
          </w:p>
        </w:tc>
        <w:tc>
          <w:tcPr>
            <w:tcW w:w="1701" w:type="dxa"/>
            <w:vAlign w:val="center"/>
          </w:tcPr>
          <w:p w14:paraId="70F7816F"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622D6620" w14:textId="77777777" w:rsidR="009F5C54" w:rsidRPr="00E942A2" w:rsidRDefault="009F5C54" w:rsidP="00BE2FC0">
            <w:pPr>
              <w:jc w:val="center"/>
              <w:rPr>
                <w:color w:val="000000"/>
              </w:rPr>
            </w:pPr>
            <w:r w:rsidRPr="00E942A2">
              <w:rPr>
                <w:color w:val="000000"/>
              </w:rPr>
              <w:t>грозит обрушением</w:t>
            </w:r>
          </w:p>
        </w:tc>
      </w:tr>
      <w:tr w:rsidR="009F5C54" w14:paraId="63487DCC" w14:textId="77777777" w:rsidTr="00BB770E">
        <w:tc>
          <w:tcPr>
            <w:tcW w:w="593" w:type="dxa"/>
            <w:vAlign w:val="center"/>
          </w:tcPr>
          <w:p w14:paraId="442F1FEF" w14:textId="77777777" w:rsidR="009F5C54" w:rsidRPr="0039329A" w:rsidRDefault="009F5C54" w:rsidP="00BE2FC0">
            <w:pPr>
              <w:jc w:val="center"/>
              <w:rPr>
                <w:color w:val="000000"/>
              </w:rPr>
            </w:pPr>
            <w:r w:rsidRPr="0039329A">
              <w:rPr>
                <w:color w:val="000000"/>
              </w:rPr>
              <w:t>18</w:t>
            </w:r>
          </w:p>
        </w:tc>
        <w:tc>
          <w:tcPr>
            <w:tcW w:w="6206" w:type="dxa"/>
            <w:vAlign w:val="center"/>
          </w:tcPr>
          <w:p w14:paraId="5EE8FC80" w14:textId="77777777" w:rsidR="009F5C54" w:rsidRPr="00A62354" w:rsidRDefault="009F5C54" w:rsidP="00BE2FC0">
            <w:pPr>
              <w:rPr>
                <w:color w:val="000000"/>
              </w:rPr>
            </w:pPr>
            <w:r w:rsidRPr="00A62354">
              <w:rPr>
                <w:color w:val="000000"/>
              </w:rPr>
              <w:t>п. Коксовый, ул. Стаханова, д. 10</w:t>
            </w:r>
          </w:p>
        </w:tc>
        <w:tc>
          <w:tcPr>
            <w:tcW w:w="1843" w:type="dxa"/>
            <w:vAlign w:val="center"/>
          </w:tcPr>
          <w:p w14:paraId="2B2BA1D4" w14:textId="77777777" w:rsidR="009F5C54" w:rsidRPr="00E942A2" w:rsidRDefault="009F5C54" w:rsidP="00BE2FC0">
            <w:pPr>
              <w:jc w:val="center"/>
              <w:rPr>
                <w:color w:val="000000"/>
              </w:rPr>
            </w:pPr>
            <w:r w:rsidRPr="00E942A2">
              <w:rPr>
                <w:color w:val="000000"/>
              </w:rPr>
              <w:t>25.10.2017</w:t>
            </w:r>
          </w:p>
        </w:tc>
        <w:tc>
          <w:tcPr>
            <w:tcW w:w="1701" w:type="dxa"/>
            <w:vAlign w:val="center"/>
          </w:tcPr>
          <w:p w14:paraId="43EC0800"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50FBB480" w14:textId="77777777" w:rsidR="009F5C54" w:rsidRPr="00E942A2" w:rsidRDefault="009F5C54" w:rsidP="00BE2FC0">
            <w:pPr>
              <w:jc w:val="center"/>
              <w:rPr>
                <w:color w:val="000000"/>
              </w:rPr>
            </w:pPr>
            <w:r w:rsidRPr="00E942A2">
              <w:rPr>
                <w:color w:val="000000"/>
              </w:rPr>
              <w:t>грозит обрушением</w:t>
            </w:r>
          </w:p>
        </w:tc>
      </w:tr>
      <w:tr w:rsidR="009F5C54" w14:paraId="5F9AD122" w14:textId="77777777" w:rsidTr="00BB770E">
        <w:tc>
          <w:tcPr>
            <w:tcW w:w="593" w:type="dxa"/>
            <w:vAlign w:val="center"/>
          </w:tcPr>
          <w:p w14:paraId="6F0ED924" w14:textId="77777777" w:rsidR="009F5C54" w:rsidRPr="0039329A" w:rsidRDefault="009F5C54" w:rsidP="00BE2FC0">
            <w:pPr>
              <w:jc w:val="center"/>
              <w:rPr>
                <w:color w:val="000000"/>
              </w:rPr>
            </w:pPr>
            <w:r w:rsidRPr="0039329A">
              <w:rPr>
                <w:color w:val="000000"/>
              </w:rPr>
              <w:t>19</w:t>
            </w:r>
          </w:p>
        </w:tc>
        <w:tc>
          <w:tcPr>
            <w:tcW w:w="6206" w:type="dxa"/>
            <w:vAlign w:val="center"/>
          </w:tcPr>
          <w:p w14:paraId="27AD38B5" w14:textId="77777777" w:rsidR="009F5C54" w:rsidRPr="00A62354" w:rsidRDefault="009F5C54" w:rsidP="00BE2FC0">
            <w:pPr>
              <w:rPr>
                <w:color w:val="000000"/>
              </w:rPr>
            </w:pPr>
            <w:r w:rsidRPr="00A62354">
              <w:rPr>
                <w:color w:val="000000"/>
              </w:rPr>
              <w:t>п. Синегорский, ул. Индустриальная, д. 33</w:t>
            </w:r>
          </w:p>
        </w:tc>
        <w:tc>
          <w:tcPr>
            <w:tcW w:w="1843" w:type="dxa"/>
            <w:vAlign w:val="center"/>
          </w:tcPr>
          <w:p w14:paraId="3B6550B2" w14:textId="77777777" w:rsidR="009F5C54" w:rsidRPr="00E942A2" w:rsidRDefault="009F5C54" w:rsidP="00BE2FC0">
            <w:pPr>
              <w:jc w:val="center"/>
              <w:rPr>
                <w:color w:val="000000"/>
              </w:rPr>
            </w:pPr>
            <w:r w:rsidRPr="00E942A2">
              <w:rPr>
                <w:color w:val="000000"/>
              </w:rPr>
              <w:t>30.03.2020</w:t>
            </w:r>
          </w:p>
        </w:tc>
        <w:tc>
          <w:tcPr>
            <w:tcW w:w="1701" w:type="dxa"/>
            <w:vAlign w:val="center"/>
          </w:tcPr>
          <w:p w14:paraId="38D58771"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72B9DE87" w14:textId="77777777" w:rsidR="009F5C54" w:rsidRPr="00E942A2" w:rsidRDefault="009F5C54" w:rsidP="00BE2FC0">
            <w:pPr>
              <w:jc w:val="center"/>
              <w:rPr>
                <w:color w:val="000000"/>
              </w:rPr>
            </w:pPr>
            <w:r w:rsidRPr="00E942A2">
              <w:rPr>
                <w:color w:val="000000"/>
              </w:rPr>
              <w:t>грозит обрушением</w:t>
            </w:r>
          </w:p>
        </w:tc>
      </w:tr>
      <w:tr w:rsidR="009F5C54" w14:paraId="3443D631" w14:textId="77777777" w:rsidTr="00BB770E">
        <w:tc>
          <w:tcPr>
            <w:tcW w:w="593" w:type="dxa"/>
            <w:vAlign w:val="center"/>
          </w:tcPr>
          <w:p w14:paraId="5155FB5D" w14:textId="77777777" w:rsidR="009F5C54" w:rsidRPr="0039329A" w:rsidRDefault="009F5C54" w:rsidP="00BE2FC0">
            <w:pPr>
              <w:jc w:val="center"/>
              <w:rPr>
                <w:color w:val="000000"/>
              </w:rPr>
            </w:pPr>
            <w:r w:rsidRPr="0039329A">
              <w:rPr>
                <w:color w:val="000000"/>
              </w:rPr>
              <w:t>20</w:t>
            </w:r>
          </w:p>
        </w:tc>
        <w:tc>
          <w:tcPr>
            <w:tcW w:w="6206" w:type="dxa"/>
            <w:vAlign w:val="center"/>
          </w:tcPr>
          <w:p w14:paraId="6A98FBD8" w14:textId="77777777" w:rsidR="009F5C54" w:rsidRPr="00A62354" w:rsidRDefault="009F5C54" w:rsidP="00BE2FC0">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Дорожная, д. 7</w:t>
            </w:r>
          </w:p>
        </w:tc>
        <w:tc>
          <w:tcPr>
            <w:tcW w:w="1843" w:type="dxa"/>
            <w:vAlign w:val="center"/>
          </w:tcPr>
          <w:p w14:paraId="0A027E3D" w14:textId="77777777" w:rsidR="009F5C54" w:rsidRPr="00E942A2" w:rsidRDefault="009F5C54" w:rsidP="00BE2FC0">
            <w:pPr>
              <w:jc w:val="center"/>
              <w:rPr>
                <w:color w:val="000000"/>
              </w:rPr>
            </w:pPr>
            <w:r w:rsidRPr="00E942A2">
              <w:rPr>
                <w:color w:val="000000"/>
              </w:rPr>
              <w:t>07.05.2020</w:t>
            </w:r>
          </w:p>
        </w:tc>
        <w:tc>
          <w:tcPr>
            <w:tcW w:w="1701" w:type="dxa"/>
            <w:vAlign w:val="center"/>
          </w:tcPr>
          <w:p w14:paraId="1CB1ABCD"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67188F71" w14:textId="77777777" w:rsidR="009F5C54" w:rsidRPr="00E942A2" w:rsidRDefault="009F5C54" w:rsidP="00BE2FC0">
            <w:pPr>
              <w:jc w:val="center"/>
              <w:rPr>
                <w:color w:val="000000"/>
              </w:rPr>
            </w:pPr>
            <w:r w:rsidRPr="00E942A2">
              <w:rPr>
                <w:color w:val="000000"/>
              </w:rPr>
              <w:t>грозит обрушением</w:t>
            </w:r>
          </w:p>
        </w:tc>
      </w:tr>
      <w:tr w:rsidR="009F5C54" w14:paraId="5E0117CD" w14:textId="77777777" w:rsidTr="00BB770E">
        <w:tc>
          <w:tcPr>
            <w:tcW w:w="593" w:type="dxa"/>
            <w:vAlign w:val="center"/>
          </w:tcPr>
          <w:p w14:paraId="297CDE1C" w14:textId="77777777" w:rsidR="009F5C54" w:rsidRPr="0039329A" w:rsidRDefault="009F5C54" w:rsidP="00BE2FC0">
            <w:pPr>
              <w:jc w:val="center"/>
              <w:rPr>
                <w:color w:val="000000"/>
              </w:rPr>
            </w:pPr>
            <w:r w:rsidRPr="0039329A">
              <w:rPr>
                <w:color w:val="000000"/>
              </w:rPr>
              <w:t>21</w:t>
            </w:r>
          </w:p>
        </w:tc>
        <w:tc>
          <w:tcPr>
            <w:tcW w:w="6206" w:type="dxa"/>
            <w:vAlign w:val="center"/>
          </w:tcPr>
          <w:p w14:paraId="36619683" w14:textId="77777777" w:rsidR="009F5C54" w:rsidRPr="00A62354" w:rsidRDefault="009F5C54" w:rsidP="00BE2FC0">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Стаханова, д. 3</w:t>
            </w:r>
          </w:p>
        </w:tc>
        <w:tc>
          <w:tcPr>
            <w:tcW w:w="1843" w:type="dxa"/>
            <w:vAlign w:val="center"/>
          </w:tcPr>
          <w:p w14:paraId="58D7FE39" w14:textId="77777777" w:rsidR="009F5C54" w:rsidRPr="00E942A2" w:rsidRDefault="009F5C54" w:rsidP="00BE2FC0">
            <w:pPr>
              <w:jc w:val="center"/>
              <w:rPr>
                <w:color w:val="000000"/>
              </w:rPr>
            </w:pPr>
            <w:r w:rsidRPr="00E942A2">
              <w:rPr>
                <w:color w:val="000000"/>
              </w:rPr>
              <w:t>30.03.2020</w:t>
            </w:r>
          </w:p>
        </w:tc>
        <w:tc>
          <w:tcPr>
            <w:tcW w:w="1701" w:type="dxa"/>
            <w:vAlign w:val="center"/>
          </w:tcPr>
          <w:p w14:paraId="7140BA5A"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5B3A133E" w14:textId="77777777" w:rsidR="009F5C54" w:rsidRPr="00E942A2" w:rsidRDefault="009F5C54" w:rsidP="00BE2FC0">
            <w:pPr>
              <w:jc w:val="center"/>
              <w:rPr>
                <w:color w:val="000000"/>
              </w:rPr>
            </w:pPr>
            <w:r w:rsidRPr="00E942A2">
              <w:rPr>
                <w:color w:val="000000"/>
              </w:rPr>
              <w:t>грозит обрушением</w:t>
            </w:r>
          </w:p>
        </w:tc>
      </w:tr>
      <w:tr w:rsidR="009F5C54" w14:paraId="093A9E2D" w14:textId="77777777" w:rsidTr="00BB770E">
        <w:tc>
          <w:tcPr>
            <w:tcW w:w="593" w:type="dxa"/>
            <w:vAlign w:val="center"/>
          </w:tcPr>
          <w:p w14:paraId="6AFAEAFD" w14:textId="77777777" w:rsidR="009F5C54" w:rsidRPr="0039329A" w:rsidRDefault="009F5C54" w:rsidP="00BE2FC0">
            <w:pPr>
              <w:jc w:val="center"/>
              <w:rPr>
                <w:color w:val="000000"/>
              </w:rPr>
            </w:pPr>
            <w:r w:rsidRPr="0039329A">
              <w:rPr>
                <w:color w:val="000000"/>
              </w:rPr>
              <w:t>22</w:t>
            </w:r>
          </w:p>
        </w:tc>
        <w:tc>
          <w:tcPr>
            <w:tcW w:w="6206" w:type="dxa"/>
            <w:vAlign w:val="center"/>
          </w:tcPr>
          <w:p w14:paraId="3715CBBF" w14:textId="77777777" w:rsidR="009F5C54" w:rsidRPr="00A62354" w:rsidRDefault="009F5C54" w:rsidP="00BE2FC0">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Строителей, д. 8</w:t>
            </w:r>
          </w:p>
        </w:tc>
        <w:tc>
          <w:tcPr>
            <w:tcW w:w="1843" w:type="dxa"/>
            <w:vAlign w:val="center"/>
          </w:tcPr>
          <w:p w14:paraId="5A361E26" w14:textId="77777777" w:rsidR="009F5C54" w:rsidRPr="00E942A2" w:rsidRDefault="009F5C54" w:rsidP="00BE2FC0">
            <w:pPr>
              <w:jc w:val="center"/>
              <w:rPr>
                <w:color w:val="000000"/>
              </w:rPr>
            </w:pPr>
            <w:r w:rsidRPr="00E942A2">
              <w:rPr>
                <w:color w:val="000000"/>
              </w:rPr>
              <w:t>30.03.2020</w:t>
            </w:r>
          </w:p>
        </w:tc>
        <w:tc>
          <w:tcPr>
            <w:tcW w:w="1701" w:type="dxa"/>
            <w:vAlign w:val="center"/>
          </w:tcPr>
          <w:p w14:paraId="692F87BF"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5F779276" w14:textId="77777777" w:rsidR="009F5C54" w:rsidRPr="00E942A2" w:rsidRDefault="009F5C54" w:rsidP="00BE2FC0">
            <w:pPr>
              <w:jc w:val="center"/>
              <w:rPr>
                <w:color w:val="000000"/>
              </w:rPr>
            </w:pPr>
            <w:r w:rsidRPr="00E942A2">
              <w:rPr>
                <w:color w:val="000000"/>
              </w:rPr>
              <w:t>грозит обрушением</w:t>
            </w:r>
          </w:p>
        </w:tc>
      </w:tr>
      <w:tr w:rsidR="009F5C54" w14:paraId="2D2E438E" w14:textId="77777777" w:rsidTr="00BB770E">
        <w:tc>
          <w:tcPr>
            <w:tcW w:w="593" w:type="dxa"/>
            <w:vAlign w:val="center"/>
          </w:tcPr>
          <w:p w14:paraId="28D2C7A4" w14:textId="77777777" w:rsidR="009F5C54" w:rsidRPr="0039329A" w:rsidRDefault="009F5C54" w:rsidP="00BE2FC0">
            <w:pPr>
              <w:jc w:val="center"/>
              <w:rPr>
                <w:color w:val="000000"/>
              </w:rPr>
            </w:pPr>
            <w:r w:rsidRPr="0039329A">
              <w:rPr>
                <w:color w:val="000000"/>
              </w:rPr>
              <w:t>23</w:t>
            </w:r>
          </w:p>
        </w:tc>
        <w:tc>
          <w:tcPr>
            <w:tcW w:w="6206" w:type="dxa"/>
            <w:vAlign w:val="center"/>
          </w:tcPr>
          <w:p w14:paraId="3941A742" w14:textId="77777777" w:rsidR="009F5C54" w:rsidRPr="00A62354" w:rsidRDefault="009F5C54" w:rsidP="00BE2FC0">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Шоссейная, д. 12</w:t>
            </w:r>
          </w:p>
        </w:tc>
        <w:tc>
          <w:tcPr>
            <w:tcW w:w="1843" w:type="dxa"/>
            <w:vAlign w:val="center"/>
          </w:tcPr>
          <w:p w14:paraId="26BA7029" w14:textId="77777777" w:rsidR="009F5C54" w:rsidRPr="00E942A2" w:rsidRDefault="009F5C54" w:rsidP="00BE2FC0">
            <w:pPr>
              <w:jc w:val="center"/>
              <w:rPr>
                <w:color w:val="000000"/>
              </w:rPr>
            </w:pPr>
            <w:r w:rsidRPr="00E942A2">
              <w:rPr>
                <w:color w:val="000000"/>
              </w:rPr>
              <w:t>07.02.2019</w:t>
            </w:r>
          </w:p>
        </w:tc>
        <w:tc>
          <w:tcPr>
            <w:tcW w:w="1701" w:type="dxa"/>
            <w:vAlign w:val="center"/>
          </w:tcPr>
          <w:p w14:paraId="596D9EEC"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5D76AF41" w14:textId="77777777" w:rsidR="009F5C54" w:rsidRPr="00E942A2" w:rsidRDefault="009F5C54" w:rsidP="00BE2FC0">
            <w:pPr>
              <w:jc w:val="center"/>
              <w:rPr>
                <w:color w:val="000000"/>
              </w:rPr>
            </w:pPr>
            <w:r w:rsidRPr="00E942A2">
              <w:rPr>
                <w:color w:val="000000"/>
              </w:rPr>
              <w:t>грозит обрушением</w:t>
            </w:r>
          </w:p>
        </w:tc>
      </w:tr>
      <w:tr w:rsidR="009F5C54" w14:paraId="263EE152" w14:textId="77777777" w:rsidTr="00BB770E">
        <w:tc>
          <w:tcPr>
            <w:tcW w:w="593" w:type="dxa"/>
            <w:vAlign w:val="center"/>
          </w:tcPr>
          <w:p w14:paraId="62E26A7D" w14:textId="77777777" w:rsidR="009F5C54" w:rsidRPr="0039329A" w:rsidRDefault="009F5C54" w:rsidP="00BE2FC0">
            <w:pPr>
              <w:jc w:val="center"/>
              <w:rPr>
                <w:color w:val="000000"/>
              </w:rPr>
            </w:pPr>
            <w:r w:rsidRPr="0039329A">
              <w:rPr>
                <w:color w:val="000000"/>
              </w:rPr>
              <w:t>24</w:t>
            </w:r>
          </w:p>
        </w:tc>
        <w:tc>
          <w:tcPr>
            <w:tcW w:w="6206" w:type="dxa"/>
            <w:vAlign w:val="center"/>
          </w:tcPr>
          <w:p w14:paraId="231C1754" w14:textId="77777777" w:rsidR="009F5C54" w:rsidRPr="00A62354" w:rsidRDefault="009F5C54" w:rsidP="00BE2FC0">
            <w:pPr>
              <w:rPr>
                <w:color w:val="000000"/>
              </w:rPr>
            </w:pPr>
            <w:r w:rsidRPr="00A62354">
              <w:rPr>
                <w:color w:val="000000"/>
              </w:rPr>
              <w:t>х. Дядин, ул. Стаханова, д. 51а</w:t>
            </w:r>
          </w:p>
        </w:tc>
        <w:tc>
          <w:tcPr>
            <w:tcW w:w="1843" w:type="dxa"/>
            <w:vAlign w:val="center"/>
          </w:tcPr>
          <w:p w14:paraId="07B7A3CC" w14:textId="77777777" w:rsidR="009F5C54" w:rsidRPr="00E942A2" w:rsidRDefault="009F5C54" w:rsidP="00BE2FC0">
            <w:pPr>
              <w:jc w:val="center"/>
              <w:rPr>
                <w:color w:val="000000"/>
              </w:rPr>
            </w:pPr>
            <w:r w:rsidRPr="00E942A2">
              <w:rPr>
                <w:color w:val="000000"/>
              </w:rPr>
              <w:t>04.02.2019</w:t>
            </w:r>
          </w:p>
        </w:tc>
        <w:tc>
          <w:tcPr>
            <w:tcW w:w="1701" w:type="dxa"/>
            <w:vAlign w:val="center"/>
          </w:tcPr>
          <w:p w14:paraId="2B137804"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24F0000E" w14:textId="77777777" w:rsidR="009F5C54" w:rsidRPr="00E942A2" w:rsidRDefault="009F5C54" w:rsidP="00BE2FC0">
            <w:pPr>
              <w:jc w:val="center"/>
              <w:rPr>
                <w:color w:val="000000"/>
              </w:rPr>
            </w:pPr>
            <w:r w:rsidRPr="00E942A2">
              <w:rPr>
                <w:color w:val="000000"/>
              </w:rPr>
              <w:t>грозит обрушением</w:t>
            </w:r>
          </w:p>
        </w:tc>
      </w:tr>
      <w:tr w:rsidR="009F5C54" w14:paraId="10B456FD" w14:textId="77777777" w:rsidTr="00BB770E">
        <w:tc>
          <w:tcPr>
            <w:tcW w:w="593" w:type="dxa"/>
            <w:vAlign w:val="center"/>
          </w:tcPr>
          <w:p w14:paraId="5556BE29" w14:textId="77777777" w:rsidR="009F5C54" w:rsidRPr="0039329A" w:rsidRDefault="009F5C54" w:rsidP="00BE2FC0">
            <w:pPr>
              <w:jc w:val="center"/>
              <w:rPr>
                <w:color w:val="000000"/>
              </w:rPr>
            </w:pPr>
            <w:r w:rsidRPr="0039329A">
              <w:rPr>
                <w:color w:val="000000"/>
              </w:rPr>
              <w:t>25</w:t>
            </w:r>
          </w:p>
        </w:tc>
        <w:tc>
          <w:tcPr>
            <w:tcW w:w="6206" w:type="dxa"/>
            <w:vAlign w:val="center"/>
          </w:tcPr>
          <w:p w14:paraId="7BCA0DA6" w14:textId="77777777" w:rsidR="009F5C54" w:rsidRPr="00A62354" w:rsidRDefault="009F5C54" w:rsidP="00BE2FC0">
            <w:pPr>
              <w:rPr>
                <w:color w:val="000000"/>
              </w:rPr>
            </w:pPr>
            <w:r w:rsidRPr="00A62354">
              <w:rPr>
                <w:color w:val="000000"/>
              </w:rPr>
              <w:t>п. Горняцкий, пер. Чайкиной, д. 21</w:t>
            </w:r>
          </w:p>
        </w:tc>
        <w:tc>
          <w:tcPr>
            <w:tcW w:w="1843" w:type="dxa"/>
            <w:vAlign w:val="center"/>
          </w:tcPr>
          <w:p w14:paraId="117A8295" w14:textId="77777777" w:rsidR="009F5C54" w:rsidRPr="00E942A2" w:rsidRDefault="009F5C54" w:rsidP="00BE2FC0">
            <w:pPr>
              <w:jc w:val="center"/>
              <w:rPr>
                <w:color w:val="000000"/>
              </w:rPr>
            </w:pPr>
            <w:r w:rsidRPr="00E942A2">
              <w:rPr>
                <w:color w:val="000000"/>
              </w:rPr>
              <w:t>17.11.2022</w:t>
            </w:r>
          </w:p>
        </w:tc>
        <w:tc>
          <w:tcPr>
            <w:tcW w:w="1701" w:type="dxa"/>
            <w:vAlign w:val="center"/>
          </w:tcPr>
          <w:p w14:paraId="23F0498D" w14:textId="77777777" w:rsidR="009F5C54" w:rsidRPr="00E942A2" w:rsidRDefault="009F5C54" w:rsidP="00BE2FC0">
            <w:pPr>
              <w:jc w:val="center"/>
              <w:rPr>
                <w:color w:val="000000"/>
              </w:rPr>
            </w:pPr>
            <w:r w:rsidRPr="00E942A2">
              <w:rPr>
                <w:color w:val="000000"/>
              </w:rPr>
              <w:t>2024</w:t>
            </w:r>
          </w:p>
        </w:tc>
        <w:tc>
          <w:tcPr>
            <w:tcW w:w="2410" w:type="dxa"/>
            <w:vAlign w:val="center"/>
          </w:tcPr>
          <w:p w14:paraId="54425B45" w14:textId="77777777" w:rsidR="009F5C54" w:rsidRPr="00E942A2" w:rsidRDefault="009F5C54" w:rsidP="00BE2FC0">
            <w:pPr>
              <w:jc w:val="center"/>
              <w:rPr>
                <w:color w:val="000000"/>
              </w:rPr>
            </w:pPr>
            <w:r w:rsidRPr="00E942A2">
              <w:rPr>
                <w:color w:val="000000"/>
              </w:rPr>
              <w:t>грозит обрушением</w:t>
            </w:r>
          </w:p>
        </w:tc>
      </w:tr>
      <w:tr w:rsidR="009F5C54" w14:paraId="6D2545C0" w14:textId="77777777" w:rsidTr="00BB770E">
        <w:tc>
          <w:tcPr>
            <w:tcW w:w="593" w:type="dxa"/>
            <w:vAlign w:val="center"/>
          </w:tcPr>
          <w:p w14:paraId="7179D11E" w14:textId="77777777" w:rsidR="009F5C54" w:rsidRPr="0039329A" w:rsidRDefault="009F5C54" w:rsidP="00BE2FC0">
            <w:pPr>
              <w:jc w:val="center"/>
              <w:rPr>
                <w:color w:val="000000"/>
              </w:rPr>
            </w:pPr>
            <w:r w:rsidRPr="0039329A">
              <w:rPr>
                <w:color w:val="000000"/>
              </w:rPr>
              <w:t>26</w:t>
            </w:r>
          </w:p>
        </w:tc>
        <w:tc>
          <w:tcPr>
            <w:tcW w:w="6206" w:type="dxa"/>
            <w:vAlign w:val="center"/>
          </w:tcPr>
          <w:p w14:paraId="6958685A" w14:textId="77777777" w:rsidR="009F5C54" w:rsidRPr="00A62354" w:rsidRDefault="009F5C54" w:rsidP="00BE2FC0">
            <w:pPr>
              <w:rPr>
                <w:color w:val="000000"/>
              </w:rPr>
            </w:pPr>
            <w:r w:rsidRPr="00A62354">
              <w:rPr>
                <w:color w:val="000000"/>
              </w:rPr>
              <w:t>п. Горняцкий, ул. Дзержинского, д. 18</w:t>
            </w:r>
          </w:p>
        </w:tc>
        <w:tc>
          <w:tcPr>
            <w:tcW w:w="1843" w:type="dxa"/>
            <w:vAlign w:val="center"/>
          </w:tcPr>
          <w:p w14:paraId="7FA839A8" w14:textId="77777777" w:rsidR="009F5C54" w:rsidRPr="00E942A2" w:rsidRDefault="009F5C54" w:rsidP="00BE2FC0">
            <w:pPr>
              <w:jc w:val="center"/>
              <w:rPr>
                <w:color w:val="000000"/>
              </w:rPr>
            </w:pPr>
            <w:r w:rsidRPr="00E942A2">
              <w:rPr>
                <w:color w:val="000000"/>
              </w:rPr>
              <w:t>18.12.2020</w:t>
            </w:r>
          </w:p>
        </w:tc>
        <w:tc>
          <w:tcPr>
            <w:tcW w:w="1701" w:type="dxa"/>
            <w:vAlign w:val="center"/>
          </w:tcPr>
          <w:p w14:paraId="73B8D09F"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142867DD" w14:textId="77777777" w:rsidR="009F5C54" w:rsidRPr="00E942A2" w:rsidRDefault="009F5C54" w:rsidP="00BE2FC0">
            <w:pPr>
              <w:jc w:val="center"/>
              <w:rPr>
                <w:color w:val="000000"/>
              </w:rPr>
            </w:pPr>
            <w:r w:rsidRPr="00E942A2">
              <w:rPr>
                <w:color w:val="000000"/>
              </w:rPr>
              <w:t>грозит обрушением</w:t>
            </w:r>
          </w:p>
        </w:tc>
      </w:tr>
      <w:tr w:rsidR="009F5C54" w14:paraId="4A1F2890" w14:textId="77777777" w:rsidTr="00BB770E">
        <w:tc>
          <w:tcPr>
            <w:tcW w:w="593" w:type="dxa"/>
            <w:vAlign w:val="center"/>
          </w:tcPr>
          <w:p w14:paraId="49F1C6FE" w14:textId="77777777" w:rsidR="009F5C54" w:rsidRPr="0039329A" w:rsidRDefault="009F5C54" w:rsidP="00BE2FC0">
            <w:pPr>
              <w:jc w:val="center"/>
              <w:rPr>
                <w:color w:val="000000"/>
              </w:rPr>
            </w:pPr>
            <w:r w:rsidRPr="0039329A">
              <w:rPr>
                <w:color w:val="000000"/>
              </w:rPr>
              <w:t>27</w:t>
            </w:r>
          </w:p>
        </w:tc>
        <w:tc>
          <w:tcPr>
            <w:tcW w:w="6206" w:type="dxa"/>
            <w:vAlign w:val="center"/>
          </w:tcPr>
          <w:p w14:paraId="5B6BDC02" w14:textId="77777777" w:rsidR="009F5C54" w:rsidRPr="00A62354" w:rsidRDefault="009F5C54" w:rsidP="00BE2FC0">
            <w:pPr>
              <w:rPr>
                <w:color w:val="000000"/>
              </w:rPr>
            </w:pPr>
            <w:r w:rsidRPr="00A62354">
              <w:rPr>
                <w:color w:val="000000"/>
              </w:rPr>
              <w:t>п. Горняцкий, ул. Дзержинского, д. 16</w:t>
            </w:r>
          </w:p>
        </w:tc>
        <w:tc>
          <w:tcPr>
            <w:tcW w:w="1843" w:type="dxa"/>
            <w:vAlign w:val="center"/>
          </w:tcPr>
          <w:p w14:paraId="53E41B7B" w14:textId="77777777" w:rsidR="009F5C54" w:rsidRPr="00E942A2" w:rsidRDefault="009F5C54" w:rsidP="00BE2FC0">
            <w:pPr>
              <w:jc w:val="center"/>
              <w:rPr>
                <w:color w:val="000000"/>
              </w:rPr>
            </w:pPr>
            <w:r w:rsidRPr="00E942A2">
              <w:rPr>
                <w:color w:val="000000"/>
              </w:rPr>
              <w:t>31.03.2021</w:t>
            </w:r>
          </w:p>
        </w:tc>
        <w:tc>
          <w:tcPr>
            <w:tcW w:w="1701" w:type="dxa"/>
            <w:vAlign w:val="center"/>
          </w:tcPr>
          <w:p w14:paraId="70FF26F5" w14:textId="77777777" w:rsidR="009F5C54" w:rsidRPr="00E942A2" w:rsidRDefault="009F5C54" w:rsidP="00BE2FC0">
            <w:pPr>
              <w:jc w:val="center"/>
              <w:rPr>
                <w:color w:val="000000"/>
              </w:rPr>
            </w:pPr>
            <w:r w:rsidRPr="00E942A2">
              <w:rPr>
                <w:color w:val="000000"/>
              </w:rPr>
              <w:t>2024</w:t>
            </w:r>
          </w:p>
        </w:tc>
        <w:tc>
          <w:tcPr>
            <w:tcW w:w="2410" w:type="dxa"/>
            <w:vAlign w:val="center"/>
          </w:tcPr>
          <w:p w14:paraId="078666B7" w14:textId="77777777" w:rsidR="009F5C54" w:rsidRPr="00E942A2" w:rsidRDefault="009F5C54" w:rsidP="00BE2FC0">
            <w:pPr>
              <w:jc w:val="center"/>
              <w:rPr>
                <w:color w:val="000000"/>
              </w:rPr>
            </w:pPr>
            <w:r w:rsidRPr="00E942A2">
              <w:rPr>
                <w:color w:val="000000"/>
              </w:rPr>
              <w:t>грозит обрушением</w:t>
            </w:r>
          </w:p>
        </w:tc>
      </w:tr>
      <w:tr w:rsidR="009F5C54" w14:paraId="3CA88A0E" w14:textId="77777777" w:rsidTr="00BB770E">
        <w:tc>
          <w:tcPr>
            <w:tcW w:w="593" w:type="dxa"/>
            <w:vAlign w:val="center"/>
          </w:tcPr>
          <w:p w14:paraId="2863EAFD" w14:textId="77777777" w:rsidR="009F5C54" w:rsidRPr="0039329A" w:rsidRDefault="009F5C54" w:rsidP="00BE2FC0">
            <w:pPr>
              <w:jc w:val="center"/>
              <w:rPr>
                <w:color w:val="000000"/>
              </w:rPr>
            </w:pPr>
            <w:r w:rsidRPr="0039329A">
              <w:rPr>
                <w:color w:val="000000"/>
              </w:rPr>
              <w:t>28</w:t>
            </w:r>
          </w:p>
        </w:tc>
        <w:tc>
          <w:tcPr>
            <w:tcW w:w="6206" w:type="dxa"/>
            <w:vAlign w:val="center"/>
          </w:tcPr>
          <w:p w14:paraId="1C3ABB1D" w14:textId="77777777" w:rsidR="009F5C54" w:rsidRPr="00A62354" w:rsidRDefault="009F5C54" w:rsidP="00BE2FC0">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11</w:t>
            </w:r>
          </w:p>
        </w:tc>
        <w:tc>
          <w:tcPr>
            <w:tcW w:w="1843" w:type="dxa"/>
            <w:vAlign w:val="center"/>
          </w:tcPr>
          <w:p w14:paraId="1428FACA" w14:textId="77777777" w:rsidR="009F5C54" w:rsidRPr="00E942A2" w:rsidRDefault="009F5C54" w:rsidP="00BE2FC0">
            <w:pPr>
              <w:jc w:val="center"/>
              <w:rPr>
                <w:color w:val="000000"/>
              </w:rPr>
            </w:pPr>
            <w:r w:rsidRPr="00E942A2">
              <w:rPr>
                <w:color w:val="000000"/>
              </w:rPr>
              <w:t>19.07.2022</w:t>
            </w:r>
          </w:p>
        </w:tc>
        <w:tc>
          <w:tcPr>
            <w:tcW w:w="1701" w:type="dxa"/>
            <w:vAlign w:val="center"/>
          </w:tcPr>
          <w:p w14:paraId="0329D427" w14:textId="77777777" w:rsidR="009F5C54" w:rsidRPr="00E942A2" w:rsidRDefault="009F5C54" w:rsidP="00BE2FC0">
            <w:pPr>
              <w:jc w:val="center"/>
              <w:rPr>
                <w:color w:val="000000"/>
              </w:rPr>
            </w:pPr>
            <w:r w:rsidRPr="00E942A2">
              <w:rPr>
                <w:color w:val="000000"/>
              </w:rPr>
              <w:t>2024</w:t>
            </w:r>
          </w:p>
        </w:tc>
        <w:tc>
          <w:tcPr>
            <w:tcW w:w="2410" w:type="dxa"/>
            <w:vAlign w:val="center"/>
          </w:tcPr>
          <w:p w14:paraId="76BC9B8E" w14:textId="77777777" w:rsidR="009F5C54" w:rsidRPr="00E942A2" w:rsidRDefault="009F5C54" w:rsidP="00BE2FC0">
            <w:pPr>
              <w:jc w:val="center"/>
              <w:rPr>
                <w:color w:val="000000"/>
              </w:rPr>
            </w:pPr>
            <w:r w:rsidRPr="00E942A2">
              <w:rPr>
                <w:color w:val="000000"/>
              </w:rPr>
              <w:t>грозит обрушением</w:t>
            </w:r>
          </w:p>
        </w:tc>
      </w:tr>
      <w:tr w:rsidR="009F5C54" w14:paraId="789A83FD" w14:textId="77777777" w:rsidTr="00BB770E">
        <w:tc>
          <w:tcPr>
            <w:tcW w:w="593" w:type="dxa"/>
            <w:vAlign w:val="center"/>
          </w:tcPr>
          <w:p w14:paraId="28C5020B" w14:textId="77777777" w:rsidR="009F5C54" w:rsidRPr="0039329A" w:rsidRDefault="009F5C54" w:rsidP="00BE2FC0">
            <w:pPr>
              <w:jc w:val="center"/>
              <w:rPr>
                <w:color w:val="000000"/>
              </w:rPr>
            </w:pPr>
            <w:r w:rsidRPr="0039329A">
              <w:rPr>
                <w:color w:val="000000"/>
              </w:rPr>
              <w:t>29</w:t>
            </w:r>
          </w:p>
        </w:tc>
        <w:tc>
          <w:tcPr>
            <w:tcW w:w="6206" w:type="dxa"/>
            <w:vAlign w:val="center"/>
          </w:tcPr>
          <w:p w14:paraId="28EC3A5D" w14:textId="77777777" w:rsidR="009F5C54" w:rsidRPr="00A62354" w:rsidRDefault="009F5C54" w:rsidP="00BE2FC0">
            <w:pPr>
              <w:rPr>
                <w:color w:val="000000"/>
              </w:rPr>
            </w:pPr>
            <w:r w:rsidRPr="00A62354">
              <w:rPr>
                <w:color w:val="000000"/>
              </w:rPr>
              <w:t>п. Горняцкий, ул. Фрунзе, д. 20</w:t>
            </w:r>
          </w:p>
        </w:tc>
        <w:tc>
          <w:tcPr>
            <w:tcW w:w="1843" w:type="dxa"/>
            <w:vAlign w:val="center"/>
          </w:tcPr>
          <w:p w14:paraId="0987B783" w14:textId="77777777" w:rsidR="009F5C54" w:rsidRPr="00E942A2" w:rsidRDefault="009F5C54" w:rsidP="00BE2FC0">
            <w:pPr>
              <w:jc w:val="center"/>
              <w:rPr>
                <w:color w:val="000000"/>
              </w:rPr>
            </w:pPr>
            <w:r w:rsidRPr="00E942A2">
              <w:rPr>
                <w:color w:val="000000"/>
              </w:rPr>
              <w:t>31.03.2021</w:t>
            </w:r>
          </w:p>
        </w:tc>
        <w:tc>
          <w:tcPr>
            <w:tcW w:w="1701" w:type="dxa"/>
            <w:vAlign w:val="center"/>
          </w:tcPr>
          <w:p w14:paraId="3697D922" w14:textId="77777777" w:rsidR="009F5C54" w:rsidRPr="00E942A2" w:rsidRDefault="009F5C54" w:rsidP="00BE2FC0">
            <w:pPr>
              <w:jc w:val="center"/>
              <w:rPr>
                <w:color w:val="000000"/>
              </w:rPr>
            </w:pPr>
            <w:r w:rsidRPr="00E942A2">
              <w:rPr>
                <w:color w:val="000000"/>
              </w:rPr>
              <w:t>2024</w:t>
            </w:r>
          </w:p>
        </w:tc>
        <w:tc>
          <w:tcPr>
            <w:tcW w:w="2410" w:type="dxa"/>
            <w:vAlign w:val="center"/>
          </w:tcPr>
          <w:p w14:paraId="7A71BE32" w14:textId="77777777" w:rsidR="009F5C54" w:rsidRPr="00E942A2" w:rsidRDefault="009F5C54" w:rsidP="00BE2FC0">
            <w:pPr>
              <w:jc w:val="center"/>
              <w:rPr>
                <w:color w:val="000000"/>
              </w:rPr>
            </w:pPr>
            <w:r w:rsidRPr="00E942A2">
              <w:rPr>
                <w:color w:val="000000"/>
              </w:rPr>
              <w:t>грозит обрушением</w:t>
            </w:r>
          </w:p>
        </w:tc>
      </w:tr>
      <w:tr w:rsidR="009F5C54" w14:paraId="5B51F1D5" w14:textId="77777777" w:rsidTr="00BB770E">
        <w:tc>
          <w:tcPr>
            <w:tcW w:w="593" w:type="dxa"/>
            <w:vAlign w:val="center"/>
          </w:tcPr>
          <w:p w14:paraId="5AC67C9E" w14:textId="77777777" w:rsidR="009F5C54" w:rsidRPr="0039329A" w:rsidRDefault="009F5C54" w:rsidP="00BE2FC0">
            <w:pPr>
              <w:jc w:val="center"/>
              <w:rPr>
                <w:color w:val="000000"/>
              </w:rPr>
            </w:pPr>
            <w:r w:rsidRPr="0039329A">
              <w:rPr>
                <w:color w:val="000000"/>
              </w:rPr>
              <w:t>30</w:t>
            </w:r>
          </w:p>
        </w:tc>
        <w:tc>
          <w:tcPr>
            <w:tcW w:w="6206" w:type="dxa"/>
            <w:vAlign w:val="center"/>
          </w:tcPr>
          <w:p w14:paraId="0BA78F0C" w14:textId="77777777" w:rsidR="009F5C54" w:rsidRPr="00A62354" w:rsidRDefault="009F5C54" w:rsidP="00BE2FC0">
            <w:pPr>
              <w:rPr>
                <w:color w:val="000000"/>
              </w:rPr>
            </w:pPr>
            <w:r w:rsidRPr="00A62354">
              <w:rPr>
                <w:color w:val="000000"/>
              </w:rPr>
              <w:t>п. Горняцкий, ул. Центральная, д. 18</w:t>
            </w:r>
          </w:p>
        </w:tc>
        <w:tc>
          <w:tcPr>
            <w:tcW w:w="1843" w:type="dxa"/>
            <w:vAlign w:val="center"/>
          </w:tcPr>
          <w:p w14:paraId="36276413" w14:textId="77777777" w:rsidR="009F5C54" w:rsidRPr="00E942A2" w:rsidRDefault="009F5C54" w:rsidP="00BE2FC0">
            <w:pPr>
              <w:jc w:val="center"/>
              <w:rPr>
                <w:color w:val="000000"/>
              </w:rPr>
            </w:pPr>
            <w:r w:rsidRPr="00E942A2">
              <w:rPr>
                <w:color w:val="000000"/>
              </w:rPr>
              <w:t>31.03.2021</w:t>
            </w:r>
          </w:p>
        </w:tc>
        <w:tc>
          <w:tcPr>
            <w:tcW w:w="1701" w:type="dxa"/>
            <w:vAlign w:val="center"/>
          </w:tcPr>
          <w:p w14:paraId="203706E5" w14:textId="77777777" w:rsidR="009F5C54" w:rsidRPr="00E942A2" w:rsidRDefault="009F5C54" w:rsidP="00BE2FC0">
            <w:pPr>
              <w:jc w:val="center"/>
              <w:rPr>
                <w:color w:val="000000"/>
              </w:rPr>
            </w:pPr>
            <w:r w:rsidRPr="00E942A2">
              <w:rPr>
                <w:color w:val="000000"/>
              </w:rPr>
              <w:t>2024</w:t>
            </w:r>
          </w:p>
        </w:tc>
        <w:tc>
          <w:tcPr>
            <w:tcW w:w="2410" w:type="dxa"/>
            <w:vAlign w:val="center"/>
          </w:tcPr>
          <w:p w14:paraId="7A10386F" w14:textId="77777777" w:rsidR="009F5C54" w:rsidRPr="00E942A2" w:rsidRDefault="009F5C54" w:rsidP="00BE2FC0">
            <w:pPr>
              <w:jc w:val="center"/>
              <w:rPr>
                <w:color w:val="000000"/>
              </w:rPr>
            </w:pPr>
            <w:r w:rsidRPr="00E942A2">
              <w:rPr>
                <w:color w:val="000000"/>
              </w:rPr>
              <w:t>грозит обрушением</w:t>
            </w:r>
          </w:p>
        </w:tc>
      </w:tr>
      <w:tr w:rsidR="009F5C54" w14:paraId="7822C090" w14:textId="77777777" w:rsidTr="00BB770E">
        <w:tc>
          <w:tcPr>
            <w:tcW w:w="593" w:type="dxa"/>
            <w:vAlign w:val="center"/>
          </w:tcPr>
          <w:p w14:paraId="71B76DCA" w14:textId="77777777" w:rsidR="009F5C54" w:rsidRPr="0039329A" w:rsidRDefault="009F5C54" w:rsidP="00BE2FC0">
            <w:pPr>
              <w:jc w:val="center"/>
              <w:rPr>
                <w:color w:val="000000"/>
              </w:rPr>
            </w:pPr>
            <w:r w:rsidRPr="0039329A">
              <w:rPr>
                <w:color w:val="000000"/>
              </w:rPr>
              <w:t>31</w:t>
            </w:r>
          </w:p>
        </w:tc>
        <w:tc>
          <w:tcPr>
            <w:tcW w:w="6206" w:type="dxa"/>
            <w:vAlign w:val="center"/>
          </w:tcPr>
          <w:p w14:paraId="24FBD06D" w14:textId="77777777" w:rsidR="009F5C54" w:rsidRPr="00A62354" w:rsidRDefault="009F5C54" w:rsidP="00BE2FC0">
            <w:pPr>
              <w:rPr>
                <w:color w:val="000000"/>
              </w:rPr>
            </w:pPr>
            <w:r w:rsidRPr="00A62354">
              <w:rPr>
                <w:color w:val="000000"/>
              </w:rPr>
              <w:t>п. Горняцкий, ул. Циолковского, д. 2</w:t>
            </w:r>
          </w:p>
        </w:tc>
        <w:tc>
          <w:tcPr>
            <w:tcW w:w="1843" w:type="dxa"/>
            <w:vAlign w:val="center"/>
          </w:tcPr>
          <w:p w14:paraId="6B77AAC1" w14:textId="77777777" w:rsidR="009F5C54" w:rsidRPr="00E942A2" w:rsidRDefault="009F5C54" w:rsidP="00BE2FC0">
            <w:pPr>
              <w:jc w:val="center"/>
              <w:rPr>
                <w:color w:val="000000"/>
              </w:rPr>
            </w:pPr>
            <w:r w:rsidRPr="00E942A2">
              <w:rPr>
                <w:color w:val="000000"/>
              </w:rPr>
              <w:t>29.03.2021</w:t>
            </w:r>
          </w:p>
        </w:tc>
        <w:tc>
          <w:tcPr>
            <w:tcW w:w="1701" w:type="dxa"/>
            <w:vAlign w:val="center"/>
          </w:tcPr>
          <w:p w14:paraId="68DEA10D" w14:textId="77777777" w:rsidR="009F5C54" w:rsidRPr="00E942A2" w:rsidRDefault="009F5C54" w:rsidP="00BE2FC0">
            <w:pPr>
              <w:jc w:val="center"/>
              <w:rPr>
                <w:color w:val="000000"/>
              </w:rPr>
            </w:pPr>
            <w:r w:rsidRPr="00E942A2">
              <w:rPr>
                <w:color w:val="000000"/>
              </w:rPr>
              <w:t>2024</w:t>
            </w:r>
          </w:p>
        </w:tc>
        <w:tc>
          <w:tcPr>
            <w:tcW w:w="2410" w:type="dxa"/>
            <w:vAlign w:val="center"/>
          </w:tcPr>
          <w:p w14:paraId="3FD56223" w14:textId="77777777" w:rsidR="009F5C54" w:rsidRPr="00E942A2" w:rsidRDefault="009F5C54" w:rsidP="00BE2FC0">
            <w:pPr>
              <w:jc w:val="center"/>
              <w:rPr>
                <w:color w:val="000000"/>
              </w:rPr>
            </w:pPr>
            <w:r w:rsidRPr="00E942A2">
              <w:rPr>
                <w:color w:val="000000"/>
              </w:rPr>
              <w:t>грозит обрушением</w:t>
            </w:r>
          </w:p>
        </w:tc>
      </w:tr>
      <w:tr w:rsidR="009F5C54" w14:paraId="72D90C5D" w14:textId="77777777" w:rsidTr="00BB770E">
        <w:tc>
          <w:tcPr>
            <w:tcW w:w="593" w:type="dxa"/>
            <w:vAlign w:val="center"/>
          </w:tcPr>
          <w:p w14:paraId="68424B12" w14:textId="77777777" w:rsidR="009F5C54" w:rsidRPr="0039329A" w:rsidRDefault="009F5C54" w:rsidP="00BE2FC0">
            <w:pPr>
              <w:jc w:val="center"/>
              <w:rPr>
                <w:color w:val="000000"/>
              </w:rPr>
            </w:pPr>
            <w:r>
              <w:rPr>
                <w:color w:val="000000"/>
              </w:rPr>
              <w:t>32</w:t>
            </w:r>
          </w:p>
        </w:tc>
        <w:tc>
          <w:tcPr>
            <w:tcW w:w="6206" w:type="dxa"/>
            <w:vAlign w:val="center"/>
          </w:tcPr>
          <w:p w14:paraId="5246EDFF" w14:textId="77777777" w:rsidR="009F5C54" w:rsidRPr="00A62354" w:rsidRDefault="009F5C54" w:rsidP="00BE2FC0">
            <w:pPr>
              <w:rPr>
                <w:color w:val="000000"/>
              </w:rPr>
            </w:pPr>
            <w:r w:rsidRPr="00A62354">
              <w:rPr>
                <w:color w:val="000000"/>
              </w:rPr>
              <w:t>п. Горняцкий, ул. Дзержинского, д. 28</w:t>
            </w:r>
          </w:p>
        </w:tc>
        <w:tc>
          <w:tcPr>
            <w:tcW w:w="1843" w:type="dxa"/>
            <w:vAlign w:val="center"/>
          </w:tcPr>
          <w:p w14:paraId="06251E2A" w14:textId="77777777" w:rsidR="009F5C54" w:rsidRPr="00E942A2" w:rsidRDefault="009F5C54" w:rsidP="00BE2FC0">
            <w:pPr>
              <w:jc w:val="center"/>
              <w:rPr>
                <w:color w:val="000000"/>
              </w:rPr>
            </w:pPr>
            <w:r w:rsidRPr="00E942A2">
              <w:rPr>
                <w:color w:val="000000"/>
              </w:rPr>
              <w:t>07.11.2017</w:t>
            </w:r>
          </w:p>
        </w:tc>
        <w:tc>
          <w:tcPr>
            <w:tcW w:w="1701" w:type="dxa"/>
            <w:vAlign w:val="center"/>
          </w:tcPr>
          <w:p w14:paraId="5902F285"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611EBA2C" w14:textId="77777777" w:rsidR="009F5C54" w:rsidRPr="00E942A2" w:rsidRDefault="009F5C54" w:rsidP="00BE2FC0">
            <w:pPr>
              <w:jc w:val="center"/>
              <w:rPr>
                <w:color w:val="000000"/>
              </w:rPr>
            </w:pPr>
            <w:r w:rsidRPr="00E942A2">
              <w:rPr>
                <w:color w:val="000000"/>
              </w:rPr>
              <w:t>грозит обрушением</w:t>
            </w:r>
          </w:p>
        </w:tc>
      </w:tr>
      <w:tr w:rsidR="009F5C54" w14:paraId="25FC6976" w14:textId="77777777" w:rsidTr="00BB770E">
        <w:tc>
          <w:tcPr>
            <w:tcW w:w="593" w:type="dxa"/>
            <w:vAlign w:val="center"/>
          </w:tcPr>
          <w:p w14:paraId="0BBC3896" w14:textId="77777777" w:rsidR="009F5C54" w:rsidRPr="0039329A" w:rsidRDefault="009F5C54" w:rsidP="00BE2FC0">
            <w:pPr>
              <w:jc w:val="center"/>
              <w:rPr>
                <w:color w:val="000000"/>
              </w:rPr>
            </w:pPr>
            <w:r w:rsidRPr="0039329A">
              <w:rPr>
                <w:color w:val="000000"/>
              </w:rPr>
              <w:t>3</w:t>
            </w:r>
            <w:r>
              <w:rPr>
                <w:color w:val="000000"/>
              </w:rPr>
              <w:t>3</w:t>
            </w:r>
          </w:p>
        </w:tc>
        <w:tc>
          <w:tcPr>
            <w:tcW w:w="6206" w:type="dxa"/>
            <w:vAlign w:val="center"/>
          </w:tcPr>
          <w:p w14:paraId="4ED37C14" w14:textId="77777777" w:rsidR="009F5C54" w:rsidRPr="00A62354" w:rsidRDefault="009F5C54" w:rsidP="00BE2FC0">
            <w:pPr>
              <w:rPr>
                <w:color w:val="000000"/>
              </w:rPr>
            </w:pPr>
            <w:r w:rsidRPr="00A62354">
              <w:rPr>
                <w:color w:val="000000"/>
              </w:rPr>
              <w:t>г. Белая Калитва, ул. Московская, д. 3</w:t>
            </w:r>
          </w:p>
        </w:tc>
        <w:tc>
          <w:tcPr>
            <w:tcW w:w="1843" w:type="dxa"/>
            <w:vAlign w:val="center"/>
          </w:tcPr>
          <w:p w14:paraId="224BDDD7" w14:textId="77777777" w:rsidR="009F5C54" w:rsidRPr="00E942A2" w:rsidRDefault="009F5C54" w:rsidP="00BE2FC0">
            <w:pPr>
              <w:jc w:val="center"/>
              <w:rPr>
                <w:color w:val="000000"/>
              </w:rPr>
            </w:pPr>
            <w:r w:rsidRPr="00E942A2">
              <w:rPr>
                <w:color w:val="000000"/>
              </w:rPr>
              <w:t>16.01.2018</w:t>
            </w:r>
          </w:p>
        </w:tc>
        <w:tc>
          <w:tcPr>
            <w:tcW w:w="1701" w:type="dxa"/>
            <w:vAlign w:val="center"/>
          </w:tcPr>
          <w:p w14:paraId="538A3B06"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79073EAD" w14:textId="77777777" w:rsidR="009F5C54" w:rsidRPr="00E942A2" w:rsidRDefault="009F5C54" w:rsidP="00BE2FC0">
            <w:pPr>
              <w:jc w:val="center"/>
              <w:rPr>
                <w:color w:val="000000"/>
              </w:rPr>
            </w:pPr>
            <w:r w:rsidRPr="00E942A2">
              <w:rPr>
                <w:color w:val="000000"/>
              </w:rPr>
              <w:t>грозит обрушением</w:t>
            </w:r>
          </w:p>
        </w:tc>
      </w:tr>
      <w:tr w:rsidR="009F5C54" w14:paraId="4D026D8B" w14:textId="77777777" w:rsidTr="00BB770E">
        <w:tc>
          <w:tcPr>
            <w:tcW w:w="593" w:type="dxa"/>
            <w:vAlign w:val="center"/>
          </w:tcPr>
          <w:p w14:paraId="5F669C06" w14:textId="77777777" w:rsidR="009F5C54" w:rsidRPr="0039329A" w:rsidRDefault="009F5C54" w:rsidP="00BE2FC0">
            <w:pPr>
              <w:jc w:val="center"/>
              <w:rPr>
                <w:color w:val="000000"/>
              </w:rPr>
            </w:pPr>
            <w:r w:rsidRPr="0039329A">
              <w:rPr>
                <w:color w:val="000000"/>
              </w:rPr>
              <w:t>34</w:t>
            </w:r>
          </w:p>
        </w:tc>
        <w:tc>
          <w:tcPr>
            <w:tcW w:w="6206" w:type="dxa"/>
            <w:vAlign w:val="center"/>
          </w:tcPr>
          <w:p w14:paraId="7E7C68F1" w14:textId="77777777" w:rsidR="009F5C54" w:rsidRPr="00A62354" w:rsidRDefault="009F5C54" w:rsidP="00BE2FC0">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49</w:t>
            </w:r>
          </w:p>
        </w:tc>
        <w:tc>
          <w:tcPr>
            <w:tcW w:w="1843" w:type="dxa"/>
            <w:vAlign w:val="center"/>
          </w:tcPr>
          <w:p w14:paraId="05D2F2CB" w14:textId="77777777" w:rsidR="009F5C54" w:rsidRPr="00E942A2" w:rsidRDefault="009F5C54" w:rsidP="00BE2FC0">
            <w:pPr>
              <w:jc w:val="center"/>
              <w:rPr>
                <w:color w:val="000000"/>
              </w:rPr>
            </w:pPr>
            <w:r w:rsidRPr="00E942A2">
              <w:rPr>
                <w:color w:val="000000"/>
              </w:rPr>
              <w:t>29.03.2021</w:t>
            </w:r>
          </w:p>
        </w:tc>
        <w:tc>
          <w:tcPr>
            <w:tcW w:w="1701" w:type="dxa"/>
            <w:vAlign w:val="center"/>
          </w:tcPr>
          <w:p w14:paraId="08B9185C" w14:textId="77777777" w:rsidR="009F5C54" w:rsidRPr="00E942A2" w:rsidRDefault="009F5C54" w:rsidP="00BE2FC0">
            <w:pPr>
              <w:jc w:val="center"/>
              <w:rPr>
                <w:color w:val="000000"/>
              </w:rPr>
            </w:pPr>
            <w:r w:rsidRPr="00E942A2">
              <w:rPr>
                <w:color w:val="000000"/>
              </w:rPr>
              <w:t>202</w:t>
            </w:r>
            <w:r>
              <w:rPr>
                <w:color w:val="000000"/>
              </w:rPr>
              <w:t>4</w:t>
            </w:r>
          </w:p>
        </w:tc>
        <w:tc>
          <w:tcPr>
            <w:tcW w:w="2410" w:type="dxa"/>
            <w:vAlign w:val="center"/>
          </w:tcPr>
          <w:p w14:paraId="3FE84741" w14:textId="77777777" w:rsidR="009F5C54" w:rsidRPr="00E942A2" w:rsidRDefault="009F5C54" w:rsidP="00BE2FC0">
            <w:pPr>
              <w:jc w:val="center"/>
              <w:rPr>
                <w:color w:val="000000"/>
              </w:rPr>
            </w:pPr>
            <w:r>
              <w:rPr>
                <w:color w:val="000000"/>
              </w:rPr>
              <w:t>Решение суда</w:t>
            </w:r>
          </w:p>
        </w:tc>
      </w:tr>
      <w:tr w:rsidR="0054706D" w14:paraId="629C4CA2" w14:textId="77777777" w:rsidTr="00BB770E">
        <w:tc>
          <w:tcPr>
            <w:tcW w:w="593" w:type="dxa"/>
            <w:vAlign w:val="center"/>
          </w:tcPr>
          <w:p w14:paraId="71313AAB" w14:textId="77777777" w:rsidR="0054706D" w:rsidRPr="0039329A" w:rsidRDefault="0054706D" w:rsidP="0054706D">
            <w:pPr>
              <w:jc w:val="center"/>
              <w:rPr>
                <w:color w:val="000000"/>
              </w:rPr>
            </w:pPr>
            <w:r w:rsidRPr="0039329A">
              <w:rPr>
                <w:color w:val="000000"/>
              </w:rPr>
              <w:t>35</w:t>
            </w:r>
          </w:p>
        </w:tc>
        <w:tc>
          <w:tcPr>
            <w:tcW w:w="6206" w:type="dxa"/>
            <w:vAlign w:val="center"/>
          </w:tcPr>
          <w:p w14:paraId="08A4B5C6" w14:textId="18AF1CE4" w:rsidR="0054706D" w:rsidRPr="00DE6505" w:rsidRDefault="00DE6505" w:rsidP="0054706D">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xml:space="preserve">, д. </w:t>
            </w:r>
            <w:r w:rsidRPr="00DE6505">
              <w:rPr>
                <w:color w:val="000000"/>
              </w:rPr>
              <w:t>63</w:t>
            </w:r>
          </w:p>
        </w:tc>
        <w:tc>
          <w:tcPr>
            <w:tcW w:w="1843" w:type="dxa"/>
            <w:vAlign w:val="center"/>
          </w:tcPr>
          <w:p w14:paraId="31DE25F4" w14:textId="2050A761" w:rsidR="0054706D" w:rsidRPr="00DE6505" w:rsidRDefault="00DE6505" w:rsidP="0054706D">
            <w:pPr>
              <w:jc w:val="center"/>
              <w:rPr>
                <w:color w:val="000000"/>
                <w:lang w:val="en-US"/>
              </w:rPr>
            </w:pPr>
            <w:r>
              <w:rPr>
                <w:color w:val="000000"/>
                <w:lang w:val="en-US"/>
              </w:rPr>
              <w:t>03</w:t>
            </w:r>
            <w:r>
              <w:rPr>
                <w:color w:val="000000"/>
              </w:rPr>
              <w:t>.</w:t>
            </w:r>
            <w:r>
              <w:rPr>
                <w:color w:val="000000"/>
                <w:lang w:val="en-US"/>
              </w:rPr>
              <w:t>06</w:t>
            </w:r>
            <w:r>
              <w:rPr>
                <w:color w:val="000000"/>
              </w:rPr>
              <w:t>.</w:t>
            </w:r>
            <w:r>
              <w:rPr>
                <w:color w:val="000000"/>
                <w:lang w:val="en-US"/>
              </w:rPr>
              <w:t>2022</w:t>
            </w:r>
          </w:p>
        </w:tc>
        <w:tc>
          <w:tcPr>
            <w:tcW w:w="1701" w:type="dxa"/>
            <w:vAlign w:val="center"/>
          </w:tcPr>
          <w:p w14:paraId="3262BDE2" w14:textId="55304730" w:rsidR="0054706D" w:rsidRPr="00E942A2" w:rsidRDefault="00DE6505" w:rsidP="0054706D">
            <w:pPr>
              <w:jc w:val="center"/>
              <w:rPr>
                <w:color w:val="000000"/>
              </w:rPr>
            </w:pPr>
            <w:r>
              <w:rPr>
                <w:color w:val="000000"/>
              </w:rPr>
              <w:t>2024</w:t>
            </w:r>
          </w:p>
        </w:tc>
        <w:tc>
          <w:tcPr>
            <w:tcW w:w="2410" w:type="dxa"/>
            <w:vAlign w:val="center"/>
          </w:tcPr>
          <w:p w14:paraId="111B6271" w14:textId="1808FB69" w:rsidR="0054706D" w:rsidRPr="00E942A2" w:rsidRDefault="00DE6505" w:rsidP="0054706D">
            <w:pPr>
              <w:jc w:val="center"/>
              <w:rPr>
                <w:color w:val="000000"/>
              </w:rPr>
            </w:pPr>
            <w:r>
              <w:rPr>
                <w:color w:val="000000"/>
              </w:rPr>
              <w:t>Решение суда</w:t>
            </w:r>
          </w:p>
        </w:tc>
      </w:tr>
      <w:tr w:rsidR="00DE6505" w14:paraId="22D302A4" w14:textId="77777777" w:rsidTr="00BB770E">
        <w:tc>
          <w:tcPr>
            <w:tcW w:w="593" w:type="dxa"/>
            <w:vAlign w:val="center"/>
          </w:tcPr>
          <w:p w14:paraId="2134DCE9" w14:textId="77777777" w:rsidR="00DE6505" w:rsidRPr="0039329A" w:rsidRDefault="00DE6505" w:rsidP="00DE6505">
            <w:pPr>
              <w:jc w:val="center"/>
              <w:rPr>
                <w:color w:val="000000"/>
              </w:rPr>
            </w:pPr>
            <w:r w:rsidRPr="0039329A">
              <w:rPr>
                <w:color w:val="000000"/>
              </w:rPr>
              <w:t>36</w:t>
            </w:r>
          </w:p>
        </w:tc>
        <w:tc>
          <w:tcPr>
            <w:tcW w:w="6206" w:type="dxa"/>
            <w:vAlign w:val="center"/>
          </w:tcPr>
          <w:p w14:paraId="040BAC5E" w14:textId="462E2E81" w:rsidR="00DE6505" w:rsidRPr="00A62354" w:rsidRDefault="00DE6505" w:rsidP="00DE6505">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4EE03DD5" w14:textId="74BADF01" w:rsidR="00DE6505" w:rsidRPr="00E942A2" w:rsidRDefault="00DE6505" w:rsidP="00DE6505">
            <w:pPr>
              <w:jc w:val="center"/>
              <w:rPr>
                <w:color w:val="000000"/>
              </w:rPr>
            </w:pPr>
            <w:r>
              <w:rPr>
                <w:color w:val="000000"/>
              </w:rPr>
              <w:t>26.04.2023</w:t>
            </w:r>
          </w:p>
        </w:tc>
        <w:tc>
          <w:tcPr>
            <w:tcW w:w="1701" w:type="dxa"/>
            <w:vAlign w:val="center"/>
          </w:tcPr>
          <w:p w14:paraId="0BB0EA40" w14:textId="400A28E4" w:rsidR="00DE6505" w:rsidRPr="00E942A2" w:rsidRDefault="00DE6505" w:rsidP="00DE6505">
            <w:pPr>
              <w:jc w:val="center"/>
              <w:rPr>
                <w:color w:val="000000"/>
              </w:rPr>
            </w:pPr>
            <w:r>
              <w:rPr>
                <w:color w:val="000000"/>
              </w:rPr>
              <w:t>2024</w:t>
            </w:r>
          </w:p>
        </w:tc>
        <w:tc>
          <w:tcPr>
            <w:tcW w:w="2410" w:type="dxa"/>
            <w:vAlign w:val="center"/>
          </w:tcPr>
          <w:p w14:paraId="1D1752DF" w14:textId="60CF92A9" w:rsidR="00DE6505" w:rsidRPr="00E942A2" w:rsidRDefault="00DE6505" w:rsidP="00DE6505">
            <w:pPr>
              <w:jc w:val="center"/>
              <w:rPr>
                <w:color w:val="000000"/>
              </w:rPr>
            </w:pPr>
            <w:r>
              <w:rPr>
                <w:color w:val="000000"/>
              </w:rPr>
              <w:t>Решение суда</w:t>
            </w:r>
          </w:p>
        </w:tc>
      </w:tr>
      <w:tr w:rsidR="00DE6505" w14:paraId="1F8C426F" w14:textId="77777777" w:rsidTr="00BB770E">
        <w:tc>
          <w:tcPr>
            <w:tcW w:w="593" w:type="dxa"/>
            <w:vAlign w:val="center"/>
          </w:tcPr>
          <w:p w14:paraId="141907F3" w14:textId="77777777" w:rsidR="00DE6505" w:rsidRPr="0039329A" w:rsidRDefault="00DE6505" w:rsidP="00DE6505">
            <w:pPr>
              <w:jc w:val="center"/>
              <w:rPr>
                <w:color w:val="000000"/>
              </w:rPr>
            </w:pPr>
            <w:r w:rsidRPr="0039329A">
              <w:rPr>
                <w:color w:val="000000"/>
              </w:rPr>
              <w:t>37</w:t>
            </w:r>
          </w:p>
        </w:tc>
        <w:tc>
          <w:tcPr>
            <w:tcW w:w="6206" w:type="dxa"/>
            <w:vAlign w:val="center"/>
          </w:tcPr>
          <w:p w14:paraId="1F52BBDD" w14:textId="163A4373" w:rsidR="00DE6505" w:rsidRPr="00A62354" w:rsidRDefault="00DE6505" w:rsidP="00DE6505">
            <w:pPr>
              <w:rPr>
                <w:color w:val="000000"/>
              </w:rPr>
            </w:pPr>
            <w:r w:rsidRPr="00A62354">
              <w:rPr>
                <w:color w:val="000000"/>
              </w:rPr>
              <w:t>п. Коксовый, ул. Отечественная, д. 10</w:t>
            </w:r>
          </w:p>
        </w:tc>
        <w:tc>
          <w:tcPr>
            <w:tcW w:w="1843" w:type="dxa"/>
            <w:vAlign w:val="center"/>
          </w:tcPr>
          <w:p w14:paraId="43FDC4CF" w14:textId="543A5563" w:rsidR="00DE6505" w:rsidRPr="00E942A2" w:rsidRDefault="00DE6505" w:rsidP="00DE6505">
            <w:pPr>
              <w:jc w:val="center"/>
              <w:rPr>
                <w:color w:val="000000"/>
              </w:rPr>
            </w:pPr>
            <w:r w:rsidRPr="00E942A2">
              <w:rPr>
                <w:color w:val="000000"/>
              </w:rPr>
              <w:t>13.08.2021</w:t>
            </w:r>
          </w:p>
        </w:tc>
        <w:tc>
          <w:tcPr>
            <w:tcW w:w="1701" w:type="dxa"/>
            <w:vAlign w:val="center"/>
          </w:tcPr>
          <w:p w14:paraId="79740386" w14:textId="5CEAA329" w:rsidR="00DE6505" w:rsidRPr="00E942A2" w:rsidRDefault="00DE6505" w:rsidP="00DE6505">
            <w:pPr>
              <w:jc w:val="center"/>
              <w:rPr>
                <w:color w:val="000000"/>
              </w:rPr>
            </w:pPr>
            <w:r w:rsidRPr="00E942A2">
              <w:rPr>
                <w:color w:val="000000"/>
              </w:rPr>
              <w:t>202</w:t>
            </w:r>
            <w:r>
              <w:rPr>
                <w:color w:val="000000"/>
              </w:rPr>
              <w:t>4</w:t>
            </w:r>
          </w:p>
        </w:tc>
        <w:tc>
          <w:tcPr>
            <w:tcW w:w="2410" w:type="dxa"/>
            <w:vAlign w:val="center"/>
          </w:tcPr>
          <w:p w14:paraId="72B83313" w14:textId="308240D3" w:rsidR="00DE6505" w:rsidRPr="00E942A2" w:rsidRDefault="00DE6505" w:rsidP="00DE6505">
            <w:pPr>
              <w:jc w:val="center"/>
              <w:rPr>
                <w:color w:val="000000"/>
              </w:rPr>
            </w:pPr>
            <w:r w:rsidRPr="00E942A2">
              <w:rPr>
                <w:color w:val="000000"/>
              </w:rPr>
              <w:t>грозит обрушением</w:t>
            </w:r>
          </w:p>
        </w:tc>
      </w:tr>
      <w:tr w:rsidR="00DE6505" w14:paraId="24F260A0" w14:textId="77777777" w:rsidTr="00BB770E">
        <w:tc>
          <w:tcPr>
            <w:tcW w:w="593" w:type="dxa"/>
            <w:vAlign w:val="center"/>
          </w:tcPr>
          <w:p w14:paraId="62DD70C4" w14:textId="77777777" w:rsidR="00DE6505" w:rsidRPr="0039329A" w:rsidRDefault="00DE6505" w:rsidP="00DE6505">
            <w:pPr>
              <w:jc w:val="center"/>
              <w:rPr>
                <w:color w:val="000000"/>
              </w:rPr>
            </w:pPr>
            <w:r w:rsidRPr="0039329A">
              <w:rPr>
                <w:color w:val="000000"/>
              </w:rPr>
              <w:t>38</w:t>
            </w:r>
          </w:p>
        </w:tc>
        <w:tc>
          <w:tcPr>
            <w:tcW w:w="6206" w:type="dxa"/>
            <w:vAlign w:val="center"/>
          </w:tcPr>
          <w:p w14:paraId="643C043D" w14:textId="0FFDABD5" w:rsidR="00DE6505" w:rsidRPr="00A62354" w:rsidRDefault="00DE6505" w:rsidP="00DE6505">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Новая, д. 8</w:t>
            </w:r>
          </w:p>
        </w:tc>
        <w:tc>
          <w:tcPr>
            <w:tcW w:w="1843" w:type="dxa"/>
            <w:vAlign w:val="center"/>
          </w:tcPr>
          <w:p w14:paraId="6D7B8DB8" w14:textId="11B5C14E" w:rsidR="00DE6505" w:rsidRPr="00E942A2" w:rsidRDefault="00DE6505" w:rsidP="00DE6505">
            <w:pPr>
              <w:jc w:val="center"/>
              <w:rPr>
                <w:color w:val="000000"/>
              </w:rPr>
            </w:pPr>
            <w:r w:rsidRPr="00E942A2">
              <w:rPr>
                <w:color w:val="000000"/>
              </w:rPr>
              <w:t>20.12.2018</w:t>
            </w:r>
          </w:p>
        </w:tc>
        <w:tc>
          <w:tcPr>
            <w:tcW w:w="1701" w:type="dxa"/>
            <w:vAlign w:val="center"/>
          </w:tcPr>
          <w:p w14:paraId="37F8CBD2" w14:textId="04C58649" w:rsidR="00DE6505" w:rsidRPr="00E942A2" w:rsidRDefault="00DE6505" w:rsidP="00DE6505">
            <w:pPr>
              <w:jc w:val="center"/>
              <w:rPr>
                <w:color w:val="000000"/>
              </w:rPr>
            </w:pPr>
            <w:r w:rsidRPr="00E942A2">
              <w:rPr>
                <w:color w:val="000000"/>
              </w:rPr>
              <w:t>202</w:t>
            </w:r>
            <w:r>
              <w:rPr>
                <w:color w:val="000000"/>
              </w:rPr>
              <w:t>5</w:t>
            </w:r>
          </w:p>
        </w:tc>
        <w:tc>
          <w:tcPr>
            <w:tcW w:w="2410" w:type="dxa"/>
            <w:vAlign w:val="center"/>
          </w:tcPr>
          <w:p w14:paraId="5EB01A6B" w14:textId="28BD53CC" w:rsidR="00DE6505" w:rsidRPr="00E942A2" w:rsidRDefault="00DE6505" w:rsidP="00DE6505">
            <w:pPr>
              <w:jc w:val="center"/>
              <w:rPr>
                <w:color w:val="000000"/>
              </w:rPr>
            </w:pPr>
            <w:r w:rsidRPr="00E942A2">
              <w:rPr>
                <w:color w:val="000000"/>
              </w:rPr>
              <w:t>грозит обрушением</w:t>
            </w:r>
          </w:p>
        </w:tc>
      </w:tr>
      <w:tr w:rsidR="00DE6505" w14:paraId="44F73785" w14:textId="77777777" w:rsidTr="00BB770E">
        <w:tc>
          <w:tcPr>
            <w:tcW w:w="593" w:type="dxa"/>
            <w:vAlign w:val="center"/>
          </w:tcPr>
          <w:p w14:paraId="0171A73B" w14:textId="77777777" w:rsidR="00DE6505" w:rsidRPr="0039329A" w:rsidRDefault="00DE6505" w:rsidP="00DE6505">
            <w:pPr>
              <w:jc w:val="center"/>
              <w:rPr>
                <w:color w:val="000000"/>
              </w:rPr>
            </w:pPr>
            <w:r w:rsidRPr="0039329A">
              <w:rPr>
                <w:color w:val="000000"/>
              </w:rPr>
              <w:t>39</w:t>
            </w:r>
          </w:p>
        </w:tc>
        <w:tc>
          <w:tcPr>
            <w:tcW w:w="6206" w:type="dxa"/>
            <w:vAlign w:val="center"/>
          </w:tcPr>
          <w:p w14:paraId="00293264" w14:textId="02447235" w:rsidR="00DE6505" w:rsidRPr="00A62354" w:rsidRDefault="00DE6505" w:rsidP="00DE6505">
            <w:pPr>
              <w:rPr>
                <w:color w:val="000000"/>
              </w:rPr>
            </w:pPr>
            <w:r w:rsidRPr="00A62354">
              <w:rPr>
                <w:color w:val="000000"/>
              </w:rPr>
              <w:t>п. Горняцкий, пер. Молодежный, д. 8</w:t>
            </w:r>
          </w:p>
        </w:tc>
        <w:tc>
          <w:tcPr>
            <w:tcW w:w="1843" w:type="dxa"/>
            <w:vAlign w:val="center"/>
          </w:tcPr>
          <w:p w14:paraId="477EE365" w14:textId="16DE1E78" w:rsidR="00DE6505" w:rsidRPr="00E942A2" w:rsidRDefault="00DE6505" w:rsidP="00DE6505">
            <w:pPr>
              <w:jc w:val="center"/>
              <w:rPr>
                <w:color w:val="000000"/>
              </w:rPr>
            </w:pPr>
            <w:r w:rsidRPr="00E942A2">
              <w:rPr>
                <w:color w:val="000000"/>
              </w:rPr>
              <w:t>20.01.2020</w:t>
            </w:r>
          </w:p>
        </w:tc>
        <w:tc>
          <w:tcPr>
            <w:tcW w:w="1701" w:type="dxa"/>
            <w:vAlign w:val="center"/>
          </w:tcPr>
          <w:p w14:paraId="69E68074" w14:textId="62439273" w:rsidR="00DE6505" w:rsidRPr="00E942A2" w:rsidRDefault="00DE6505" w:rsidP="00DE6505">
            <w:pPr>
              <w:jc w:val="center"/>
              <w:rPr>
                <w:color w:val="000000"/>
              </w:rPr>
            </w:pPr>
            <w:r w:rsidRPr="00E942A2">
              <w:rPr>
                <w:color w:val="000000"/>
              </w:rPr>
              <w:t>202</w:t>
            </w:r>
            <w:r>
              <w:rPr>
                <w:color w:val="000000"/>
              </w:rPr>
              <w:t>5</w:t>
            </w:r>
          </w:p>
        </w:tc>
        <w:tc>
          <w:tcPr>
            <w:tcW w:w="2410" w:type="dxa"/>
            <w:vAlign w:val="center"/>
          </w:tcPr>
          <w:p w14:paraId="4ADABFA7" w14:textId="555620BD" w:rsidR="00DE6505" w:rsidRPr="00E942A2" w:rsidRDefault="00DE6505" w:rsidP="00DE6505">
            <w:pPr>
              <w:jc w:val="center"/>
              <w:rPr>
                <w:color w:val="000000"/>
              </w:rPr>
            </w:pPr>
            <w:r w:rsidRPr="00E942A2">
              <w:rPr>
                <w:color w:val="000000"/>
              </w:rPr>
              <w:t>грозит обрушением</w:t>
            </w:r>
          </w:p>
        </w:tc>
      </w:tr>
      <w:tr w:rsidR="00DE6505" w14:paraId="0C64273B" w14:textId="77777777" w:rsidTr="00BB770E">
        <w:tc>
          <w:tcPr>
            <w:tcW w:w="593" w:type="dxa"/>
            <w:vAlign w:val="center"/>
          </w:tcPr>
          <w:p w14:paraId="5B19B897" w14:textId="77777777" w:rsidR="00DE6505" w:rsidRPr="0039329A" w:rsidRDefault="00DE6505" w:rsidP="00DE6505">
            <w:pPr>
              <w:jc w:val="center"/>
              <w:rPr>
                <w:color w:val="000000"/>
              </w:rPr>
            </w:pPr>
            <w:r w:rsidRPr="0039329A">
              <w:rPr>
                <w:color w:val="000000"/>
              </w:rPr>
              <w:t>40</w:t>
            </w:r>
          </w:p>
        </w:tc>
        <w:tc>
          <w:tcPr>
            <w:tcW w:w="6206" w:type="dxa"/>
            <w:vAlign w:val="center"/>
          </w:tcPr>
          <w:p w14:paraId="04CB5971" w14:textId="6432E021" w:rsidR="00DE6505" w:rsidRPr="00A62354" w:rsidRDefault="00DE6505" w:rsidP="00DE6505">
            <w:pPr>
              <w:rPr>
                <w:color w:val="000000"/>
              </w:rPr>
            </w:pPr>
            <w:r w:rsidRPr="00A62354">
              <w:rPr>
                <w:color w:val="000000"/>
              </w:rPr>
              <w:t>п. Горняцкий, пер. Южный, д. 2</w:t>
            </w:r>
          </w:p>
        </w:tc>
        <w:tc>
          <w:tcPr>
            <w:tcW w:w="1843" w:type="dxa"/>
            <w:vAlign w:val="center"/>
          </w:tcPr>
          <w:p w14:paraId="0832FCB3" w14:textId="0ECD3A4B" w:rsidR="00DE6505" w:rsidRPr="00E942A2" w:rsidRDefault="00DE6505" w:rsidP="00DE6505">
            <w:pPr>
              <w:jc w:val="center"/>
              <w:rPr>
                <w:color w:val="000000"/>
              </w:rPr>
            </w:pPr>
            <w:r w:rsidRPr="00E942A2">
              <w:rPr>
                <w:color w:val="000000"/>
              </w:rPr>
              <w:t>03.05.2017</w:t>
            </w:r>
          </w:p>
        </w:tc>
        <w:tc>
          <w:tcPr>
            <w:tcW w:w="1701" w:type="dxa"/>
            <w:vAlign w:val="center"/>
          </w:tcPr>
          <w:p w14:paraId="27151ECB" w14:textId="7241FCBA" w:rsidR="00DE6505" w:rsidRPr="00E942A2" w:rsidRDefault="00DE6505" w:rsidP="00DE6505">
            <w:pPr>
              <w:jc w:val="center"/>
              <w:rPr>
                <w:color w:val="000000"/>
              </w:rPr>
            </w:pPr>
            <w:r w:rsidRPr="00E942A2">
              <w:rPr>
                <w:color w:val="000000"/>
              </w:rPr>
              <w:t>202</w:t>
            </w:r>
            <w:r>
              <w:rPr>
                <w:color w:val="000000"/>
              </w:rPr>
              <w:t>5</w:t>
            </w:r>
          </w:p>
        </w:tc>
        <w:tc>
          <w:tcPr>
            <w:tcW w:w="2410" w:type="dxa"/>
            <w:vAlign w:val="center"/>
          </w:tcPr>
          <w:p w14:paraId="704B1B53" w14:textId="68894F39" w:rsidR="00DE6505" w:rsidRDefault="00DE6505" w:rsidP="00DE6505">
            <w:pPr>
              <w:jc w:val="center"/>
            </w:pPr>
            <w:r w:rsidRPr="00E942A2">
              <w:rPr>
                <w:color w:val="000000"/>
              </w:rPr>
              <w:t>грозит обрушением</w:t>
            </w:r>
          </w:p>
        </w:tc>
      </w:tr>
      <w:tr w:rsidR="00DE6505" w14:paraId="3BAAB94E" w14:textId="77777777" w:rsidTr="00BB770E">
        <w:tc>
          <w:tcPr>
            <w:tcW w:w="593" w:type="dxa"/>
            <w:vAlign w:val="center"/>
          </w:tcPr>
          <w:p w14:paraId="7941C172" w14:textId="77777777" w:rsidR="00DE6505" w:rsidRPr="0039329A" w:rsidRDefault="00DE6505" w:rsidP="00DE6505">
            <w:pPr>
              <w:jc w:val="center"/>
              <w:rPr>
                <w:color w:val="000000"/>
              </w:rPr>
            </w:pPr>
            <w:r w:rsidRPr="0039329A">
              <w:rPr>
                <w:color w:val="000000"/>
              </w:rPr>
              <w:t>41</w:t>
            </w:r>
          </w:p>
        </w:tc>
        <w:tc>
          <w:tcPr>
            <w:tcW w:w="6206" w:type="dxa"/>
            <w:vAlign w:val="center"/>
          </w:tcPr>
          <w:p w14:paraId="6AA72966" w14:textId="76B12E06" w:rsidR="00DE6505" w:rsidRPr="00A62354" w:rsidRDefault="00DE6505" w:rsidP="00DE6505">
            <w:pPr>
              <w:rPr>
                <w:color w:val="000000"/>
              </w:rPr>
            </w:pPr>
            <w:r w:rsidRPr="00A62354">
              <w:rPr>
                <w:color w:val="000000"/>
              </w:rPr>
              <w:t>п. Горняцкий, ул. Мира, д. 7</w:t>
            </w:r>
          </w:p>
        </w:tc>
        <w:tc>
          <w:tcPr>
            <w:tcW w:w="1843" w:type="dxa"/>
            <w:vAlign w:val="center"/>
          </w:tcPr>
          <w:p w14:paraId="29EC18FB" w14:textId="063F80BD" w:rsidR="00DE6505" w:rsidRPr="00E942A2" w:rsidRDefault="00DE6505" w:rsidP="00DE6505">
            <w:pPr>
              <w:jc w:val="center"/>
              <w:rPr>
                <w:color w:val="000000"/>
              </w:rPr>
            </w:pPr>
            <w:r w:rsidRPr="00E942A2">
              <w:rPr>
                <w:color w:val="000000"/>
              </w:rPr>
              <w:t>15.02.2017</w:t>
            </w:r>
          </w:p>
        </w:tc>
        <w:tc>
          <w:tcPr>
            <w:tcW w:w="1701" w:type="dxa"/>
            <w:vAlign w:val="center"/>
          </w:tcPr>
          <w:p w14:paraId="61871060" w14:textId="4D3A7D25" w:rsidR="00DE6505" w:rsidRPr="00E942A2" w:rsidRDefault="00DE6505" w:rsidP="00DE6505">
            <w:pPr>
              <w:jc w:val="center"/>
              <w:rPr>
                <w:color w:val="000000"/>
              </w:rPr>
            </w:pPr>
            <w:r>
              <w:rPr>
                <w:color w:val="000000"/>
              </w:rPr>
              <w:t>2025</w:t>
            </w:r>
          </w:p>
        </w:tc>
        <w:tc>
          <w:tcPr>
            <w:tcW w:w="2410" w:type="dxa"/>
          </w:tcPr>
          <w:p w14:paraId="158C1FC0" w14:textId="57DFCDE8" w:rsidR="00DE6505" w:rsidRDefault="00DE6505" w:rsidP="00DE6505">
            <w:pPr>
              <w:jc w:val="center"/>
            </w:pPr>
            <w:r w:rsidRPr="00341B8E">
              <w:rPr>
                <w:color w:val="000000"/>
              </w:rPr>
              <w:t>грозит обрушением</w:t>
            </w:r>
          </w:p>
        </w:tc>
      </w:tr>
      <w:tr w:rsidR="00DE6505" w14:paraId="7C8F2B0D" w14:textId="77777777" w:rsidTr="00BB770E">
        <w:tc>
          <w:tcPr>
            <w:tcW w:w="593" w:type="dxa"/>
            <w:vAlign w:val="center"/>
          </w:tcPr>
          <w:p w14:paraId="1F93B3CA" w14:textId="77777777" w:rsidR="00DE6505" w:rsidRPr="0039329A" w:rsidRDefault="00DE6505" w:rsidP="00DE6505">
            <w:pPr>
              <w:jc w:val="center"/>
              <w:rPr>
                <w:color w:val="000000"/>
              </w:rPr>
            </w:pPr>
            <w:r w:rsidRPr="0039329A">
              <w:rPr>
                <w:color w:val="000000"/>
              </w:rPr>
              <w:t>42</w:t>
            </w:r>
          </w:p>
        </w:tc>
        <w:tc>
          <w:tcPr>
            <w:tcW w:w="6206" w:type="dxa"/>
            <w:vAlign w:val="center"/>
          </w:tcPr>
          <w:p w14:paraId="006506AE" w14:textId="3FEB127A" w:rsidR="00DE6505" w:rsidRPr="00A62354" w:rsidRDefault="00DE6505" w:rsidP="00DE6505">
            <w:pPr>
              <w:rPr>
                <w:color w:val="000000"/>
              </w:rPr>
            </w:pPr>
            <w:r w:rsidRPr="00A62354">
              <w:rPr>
                <w:color w:val="000000"/>
              </w:rPr>
              <w:t>п. Горняцкий, ул. Фрунзе, д. 14</w:t>
            </w:r>
          </w:p>
        </w:tc>
        <w:tc>
          <w:tcPr>
            <w:tcW w:w="1843" w:type="dxa"/>
            <w:vAlign w:val="center"/>
          </w:tcPr>
          <w:p w14:paraId="3EBE00D3" w14:textId="383099F4" w:rsidR="00DE6505" w:rsidRPr="00E942A2" w:rsidRDefault="00DE6505" w:rsidP="00DE6505">
            <w:pPr>
              <w:jc w:val="center"/>
              <w:rPr>
                <w:color w:val="000000"/>
              </w:rPr>
            </w:pPr>
            <w:r w:rsidRPr="00E942A2">
              <w:rPr>
                <w:color w:val="000000"/>
              </w:rPr>
              <w:t>30.08.2018</w:t>
            </w:r>
          </w:p>
        </w:tc>
        <w:tc>
          <w:tcPr>
            <w:tcW w:w="1701" w:type="dxa"/>
            <w:vAlign w:val="center"/>
          </w:tcPr>
          <w:p w14:paraId="1A3280AA" w14:textId="3B8EF1FE" w:rsidR="00DE6505" w:rsidRPr="00E942A2" w:rsidRDefault="00DE6505" w:rsidP="00DE6505">
            <w:pPr>
              <w:jc w:val="center"/>
              <w:rPr>
                <w:color w:val="000000"/>
              </w:rPr>
            </w:pPr>
            <w:r w:rsidRPr="00E942A2">
              <w:rPr>
                <w:color w:val="000000"/>
              </w:rPr>
              <w:t>202</w:t>
            </w:r>
            <w:r>
              <w:rPr>
                <w:color w:val="000000"/>
              </w:rPr>
              <w:t>5</w:t>
            </w:r>
          </w:p>
        </w:tc>
        <w:tc>
          <w:tcPr>
            <w:tcW w:w="2410" w:type="dxa"/>
          </w:tcPr>
          <w:p w14:paraId="1E7EABBD" w14:textId="75E67AA2" w:rsidR="00DE6505" w:rsidRDefault="00DE6505" w:rsidP="00DE6505">
            <w:pPr>
              <w:jc w:val="center"/>
            </w:pPr>
            <w:r w:rsidRPr="00341B8E">
              <w:rPr>
                <w:color w:val="000000"/>
              </w:rPr>
              <w:t>грозит обрушением</w:t>
            </w:r>
          </w:p>
        </w:tc>
      </w:tr>
      <w:tr w:rsidR="00DE6505" w14:paraId="55313C3C" w14:textId="77777777" w:rsidTr="00BB770E">
        <w:tc>
          <w:tcPr>
            <w:tcW w:w="593" w:type="dxa"/>
            <w:vAlign w:val="center"/>
          </w:tcPr>
          <w:p w14:paraId="1B73972C" w14:textId="77777777" w:rsidR="00DE6505" w:rsidRPr="0039329A" w:rsidRDefault="00DE6505" w:rsidP="00DE6505">
            <w:pPr>
              <w:jc w:val="center"/>
              <w:rPr>
                <w:color w:val="000000"/>
              </w:rPr>
            </w:pPr>
            <w:r w:rsidRPr="0039329A">
              <w:rPr>
                <w:color w:val="000000"/>
              </w:rPr>
              <w:t>43</w:t>
            </w:r>
          </w:p>
        </w:tc>
        <w:tc>
          <w:tcPr>
            <w:tcW w:w="6206" w:type="dxa"/>
            <w:vAlign w:val="center"/>
          </w:tcPr>
          <w:p w14:paraId="3C7B39CB" w14:textId="25FB7F21" w:rsidR="00DE6505" w:rsidRPr="00A62354" w:rsidRDefault="00DE6505" w:rsidP="00DE6505">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Дежнева, д. 6</w:t>
            </w:r>
          </w:p>
        </w:tc>
        <w:tc>
          <w:tcPr>
            <w:tcW w:w="1843" w:type="dxa"/>
            <w:vAlign w:val="center"/>
          </w:tcPr>
          <w:p w14:paraId="5E64ED2C" w14:textId="3C48EC94" w:rsidR="00DE6505" w:rsidRPr="00E942A2" w:rsidRDefault="00DE6505" w:rsidP="00DE6505">
            <w:pPr>
              <w:jc w:val="center"/>
              <w:rPr>
                <w:color w:val="000000"/>
              </w:rPr>
            </w:pPr>
            <w:r w:rsidRPr="00E942A2">
              <w:rPr>
                <w:color w:val="000000"/>
              </w:rPr>
              <w:t>01.06.2021</w:t>
            </w:r>
          </w:p>
        </w:tc>
        <w:tc>
          <w:tcPr>
            <w:tcW w:w="1701" w:type="dxa"/>
            <w:vAlign w:val="center"/>
          </w:tcPr>
          <w:p w14:paraId="60EB9550" w14:textId="54A8D091" w:rsidR="00DE6505" w:rsidRPr="00E942A2" w:rsidRDefault="00DE6505" w:rsidP="00DE6505">
            <w:pPr>
              <w:jc w:val="center"/>
              <w:rPr>
                <w:color w:val="000000"/>
              </w:rPr>
            </w:pPr>
            <w:r>
              <w:rPr>
                <w:color w:val="000000"/>
              </w:rPr>
              <w:t>2025</w:t>
            </w:r>
          </w:p>
        </w:tc>
        <w:tc>
          <w:tcPr>
            <w:tcW w:w="2410" w:type="dxa"/>
          </w:tcPr>
          <w:p w14:paraId="48CC0038" w14:textId="6B562C9B" w:rsidR="00DE6505" w:rsidRDefault="00DE6505" w:rsidP="00DE6505">
            <w:pPr>
              <w:jc w:val="center"/>
            </w:pPr>
            <w:r w:rsidRPr="00341B8E">
              <w:rPr>
                <w:color w:val="000000"/>
              </w:rPr>
              <w:t>грозит обрушением</w:t>
            </w:r>
          </w:p>
        </w:tc>
      </w:tr>
      <w:tr w:rsidR="00DE6505" w14:paraId="4277C6D2" w14:textId="77777777" w:rsidTr="00BB770E">
        <w:tc>
          <w:tcPr>
            <w:tcW w:w="593" w:type="dxa"/>
            <w:vAlign w:val="center"/>
          </w:tcPr>
          <w:p w14:paraId="5CE0A61B" w14:textId="77777777" w:rsidR="00DE6505" w:rsidRPr="0039329A" w:rsidRDefault="00DE6505" w:rsidP="00DE6505">
            <w:pPr>
              <w:jc w:val="center"/>
              <w:rPr>
                <w:color w:val="000000"/>
              </w:rPr>
            </w:pPr>
            <w:r w:rsidRPr="0039329A">
              <w:rPr>
                <w:color w:val="000000"/>
              </w:rPr>
              <w:t>44</w:t>
            </w:r>
          </w:p>
        </w:tc>
        <w:tc>
          <w:tcPr>
            <w:tcW w:w="6206" w:type="dxa"/>
            <w:vAlign w:val="center"/>
          </w:tcPr>
          <w:p w14:paraId="3151519F" w14:textId="63FA1FA8" w:rsidR="00DE6505" w:rsidRPr="00A62354" w:rsidRDefault="00DE6505" w:rsidP="00DE6505">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xml:space="preserve">, ул. </w:t>
            </w:r>
            <w:proofErr w:type="spellStart"/>
            <w:r w:rsidRPr="00A62354">
              <w:rPr>
                <w:color w:val="000000"/>
              </w:rPr>
              <w:t>К.Маркса</w:t>
            </w:r>
            <w:proofErr w:type="spellEnd"/>
            <w:r w:rsidRPr="00A62354">
              <w:rPr>
                <w:color w:val="000000"/>
              </w:rPr>
              <w:t>, д. 6</w:t>
            </w:r>
          </w:p>
        </w:tc>
        <w:tc>
          <w:tcPr>
            <w:tcW w:w="1843" w:type="dxa"/>
            <w:vAlign w:val="center"/>
          </w:tcPr>
          <w:p w14:paraId="17B50540" w14:textId="0D9D58DC" w:rsidR="00DE6505" w:rsidRPr="00E942A2" w:rsidRDefault="00DE6505" w:rsidP="00DE6505">
            <w:pPr>
              <w:jc w:val="center"/>
              <w:rPr>
                <w:color w:val="000000"/>
              </w:rPr>
            </w:pPr>
            <w:r w:rsidRPr="00E942A2">
              <w:rPr>
                <w:color w:val="000000"/>
              </w:rPr>
              <w:t>01.06.2021</w:t>
            </w:r>
          </w:p>
        </w:tc>
        <w:tc>
          <w:tcPr>
            <w:tcW w:w="1701" w:type="dxa"/>
            <w:vAlign w:val="center"/>
          </w:tcPr>
          <w:p w14:paraId="16971C7A" w14:textId="6866A7D1" w:rsidR="00DE6505" w:rsidRPr="00E942A2" w:rsidRDefault="00DE6505" w:rsidP="00DE6505">
            <w:pPr>
              <w:jc w:val="center"/>
              <w:rPr>
                <w:color w:val="000000"/>
              </w:rPr>
            </w:pPr>
            <w:r w:rsidRPr="00E942A2">
              <w:rPr>
                <w:color w:val="000000"/>
              </w:rPr>
              <w:t>20</w:t>
            </w:r>
            <w:r>
              <w:rPr>
                <w:color w:val="000000"/>
              </w:rPr>
              <w:t>25</w:t>
            </w:r>
          </w:p>
        </w:tc>
        <w:tc>
          <w:tcPr>
            <w:tcW w:w="2410" w:type="dxa"/>
          </w:tcPr>
          <w:p w14:paraId="3E2C3EF3" w14:textId="4540EA19" w:rsidR="00DE6505" w:rsidRPr="00E942A2" w:rsidRDefault="00DE6505" w:rsidP="00DE6505">
            <w:pPr>
              <w:jc w:val="center"/>
              <w:rPr>
                <w:color w:val="000000"/>
              </w:rPr>
            </w:pPr>
            <w:r w:rsidRPr="00341B8E">
              <w:rPr>
                <w:color w:val="000000"/>
              </w:rPr>
              <w:t>грозит обрушением</w:t>
            </w:r>
          </w:p>
        </w:tc>
      </w:tr>
      <w:tr w:rsidR="00DE6505" w14:paraId="3FC31E61" w14:textId="77777777" w:rsidTr="00BB770E">
        <w:tc>
          <w:tcPr>
            <w:tcW w:w="593" w:type="dxa"/>
            <w:vAlign w:val="center"/>
          </w:tcPr>
          <w:p w14:paraId="08133844" w14:textId="77777777" w:rsidR="00DE6505" w:rsidRPr="0039329A" w:rsidRDefault="00DE6505" w:rsidP="00DE6505">
            <w:pPr>
              <w:jc w:val="center"/>
              <w:rPr>
                <w:color w:val="000000"/>
              </w:rPr>
            </w:pPr>
            <w:r w:rsidRPr="0039329A">
              <w:rPr>
                <w:color w:val="000000"/>
              </w:rPr>
              <w:lastRenderedPageBreak/>
              <w:t>45</w:t>
            </w:r>
          </w:p>
        </w:tc>
        <w:tc>
          <w:tcPr>
            <w:tcW w:w="6206" w:type="dxa"/>
            <w:vAlign w:val="center"/>
          </w:tcPr>
          <w:p w14:paraId="6462313D" w14:textId="66618D82" w:rsidR="00DE6505" w:rsidRPr="00A62354" w:rsidRDefault="00DE6505" w:rsidP="00DE6505">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Севастопольская, д. 15</w:t>
            </w:r>
          </w:p>
        </w:tc>
        <w:tc>
          <w:tcPr>
            <w:tcW w:w="1843" w:type="dxa"/>
            <w:vAlign w:val="center"/>
          </w:tcPr>
          <w:p w14:paraId="2607D544" w14:textId="477E988E" w:rsidR="00DE6505" w:rsidRPr="00E942A2" w:rsidRDefault="00DE6505" w:rsidP="00DE6505">
            <w:pPr>
              <w:jc w:val="center"/>
              <w:rPr>
                <w:color w:val="000000"/>
              </w:rPr>
            </w:pPr>
            <w:r w:rsidRPr="00E942A2">
              <w:rPr>
                <w:color w:val="000000"/>
              </w:rPr>
              <w:t>16.09.2021</w:t>
            </w:r>
          </w:p>
        </w:tc>
        <w:tc>
          <w:tcPr>
            <w:tcW w:w="1701" w:type="dxa"/>
            <w:vAlign w:val="center"/>
          </w:tcPr>
          <w:p w14:paraId="158D5EF5" w14:textId="5EAF61BE" w:rsidR="00DE6505" w:rsidRPr="00E942A2" w:rsidRDefault="00DE6505" w:rsidP="00DE6505">
            <w:pPr>
              <w:jc w:val="center"/>
              <w:rPr>
                <w:color w:val="000000"/>
              </w:rPr>
            </w:pPr>
            <w:r w:rsidRPr="00E942A2">
              <w:rPr>
                <w:color w:val="000000"/>
              </w:rPr>
              <w:t>2025</w:t>
            </w:r>
          </w:p>
        </w:tc>
        <w:tc>
          <w:tcPr>
            <w:tcW w:w="2410" w:type="dxa"/>
            <w:vAlign w:val="center"/>
          </w:tcPr>
          <w:p w14:paraId="6B809AE4" w14:textId="09458DEB" w:rsidR="00DE6505" w:rsidRPr="00E942A2" w:rsidRDefault="00DE6505" w:rsidP="00DE6505">
            <w:pPr>
              <w:jc w:val="center"/>
              <w:rPr>
                <w:color w:val="000000"/>
              </w:rPr>
            </w:pPr>
            <w:r w:rsidRPr="00E942A2">
              <w:rPr>
                <w:color w:val="000000"/>
              </w:rPr>
              <w:t>грозит обрушением</w:t>
            </w:r>
          </w:p>
        </w:tc>
      </w:tr>
      <w:tr w:rsidR="00DE6505" w14:paraId="5280E374" w14:textId="77777777" w:rsidTr="00BB770E">
        <w:tc>
          <w:tcPr>
            <w:tcW w:w="593" w:type="dxa"/>
            <w:vAlign w:val="center"/>
          </w:tcPr>
          <w:p w14:paraId="3B714B53" w14:textId="77777777" w:rsidR="00DE6505" w:rsidRPr="0039329A" w:rsidRDefault="00DE6505" w:rsidP="00DE6505">
            <w:pPr>
              <w:jc w:val="center"/>
              <w:rPr>
                <w:color w:val="000000"/>
              </w:rPr>
            </w:pPr>
            <w:r w:rsidRPr="0039329A">
              <w:rPr>
                <w:color w:val="000000"/>
              </w:rPr>
              <w:t>46</w:t>
            </w:r>
          </w:p>
        </w:tc>
        <w:tc>
          <w:tcPr>
            <w:tcW w:w="6206" w:type="dxa"/>
            <w:vAlign w:val="center"/>
          </w:tcPr>
          <w:p w14:paraId="04639210" w14:textId="4C622652" w:rsidR="00DE6505" w:rsidRPr="002D10DD" w:rsidRDefault="00DE6505" w:rsidP="00DE6505">
            <w:pPr>
              <w:rPr>
                <w:color w:val="000000"/>
              </w:rPr>
            </w:pPr>
            <w:proofErr w:type="spellStart"/>
            <w:r w:rsidRPr="00A62354">
              <w:rPr>
                <w:color w:val="000000"/>
              </w:rPr>
              <w:t>рп</w:t>
            </w:r>
            <w:proofErr w:type="spellEnd"/>
            <w:r w:rsidRPr="00A62354">
              <w:rPr>
                <w:color w:val="000000"/>
              </w:rPr>
              <w:t>. Шолоховский, ул. Маяковского, д. 15</w:t>
            </w:r>
          </w:p>
        </w:tc>
        <w:tc>
          <w:tcPr>
            <w:tcW w:w="1843" w:type="dxa"/>
            <w:vAlign w:val="center"/>
          </w:tcPr>
          <w:p w14:paraId="7AE71A4B" w14:textId="6C64E93C" w:rsidR="00DE6505" w:rsidRPr="002D10DD" w:rsidRDefault="00DE6505" w:rsidP="00DE6505">
            <w:pPr>
              <w:jc w:val="center"/>
              <w:rPr>
                <w:color w:val="000000"/>
              </w:rPr>
            </w:pPr>
            <w:r w:rsidRPr="00E942A2">
              <w:rPr>
                <w:color w:val="000000"/>
              </w:rPr>
              <w:t>02.09.2021</w:t>
            </w:r>
          </w:p>
        </w:tc>
        <w:tc>
          <w:tcPr>
            <w:tcW w:w="1701" w:type="dxa"/>
            <w:vAlign w:val="center"/>
          </w:tcPr>
          <w:p w14:paraId="0EE8AF14" w14:textId="76548DA4" w:rsidR="00DE6505" w:rsidRPr="002D10DD" w:rsidRDefault="00DE6505" w:rsidP="00DE6505">
            <w:pPr>
              <w:jc w:val="center"/>
              <w:rPr>
                <w:color w:val="000000"/>
              </w:rPr>
            </w:pPr>
            <w:r w:rsidRPr="00E942A2">
              <w:rPr>
                <w:color w:val="000000"/>
              </w:rPr>
              <w:t>2025</w:t>
            </w:r>
          </w:p>
        </w:tc>
        <w:tc>
          <w:tcPr>
            <w:tcW w:w="2410" w:type="dxa"/>
            <w:vAlign w:val="center"/>
          </w:tcPr>
          <w:p w14:paraId="0F914140" w14:textId="24CACDAE" w:rsidR="00DE6505" w:rsidRDefault="00DE6505" w:rsidP="00DE6505">
            <w:pPr>
              <w:jc w:val="center"/>
            </w:pPr>
            <w:r w:rsidRPr="00E942A2">
              <w:rPr>
                <w:color w:val="000000"/>
              </w:rPr>
              <w:t>грозит обрушением</w:t>
            </w:r>
          </w:p>
        </w:tc>
      </w:tr>
      <w:tr w:rsidR="00DE6505" w14:paraId="2AB4009B" w14:textId="77777777" w:rsidTr="00BB770E">
        <w:tc>
          <w:tcPr>
            <w:tcW w:w="593" w:type="dxa"/>
            <w:vAlign w:val="center"/>
          </w:tcPr>
          <w:p w14:paraId="35A2C39D" w14:textId="77777777" w:rsidR="00DE6505" w:rsidRPr="0039329A" w:rsidRDefault="00DE6505" w:rsidP="00DE6505">
            <w:pPr>
              <w:jc w:val="center"/>
              <w:rPr>
                <w:color w:val="000000"/>
              </w:rPr>
            </w:pPr>
            <w:r w:rsidRPr="0039329A">
              <w:rPr>
                <w:color w:val="000000"/>
              </w:rPr>
              <w:t>47</w:t>
            </w:r>
          </w:p>
        </w:tc>
        <w:tc>
          <w:tcPr>
            <w:tcW w:w="6206" w:type="dxa"/>
            <w:vAlign w:val="center"/>
          </w:tcPr>
          <w:p w14:paraId="40373C25" w14:textId="134164DB" w:rsidR="00DE6505" w:rsidRPr="002D10DD" w:rsidRDefault="00DE6505" w:rsidP="00DE6505">
            <w:pPr>
              <w:rPr>
                <w:color w:val="000000"/>
              </w:rPr>
            </w:pPr>
            <w:r w:rsidRPr="002D10DD">
              <w:rPr>
                <w:color w:val="000000"/>
              </w:rPr>
              <w:t>п. Горняцкий, ул. Дзержинского, д. 20</w:t>
            </w:r>
          </w:p>
        </w:tc>
        <w:tc>
          <w:tcPr>
            <w:tcW w:w="1843" w:type="dxa"/>
            <w:vAlign w:val="center"/>
          </w:tcPr>
          <w:p w14:paraId="220B36AD" w14:textId="4EC6D477" w:rsidR="00DE6505" w:rsidRPr="002D10DD" w:rsidRDefault="00DE6505" w:rsidP="00DE6505">
            <w:pPr>
              <w:jc w:val="center"/>
              <w:rPr>
                <w:color w:val="000000"/>
              </w:rPr>
            </w:pPr>
            <w:r w:rsidRPr="002D10DD">
              <w:rPr>
                <w:color w:val="000000"/>
              </w:rPr>
              <w:t>08.08.2019</w:t>
            </w:r>
          </w:p>
        </w:tc>
        <w:tc>
          <w:tcPr>
            <w:tcW w:w="1701" w:type="dxa"/>
            <w:vAlign w:val="center"/>
          </w:tcPr>
          <w:p w14:paraId="233D5F85" w14:textId="3CD1A7D5" w:rsidR="00DE6505" w:rsidRPr="002D10DD" w:rsidRDefault="00DE6505" w:rsidP="00DE6505">
            <w:pPr>
              <w:jc w:val="center"/>
              <w:rPr>
                <w:color w:val="000000"/>
              </w:rPr>
            </w:pPr>
            <w:r w:rsidRPr="002D10DD">
              <w:rPr>
                <w:color w:val="000000"/>
              </w:rPr>
              <w:t>2025</w:t>
            </w:r>
          </w:p>
        </w:tc>
        <w:tc>
          <w:tcPr>
            <w:tcW w:w="2410" w:type="dxa"/>
          </w:tcPr>
          <w:p w14:paraId="04862E89" w14:textId="52205E9C" w:rsidR="00DE6505" w:rsidRDefault="00DE6505" w:rsidP="00DE6505">
            <w:pPr>
              <w:jc w:val="center"/>
            </w:pPr>
            <w:r w:rsidRPr="008F22B8">
              <w:rPr>
                <w:color w:val="000000"/>
              </w:rPr>
              <w:t>грозит обрушением</w:t>
            </w:r>
          </w:p>
        </w:tc>
      </w:tr>
      <w:tr w:rsidR="00DE6505" w14:paraId="24C1A710" w14:textId="77777777" w:rsidTr="00BB770E">
        <w:tc>
          <w:tcPr>
            <w:tcW w:w="593" w:type="dxa"/>
            <w:vAlign w:val="center"/>
          </w:tcPr>
          <w:p w14:paraId="5688150C" w14:textId="77777777" w:rsidR="00DE6505" w:rsidRPr="0039329A" w:rsidRDefault="00DE6505" w:rsidP="00DE6505">
            <w:pPr>
              <w:jc w:val="center"/>
              <w:rPr>
                <w:color w:val="000000"/>
              </w:rPr>
            </w:pPr>
            <w:r w:rsidRPr="0039329A">
              <w:rPr>
                <w:color w:val="000000"/>
              </w:rPr>
              <w:t>48</w:t>
            </w:r>
          </w:p>
        </w:tc>
        <w:tc>
          <w:tcPr>
            <w:tcW w:w="6206" w:type="dxa"/>
            <w:vAlign w:val="center"/>
          </w:tcPr>
          <w:p w14:paraId="3D9C45ED" w14:textId="3EDA6468" w:rsidR="00DE6505" w:rsidRPr="002D10DD" w:rsidRDefault="00DE6505" w:rsidP="00DE6505">
            <w:pPr>
              <w:rPr>
                <w:color w:val="000000"/>
              </w:rPr>
            </w:pPr>
            <w:r w:rsidRPr="002D10DD">
              <w:rPr>
                <w:color w:val="000000"/>
              </w:rPr>
              <w:t>п. Горняцкий, ул. Строительная, д. 22</w:t>
            </w:r>
          </w:p>
        </w:tc>
        <w:tc>
          <w:tcPr>
            <w:tcW w:w="1843" w:type="dxa"/>
            <w:vAlign w:val="center"/>
          </w:tcPr>
          <w:p w14:paraId="2F336366" w14:textId="5B4ACC89" w:rsidR="00DE6505" w:rsidRPr="002D10DD" w:rsidRDefault="00DE6505" w:rsidP="00DE6505">
            <w:pPr>
              <w:jc w:val="center"/>
              <w:rPr>
                <w:color w:val="000000"/>
              </w:rPr>
            </w:pPr>
            <w:r w:rsidRPr="002D10DD">
              <w:rPr>
                <w:color w:val="000000"/>
              </w:rPr>
              <w:t>16.01.2018</w:t>
            </w:r>
          </w:p>
        </w:tc>
        <w:tc>
          <w:tcPr>
            <w:tcW w:w="1701" w:type="dxa"/>
            <w:vAlign w:val="center"/>
          </w:tcPr>
          <w:p w14:paraId="617912C6" w14:textId="5F958D0B" w:rsidR="00DE6505" w:rsidRPr="002D10DD" w:rsidRDefault="00DE6505" w:rsidP="00DE6505">
            <w:pPr>
              <w:jc w:val="center"/>
              <w:rPr>
                <w:color w:val="000000"/>
              </w:rPr>
            </w:pPr>
            <w:r w:rsidRPr="002D10DD">
              <w:rPr>
                <w:color w:val="000000"/>
              </w:rPr>
              <w:t>2025</w:t>
            </w:r>
          </w:p>
        </w:tc>
        <w:tc>
          <w:tcPr>
            <w:tcW w:w="2410" w:type="dxa"/>
          </w:tcPr>
          <w:p w14:paraId="7CD22425" w14:textId="0750C0B5" w:rsidR="00DE6505" w:rsidRPr="00E942A2" w:rsidRDefault="00DE6505" w:rsidP="00DE6505">
            <w:pPr>
              <w:jc w:val="center"/>
              <w:rPr>
                <w:color w:val="000000"/>
              </w:rPr>
            </w:pPr>
            <w:r w:rsidRPr="008F22B8">
              <w:rPr>
                <w:color w:val="000000"/>
              </w:rPr>
              <w:t>грозит обрушением</w:t>
            </w:r>
          </w:p>
        </w:tc>
      </w:tr>
      <w:tr w:rsidR="00DE6505" w14:paraId="2AFD8477" w14:textId="77777777" w:rsidTr="00BB770E">
        <w:tc>
          <w:tcPr>
            <w:tcW w:w="593" w:type="dxa"/>
            <w:vAlign w:val="center"/>
          </w:tcPr>
          <w:p w14:paraId="3432E1F6" w14:textId="77777777" w:rsidR="00DE6505" w:rsidRPr="0039329A" w:rsidRDefault="00DE6505" w:rsidP="00DE6505">
            <w:pPr>
              <w:jc w:val="center"/>
              <w:rPr>
                <w:color w:val="000000"/>
              </w:rPr>
            </w:pPr>
            <w:r w:rsidRPr="0039329A">
              <w:rPr>
                <w:color w:val="000000"/>
              </w:rPr>
              <w:t>49</w:t>
            </w:r>
          </w:p>
        </w:tc>
        <w:tc>
          <w:tcPr>
            <w:tcW w:w="6206" w:type="dxa"/>
            <w:vAlign w:val="center"/>
          </w:tcPr>
          <w:p w14:paraId="1F136958" w14:textId="3FFD8DD6" w:rsidR="00DE6505" w:rsidRPr="002D10DD" w:rsidRDefault="00DE6505" w:rsidP="00DE6505">
            <w:pPr>
              <w:rPr>
                <w:color w:val="000000"/>
              </w:rPr>
            </w:pPr>
            <w:r w:rsidRPr="002D10DD">
              <w:rPr>
                <w:color w:val="000000"/>
              </w:rPr>
              <w:t>п. Горняцкий, пер. Комсомольский, д. 3</w:t>
            </w:r>
          </w:p>
        </w:tc>
        <w:tc>
          <w:tcPr>
            <w:tcW w:w="1843" w:type="dxa"/>
            <w:vAlign w:val="center"/>
          </w:tcPr>
          <w:p w14:paraId="46BD19AE" w14:textId="7D37196A" w:rsidR="00DE6505" w:rsidRPr="002D10DD" w:rsidRDefault="00DE6505" w:rsidP="00DE6505">
            <w:pPr>
              <w:jc w:val="center"/>
              <w:rPr>
                <w:color w:val="000000"/>
              </w:rPr>
            </w:pPr>
            <w:r w:rsidRPr="002D10DD">
              <w:rPr>
                <w:color w:val="000000"/>
              </w:rPr>
              <w:t>30.08.2018</w:t>
            </w:r>
          </w:p>
        </w:tc>
        <w:tc>
          <w:tcPr>
            <w:tcW w:w="1701" w:type="dxa"/>
            <w:vAlign w:val="center"/>
          </w:tcPr>
          <w:p w14:paraId="5F8EF157" w14:textId="45D6ED12" w:rsidR="00DE6505" w:rsidRPr="002D10DD" w:rsidRDefault="00DE6505" w:rsidP="00DE6505">
            <w:pPr>
              <w:jc w:val="center"/>
              <w:rPr>
                <w:color w:val="000000"/>
              </w:rPr>
            </w:pPr>
            <w:r w:rsidRPr="002D10DD">
              <w:rPr>
                <w:color w:val="000000"/>
              </w:rPr>
              <w:t>2025</w:t>
            </w:r>
          </w:p>
        </w:tc>
        <w:tc>
          <w:tcPr>
            <w:tcW w:w="2410" w:type="dxa"/>
            <w:vAlign w:val="center"/>
          </w:tcPr>
          <w:p w14:paraId="09CD7B3D" w14:textId="6151A53A" w:rsidR="00DE6505" w:rsidRPr="00E942A2" w:rsidRDefault="00DE6505" w:rsidP="00DE6505">
            <w:pPr>
              <w:jc w:val="center"/>
              <w:rPr>
                <w:color w:val="000000"/>
              </w:rPr>
            </w:pPr>
            <w:r w:rsidRPr="00E942A2">
              <w:rPr>
                <w:color w:val="000000"/>
              </w:rPr>
              <w:t>грозит обрушением</w:t>
            </w:r>
          </w:p>
        </w:tc>
      </w:tr>
      <w:tr w:rsidR="00DE6505" w14:paraId="4154996D" w14:textId="77777777" w:rsidTr="00BB770E">
        <w:tc>
          <w:tcPr>
            <w:tcW w:w="593" w:type="dxa"/>
            <w:vAlign w:val="center"/>
          </w:tcPr>
          <w:p w14:paraId="5ACF90A3" w14:textId="77777777" w:rsidR="00DE6505" w:rsidRPr="0039329A" w:rsidRDefault="00DE6505" w:rsidP="00DE6505">
            <w:pPr>
              <w:jc w:val="center"/>
              <w:rPr>
                <w:color w:val="000000"/>
              </w:rPr>
            </w:pPr>
            <w:r w:rsidRPr="0039329A">
              <w:rPr>
                <w:color w:val="000000"/>
              </w:rPr>
              <w:t>50</w:t>
            </w:r>
          </w:p>
        </w:tc>
        <w:tc>
          <w:tcPr>
            <w:tcW w:w="6206" w:type="dxa"/>
            <w:vAlign w:val="center"/>
          </w:tcPr>
          <w:p w14:paraId="67EC9B06" w14:textId="143C8C2C" w:rsidR="00DE6505" w:rsidRPr="002D10DD" w:rsidRDefault="00DE6505" w:rsidP="00DE6505">
            <w:pPr>
              <w:rPr>
                <w:color w:val="000000"/>
              </w:rPr>
            </w:pPr>
            <w:r w:rsidRPr="002D10DD">
              <w:rPr>
                <w:color w:val="000000"/>
              </w:rPr>
              <w:t>п. Горняцкий, ул. Строительная, д. 26</w:t>
            </w:r>
          </w:p>
        </w:tc>
        <w:tc>
          <w:tcPr>
            <w:tcW w:w="1843" w:type="dxa"/>
            <w:vAlign w:val="center"/>
          </w:tcPr>
          <w:p w14:paraId="7B041EE6" w14:textId="71DA2F40" w:rsidR="00DE6505" w:rsidRPr="002D10DD" w:rsidRDefault="00DE6505" w:rsidP="00DE6505">
            <w:pPr>
              <w:jc w:val="center"/>
              <w:rPr>
                <w:color w:val="000000"/>
              </w:rPr>
            </w:pPr>
            <w:r w:rsidRPr="002D10DD">
              <w:rPr>
                <w:color w:val="000000"/>
              </w:rPr>
              <w:t>31.03.2021</w:t>
            </w:r>
          </w:p>
        </w:tc>
        <w:tc>
          <w:tcPr>
            <w:tcW w:w="1701" w:type="dxa"/>
            <w:vAlign w:val="center"/>
          </w:tcPr>
          <w:p w14:paraId="68226912" w14:textId="5A539E16" w:rsidR="00DE6505" w:rsidRPr="002D10DD" w:rsidRDefault="00DE6505" w:rsidP="00DE6505">
            <w:pPr>
              <w:jc w:val="center"/>
              <w:rPr>
                <w:color w:val="000000"/>
              </w:rPr>
            </w:pPr>
            <w:r w:rsidRPr="002D10DD">
              <w:rPr>
                <w:color w:val="000000"/>
              </w:rPr>
              <w:t>2025</w:t>
            </w:r>
          </w:p>
        </w:tc>
        <w:tc>
          <w:tcPr>
            <w:tcW w:w="2410" w:type="dxa"/>
            <w:vAlign w:val="center"/>
          </w:tcPr>
          <w:p w14:paraId="0B25B9C6" w14:textId="54E4AB4D" w:rsidR="00DE6505" w:rsidRPr="00E942A2" w:rsidRDefault="00DE6505" w:rsidP="00DE6505">
            <w:pPr>
              <w:jc w:val="center"/>
              <w:rPr>
                <w:color w:val="000000"/>
              </w:rPr>
            </w:pPr>
            <w:r w:rsidRPr="00E942A2">
              <w:rPr>
                <w:color w:val="000000"/>
              </w:rPr>
              <w:t>грозит обрушением</w:t>
            </w:r>
          </w:p>
        </w:tc>
      </w:tr>
      <w:tr w:rsidR="00DE6505" w14:paraId="762050BF" w14:textId="77777777" w:rsidTr="00BB770E">
        <w:tc>
          <w:tcPr>
            <w:tcW w:w="593" w:type="dxa"/>
            <w:vAlign w:val="center"/>
          </w:tcPr>
          <w:p w14:paraId="658EC2C9" w14:textId="77777777" w:rsidR="00DE6505" w:rsidRPr="0039329A" w:rsidRDefault="00DE6505" w:rsidP="00DE6505">
            <w:pPr>
              <w:jc w:val="center"/>
              <w:rPr>
                <w:color w:val="000000"/>
              </w:rPr>
            </w:pPr>
            <w:r w:rsidRPr="0039329A">
              <w:rPr>
                <w:color w:val="000000"/>
              </w:rPr>
              <w:t>51</w:t>
            </w:r>
          </w:p>
        </w:tc>
        <w:tc>
          <w:tcPr>
            <w:tcW w:w="6206" w:type="dxa"/>
            <w:vAlign w:val="center"/>
          </w:tcPr>
          <w:p w14:paraId="30D39135" w14:textId="638C85BB" w:rsidR="00DE6505" w:rsidRPr="002D10DD" w:rsidRDefault="00DE6505" w:rsidP="00DE6505">
            <w:pPr>
              <w:rPr>
                <w:color w:val="000000"/>
              </w:rPr>
            </w:pPr>
            <w:r w:rsidRPr="002D10DD">
              <w:rPr>
                <w:color w:val="000000"/>
              </w:rPr>
              <w:t>п. Горняцкий, ул. Театральная, д. 17</w:t>
            </w:r>
          </w:p>
        </w:tc>
        <w:tc>
          <w:tcPr>
            <w:tcW w:w="1843" w:type="dxa"/>
            <w:vAlign w:val="center"/>
          </w:tcPr>
          <w:p w14:paraId="3F765F38" w14:textId="20F35231" w:rsidR="00DE6505" w:rsidRPr="002D10DD" w:rsidRDefault="00DE6505" w:rsidP="00DE6505">
            <w:pPr>
              <w:jc w:val="center"/>
              <w:rPr>
                <w:color w:val="000000"/>
              </w:rPr>
            </w:pPr>
            <w:r w:rsidRPr="002D10DD">
              <w:rPr>
                <w:color w:val="000000"/>
              </w:rPr>
              <w:t>18.12.2020</w:t>
            </w:r>
          </w:p>
        </w:tc>
        <w:tc>
          <w:tcPr>
            <w:tcW w:w="1701" w:type="dxa"/>
            <w:vAlign w:val="center"/>
          </w:tcPr>
          <w:p w14:paraId="3B2FAD54" w14:textId="31A4F3EC" w:rsidR="00DE6505" w:rsidRPr="002D10DD" w:rsidRDefault="00DE6505" w:rsidP="00DE6505">
            <w:pPr>
              <w:jc w:val="center"/>
              <w:rPr>
                <w:color w:val="000000"/>
              </w:rPr>
            </w:pPr>
            <w:r w:rsidRPr="002D10DD">
              <w:rPr>
                <w:color w:val="000000"/>
              </w:rPr>
              <w:t>202</w:t>
            </w:r>
            <w:r>
              <w:rPr>
                <w:color w:val="000000"/>
              </w:rPr>
              <w:t>5</w:t>
            </w:r>
          </w:p>
        </w:tc>
        <w:tc>
          <w:tcPr>
            <w:tcW w:w="2410" w:type="dxa"/>
            <w:vAlign w:val="center"/>
          </w:tcPr>
          <w:p w14:paraId="2F193C05" w14:textId="202E8193" w:rsidR="00DE6505" w:rsidRPr="00E942A2" w:rsidRDefault="00DE6505" w:rsidP="00DE6505">
            <w:pPr>
              <w:jc w:val="center"/>
              <w:rPr>
                <w:color w:val="000000"/>
              </w:rPr>
            </w:pPr>
            <w:r w:rsidRPr="00E942A2">
              <w:rPr>
                <w:color w:val="000000"/>
              </w:rPr>
              <w:t>грозит обрушением</w:t>
            </w:r>
          </w:p>
        </w:tc>
      </w:tr>
      <w:tr w:rsidR="00DE6505" w14:paraId="776DB5B5" w14:textId="77777777" w:rsidTr="00BB770E">
        <w:tc>
          <w:tcPr>
            <w:tcW w:w="593" w:type="dxa"/>
            <w:vAlign w:val="center"/>
          </w:tcPr>
          <w:p w14:paraId="50C6B3C9" w14:textId="77777777" w:rsidR="00DE6505" w:rsidRPr="0039329A" w:rsidRDefault="00DE6505" w:rsidP="00DE6505">
            <w:pPr>
              <w:jc w:val="center"/>
              <w:rPr>
                <w:color w:val="000000"/>
              </w:rPr>
            </w:pPr>
            <w:r w:rsidRPr="0039329A">
              <w:rPr>
                <w:color w:val="000000"/>
              </w:rPr>
              <w:t>52</w:t>
            </w:r>
          </w:p>
        </w:tc>
        <w:tc>
          <w:tcPr>
            <w:tcW w:w="6206" w:type="dxa"/>
            <w:vAlign w:val="center"/>
          </w:tcPr>
          <w:p w14:paraId="71EBFE5B" w14:textId="332D99E7" w:rsidR="00DE6505" w:rsidRPr="002D10DD" w:rsidRDefault="00DE6505" w:rsidP="00DE6505">
            <w:pPr>
              <w:rPr>
                <w:color w:val="000000"/>
              </w:rPr>
            </w:pPr>
            <w:r w:rsidRPr="002D10DD">
              <w:rPr>
                <w:color w:val="000000"/>
              </w:rPr>
              <w:t>п. Горняцкий, ул. Дзержинского, д. 22</w:t>
            </w:r>
          </w:p>
        </w:tc>
        <w:tc>
          <w:tcPr>
            <w:tcW w:w="1843" w:type="dxa"/>
            <w:vAlign w:val="center"/>
          </w:tcPr>
          <w:p w14:paraId="0589EF2F" w14:textId="777600EA" w:rsidR="00DE6505" w:rsidRPr="002D10DD" w:rsidRDefault="00DE6505" w:rsidP="00DE6505">
            <w:pPr>
              <w:jc w:val="center"/>
              <w:rPr>
                <w:color w:val="000000"/>
              </w:rPr>
            </w:pPr>
            <w:r w:rsidRPr="002D10DD">
              <w:rPr>
                <w:color w:val="000000"/>
              </w:rPr>
              <w:t>19.08.2021</w:t>
            </w:r>
          </w:p>
        </w:tc>
        <w:tc>
          <w:tcPr>
            <w:tcW w:w="1701" w:type="dxa"/>
            <w:vAlign w:val="center"/>
          </w:tcPr>
          <w:p w14:paraId="17A996F3" w14:textId="050E1496" w:rsidR="00DE6505" w:rsidRPr="002D10DD" w:rsidRDefault="00DE6505" w:rsidP="00DE6505">
            <w:pPr>
              <w:jc w:val="center"/>
              <w:rPr>
                <w:color w:val="000000"/>
              </w:rPr>
            </w:pPr>
            <w:r w:rsidRPr="002D10DD">
              <w:rPr>
                <w:color w:val="000000"/>
              </w:rPr>
              <w:t>2026</w:t>
            </w:r>
          </w:p>
        </w:tc>
        <w:tc>
          <w:tcPr>
            <w:tcW w:w="2410" w:type="dxa"/>
            <w:vAlign w:val="center"/>
          </w:tcPr>
          <w:p w14:paraId="60109695" w14:textId="08387079" w:rsidR="00DE6505" w:rsidRPr="00E942A2" w:rsidRDefault="00DE6505" w:rsidP="00DE6505">
            <w:pPr>
              <w:jc w:val="center"/>
              <w:rPr>
                <w:color w:val="000000"/>
              </w:rPr>
            </w:pPr>
            <w:r w:rsidRPr="008F22B8">
              <w:rPr>
                <w:color w:val="000000"/>
              </w:rPr>
              <w:t>грозит обрушением</w:t>
            </w:r>
          </w:p>
        </w:tc>
      </w:tr>
      <w:tr w:rsidR="00BB770E" w14:paraId="69A3E78B" w14:textId="77777777" w:rsidTr="00BB770E">
        <w:tc>
          <w:tcPr>
            <w:tcW w:w="593" w:type="dxa"/>
            <w:vAlign w:val="center"/>
          </w:tcPr>
          <w:p w14:paraId="46E0C9F4" w14:textId="77777777" w:rsidR="00BB770E" w:rsidRPr="0039329A" w:rsidRDefault="00BB770E" w:rsidP="00BB770E">
            <w:pPr>
              <w:jc w:val="center"/>
              <w:rPr>
                <w:color w:val="000000"/>
              </w:rPr>
            </w:pPr>
            <w:r w:rsidRPr="0039329A">
              <w:rPr>
                <w:color w:val="000000"/>
              </w:rPr>
              <w:t>53</w:t>
            </w:r>
          </w:p>
        </w:tc>
        <w:tc>
          <w:tcPr>
            <w:tcW w:w="6206" w:type="dxa"/>
            <w:vAlign w:val="center"/>
          </w:tcPr>
          <w:p w14:paraId="38B07061" w14:textId="50E1E5FC" w:rsidR="00BB770E" w:rsidRPr="002D10DD" w:rsidRDefault="00BB770E" w:rsidP="00BB770E">
            <w:pPr>
              <w:rPr>
                <w:color w:val="000000"/>
              </w:rPr>
            </w:pPr>
            <w:r w:rsidRPr="002D10DD">
              <w:rPr>
                <w:color w:val="000000"/>
              </w:rPr>
              <w:t>п. Русичи, ул. Шахтная, д. 1</w:t>
            </w:r>
          </w:p>
        </w:tc>
        <w:tc>
          <w:tcPr>
            <w:tcW w:w="1843" w:type="dxa"/>
            <w:vAlign w:val="center"/>
          </w:tcPr>
          <w:p w14:paraId="63D411CD" w14:textId="0540D715" w:rsidR="00BB770E" w:rsidRPr="002D10DD" w:rsidRDefault="00BB770E" w:rsidP="00BB770E">
            <w:pPr>
              <w:jc w:val="center"/>
              <w:rPr>
                <w:color w:val="000000"/>
              </w:rPr>
            </w:pPr>
            <w:r w:rsidRPr="002D10DD">
              <w:rPr>
                <w:color w:val="000000"/>
              </w:rPr>
              <w:t>20.12.2021</w:t>
            </w:r>
          </w:p>
        </w:tc>
        <w:tc>
          <w:tcPr>
            <w:tcW w:w="1701" w:type="dxa"/>
            <w:vAlign w:val="center"/>
          </w:tcPr>
          <w:p w14:paraId="59BBDA22" w14:textId="4FDBF30E" w:rsidR="00BB770E" w:rsidRPr="002D10DD" w:rsidRDefault="00BB770E" w:rsidP="00BB770E">
            <w:pPr>
              <w:jc w:val="center"/>
              <w:rPr>
                <w:color w:val="000000"/>
              </w:rPr>
            </w:pPr>
            <w:r w:rsidRPr="002D10DD">
              <w:rPr>
                <w:color w:val="000000"/>
              </w:rPr>
              <w:t>202</w:t>
            </w:r>
            <w:r>
              <w:rPr>
                <w:color w:val="000000"/>
              </w:rPr>
              <w:t>6</w:t>
            </w:r>
          </w:p>
        </w:tc>
        <w:tc>
          <w:tcPr>
            <w:tcW w:w="2410" w:type="dxa"/>
            <w:vAlign w:val="center"/>
          </w:tcPr>
          <w:p w14:paraId="16AC4370" w14:textId="5D97F198" w:rsidR="00BB770E" w:rsidRPr="00E942A2" w:rsidRDefault="00BB770E" w:rsidP="00BB770E">
            <w:pPr>
              <w:jc w:val="center"/>
              <w:rPr>
                <w:color w:val="000000"/>
              </w:rPr>
            </w:pPr>
            <w:r>
              <w:rPr>
                <w:color w:val="000000"/>
              </w:rPr>
              <w:t>пожар</w:t>
            </w:r>
          </w:p>
        </w:tc>
      </w:tr>
      <w:tr w:rsidR="00BB770E" w14:paraId="0B42F15D" w14:textId="77777777" w:rsidTr="00BB770E">
        <w:tc>
          <w:tcPr>
            <w:tcW w:w="593" w:type="dxa"/>
            <w:vAlign w:val="center"/>
          </w:tcPr>
          <w:p w14:paraId="4FF6A0C1" w14:textId="77777777" w:rsidR="00BB770E" w:rsidRPr="0039329A" w:rsidRDefault="00BB770E" w:rsidP="00BB770E">
            <w:pPr>
              <w:jc w:val="center"/>
              <w:rPr>
                <w:color w:val="000000"/>
              </w:rPr>
            </w:pPr>
            <w:r w:rsidRPr="0039329A">
              <w:rPr>
                <w:color w:val="000000"/>
              </w:rPr>
              <w:t>54</w:t>
            </w:r>
          </w:p>
        </w:tc>
        <w:tc>
          <w:tcPr>
            <w:tcW w:w="6206" w:type="dxa"/>
            <w:vAlign w:val="center"/>
          </w:tcPr>
          <w:p w14:paraId="4381DD1C" w14:textId="7FAF81BF" w:rsidR="00BB770E" w:rsidRPr="002D10DD" w:rsidRDefault="00BB770E" w:rsidP="00BB770E">
            <w:pPr>
              <w:rPr>
                <w:color w:val="000000"/>
              </w:rPr>
            </w:pPr>
            <w:r w:rsidRPr="002D10DD">
              <w:rPr>
                <w:color w:val="000000"/>
              </w:rPr>
              <w:t xml:space="preserve">ст. </w:t>
            </w:r>
            <w:proofErr w:type="spellStart"/>
            <w:r w:rsidRPr="002D10DD">
              <w:rPr>
                <w:color w:val="000000"/>
              </w:rPr>
              <w:t>Богураево</w:t>
            </w:r>
            <w:proofErr w:type="spellEnd"/>
            <w:r w:rsidRPr="002D10DD">
              <w:rPr>
                <w:color w:val="000000"/>
              </w:rPr>
              <w:t>, ул. Путейная, д. 23</w:t>
            </w:r>
          </w:p>
        </w:tc>
        <w:tc>
          <w:tcPr>
            <w:tcW w:w="1843" w:type="dxa"/>
            <w:vAlign w:val="center"/>
          </w:tcPr>
          <w:p w14:paraId="680C6292" w14:textId="0B117480" w:rsidR="00BB770E" w:rsidRPr="002D10DD" w:rsidRDefault="00BB770E" w:rsidP="00BB770E">
            <w:pPr>
              <w:jc w:val="center"/>
              <w:rPr>
                <w:color w:val="000000"/>
              </w:rPr>
            </w:pPr>
            <w:r w:rsidRPr="002D10DD">
              <w:rPr>
                <w:color w:val="000000"/>
              </w:rPr>
              <w:t>17.02.2017</w:t>
            </w:r>
          </w:p>
        </w:tc>
        <w:tc>
          <w:tcPr>
            <w:tcW w:w="1701" w:type="dxa"/>
            <w:vAlign w:val="center"/>
          </w:tcPr>
          <w:p w14:paraId="3E2E6E5B" w14:textId="0564368C" w:rsidR="00BB770E" w:rsidRPr="002D10DD" w:rsidRDefault="00BB770E" w:rsidP="00BB770E">
            <w:pPr>
              <w:jc w:val="center"/>
              <w:rPr>
                <w:color w:val="000000"/>
              </w:rPr>
            </w:pPr>
            <w:r w:rsidRPr="002D10DD">
              <w:rPr>
                <w:color w:val="000000"/>
              </w:rPr>
              <w:t>202</w:t>
            </w:r>
            <w:r>
              <w:rPr>
                <w:color w:val="000000"/>
              </w:rPr>
              <w:t>6</w:t>
            </w:r>
          </w:p>
        </w:tc>
        <w:tc>
          <w:tcPr>
            <w:tcW w:w="2410" w:type="dxa"/>
            <w:vAlign w:val="center"/>
          </w:tcPr>
          <w:p w14:paraId="164C6171" w14:textId="6481319F" w:rsidR="00BB770E" w:rsidRPr="00E942A2" w:rsidRDefault="00BB770E" w:rsidP="00BB770E">
            <w:pPr>
              <w:jc w:val="center"/>
              <w:rPr>
                <w:color w:val="000000"/>
              </w:rPr>
            </w:pPr>
          </w:p>
        </w:tc>
      </w:tr>
      <w:tr w:rsidR="00BB770E" w14:paraId="19F5E4D8" w14:textId="77777777" w:rsidTr="00BB770E">
        <w:tc>
          <w:tcPr>
            <w:tcW w:w="593" w:type="dxa"/>
            <w:vAlign w:val="center"/>
          </w:tcPr>
          <w:p w14:paraId="223230F0" w14:textId="77777777" w:rsidR="00BB770E" w:rsidRPr="0039329A" w:rsidRDefault="00BB770E" w:rsidP="00BB770E">
            <w:pPr>
              <w:jc w:val="center"/>
              <w:rPr>
                <w:color w:val="000000"/>
              </w:rPr>
            </w:pPr>
            <w:r w:rsidRPr="0039329A">
              <w:rPr>
                <w:color w:val="000000"/>
              </w:rPr>
              <w:t>55</w:t>
            </w:r>
          </w:p>
        </w:tc>
        <w:tc>
          <w:tcPr>
            <w:tcW w:w="6206" w:type="dxa"/>
            <w:vAlign w:val="center"/>
          </w:tcPr>
          <w:p w14:paraId="7A8C2AD8" w14:textId="101A2A2F" w:rsidR="00BB770E" w:rsidRPr="002D10DD" w:rsidRDefault="00BB770E" w:rsidP="00BB770E">
            <w:pPr>
              <w:rPr>
                <w:color w:val="000000"/>
              </w:rPr>
            </w:pPr>
            <w:r w:rsidRPr="002D10DD">
              <w:rPr>
                <w:color w:val="000000"/>
              </w:rPr>
              <w:t>п. Русичи, ул. Чернышевского, д. 11</w:t>
            </w:r>
          </w:p>
        </w:tc>
        <w:tc>
          <w:tcPr>
            <w:tcW w:w="1843" w:type="dxa"/>
            <w:vAlign w:val="center"/>
          </w:tcPr>
          <w:p w14:paraId="6E54A17E" w14:textId="56D0F589" w:rsidR="00BB770E" w:rsidRPr="002D10DD" w:rsidRDefault="00BB770E" w:rsidP="00BB770E">
            <w:pPr>
              <w:jc w:val="center"/>
              <w:rPr>
                <w:color w:val="000000"/>
              </w:rPr>
            </w:pPr>
            <w:r w:rsidRPr="002D10DD">
              <w:rPr>
                <w:color w:val="000000"/>
              </w:rPr>
              <w:t>06.03.2017</w:t>
            </w:r>
          </w:p>
        </w:tc>
        <w:tc>
          <w:tcPr>
            <w:tcW w:w="1701" w:type="dxa"/>
            <w:vAlign w:val="center"/>
          </w:tcPr>
          <w:p w14:paraId="3FC456E2" w14:textId="6505227E" w:rsidR="00BB770E" w:rsidRPr="002D10DD" w:rsidRDefault="00BB770E" w:rsidP="00BB770E">
            <w:pPr>
              <w:jc w:val="center"/>
              <w:rPr>
                <w:color w:val="000000"/>
              </w:rPr>
            </w:pPr>
            <w:r w:rsidRPr="002D10DD">
              <w:rPr>
                <w:color w:val="000000"/>
              </w:rPr>
              <w:t>202</w:t>
            </w:r>
            <w:r>
              <w:rPr>
                <w:color w:val="000000"/>
              </w:rPr>
              <w:t>6</w:t>
            </w:r>
          </w:p>
        </w:tc>
        <w:tc>
          <w:tcPr>
            <w:tcW w:w="2410" w:type="dxa"/>
            <w:vAlign w:val="center"/>
          </w:tcPr>
          <w:p w14:paraId="6A45FC88" w14:textId="2D449049" w:rsidR="00BB770E" w:rsidRPr="00E942A2" w:rsidRDefault="00BB770E" w:rsidP="00BB770E">
            <w:pPr>
              <w:jc w:val="center"/>
              <w:rPr>
                <w:color w:val="000000"/>
              </w:rPr>
            </w:pPr>
          </w:p>
        </w:tc>
      </w:tr>
      <w:tr w:rsidR="00BB770E" w14:paraId="07762A6A" w14:textId="77777777" w:rsidTr="00BB770E">
        <w:tc>
          <w:tcPr>
            <w:tcW w:w="593" w:type="dxa"/>
            <w:vAlign w:val="center"/>
          </w:tcPr>
          <w:p w14:paraId="0958FA7A" w14:textId="77777777" w:rsidR="00BB770E" w:rsidRPr="0039329A" w:rsidRDefault="00BB770E" w:rsidP="00BB770E">
            <w:pPr>
              <w:jc w:val="center"/>
              <w:rPr>
                <w:color w:val="000000"/>
              </w:rPr>
            </w:pPr>
            <w:r w:rsidRPr="0039329A">
              <w:rPr>
                <w:color w:val="000000"/>
              </w:rPr>
              <w:t>56</w:t>
            </w:r>
          </w:p>
        </w:tc>
        <w:tc>
          <w:tcPr>
            <w:tcW w:w="6206" w:type="dxa"/>
            <w:vAlign w:val="center"/>
          </w:tcPr>
          <w:p w14:paraId="358DE327" w14:textId="4ED2C3C5" w:rsidR="00BB770E" w:rsidRPr="002D10DD" w:rsidRDefault="00BB770E" w:rsidP="00BB770E">
            <w:pPr>
              <w:rPr>
                <w:color w:val="000000"/>
              </w:rPr>
            </w:pPr>
            <w:r w:rsidRPr="002D10DD">
              <w:rPr>
                <w:color w:val="000000"/>
              </w:rPr>
              <w:t>п. Синегорский, ул. Индустриальная, д. 35</w:t>
            </w:r>
          </w:p>
        </w:tc>
        <w:tc>
          <w:tcPr>
            <w:tcW w:w="1843" w:type="dxa"/>
            <w:vAlign w:val="center"/>
          </w:tcPr>
          <w:p w14:paraId="1F5017ED" w14:textId="3CF63200" w:rsidR="00BB770E" w:rsidRPr="002D10DD" w:rsidRDefault="00BB770E" w:rsidP="00BB770E">
            <w:pPr>
              <w:jc w:val="center"/>
              <w:rPr>
                <w:color w:val="000000"/>
              </w:rPr>
            </w:pPr>
            <w:r w:rsidRPr="002D10DD">
              <w:rPr>
                <w:color w:val="000000"/>
              </w:rPr>
              <w:t>19.09.2022</w:t>
            </w:r>
          </w:p>
        </w:tc>
        <w:tc>
          <w:tcPr>
            <w:tcW w:w="1701" w:type="dxa"/>
            <w:vAlign w:val="center"/>
          </w:tcPr>
          <w:p w14:paraId="5EB2A0E2" w14:textId="41DE27F7" w:rsidR="00BB770E" w:rsidRPr="002D10DD" w:rsidRDefault="00BB770E" w:rsidP="00BB770E">
            <w:pPr>
              <w:jc w:val="center"/>
              <w:rPr>
                <w:color w:val="000000"/>
              </w:rPr>
            </w:pPr>
            <w:r w:rsidRPr="002D10DD">
              <w:rPr>
                <w:color w:val="000000"/>
              </w:rPr>
              <w:t>2026</w:t>
            </w:r>
          </w:p>
        </w:tc>
        <w:tc>
          <w:tcPr>
            <w:tcW w:w="2410" w:type="dxa"/>
            <w:vAlign w:val="center"/>
          </w:tcPr>
          <w:p w14:paraId="05D2EA60" w14:textId="339C595D" w:rsidR="00BB770E" w:rsidRPr="00E942A2" w:rsidRDefault="00BB770E" w:rsidP="00BB770E">
            <w:pPr>
              <w:jc w:val="center"/>
              <w:rPr>
                <w:color w:val="000000"/>
              </w:rPr>
            </w:pPr>
            <w:r w:rsidRPr="008F22B8">
              <w:rPr>
                <w:color w:val="000000"/>
              </w:rPr>
              <w:t>грозит обрушением</w:t>
            </w:r>
          </w:p>
        </w:tc>
      </w:tr>
      <w:tr w:rsidR="00BB770E" w14:paraId="176F6E43" w14:textId="77777777" w:rsidTr="00BB770E">
        <w:tc>
          <w:tcPr>
            <w:tcW w:w="593" w:type="dxa"/>
            <w:vAlign w:val="center"/>
          </w:tcPr>
          <w:p w14:paraId="5B45C733" w14:textId="77777777" w:rsidR="00BB770E" w:rsidRPr="0039329A" w:rsidRDefault="00BB770E" w:rsidP="00BB770E">
            <w:pPr>
              <w:jc w:val="center"/>
              <w:rPr>
                <w:color w:val="000000"/>
              </w:rPr>
            </w:pPr>
            <w:r w:rsidRPr="0039329A">
              <w:rPr>
                <w:color w:val="000000"/>
              </w:rPr>
              <w:t>57</w:t>
            </w:r>
          </w:p>
        </w:tc>
        <w:tc>
          <w:tcPr>
            <w:tcW w:w="6206" w:type="dxa"/>
            <w:vAlign w:val="center"/>
          </w:tcPr>
          <w:p w14:paraId="1EF7CD31" w14:textId="44FF4D66" w:rsidR="00BB770E" w:rsidRPr="002D10DD" w:rsidRDefault="00BB770E" w:rsidP="00BB770E">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xml:space="preserve">, ул. </w:t>
            </w:r>
            <w:proofErr w:type="spellStart"/>
            <w:r w:rsidRPr="002D10DD">
              <w:rPr>
                <w:color w:val="000000"/>
              </w:rPr>
              <w:t>Терпигорьева</w:t>
            </w:r>
            <w:proofErr w:type="spellEnd"/>
            <w:r w:rsidRPr="002D10DD">
              <w:rPr>
                <w:color w:val="000000"/>
              </w:rPr>
              <w:t>, д. 12</w:t>
            </w:r>
          </w:p>
        </w:tc>
        <w:tc>
          <w:tcPr>
            <w:tcW w:w="1843" w:type="dxa"/>
            <w:vAlign w:val="center"/>
          </w:tcPr>
          <w:p w14:paraId="2387863A" w14:textId="3DA027C7" w:rsidR="00BB770E" w:rsidRPr="002D10DD" w:rsidRDefault="00BB770E" w:rsidP="00BB770E">
            <w:pPr>
              <w:jc w:val="center"/>
              <w:rPr>
                <w:color w:val="000000"/>
              </w:rPr>
            </w:pPr>
            <w:r w:rsidRPr="002D10DD">
              <w:rPr>
                <w:color w:val="000000"/>
              </w:rPr>
              <w:t>21.06.2022</w:t>
            </w:r>
          </w:p>
        </w:tc>
        <w:tc>
          <w:tcPr>
            <w:tcW w:w="1701" w:type="dxa"/>
            <w:vAlign w:val="center"/>
          </w:tcPr>
          <w:p w14:paraId="2135261B" w14:textId="05651EE4" w:rsidR="00BB770E" w:rsidRPr="002D10DD" w:rsidRDefault="00BB770E" w:rsidP="00BB770E">
            <w:pPr>
              <w:jc w:val="center"/>
              <w:rPr>
                <w:color w:val="000000"/>
              </w:rPr>
            </w:pPr>
            <w:r w:rsidRPr="002D10DD">
              <w:rPr>
                <w:color w:val="000000"/>
              </w:rPr>
              <w:t>2026</w:t>
            </w:r>
          </w:p>
        </w:tc>
        <w:tc>
          <w:tcPr>
            <w:tcW w:w="2410" w:type="dxa"/>
            <w:vAlign w:val="center"/>
          </w:tcPr>
          <w:p w14:paraId="0F0394C8" w14:textId="385556B6" w:rsidR="00BB770E" w:rsidRPr="00E942A2" w:rsidRDefault="00BB770E" w:rsidP="00BB770E">
            <w:pPr>
              <w:jc w:val="center"/>
              <w:rPr>
                <w:color w:val="000000"/>
              </w:rPr>
            </w:pPr>
            <w:r w:rsidRPr="00E942A2">
              <w:rPr>
                <w:color w:val="000000"/>
              </w:rPr>
              <w:t> </w:t>
            </w:r>
            <w:r w:rsidRPr="008F22B8">
              <w:rPr>
                <w:color w:val="000000"/>
              </w:rPr>
              <w:t>грозит обрушением</w:t>
            </w:r>
          </w:p>
        </w:tc>
      </w:tr>
      <w:tr w:rsidR="00BB770E" w14:paraId="5573D7B4" w14:textId="77777777" w:rsidTr="00BB770E">
        <w:tc>
          <w:tcPr>
            <w:tcW w:w="593" w:type="dxa"/>
            <w:vAlign w:val="center"/>
          </w:tcPr>
          <w:p w14:paraId="28E5BD42" w14:textId="77777777" w:rsidR="00BB770E" w:rsidRPr="0039329A" w:rsidRDefault="00BB770E" w:rsidP="00BB770E">
            <w:pPr>
              <w:jc w:val="center"/>
              <w:rPr>
                <w:color w:val="000000"/>
              </w:rPr>
            </w:pPr>
            <w:r w:rsidRPr="0039329A">
              <w:rPr>
                <w:color w:val="000000"/>
              </w:rPr>
              <w:t>58</w:t>
            </w:r>
          </w:p>
        </w:tc>
        <w:tc>
          <w:tcPr>
            <w:tcW w:w="6206" w:type="dxa"/>
            <w:vAlign w:val="center"/>
          </w:tcPr>
          <w:p w14:paraId="109A5A4E" w14:textId="52D1D231" w:rsidR="00BB770E" w:rsidRPr="002D10DD" w:rsidRDefault="00BB770E" w:rsidP="00BB770E">
            <w:pPr>
              <w:rPr>
                <w:color w:val="000000"/>
              </w:rPr>
            </w:pPr>
            <w:r w:rsidRPr="002D10DD">
              <w:rPr>
                <w:color w:val="000000"/>
              </w:rPr>
              <w:t>п. Горняцкий, ул. Театральная, д. 23</w:t>
            </w:r>
          </w:p>
        </w:tc>
        <w:tc>
          <w:tcPr>
            <w:tcW w:w="1843" w:type="dxa"/>
            <w:vAlign w:val="center"/>
          </w:tcPr>
          <w:p w14:paraId="0C872733" w14:textId="0FF03894" w:rsidR="00BB770E" w:rsidRPr="002D10DD" w:rsidRDefault="00BB770E" w:rsidP="00BB770E">
            <w:pPr>
              <w:jc w:val="center"/>
              <w:rPr>
                <w:color w:val="000000"/>
              </w:rPr>
            </w:pPr>
            <w:r w:rsidRPr="002D10DD">
              <w:rPr>
                <w:color w:val="000000"/>
              </w:rPr>
              <w:t>20.10.2023</w:t>
            </w:r>
          </w:p>
        </w:tc>
        <w:tc>
          <w:tcPr>
            <w:tcW w:w="1701" w:type="dxa"/>
            <w:vAlign w:val="center"/>
          </w:tcPr>
          <w:p w14:paraId="37F7803B" w14:textId="491BD132" w:rsidR="00BB770E" w:rsidRPr="002D10DD" w:rsidRDefault="00BB770E" w:rsidP="00BB770E">
            <w:pPr>
              <w:jc w:val="center"/>
              <w:rPr>
                <w:color w:val="000000"/>
              </w:rPr>
            </w:pPr>
            <w:r w:rsidRPr="002D10DD">
              <w:rPr>
                <w:color w:val="000000"/>
              </w:rPr>
              <w:t>2026</w:t>
            </w:r>
          </w:p>
        </w:tc>
        <w:tc>
          <w:tcPr>
            <w:tcW w:w="2410" w:type="dxa"/>
            <w:vAlign w:val="center"/>
          </w:tcPr>
          <w:p w14:paraId="2CFF33D2" w14:textId="5593C9CF" w:rsidR="00BB770E" w:rsidRPr="00E942A2" w:rsidRDefault="00BB770E" w:rsidP="00BB770E">
            <w:pPr>
              <w:jc w:val="center"/>
              <w:rPr>
                <w:color w:val="000000"/>
              </w:rPr>
            </w:pPr>
            <w:r w:rsidRPr="00E942A2">
              <w:rPr>
                <w:color w:val="000000"/>
              </w:rPr>
              <w:t> </w:t>
            </w:r>
            <w:r w:rsidRPr="008F22B8">
              <w:rPr>
                <w:color w:val="000000"/>
              </w:rPr>
              <w:t>грозит обрушением</w:t>
            </w:r>
          </w:p>
        </w:tc>
      </w:tr>
      <w:tr w:rsidR="00BB770E" w14:paraId="1C28C989" w14:textId="77777777" w:rsidTr="00BB770E">
        <w:tc>
          <w:tcPr>
            <w:tcW w:w="593" w:type="dxa"/>
            <w:vAlign w:val="center"/>
          </w:tcPr>
          <w:p w14:paraId="5826FB1E" w14:textId="77777777" w:rsidR="00BB770E" w:rsidRPr="0039329A" w:rsidRDefault="00BB770E" w:rsidP="00BB770E">
            <w:pPr>
              <w:jc w:val="center"/>
              <w:rPr>
                <w:color w:val="000000"/>
              </w:rPr>
            </w:pPr>
            <w:r w:rsidRPr="0039329A">
              <w:rPr>
                <w:color w:val="000000"/>
              </w:rPr>
              <w:t>59</w:t>
            </w:r>
          </w:p>
        </w:tc>
        <w:tc>
          <w:tcPr>
            <w:tcW w:w="6206" w:type="dxa"/>
            <w:vAlign w:val="center"/>
          </w:tcPr>
          <w:p w14:paraId="6A7C88DC" w14:textId="44297B67"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Мусоргского, д. 10</w:t>
            </w:r>
          </w:p>
        </w:tc>
        <w:tc>
          <w:tcPr>
            <w:tcW w:w="1843" w:type="dxa"/>
            <w:vAlign w:val="center"/>
          </w:tcPr>
          <w:p w14:paraId="469B4D64" w14:textId="11A2017F" w:rsidR="00BB770E" w:rsidRPr="002D10DD" w:rsidRDefault="00BB770E" w:rsidP="00BB770E">
            <w:pPr>
              <w:jc w:val="center"/>
              <w:rPr>
                <w:color w:val="000000"/>
              </w:rPr>
            </w:pPr>
            <w:r w:rsidRPr="002D10DD">
              <w:rPr>
                <w:color w:val="000000"/>
              </w:rPr>
              <w:t>16.11.2023</w:t>
            </w:r>
          </w:p>
        </w:tc>
        <w:tc>
          <w:tcPr>
            <w:tcW w:w="1701" w:type="dxa"/>
            <w:vAlign w:val="center"/>
          </w:tcPr>
          <w:p w14:paraId="4EF4DDA1" w14:textId="5CBC17F3" w:rsidR="00BB770E" w:rsidRPr="002D10DD" w:rsidRDefault="00BB770E" w:rsidP="00BB770E">
            <w:pPr>
              <w:jc w:val="center"/>
              <w:rPr>
                <w:color w:val="000000"/>
              </w:rPr>
            </w:pPr>
            <w:r w:rsidRPr="002D10DD">
              <w:rPr>
                <w:color w:val="000000"/>
              </w:rPr>
              <w:t>2026</w:t>
            </w:r>
          </w:p>
        </w:tc>
        <w:tc>
          <w:tcPr>
            <w:tcW w:w="2410" w:type="dxa"/>
            <w:vAlign w:val="center"/>
          </w:tcPr>
          <w:p w14:paraId="22E73D56" w14:textId="21BDD350" w:rsidR="00BB770E" w:rsidRPr="00E942A2" w:rsidRDefault="00BB770E" w:rsidP="00BB770E">
            <w:pPr>
              <w:jc w:val="center"/>
              <w:rPr>
                <w:color w:val="000000"/>
              </w:rPr>
            </w:pPr>
            <w:r w:rsidRPr="00E942A2">
              <w:rPr>
                <w:color w:val="000000"/>
              </w:rPr>
              <w:t> </w:t>
            </w:r>
            <w:r w:rsidRPr="008F22B8">
              <w:rPr>
                <w:color w:val="000000"/>
              </w:rPr>
              <w:t>грозит обрушением</w:t>
            </w:r>
          </w:p>
        </w:tc>
      </w:tr>
      <w:tr w:rsidR="00BB770E" w14:paraId="3DC99586" w14:textId="77777777" w:rsidTr="00BB770E">
        <w:tc>
          <w:tcPr>
            <w:tcW w:w="593" w:type="dxa"/>
            <w:vAlign w:val="center"/>
          </w:tcPr>
          <w:p w14:paraId="63C85692" w14:textId="77777777" w:rsidR="00BB770E" w:rsidRPr="0039329A" w:rsidRDefault="00BB770E" w:rsidP="00BB770E">
            <w:pPr>
              <w:jc w:val="center"/>
              <w:rPr>
                <w:color w:val="000000"/>
              </w:rPr>
            </w:pPr>
            <w:r w:rsidRPr="0039329A">
              <w:rPr>
                <w:color w:val="000000"/>
              </w:rPr>
              <w:t>60</w:t>
            </w:r>
          </w:p>
        </w:tc>
        <w:tc>
          <w:tcPr>
            <w:tcW w:w="6206" w:type="dxa"/>
            <w:vAlign w:val="center"/>
          </w:tcPr>
          <w:p w14:paraId="17AE1C06" w14:textId="317D6798" w:rsidR="00BB770E" w:rsidRPr="002D10DD" w:rsidRDefault="00BB770E" w:rsidP="00BB770E">
            <w:pPr>
              <w:rPr>
                <w:color w:val="000000"/>
              </w:rPr>
            </w:pPr>
            <w:r w:rsidRPr="002D10DD">
              <w:rPr>
                <w:color w:val="000000"/>
              </w:rPr>
              <w:t>г. Белая Калитва, ул. Светлая, д. 5</w:t>
            </w:r>
          </w:p>
        </w:tc>
        <w:tc>
          <w:tcPr>
            <w:tcW w:w="1843" w:type="dxa"/>
            <w:vAlign w:val="center"/>
          </w:tcPr>
          <w:p w14:paraId="0D75C4C2" w14:textId="073CD198" w:rsidR="00BB770E" w:rsidRPr="002D10DD" w:rsidRDefault="00BB770E" w:rsidP="00BB770E">
            <w:pPr>
              <w:jc w:val="center"/>
              <w:rPr>
                <w:color w:val="000000"/>
              </w:rPr>
            </w:pPr>
            <w:r w:rsidRPr="002D10DD">
              <w:rPr>
                <w:color w:val="000000"/>
              </w:rPr>
              <w:t>25.01.2024</w:t>
            </w:r>
          </w:p>
        </w:tc>
        <w:tc>
          <w:tcPr>
            <w:tcW w:w="1701" w:type="dxa"/>
            <w:vAlign w:val="center"/>
          </w:tcPr>
          <w:p w14:paraId="7A0A1140" w14:textId="40D1D6B7" w:rsidR="00BB770E" w:rsidRPr="002D10DD" w:rsidRDefault="00BB770E" w:rsidP="00BB770E">
            <w:pPr>
              <w:jc w:val="center"/>
              <w:rPr>
                <w:color w:val="000000"/>
              </w:rPr>
            </w:pPr>
            <w:r w:rsidRPr="002D10DD">
              <w:rPr>
                <w:color w:val="000000"/>
              </w:rPr>
              <w:t>2026</w:t>
            </w:r>
          </w:p>
        </w:tc>
        <w:tc>
          <w:tcPr>
            <w:tcW w:w="2410" w:type="dxa"/>
            <w:vAlign w:val="center"/>
          </w:tcPr>
          <w:p w14:paraId="6F44CF17" w14:textId="6A1A6F46" w:rsidR="00BB770E" w:rsidRPr="00E942A2" w:rsidRDefault="00BB770E" w:rsidP="00BB770E">
            <w:pPr>
              <w:jc w:val="center"/>
              <w:rPr>
                <w:color w:val="000000"/>
              </w:rPr>
            </w:pPr>
            <w:r w:rsidRPr="00E942A2">
              <w:rPr>
                <w:color w:val="000000"/>
              </w:rPr>
              <w:t> </w:t>
            </w:r>
            <w:r w:rsidRPr="008F22B8">
              <w:rPr>
                <w:color w:val="000000"/>
              </w:rPr>
              <w:t>грозит обрушением</w:t>
            </w:r>
          </w:p>
        </w:tc>
      </w:tr>
      <w:tr w:rsidR="00BB770E" w14:paraId="67610510" w14:textId="77777777" w:rsidTr="00BB770E">
        <w:tc>
          <w:tcPr>
            <w:tcW w:w="593" w:type="dxa"/>
            <w:vAlign w:val="center"/>
          </w:tcPr>
          <w:p w14:paraId="797A0C5E" w14:textId="77777777" w:rsidR="00BB770E" w:rsidRPr="0039329A" w:rsidRDefault="00BB770E" w:rsidP="00BB770E">
            <w:pPr>
              <w:jc w:val="center"/>
              <w:rPr>
                <w:color w:val="000000"/>
              </w:rPr>
            </w:pPr>
            <w:r w:rsidRPr="0039329A">
              <w:rPr>
                <w:color w:val="000000"/>
              </w:rPr>
              <w:t>61</w:t>
            </w:r>
          </w:p>
        </w:tc>
        <w:tc>
          <w:tcPr>
            <w:tcW w:w="6206" w:type="dxa"/>
            <w:vAlign w:val="center"/>
          </w:tcPr>
          <w:p w14:paraId="5A39786B" w14:textId="0F914F53" w:rsidR="00BB770E" w:rsidRPr="002D10DD" w:rsidRDefault="00BB770E" w:rsidP="00BB770E">
            <w:pPr>
              <w:rPr>
                <w:color w:val="000000"/>
              </w:rPr>
            </w:pPr>
            <w:r w:rsidRPr="002D10DD">
              <w:rPr>
                <w:color w:val="000000"/>
              </w:rPr>
              <w:t>п. Коксовый, ул. Тургенева, д. 33</w:t>
            </w:r>
          </w:p>
        </w:tc>
        <w:tc>
          <w:tcPr>
            <w:tcW w:w="1843" w:type="dxa"/>
            <w:vAlign w:val="center"/>
          </w:tcPr>
          <w:p w14:paraId="69CD8DE4" w14:textId="211EE1F0" w:rsidR="00BB770E" w:rsidRPr="002D10DD" w:rsidRDefault="00BB770E" w:rsidP="00BB770E">
            <w:pPr>
              <w:jc w:val="center"/>
              <w:rPr>
                <w:color w:val="000000"/>
              </w:rPr>
            </w:pPr>
            <w:r w:rsidRPr="002D10DD">
              <w:rPr>
                <w:color w:val="000000"/>
              </w:rPr>
              <w:t>16.11.2022</w:t>
            </w:r>
          </w:p>
        </w:tc>
        <w:tc>
          <w:tcPr>
            <w:tcW w:w="1701" w:type="dxa"/>
            <w:vAlign w:val="center"/>
          </w:tcPr>
          <w:p w14:paraId="0DC948AF" w14:textId="6268AB0C" w:rsidR="00BB770E" w:rsidRPr="002D10DD" w:rsidRDefault="00BB770E" w:rsidP="00BB770E">
            <w:pPr>
              <w:jc w:val="center"/>
              <w:rPr>
                <w:color w:val="000000"/>
              </w:rPr>
            </w:pPr>
            <w:r w:rsidRPr="002D10DD">
              <w:rPr>
                <w:color w:val="000000"/>
              </w:rPr>
              <w:t>202</w:t>
            </w:r>
            <w:r>
              <w:rPr>
                <w:color w:val="000000"/>
              </w:rPr>
              <w:t>6</w:t>
            </w:r>
          </w:p>
        </w:tc>
        <w:tc>
          <w:tcPr>
            <w:tcW w:w="2410" w:type="dxa"/>
            <w:vAlign w:val="center"/>
          </w:tcPr>
          <w:p w14:paraId="7DF627C7" w14:textId="3E8BA3C4" w:rsidR="00BB770E" w:rsidRPr="00E942A2" w:rsidRDefault="00BB770E" w:rsidP="00BB770E">
            <w:pPr>
              <w:jc w:val="center"/>
              <w:rPr>
                <w:color w:val="000000"/>
              </w:rPr>
            </w:pPr>
            <w:r w:rsidRPr="00E942A2">
              <w:rPr>
                <w:color w:val="000000"/>
              </w:rPr>
              <w:t> </w:t>
            </w:r>
            <w:r w:rsidRPr="008F22B8">
              <w:rPr>
                <w:color w:val="000000"/>
              </w:rPr>
              <w:t>грозит обрушением</w:t>
            </w:r>
          </w:p>
        </w:tc>
      </w:tr>
      <w:tr w:rsidR="00BB770E" w14:paraId="086DC941" w14:textId="77777777" w:rsidTr="00BB770E">
        <w:tc>
          <w:tcPr>
            <w:tcW w:w="593" w:type="dxa"/>
            <w:vAlign w:val="center"/>
          </w:tcPr>
          <w:p w14:paraId="100C15C0" w14:textId="77777777" w:rsidR="00BB770E" w:rsidRPr="0039329A" w:rsidRDefault="00BB770E" w:rsidP="00BB770E">
            <w:pPr>
              <w:jc w:val="center"/>
              <w:rPr>
                <w:color w:val="000000"/>
              </w:rPr>
            </w:pPr>
            <w:r w:rsidRPr="0039329A">
              <w:rPr>
                <w:color w:val="000000"/>
              </w:rPr>
              <w:t>62</w:t>
            </w:r>
          </w:p>
        </w:tc>
        <w:tc>
          <w:tcPr>
            <w:tcW w:w="6206" w:type="dxa"/>
            <w:vAlign w:val="center"/>
          </w:tcPr>
          <w:p w14:paraId="3AAB1F8C" w14:textId="0B45C528" w:rsidR="00BB770E" w:rsidRPr="002D10DD" w:rsidRDefault="00BB770E" w:rsidP="00BB770E">
            <w:pPr>
              <w:rPr>
                <w:color w:val="000000"/>
              </w:rPr>
            </w:pPr>
            <w:r w:rsidRPr="002D10DD">
              <w:rPr>
                <w:color w:val="000000"/>
              </w:rPr>
              <w:t>п. Коксовый, ул. Социалистическая, д. 11</w:t>
            </w:r>
          </w:p>
        </w:tc>
        <w:tc>
          <w:tcPr>
            <w:tcW w:w="1843" w:type="dxa"/>
            <w:vAlign w:val="center"/>
          </w:tcPr>
          <w:p w14:paraId="51E60B8F" w14:textId="113F9596" w:rsidR="00BB770E" w:rsidRPr="002D10DD" w:rsidRDefault="00BB770E" w:rsidP="00BB770E">
            <w:pPr>
              <w:jc w:val="center"/>
              <w:rPr>
                <w:color w:val="000000"/>
              </w:rPr>
            </w:pPr>
            <w:r w:rsidRPr="002D10DD">
              <w:rPr>
                <w:color w:val="000000"/>
              </w:rPr>
              <w:t>03.10.2024</w:t>
            </w:r>
          </w:p>
        </w:tc>
        <w:tc>
          <w:tcPr>
            <w:tcW w:w="1701" w:type="dxa"/>
            <w:vAlign w:val="center"/>
          </w:tcPr>
          <w:p w14:paraId="015654A7" w14:textId="59D02C85" w:rsidR="00BB770E" w:rsidRPr="002D10DD" w:rsidRDefault="00BB770E" w:rsidP="00BB770E">
            <w:pPr>
              <w:jc w:val="center"/>
              <w:rPr>
                <w:color w:val="000000"/>
              </w:rPr>
            </w:pPr>
            <w:r w:rsidRPr="002D10DD">
              <w:rPr>
                <w:color w:val="000000"/>
              </w:rPr>
              <w:t>202</w:t>
            </w:r>
            <w:r>
              <w:rPr>
                <w:color w:val="000000"/>
              </w:rPr>
              <w:t>6</w:t>
            </w:r>
          </w:p>
        </w:tc>
        <w:tc>
          <w:tcPr>
            <w:tcW w:w="2410" w:type="dxa"/>
            <w:vAlign w:val="center"/>
          </w:tcPr>
          <w:p w14:paraId="67FA4D21" w14:textId="5CE4C0D7" w:rsidR="00BB770E" w:rsidRPr="00E942A2" w:rsidRDefault="00BB770E" w:rsidP="00BB770E">
            <w:pPr>
              <w:jc w:val="center"/>
              <w:rPr>
                <w:color w:val="000000"/>
              </w:rPr>
            </w:pPr>
            <w:r w:rsidRPr="00E942A2">
              <w:rPr>
                <w:color w:val="000000"/>
              </w:rPr>
              <w:t> </w:t>
            </w:r>
            <w:r w:rsidRPr="008F22B8">
              <w:rPr>
                <w:color w:val="000000"/>
              </w:rPr>
              <w:t>грозит обрушением</w:t>
            </w:r>
          </w:p>
        </w:tc>
      </w:tr>
      <w:tr w:rsidR="00BB770E" w14:paraId="06CE16F4" w14:textId="77777777" w:rsidTr="00BB770E">
        <w:tc>
          <w:tcPr>
            <w:tcW w:w="593" w:type="dxa"/>
            <w:vAlign w:val="center"/>
          </w:tcPr>
          <w:p w14:paraId="76CE6E85" w14:textId="77777777" w:rsidR="00BB770E" w:rsidRPr="0039329A" w:rsidRDefault="00BB770E" w:rsidP="00BB770E">
            <w:pPr>
              <w:jc w:val="center"/>
              <w:rPr>
                <w:color w:val="000000"/>
              </w:rPr>
            </w:pPr>
            <w:r w:rsidRPr="0039329A">
              <w:rPr>
                <w:color w:val="000000"/>
              </w:rPr>
              <w:t>63</w:t>
            </w:r>
          </w:p>
        </w:tc>
        <w:tc>
          <w:tcPr>
            <w:tcW w:w="6206" w:type="dxa"/>
            <w:vAlign w:val="center"/>
          </w:tcPr>
          <w:p w14:paraId="6872CF16" w14:textId="3D9075A7" w:rsidR="00BB770E" w:rsidRPr="002D10DD" w:rsidRDefault="00BB770E" w:rsidP="00BB770E">
            <w:pPr>
              <w:rPr>
                <w:color w:val="000000"/>
              </w:rPr>
            </w:pPr>
            <w:r w:rsidRPr="002D10DD">
              <w:rPr>
                <w:color w:val="000000"/>
              </w:rPr>
              <w:t>п. Горняцкий, ул. Аварийная, д. 9</w:t>
            </w:r>
          </w:p>
        </w:tc>
        <w:tc>
          <w:tcPr>
            <w:tcW w:w="1843" w:type="dxa"/>
            <w:vAlign w:val="center"/>
          </w:tcPr>
          <w:p w14:paraId="177F790E" w14:textId="6059B99A" w:rsidR="00BB770E" w:rsidRPr="002D10DD" w:rsidRDefault="00BB770E" w:rsidP="00BB770E">
            <w:pPr>
              <w:jc w:val="center"/>
              <w:rPr>
                <w:color w:val="000000"/>
              </w:rPr>
            </w:pPr>
            <w:r w:rsidRPr="002D10DD">
              <w:rPr>
                <w:color w:val="000000"/>
              </w:rPr>
              <w:t>05.05.2017</w:t>
            </w:r>
          </w:p>
        </w:tc>
        <w:tc>
          <w:tcPr>
            <w:tcW w:w="1701" w:type="dxa"/>
            <w:vAlign w:val="center"/>
          </w:tcPr>
          <w:p w14:paraId="1053BD72" w14:textId="5A3C1A0A" w:rsidR="00BB770E" w:rsidRPr="00BB770E" w:rsidRDefault="00BB770E" w:rsidP="00BB770E">
            <w:pPr>
              <w:jc w:val="center"/>
              <w:rPr>
                <w:color w:val="000000"/>
              </w:rPr>
            </w:pPr>
            <w:r w:rsidRPr="00BB770E">
              <w:rPr>
                <w:color w:val="000000"/>
              </w:rPr>
              <w:t>2027</w:t>
            </w:r>
          </w:p>
        </w:tc>
        <w:tc>
          <w:tcPr>
            <w:tcW w:w="2410" w:type="dxa"/>
            <w:vAlign w:val="center"/>
          </w:tcPr>
          <w:p w14:paraId="77976A18" w14:textId="382E604F" w:rsidR="00BB770E" w:rsidRPr="00E942A2" w:rsidRDefault="00BB770E" w:rsidP="00BB770E">
            <w:pPr>
              <w:jc w:val="center"/>
              <w:rPr>
                <w:color w:val="000000"/>
              </w:rPr>
            </w:pPr>
            <w:r w:rsidRPr="00E942A2">
              <w:rPr>
                <w:color w:val="000000"/>
              </w:rPr>
              <w:t> </w:t>
            </w:r>
          </w:p>
        </w:tc>
      </w:tr>
      <w:tr w:rsidR="00BB770E" w14:paraId="6DF026EB" w14:textId="77777777" w:rsidTr="00BB770E">
        <w:tc>
          <w:tcPr>
            <w:tcW w:w="593" w:type="dxa"/>
            <w:vAlign w:val="center"/>
          </w:tcPr>
          <w:p w14:paraId="2B534869" w14:textId="77777777" w:rsidR="00BB770E" w:rsidRPr="0039329A" w:rsidRDefault="00BB770E" w:rsidP="00BB770E">
            <w:pPr>
              <w:jc w:val="center"/>
              <w:rPr>
                <w:color w:val="000000"/>
              </w:rPr>
            </w:pPr>
            <w:r w:rsidRPr="0039329A">
              <w:rPr>
                <w:color w:val="000000"/>
              </w:rPr>
              <w:t>64</w:t>
            </w:r>
          </w:p>
        </w:tc>
        <w:tc>
          <w:tcPr>
            <w:tcW w:w="6206" w:type="dxa"/>
            <w:vAlign w:val="center"/>
          </w:tcPr>
          <w:p w14:paraId="350DBFB5" w14:textId="173507CA" w:rsidR="00BB770E" w:rsidRPr="002D10DD" w:rsidRDefault="00BB770E" w:rsidP="00BB770E">
            <w:pPr>
              <w:rPr>
                <w:color w:val="000000"/>
              </w:rPr>
            </w:pPr>
            <w:r w:rsidRPr="002D10DD">
              <w:rPr>
                <w:color w:val="000000"/>
              </w:rPr>
              <w:t>п. Горняцкий, пер. Кольцевой, д. 4</w:t>
            </w:r>
          </w:p>
        </w:tc>
        <w:tc>
          <w:tcPr>
            <w:tcW w:w="1843" w:type="dxa"/>
            <w:vAlign w:val="center"/>
          </w:tcPr>
          <w:p w14:paraId="6B805B3E" w14:textId="744A4ADD" w:rsidR="00BB770E" w:rsidRPr="002D10DD" w:rsidRDefault="00BB770E" w:rsidP="00BB770E">
            <w:pPr>
              <w:jc w:val="center"/>
              <w:rPr>
                <w:color w:val="000000"/>
              </w:rPr>
            </w:pPr>
            <w:r w:rsidRPr="002D10DD">
              <w:rPr>
                <w:color w:val="000000"/>
              </w:rPr>
              <w:t>16.01.2018</w:t>
            </w:r>
          </w:p>
        </w:tc>
        <w:tc>
          <w:tcPr>
            <w:tcW w:w="1701" w:type="dxa"/>
            <w:vAlign w:val="center"/>
          </w:tcPr>
          <w:p w14:paraId="36394738" w14:textId="2FBF8930" w:rsidR="00BB770E" w:rsidRPr="00BB770E" w:rsidRDefault="00BB770E" w:rsidP="00BB770E">
            <w:pPr>
              <w:jc w:val="center"/>
              <w:rPr>
                <w:color w:val="000000"/>
              </w:rPr>
            </w:pPr>
            <w:r w:rsidRPr="00BB770E">
              <w:rPr>
                <w:color w:val="000000"/>
              </w:rPr>
              <w:t>2027</w:t>
            </w:r>
          </w:p>
        </w:tc>
        <w:tc>
          <w:tcPr>
            <w:tcW w:w="2410" w:type="dxa"/>
            <w:vAlign w:val="center"/>
          </w:tcPr>
          <w:p w14:paraId="4E6E062F" w14:textId="02ADE9DA" w:rsidR="00BB770E" w:rsidRPr="00E942A2" w:rsidRDefault="00BB770E" w:rsidP="00BB770E">
            <w:pPr>
              <w:jc w:val="center"/>
              <w:rPr>
                <w:color w:val="000000"/>
              </w:rPr>
            </w:pPr>
            <w:r w:rsidRPr="00E942A2">
              <w:rPr>
                <w:color w:val="000000"/>
              </w:rPr>
              <w:t> </w:t>
            </w:r>
          </w:p>
        </w:tc>
      </w:tr>
      <w:tr w:rsidR="00BB770E" w14:paraId="287A41B5" w14:textId="77777777" w:rsidTr="00BB770E">
        <w:tc>
          <w:tcPr>
            <w:tcW w:w="593" w:type="dxa"/>
            <w:vAlign w:val="center"/>
          </w:tcPr>
          <w:p w14:paraId="3111EA27" w14:textId="77777777" w:rsidR="00BB770E" w:rsidRPr="0039329A" w:rsidRDefault="00BB770E" w:rsidP="00BB770E">
            <w:pPr>
              <w:jc w:val="center"/>
              <w:rPr>
                <w:color w:val="000000"/>
              </w:rPr>
            </w:pPr>
            <w:r w:rsidRPr="0039329A">
              <w:rPr>
                <w:color w:val="000000"/>
              </w:rPr>
              <w:t>65</w:t>
            </w:r>
          </w:p>
        </w:tc>
        <w:tc>
          <w:tcPr>
            <w:tcW w:w="6206" w:type="dxa"/>
            <w:vAlign w:val="center"/>
          </w:tcPr>
          <w:p w14:paraId="1750997C" w14:textId="0F6E34E9" w:rsidR="00BB770E" w:rsidRPr="002D10DD" w:rsidRDefault="00BB770E" w:rsidP="00BB770E">
            <w:pPr>
              <w:rPr>
                <w:color w:val="000000"/>
              </w:rPr>
            </w:pPr>
            <w:r w:rsidRPr="002D10DD">
              <w:rPr>
                <w:color w:val="000000"/>
              </w:rPr>
              <w:t>п. Коксовый, ул. Дзержинского, д. 20</w:t>
            </w:r>
          </w:p>
        </w:tc>
        <w:tc>
          <w:tcPr>
            <w:tcW w:w="1843" w:type="dxa"/>
            <w:vAlign w:val="center"/>
          </w:tcPr>
          <w:p w14:paraId="0A1CF02F" w14:textId="517ABF6B" w:rsidR="00BB770E" w:rsidRPr="002D10DD" w:rsidRDefault="00BB770E" w:rsidP="00BB770E">
            <w:pPr>
              <w:jc w:val="center"/>
              <w:rPr>
                <w:color w:val="000000"/>
              </w:rPr>
            </w:pPr>
            <w:r w:rsidRPr="002D10DD">
              <w:rPr>
                <w:color w:val="000000"/>
              </w:rPr>
              <w:t>06.03.2017</w:t>
            </w:r>
          </w:p>
        </w:tc>
        <w:tc>
          <w:tcPr>
            <w:tcW w:w="1701" w:type="dxa"/>
            <w:vAlign w:val="center"/>
          </w:tcPr>
          <w:p w14:paraId="1336EF27" w14:textId="08609BC5" w:rsidR="00BB770E" w:rsidRPr="00BB770E" w:rsidRDefault="00BB770E" w:rsidP="00BB770E">
            <w:pPr>
              <w:jc w:val="center"/>
              <w:rPr>
                <w:color w:val="000000"/>
              </w:rPr>
            </w:pPr>
            <w:r w:rsidRPr="00BB770E">
              <w:rPr>
                <w:color w:val="000000"/>
              </w:rPr>
              <w:t>2027</w:t>
            </w:r>
          </w:p>
        </w:tc>
        <w:tc>
          <w:tcPr>
            <w:tcW w:w="2410" w:type="dxa"/>
            <w:vAlign w:val="center"/>
          </w:tcPr>
          <w:p w14:paraId="3D8167DC" w14:textId="3BE7EA2F" w:rsidR="00BB770E" w:rsidRPr="00E942A2" w:rsidRDefault="00BB770E" w:rsidP="00BB770E">
            <w:pPr>
              <w:jc w:val="center"/>
              <w:rPr>
                <w:color w:val="000000"/>
              </w:rPr>
            </w:pPr>
            <w:r w:rsidRPr="00E942A2">
              <w:rPr>
                <w:color w:val="000000"/>
              </w:rPr>
              <w:t> </w:t>
            </w:r>
          </w:p>
        </w:tc>
      </w:tr>
      <w:tr w:rsidR="00BB770E" w14:paraId="135CAB94" w14:textId="77777777" w:rsidTr="00BB770E">
        <w:tc>
          <w:tcPr>
            <w:tcW w:w="593" w:type="dxa"/>
            <w:vAlign w:val="center"/>
          </w:tcPr>
          <w:p w14:paraId="75378DF9" w14:textId="77777777" w:rsidR="00BB770E" w:rsidRPr="0039329A" w:rsidRDefault="00BB770E" w:rsidP="00BB770E">
            <w:pPr>
              <w:jc w:val="center"/>
              <w:rPr>
                <w:color w:val="000000"/>
              </w:rPr>
            </w:pPr>
            <w:r w:rsidRPr="0039329A">
              <w:rPr>
                <w:color w:val="000000"/>
              </w:rPr>
              <w:t>66</w:t>
            </w:r>
          </w:p>
        </w:tc>
        <w:tc>
          <w:tcPr>
            <w:tcW w:w="6206" w:type="dxa"/>
            <w:vAlign w:val="center"/>
          </w:tcPr>
          <w:p w14:paraId="6F4E85C3" w14:textId="1DBDAD3D" w:rsidR="00BB770E" w:rsidRPr="002D10DD" w:rsidRDefault="00BB770E" w:rsidP="00BB770E">
            <w:pPr>
              <w:rPr>
                <w:color w:val="000000"/>
              </w:rPr>
            </w:pPr>
            <w:proofErr w:type="spellStart"/>
            <w:r w:rsidRPr="002D10DD">
              <w:rPr>
                <w:color w:val="000000"/>
              </w:rPr>
              <w:t>рп</w:t>
            </w:r>
            <w:proofErr w:type="spellEnd"/>
            <w:r w:rsidRPr="002D10DD">
              <w:rPr>
                <w:color w:val="000000"/>
              </w:rPr>
              <w:t>. Шолоховский, ул. 40 лет Октября, д. 6</w:t>
            </w:r>
          </w:p>
        </w:tc>
        <w:tc>
          <w:tcPr>
            <w:tcW w:w="1843" w:type="dxa"/>
            <w:vAlign w:val="center"/>
          </w:tcPr>
          <w:p w14:paraId="326E70DE" w14:textId="10ABD1D5" w:rsidR="00BB770E" w:rsidRPr="002D10DD" w:rsidRDefault="00BB770E" w:rsidP="00BB770E">
            <w:pPr>
              <w:jc w:val="center"/>
              <w:rPr>
                <w:color w:val="000000"/>
              </w:rPr>
            </w:pPr>
            <w:r w:rsidRPr="002D10DD">
              <w:rPr>
                <w:color w:val="000000"/>
              </w:rPr>
              <w:t>01.12.2017</w:t>
            </w:r>
          </w:p>
        </w:tc>
        <w:tc>
          <w:tcPr>
            <w:tcW w:w="1701" w:type="dxa"/>
            <w:vAlign w:val="center"/>
          </w:tcPr>
          <w:p w14:paraId="51ECC532" w14:textId="48BF4432" w:rsidR="00BB770E" w:rsidRPr="00BB770E" w:rsidRDefault="00BB770E" w:rsidP="00BB770E">
            <w:pPr>
              <w:jc w:val="center"/>
              <w:rPr>
                <w:color w:val="000000"/>
              </w:rPr>
            </w:pPr>
            <w:r w:rsidRPr="00BB770E">
              <w:rPr>
                <w:color w:val="000000"/>
              </w:rPr>
              <w:t>2027</w:t>
            </w:r>
          </w:p>
        </w:tc>
        <w:tc>
          <w:tcPr>
            <w:tcW w:w="2410" w:type="dxa"/>
            <w:vAlign w:val="center"/>
          </w:tcPr>
          <w:p w14:paraId="0355F31F" w14:textId="3AEED09C" w:rsidR="00BB770E" w:rsidRPr="00E942A2" w:rsidRDefault="00BB770E" w:rsidP="00BB770E">
            <w:pPr>
              <w:jc w:val="center"/>
              <w:rPr>
                <w:color w:val="000000"/>
              </w:rPr>
            </w:pPr>
            <w:r w:rsidRPr="00E942A2">
              <w:rPr>
                <w:color w:val="000000"/>
              </w:rPr>
              <w:t> </w:t>
            </w:r>
          </w:p>
        </w:tc>
      </w:tr>
      <w:tr w:rsidR="00BB770E" w14:paraId="61A7CA1B" w14:textId="77777777" w:rsidTr="00BB770E">
        <w:tc>
          <w:tcPr>
            <w:tcW w:w="593" w:type="dxa"/>
            <w:vAlign w:val="center"/>
          </w:tcPr>
          <w:p w14:paraId="652F12E6" w14:textId="77777777" w:rsidR="00BB770E" w:rsidRPr="0039329A" w:rsidRDefault="00BB770E" w:rsidP="00BB770E">
            <w:pPr>
              <w:jc w:val="center"/>
              <w:rPr>
                <w:color w:val="000000"/>
              </w:rPr>
            </w:pPr>
            <w:r w:rsidRPr="0039329A">
              <w:rPr>
                <w:color w:val="000000"/>
              </w:rPr>
              <w:t>67</w:t>
            </w:r>
          </w:p>
        </w:tc>
        <w:tc>
          <w:tcPr>
            <w:tcW w:w="6206" w:type="dxa"/>
            <w:vAlign w:val="center"/>
          </w:tcPr>
          <w:p w14:paraId="59F4DBFE" w14:textId="1CC8D755" w:rsidR="00BB770E" w:rsidRPr="002D10DD" w:rsidRDefault="00BB770E" w:rsidP="00BB770E">
            <w:pPr>
              <w:rPr>
                <w:color w:val="000000"/>
              </w:rPr>
            </w:pPr>
            <w:r w:rsidRPr="002D10DD">
              <w:rPr>
                <w:color w:val="000000"/>
              </w:rPr>
              <w:t>п. Горняцкий, пер. Космодемьянской, д. 6</w:t>
            </w:r>
          </w:p>
        </w:tc>
        <w:tc>
          <w:tcPr>
            <w:tcW w:w="1843" w:type="dxa"/>
            <w:vAlign w:val="center"/>
          </w:tcPr>
          <w:p w14:paraId="21A88255" w14:textId="077A44A9" w:rsidR="00BB770E" w:rsidRPr="002D10DD" w:rsidRDefault="00BB770E" w:rsidP="00BB770E">
            <w:pPr>
              <w:jc w:val="center"/>
              <w:rPr>
                <w:color w:val="000000"/>
              </w:rPr>
            </w:pPr>
            <w:r w:rsidRPr="002D10DD">
              <w:rPr>
                <w:color w:val="000000"/>
              </w:rPr>
              <w:t>16.01.2018</w:t>
            </w:r>
          </w:p>
        </w:tc>
        <w:tc>
          <w:tcPr>
            <w:tcW w:w="1701" w:type="dxa"/>
            <w:vAlign w:val="center"/>
          </w:tcPr>
          <w:p w14:paraId="589CAF4C" w14:textId="04716498" w:rsidR="00BB770E" w:rsidRPr="00BB770E" w:rsidRDefault="00BB770E" w:rsidP="00BB770E">
            <w:pPr>
              <w:jc w:val="center"/>
              <w:rPr>
                <w:color w:val="000000"/>
              </w:rPr>
            </w:pPr>
            <w:r w:rsidRPr="00BB770E">
              <w:rPr>
                <w:color w:val="000000"/>
              </w:rPr>
              <w:t>2027</w:t>
            </w:r>
          </w:p>
        </w:tc>
        <w:tc>
          <w:tcPr>
            <w:tcW w:w="2410" w:type="dxa"/>
            <w:vAlign w:val="center"/>
          </w:tcPr>
          <w:p w14:paraId="0DFDEE33" w14:textId="3DF9EE45" w:rsidR="00BB770E" w:rsidRPr="00E942A2" w:rsidRDefault="00BB770E" w:rsidP="00BB770E">
            <w:pPr>
              <w:jc w:val="center"/>
              <w:rPr>
                <w:color w:val="000000"/>
              </w:rPr>
            </w:pPr>
            <w:r w:rsidRPr="00E942A2">
              <w:rPr>
                <w:color w:val="000000"/>
              </w:rPr>
              <w:t> </w:t>
            </w:r>
          </w:p>
        </w:tc>
      </w:tr>
      <w:tr w:rsidR="00BB770E" w14:paraId="62315584" w14:textId="77777777" w:rsidTr="00BB770E">
        <w:tc>
          <w:tcPr>
            <w:tcW w:w="593" w:type="dxa"/>
            <w:vAlign w:val="center"/>
          </w:tcPr>
          <w:p w14:paraId="7D0154C2" w14:textId="77777777" w:rsidR="00BB770E" w:rsidRPr="0039329A" w:rsidRDefault="00BB770E" w:rsidP="00BB770E">
            <w:pPr>
              <w:jc w:val="center"/>
              <w:rPr>
                <w:color w:val="000000"/>
              </w:rPr>
            </w:pPr>
            <w:r w:rsidRPr="0039329A">
              <w:rPr>
                <w:color w:val="000000"/>
              </w:rPr>
              <w:t>68</w:t>
            </w:r>
          </w:p>
        </w:tc>
        <w:tc>
          <w:tcPr>
            <w:tcW w:w="6206" w:type="dxa"/>
            <w:vAlign w:val="center"/>
          </w:tcPr>
          <w:p w14:paraId="371D8658" w14:textId="247CDAA5" w:rsidR="00BB770E" w:rsidRPr="002D10DD" w:rsidRDefault="00BB770E" w:rsidP="00BB770E">
            <w:pPr>
              <w:rPr>
                <w:color w:val="000000"/>
              </w:rPr>
            </w:pPr>
            <w:r w:rsidRPr="002D10DD">
              <w:rPr>
                <w:color w:val="000000"/>
              </w:rPr>
              <w:t>п. Горняцкий, ул. Радищева, д. 9</w:t>
            </w:r>
          </w:p>
        </w:tc>
        <w:tc>
          <w:tcPr>
            <w:tcW w:w="1843" w:type="dxa"/>
            <w:vAlign w:val="center"/>
          </w:tcPr>
          <w:p w14:paraId="02B7BF28" w14:textId="00524CBC" w:rsidR="00BB770E" w:rsidRPr="002D10DD" w:rsidRDefault="00BB770E" w:rsidP="00BB770E">
            <w:pPr>
              <w:jc w:val="center"/>
              <w:rPr>
                <w:color w:val="000000"/>
              </w:rPr>
            </w:pPr>
            <w:r w:rsidRPr="002D10DD">
              <w:rPr>
                <w:color w:val="000000"/>
              </w:rPr>
              <w:t>22.01.2019</w:t>
            </w:r>
          </w:p>
        </w:tc>
        <w:tc>
          <w:tcPr>
            <w:tcW w:w="1701" w:type="dxa"/>
            <w:vAlign w:val="center"/>
          </w:tcPr>
          <w:p w14:paraId="5E2D0532" w14:textId="0986E569" w:rsidR="00BB770E" w:rsidRPr="00BB770E" w:rsidRDefault="00BB770E" w:rsidP="00BB770E">
            <w:pPr>
              <w:jc w:val="center"/>
              <w:rPr>
                <w:color w:val="000000"/>
              </w:rPr>
            </w:pPr>
            <w:r w:rsidRPr="00BB770E">
              <w:rPr>
                <w:color w:val="000000"/>
              </w:rPr>
              <w:t>2027</w:t>
            </w:r>
          </w:p>
        </w:tc>
        <w:tc>
          <w:tcPr>
            <w:tcW w:w="2410" w:type="dxa"/>
            <w:vAlign w:val="center"/>
          </w:tcPr>
          <w:p w14:paraId="002D3AB1" w14:textId="0E7E0013" w:rsidR="00BB770E" w:rsidRPr="00E942A2" w:rsidRDefault="00BB770E" w:rsidP="00BB770E">
            <w:pPr>
              <w:jc w:val="center"/>
              <w:rPr>
                <w:color w:val="000000"/>
              </w:rPr>
            </w:pPr>
            <w:r w:rsidRPr="00E942A2">
              <w:rPr>
                <w:color w:val="000000"/>
              </w:rPr>
              <w:t> </w:t>
            </w:r>
          </w:p>
        </w:tc>
      </w:tr>
      <w:tr w:rsidR="00BB770E" w14:paraId="3BC3399B" w14:textId="77777777" w:rsidTr="00BB770E">
        <w:tc>
          <w:tcPr>
            <w:tcW w:w="593" w:type="dxa"/>
            <w:vAlign w:val="center"/>
          </w:tcPr>
          <w:p w14:paraId="19AA9228" w14:textId="77777777" w:rsidR="00BB770E" w:rsidRPr="0039329A" w:rsidRDefault="00BB770E" w:rsidP="00BB770E">
            <w:pPr>
              <w:jc w:val="center"/>
              <w:rPr>
                <w:color w:val="000000"/>
              </w:rPr>
            </w:pPr>
            <w:r w:rsidRPr="0039329A">
              <w:rPr>
                <w:color w:val="000000"/>
              </w:rPr>
              <w:t>69</w:t>
            </w:r>
          </w:p>
        </w:tc>
        <w:tc>
          <w:tcPr>
            <w:tcW w:w="6206" w:type="dxa"/>
            <w:vAlign w:val="center"/>
          </w:tcPr>
          <w:p w14:paraId="3FB5CB4B" w14:textId="24ED3D1F" w:rsidR="00BB770E" w:rsidRPr="002D10DD" w:rsidRDefault="00BB770E" w:rsidP="00BB770E">
            <w:pPr>
              <w:rPr>
                <w:color w:val="000000"/>
              </w:rPr>
            </w:pPr>
            <w:proofErr w:type="spellStart"/>
            <w:r w:rsidRPr="002D10DD">
              <w:rPr>
                <w:color w:val="000000"/>
              </w:rPr>
              <w:t>рп</w:t>
            </w:r>
            <w:proofErr w:type="spellEnd"/>
            <w:r w:rsidRPr="002D10DD">
              <w:rPr>
                <w:color w:val="000000"/>
              </w:rPr>
              <w:t>. Шолоховский, ул. Пушкина, д. 33</w:t>
            </w:r>
          </w:p>
        </w:tc>
        <w:tc>
          <w:tcPr>
            <w:tcW w:w="1843" w:type="dxa"/>
            <w:vAlign w:val="center"/>
          </w:tcPr>
          <w:p w14:paraId="3C44D004" w14:textId="2BA8B7C3" w:rsidR="00BB770E" w:rsidRPr="002D10DD" w:rsidRDefault="00BB770E" w:rsidP="00BB770E">
            <w:pPr>
              <w:jc w:val="center"/>
              <w:rPr>
                <w:color w:val="000000"/>
              </w:rPr>
            </w:pPr>
            <w:r w:rsidRPr="002D10DD">
              <w:rPr>
                <w:color w:val="000000"/>
              </w:rPr>
              <w:t>20.02.2019</w:t>
            </w:r>
          </w:p>
        </w:tc>
        <w:tc>
          <w:tcPr>
            <w:tcW w:w="1701" w:type="dxa"/>
            <w:vAlign w:val="center"/>
          </w:tcPr>
          <w:p w14:paraId="36ED0624" w14:textId="1AE4FA50" w:rsidR="00BB770E" w:rsidRPr="00BB770E" w:rsidRDefault="00BB770E" w:rsidP="00BB770E">
            <w:pPr>
              <w:jc w:val="center"/>
              <w:rPr>
                <w:color w:val="000000"/>
              </w:rPr>
            </w:pPr>
            <w:r w:rsidRPr="00BB770E">
              <w:rPr>
                <w:color w:val="000000"/>
              </w:rPr>
              <w:t>2027</w:t>
            </w:r>
          </w:p>
        </w:tc>
        <w:tc>
          <w:tcPr>
            <w:tcW w:w="2410" w:type="dxa"/>
            <w:vAlign w:val="center"/>
          </w:tcPr>
          <w:p w14:paraId="3E116101" w14:textId="72564B0E" w:rsidR="00BB770E" w:rsidRPr="00E942A2" w:rsidRDefault="00BB770E" w:rsidP="00BB770E">
            <w:pPr>
              <w:jc w:val="center"/>
              <w:rPr>
                <w:color w:val="000000"/>
              </w:rPr>
            </w:pPr>
            <w:r w:rsidRPr="00E942A2">
              <w:rPr>
                <w:color w:val="000000"/>
              </w:rPr>
              <w:t> </w:t>
            </w:r>
          </w:p>
        </w:tc>
      </w:tr>
      <w:tr w:rsidR="00BB770E" w14:paraId="4BBE3AE9" w14:textId="77777777" w:rsidTr="00BB770E">
        <w:tc>
          <w:tcPr>
            <w:tcW w:w="593" w:type="dxa"/>
            <w:vAlign w:val="center"/>
          </w:tcPr>
          <w:p w14:paraId="4B85CBC5" w14:textId="77777777" w:rsidR="00BB770E" w:rsidRPr="0039329A" w:rsidRDefault="00BB770E" w:rsidP="00BB770E">
            <w:pPr>
              <w:jc w:val="center"/>
              <w:rPr>
                <w:color w:val="000000"/>
              </w:rPr>
            </w:pPr>
            <w:r w:rsidRPr="0039329A">
              <w:rPr>
                <w:color w:val="000000"/>
              </w:rPr>
              <w:t>70</w:t>
            </w:r>
          </w:p>
        </w:tc>
        <w:tc>
          <w:tcPr>
            <w:tcW w:w="6206" w:type="dxa"/>
            <w:vAlign w:val="center"/>
          </w:tcPr>
          <w:p w14:paraId="66E723F3" w14:textId="1AE31DCE" w:rsidR="00BB770E" w:rsidRPr="002D10DD" w:rsidRDefault="00BB770E" w:rsidP="00BB770E">
            <w:pPr>
              <w:rPr>
                <w:color w:val="000000"/>
              </w:rPr>
            </w:pPr>
            <w:r w:rsidRPr="002D10DD">
              <w:rPr>
                <w:color w:val="000000"/>
              </w:rPr>
              <w:t>х. Крутинский, ул. Центральная, д. 32</w:t>
            </w:r>
          </w:p>
        </w:tc>
        <w:tc>
          <w:tcPr>
            <w:tcW w:w="1843" w:type="dxa"/>
            <w:vAlign w:val="center"/>
          </w:tcPr>
          <w:p w14:paraId="4C5B03E2" w14:textId="6055FB13" w:rsidR="00BB770E" w:rsidRPr="002D10DD" w:rsidRDefault="00BB770E" w:rsidP="00BB770E">
            <w:pPr>
              <w:jc w:val="center"/>
              <w:rPr>
                <w:color w:val="000000"/>
              </w:rPr>
            </w:pPr>
            <w:r w:rsidRPr="002D10DD">
              <w:rPr>
                <w:color w:val="000000"/>
              </w:rPr>
              <w:t>03.04.2020</w:t>
            </w:r>
          </w:p>
        </w:tc>
        <w:tc>
          <w:tcPr>
            <w:tcW w:w="1701" w:type="dxa"/>
            <w:vAlign w:val="center"/>
          </w:tcPr>
          <w:p w14:paraId="5AB0D070" w14:textId="51E38825" w:rsidR="00BB770E" w:rsidRPr="00BB770E" w:rsidRDefault="00BB770E" w:rsidP="00BB770E">
            <w:pPr>
              <w:jc w:val="center"/>
              <w:rPr>
                <w:color w:val="000000"/>
              </w:rPr>
            </w:pPr>
            <w:r w:rsidRPr="00BB770E">
              <w:rPr>
                <w:color w:val="000000"/>
              </w:rPr>
              <w:t>2027</w:t>
            </w:r>
          </w:p>
        </w:tc>
        <w:tc>
          <w:tcPr>
            <w:tcW w:w="2410" w:type="dxa"/>
            <w:vAlign w:val="center"/>
          </w:tcPr>
          <w:p w14:paraId="4C3942A3" w14:textId="4A5108FE" w:rsidR="00BB770E" w:rsidRPr="00E942A2" w:rsidRDefault="00BB770E" w:rsidP="00BB770E">
            <w:pPr>
              <w:jc w:val="center"/>
              <w:rPr>
                <w:color w:val="000000"/>
              </w:rPr>
            </w:pPr>
            <w:r w:rsidRPr="00E942A2">
              <w:rPr>
                <w:color w:val="000000"/>
              </w:rPr>
              <w:t> </w:t>
            </w:r>
          </w:p>
        </w:tc>
      </w:tr>
      <w:tr w:rsidR="00BB770E" w14:paraId="2DE335F3" w14:textId="77777777" w:rsidTr="00BB770E">
        <w:tc>
          <w:tcPr>
            <w:tcW w:w="593" w:type="dxa"/>
            <w:vAlign w:val="center"/>
          </w:tcPr>
          <w:p w14:paraId="5BE6D25C" w14:textId="77777777" w:rsidR="00BB770E" w:rsidRPr="0039329A" w:rsidRDefault="00BB770E" w:rsidP="00BB770E">
            <w:pPr>
              <w:jc w:val="center"/>
              <w:rPr>
                <w:color w:val="000000"/>
              </w:rPr>
            </w:pPr>
            <w:r w:rsidRPr="0039329A">
              <w:rPr>
                <w:color w:val="000000"/>
              </w:rPr>
              <w:t>71</w:t>
            </w:r>
          </w:p>
        </w:tc>
        <w:tc>
          <w:tcPr>
            <w:tcW w:w="6206" w:type="dxa"/>
            <w:vAlign w:val="center"/>
          </w:tcPr>
          <w:p w14:paraId="41210BD5" w14:textId="3160225C" w:rsidR="00BB770E" w:rsidRPr="002D10DD" w:rsidRDefault="00BB770E" w:rsidP="00BB770E">
            <w:pPr>
              <w:rPr>
                <w:color w:val="000000"/>
              </w:rPr>
            </w:pPr>
            <w:r w:rsidRPr="002D10DD">
              <w:rPr>
                <w:color w:val="000000"/>
              </w:rPr>
              <w:t>п. Горняцкий, ул. Театральная, д. 40</w:t>
            </w:r>
          </w:p>
        </w:tc>
        <w:tc>
          <w:tcPr>
            <w:tcW w:w="1843" w:type="dxa"/>
            <w:vAlign w:val="center"/>
          </w:tcPr>
          <w:p w14:paraId="2BCFC040" w14:textId="047C3A27" w:rsidR="00BB770E" w:rsidRPr="002D10DD" w:rsidRDefault="00BB770E" w:rsidP="00BB770E">
            <w:pPr>
              <w:jc w:val="center"/>
              <w:rPr>
                <w:color w:val="000000"/>
              </w:rPr>
            </w:pPr>
            <w:r w:rsidRPr="002D10DD">
              <w:rPr>
                <w:color w:val="000000"/>
              </w:rPr>
              <w:t>19.08.2021</w:t>
            </w:r>
          </w:p>
        </w:tc>
        <w:tc>
          <w:tcPr>
            <w:tcW w:w="1701" w:type="dxa"/>
            <w:vAlign w:val="center"/>
          </w:tcPr>
          <w:p w14:paraId="5C0F10DE" w14:textId="6950E628" w:rsidR="00BB770E" w:rsidRPr="00BB770E" w:rsidRDefault="00BB770E" w:rsidP="00BB770E">
            <w:pPr>
              <w:jc w:val="center"/>
              <w:rPr>
                <w:color w:val="000000"/>
              </w:rPr>
            </w:pPr>
            <w:r w:rsidRPr="00BB770E">
              <w:rPr>
                <w:color w:val="000000"/>
              </w:rPr>
              <w:t>2027</w:t>
            </w:r>
          </w:p>
        </w:tc>
        <w:tc>
          <w:tcPr>
            <w:tcW w:w="2410" w:type="dxa"/>
            <w:vAlign w:val="center"/>
          </w:tcPr>
          <w:p w14:paraId="490708A3" w14:textId="5905942C" w:rsidR="00BB770E" w:rsidRPr="00E942A2" w:rsidRDefault="00BB770E" w:rsidP="00BB770E">
            <w:pPr>
              <w:jc w:val="center"/>
              <w:rPr>
                <w:color w:val="000000"/>
              </w:rPr>
            </w:pPr>
            <w:r w:rsidRPr="00E942A2">
              <w:rPr>
                <w:color w:val="000000"/>
              </w:rPr>
              <w:t> </w:t>
            </w:r>
          </w:p>
        </w:tc>
      </w:tr>
      <w:tr w:rsidR="00BB770E" w14:paraId="3232FCFA" w14:textId="77777777" w:rsidTr="00BB770E">
        <w:tc>
          <w:tcPr>
            <w:tcW w:w="593" w:type="dxa"/>
            <w:vAlign w:val="center"/>
          </w:tcPr>
          <w:p w14:paraId="009971DD" w14:textId="77777777" w:rsidR="00BB770E" w:rsidRPr="0039329A" w:rsidRDefault="00BB770E" w:rsidP="00BB770E">
            <w:pPr>
              <w:jc w:val="center"/>
              <w:rPr>
                <w:color w:val="000000"/>
              </w:rPr>
            </w:pPr>
            <w:r w:rsidRPr="0039329A">
              <w:rPr>
                <w:color w:val="000000"/>
              </w:rPr>
              <w:t>72</w:t>
            </w:r>
          </w:p>
        </w:tc>
        <w:tc>
          <w:tcPr>
            <w:tcW w:w="6206" w:type="dxa"/>
            <w:vAlign w:val="center"/>
          </w:tcPr>
          <w:p w14:paraId="19B1E2CF" w14:textId="454B5E71" w:rsidR="00BB770E" w:rsidRPr="002D10DD" w:rsidRDefault="00BB770E" w:rsidP="00BB770E">
            <w:pPr>
              <w:rPr>
                <w:color w:val="000000"/>
              </w:rPr>
            </w:pPr>
            <w:r w:rsidRPr="002D10DD">
              <w:rPr>
                <w:color w:val="000000"/>
              </w:rPr>
              <w:t>п. Горняцкий, ул. Центральная, д. 16</w:t>
            </w:r>
          </w:p>
        </w:tc>
        <w:tc>
          <w:tcPr>
            <w:tcW w:w="1843" w:type="dxa"/>
            <w:vAlign w:val="center"/>
          </w:tcPr>
          <w:p w14:paraId="5856E987" w14:textId="1103DE54" w:rsidR="00BB770E" w:rsidRPr="002D10DD" w:rsidRDefault="00BB770E" w:rsidP="00BB770E">
            <w:pPr>
              <w:jc w:val="center"/>
              <w:rPr>
                <w:color w:val="000000"/>
              </w:rPr>
            </w:pPr>
            <w:r w:rsidRPr="002D10DD">
              <w:rPr>
                <w:color w:val="000000"/>
              </w:rPr>
              <w:t>31.03.2021</w:t>
            </w:r>
          </w:p>
        </w:tc>
        <w:tc>
          <w:tcPr>
            <w:tcW w:w="1701" w:type="dxa"/>
            <w:vAlign w:val="center"/>
          </w:tcPr>
          <w:p w14:paraId="1949CC94" w14:textId="438982D6" w:rsidR="00BB770E" w:rsidRPr="00BB770E" w:rsidRDefault="00BB770E" w:rsidP="00BB770E">
            <w:pPr>
              <w:jc w:val="center"/>
              <w:rPr>
                <w:color w:val="000000"/>
              </w:rPr>
            </w:pPr>
            <w:r w:rsidRPr="00BB770E">
              <w:rPr>
                <w:color w:val="000000"/>
              </w:rPr>
              <w:t>2027</w:t>
            </w:r>
          </w:p>
        </w:tc>
        <w:tc>
          <w:tcPr>
            <w:tcW w:w="2410" w:type="dxa"/>
            <w:vAlign w:val="center"/>
          </w:tcPr>
          <w:p w14:paraId="3F3A148B" w14:textId="4213F3E5" w:rsidR="00BB770E" w:rsidRPr="00E942A2" w:rsidRDefault="00BB770E" w:rsidP="00BB770E">
            <w:pPr>
              <w:jc w:val="center"/>
              <w:rPr>
                <w:color w:val="000000"/>
              </w:rPr>
            </w:pPr>
            <w:r w:rsidRPr="00E942A2">
              <w:rPr>
                <w:color w:val="000000"/>
              </w:rPr>
              <w:t> </w:t>
            </w:r>
          </w:p>
        </w:tc>
      </w:tr>
      <w:tr w:rsidR="00BB770E" w14:paraId="2BE32894" w14:textId="77777777" w:rsidTr="00BB770E">
        <w:tc>
          <w:tcPr>
            <w:tcW w:w="593" w:type="dxa"/>
            <w:vAlign w:val="center"/>
          </w:tcPr>
          <w:p w14:paraId="691FCC8C" w14:textId="77777777" w:rsidR="00BB770E" w:rsidRPr="0039329A" w:rsidRDefault="00BB770E" w:rsidP="00BB770E">
            <w:pPr>
              <w:jc w:val="center"/>
              <w:rPr>
                <w:color w:val="000000"/>
              </w:rPr>
            </w:pPr>
            <w:r w:rsidRPr="0039329A">
              <w:rPr>
                <w:color w:val="000000"/>
              </w:rPr>
              <w:t>73</w:t>
            </w:r>
          </w:p>
        </w:tc>
        <w:tc>
          <w:tcPr>
            <w:tcW w:w="6206" w:type="dxa"/>
            <w:vAlign w:val="center"/>
          </w:tcPr>
          <w:p w14:paraId="03F70CE0" w14:textId="627007ED" w:rsidR="00BB770E" w:rsidRPr="002D10DD" w:rsidRDefault="00BB770E" w:rsidP="00BB770E">
            <w:pPr>
              <w:rPr>
                <w:color w:val="000000"/>
              </w:rPr>
            </w:pPr>
            <w:r w:rsidRPr="002D10DD">
              <w:rPr>
                <w:color w:val="000000"/>
              </w:rPr>
              <w:t>п. Русичи, ул. Чернышевского, д. 13</w:t>
            </w:r>
          </w:p>
        </w:tc>
        <w:tc>
          <w:tcPr>
            <w:tcW w:w="1843" w:type="dxa"/>
            <w:vAlign w:val="center"/>
          </w:tcPr>
          <w:p w14:paraId="37B5A413" w14:textId="61F04E03" w:rsidR="00BB770E" w:rsidRPr="002D10DD" w:rsidRDefault="00BB770E" w:rsidP="00BB770E">
            <w:pPr>
              <w:jc w:val="center"/>
              <w:rPr>
                <w:color w:val="000000"/>
              </w:rPr>
            </w:pPr>
            <w:r w:rsidRPr="002D10DD">
              <w:rPr>
                <w:color w:val="000000"/>
              </w:rPr>
              <w:t>13.08.2021</w:t>
            </w:r>
          </w:p>
        </w:tc>
        <w:tc>
          <w:tcPr>
            <w:tcW w:w="1701" w:type="dxa"/>
            <w:vAlign w:val="center"/>
          </w:tcPr>
          <w:p w14:paraId="4E64374E" w14:textId="2EE5DB33" w:rsidR="00BB770E" w:rsidRPr="00BB770E" w:rsidRDefault="00BB770E" w:rsidP="00BB770E">
            <w:pPr>
              <w:jc w:val="center"/>
              <w:rPr>
                <w:color w:val="000000"/>
              </w:rPr>
            </w:pPr>
            <w:r w:rsidRPr="00BB770E">
              <w:rPr>
                <w:color w:val="000000"/>
              </w:rPr>
              <w:t>2027</w:t>
            </w:r>
          </w:p>
        </w:tc>
        <w:tc>
          <w:tcPr>
            <w:tcW w:w="2410" w:type="dxa"/>
            <w:vAlign w:val="center"/>
          </w:tcPr>
          <w:p w14:paraId="75AA9355" w14:textId="55A99B35" w:rsidR="00BB770E" w:rsidRPr="00E942A2" w:rsidRDefault="00BB770E" w:rsidP="00BB770E">
            <w:pPr>
              <w:jc w:val="center"/>
              <w:rPr>
                <w:color w:val="000000"/>
              </w:rPr>
            </w:pPr>
            <w:r w:rsidRPr="00E942A2">
              <w:rPr>
                <w:color w:val="000000"/>
              </w:rPr>
              <w:t> </w:t>
            </w:r>
          </w:p>
        </w:tc>
      </w:tr>
      <w:tr w:rsidR="00BB770E" w14:paraId="1E7EEA8C" w14:textId="77777777" w:rsidTr="00BB770E">
        <w:tc>
          <w:tcPr>
            <w:tcW w:w="593" w:type="dxa"/>
            <w:vAlign w:val="center"/>
          </w:tcPr>
          <w:p w14:paraId="4498839E" w14:textId="77777777" w:rsidR="00BB770E" w:rsidRPr="0039329A" w:rsidRDefault="00BB770E" w:rsidP="00BB770E">
            <w:pPr>
              <w:jc w:val="center"/>
              <w:rPr>
                <w:color w:val="000000"/>
              </w:rPr>
            </w:pPr>
            <w:r w:rsidRPr="0039329A">
              <w:rPr>
                <w:color w:val="000000"/>
              </w:rPr>
              <w:t>74</w:t>
            </w:r>
          </w:p>
        </w:tc>
        <w:tc>
          <w:tcPr>
            <w:tcW w:w="6206" w:type="dxa"/>
            <w:vAlign w:val="center"/>
          </w:tcPr>
          <w:p w14:paraId="29FE13AD" w14:textId="28E09F4B"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6</w:t>
            </w:r>
          </w:p>
        </w:tc>
        <w:tc>
          <w:tcPr>
            <w:tcW w:w="1843" w:type="dxa"/>
            <w:vAlign w:val="center"/>
          </w:tcPr>
          <w:p w14:paraId="13458E12" w14:textId="13EEFBB2" w:rsidR="00BB770E" w:rsidRPr="002D10DD" w:rsidRDefault="00BB770E" w:rsidP="00BB770E">
            <w:pPr>
              <w:jc w:val="center"/>
              <w:rPr>
                <w:color w:val="000000"/>
              </w:rPr>
            </w:pPr>
            <w:r w:rsidRPr="002D10DD">
              <w:rPr>
                <w:color w:val="000000"/>
              </w:rPr>
              <w:t>11.01.2021</w:t>
            </w:r>
          </w:p>
        </w:tc>
        <w:tc>
          <w:tcPr>
            <w:tcW w:w="1701" w:type="dxa"/>
            <w:vAlign w:val="center"/>
          </w:tcPr>
          <w:p w14:paraId="6E68012F" w14:textId="6457B89D" w:rsidR="00BB770E" w:rsidRPr="00BB770E" w:rsidRDefault="00BB770E" w:rsidP="00BB770E">
            <w:pPr>
              <w:jc w:val="center"/>
              <w:rPr>
                <w:color w:val="000000"/>
              </w:rPr>
            </w:pPr>
            <w:r w:rsidRPr="00BB770E">
              <w:rPr>
                <w:color w:val="000000"/>
              </w:rPr>
              <w:t>2027</w:t>
            </w:r>
          </w:p>
        </w:tc>
        <w:tc>
          <w:tcPr>
            <w:tcW w:w="2410" w:type="dxa"/>
            <w:vAlign w:val="center"/>
          </w:tcPr>
          <w:p w14:paraId="27024E34" w14:textId="378AB513" w:rsidR="00BB770E" w:rsidRPr="00E942A2" w:rsidRDefault="00BB770E" w:rsidP="00BB770E">
            <w:pPr>
              <w:jc w:val="center"/>
              <w:rPr>
                <w:color w:val="000000"/>
              </w:rPr>
            </w:pPr>
            <w:r w:rsidRPr="00E942A2">
              <w:rPr>
                <w:color w:val="000000"/>
              </w:rPr>
              <w:t> </w:t>
            </w:r>
          </w:p>
        </w:tc>
      </w:tr>
      <w:tr w:rsidR="00BB770E" w14:paraId="3F965325" w14:textId="77777777" w:rsidTr="00BB770E">
        <w:tc>
          <w:tcPr>
            <w:tcW w:w="593" w:type="dxa"/>
            <w:vAlign w:val="center"/>
          </w:tcPr>
          <w:p w14:paraId="05F8C58B" w14:textId="77777777" w:rsidR="00BB770E" w:rsidRPr="0039329A" w:rsidRDefault="00BB770E" w:rsidP="00BB770E">
            <w:pPr>
              <w:jc w:val="center"/>
              <w:rPr>
                <w:color w:val="000000"/>
              </w:rPr>
            </w:pPr>
            <w:r w:rsidRPr="0039329A">
              <w:rPr>
                <w:color w:val="000000"/>
              </w:rPr>
              <w:t>75</w:t>
            </w:r>
          </w:p>
        </w:tc>
        <w:tc>
          <w:tcPr>
            <w:tcW w:w="6206" w:type="dxa"/>
            <w:vAlign w:val="center"/>
          </w:tcPr>
          <w:p w14:paraId="33BF2051" w14:textId="50C4095C" w:rsidR="00BB770E" w:rsidRPr="002D10DD" w:rsidRDefault="00BB770E" w:rsidP="00BB770E">
            <w:pPr>
              <w:rPr>
                <w:color w:val="000000"/>
              </w:rPr>
            </w:pPr>
            <w:r w:rsidRPr="002D10DD">
              <w:rPr>
                <w:color w:val="000000"/>
              </w:rPr>
              <w:t>ст. Грачи, ул. Железнодорожная, д. 13</w:t>
            </w:r>
          </w:p>
        </w:tc>
        <w:tc>
          <w:tcPr>
            <w:tcW w:w="1843" w:type="dxa"/>
            <w:vAlign w:val="center"/>
          </w:tcPr>
          <w:p w14:paraId="46478D74" w14:textId="473D9934" w:rsidR="00BB770E" w:rsidRPr="002D10DD" w:rsidRDefault="00BB770E" w:rsidP="00BB770E">
            <w:pPr>
              <w:jc w:val="center"/>
              <w:rPr>
                <w:color w:val="000000"/>
              </w:rPr>
            </w:pPr>
            <w:r w:rsidRPr="002D10DD">
              <w:rPr>
                <w:color w:val="000000"/>
              </w:rPr>
              <w:t>15.07.2021</w:t>
            </w:r>
          </w:p>
        </w:tc>
        <w:tc>
          <w:tcPr>
            <w:tcW w:w="1701" w:type="dxa"/>
            <w:vAlign w:val="center"/>
          </w:tcPr>
          <w:p w14:paraId="420A86AA" w14:textId="35B24921" w:rsidR="00BB770E" w:rsidRPr="00BB770E" w:rsidRDefault="00BB770E" w:rsidP="00BB770E">
            <w:pPr>
              <w:jc w:val="center"/>
              <w:rPr>
                <w:color w:val="000000"/>
              </w:rPr>
            </w:pPr>
            <w:r w:rsidRPr="00BB770E">
              <w:rPr>
                <w:color w:val="000000"/>
              </w:rPr>
              <w:t>2027</w:t>
            </w:r>
          </w:p>
        </w:tc>
        <w:tc>
          <w:tcPr>
            <w:tcW w:w="2410" w:type="dxa"/>
            <w:vAlign w:val="center"/>
          </w:tcPr>
          <w:p w14:paraId="28DCF456" w14:textId="7321B110" w:rsidR="00BB770E" w:rsidRPr="00E942A2" w:rsidRDefault="00BB770E" w:rsidP="00BB770E">
            <w:pPr>
              <w:jc w:val="center"/>
              <w:rPr>
                <w:color w:val="000000"/>
              </w:rPr>
            </w:pPr>
            <w:r w:rsidRPr="00E942A2">
              <w:rPr>
                <w:color w:val="000000"/>
              </w:rPr>
              <w:t> </w:t>
            </w:r>
          </w:p>
        </w:tc>
      </w:tr>
      <w:tr w:rsidR="00BB770E" w14:paraId="50F232AD" w14:textId="77777777" w:rsidTr="00BB770E">
        <w:tc>
          <w:tcPr>
            <w:tcW w:w="593" w:type="dxa"/>
            <w:vAlign w:val="center"/>
          </w:tcPr>
          <w:p w14:paraId="05008C5C" w14:textId="77777777" w:rsidR="00BB770E" w:rsidRPr="0039329A" w:rsidRDefault="00BB770E" w:rsidP="00BB770E">
            <w:pPr>
              <w:jc w:val="center"/>
              <w:rPr>
                <w:color w:val="000000"/>
              </w:rPr>
            </w:pPr>
            <w:r w:rsidRPr="0039329A">
              <w:rPr>
                <w:color w:val="000000"/>
              </w:rPr>
              <w:t>76</w:t>
            </w:r>
          </w:p>
        </w:tc>
        <w:tc>
          <w:tcPr>
            <w:tcW w:w="6206" w:type="dxa"/>
            <w:vAlign w:val="center"/>
          </w:tcPr>
          <w:p w14:paraId="011557B4" w14:textId="09277D74" w:rsidR="00BB770E" w:rsidRPr="002D10DD" w:rsidRDefault="00BB770E" w:rsidP="00BB770E">
            <w:pPr>
              <w:rPr>
                <w:color w:val="000000"/>
              </w:rPr>
            </w:pPr>
            <w:r w:rsidRPr="002D10DD">
              <w:rPr>
                <w:color w:val="000000"/>
              </w:rPr>
              <w:t>п. Горняцкий, пер. Пионерский, д. 5</w:t>
            </w:r>
          </w:p>
        </w:tc>
        <w:tc>
          <w:tcPr>
            <w:tcW w:w="1843" w:type="dxa"/>
            <w:vAlign w:val="center"/>
          </w:tcPr>
          <w:p w14:paraId="2AD2434C" w14:textId="0657C6A0" w:rsidR="00BB770E" w:rsidRPr="002D10DD" w:rsidRDefault="00BB770E" w:rsidP="00BB770E">
            <w:pPr>
              <w:jc w:val="center"/>
              <w:rPr>
                <w:color w:val="000000"/>
              </w:rPr>
            </w:pPr>
            <w:r w:rsidRPr="002D10DD">
              <w:rPr>
                <w:color w:val="000000"/>
              </w:rPr>
              <w:t>08.11.2021</w:t>
            </w:r>
          </w:p>
        </w:tc>
        <w:tc>
          <w:tcPr>
            <w:tcW w:w="1701" w:type="dxa"/>
            <w:vAlign w:val="center"/>
          </w:tcPr>
          <w:p w14:paraId="5F6C8935" w14:textId="51E8463E" w:rsidR="00BB770E" w:rsidRPr="00BB770E" w:rsidRDefault="00BB770E" w:rsidP="00BB770E">
            <w:pPr>
              <w:jc w:val="center"/>
              <w:rPr>
                <w:color w:val="000000"/>
              </w:rPr>
            </w:pPr>
            <w:r w:rsidRPr="00BB770E">
              <w:rPr>
                <w:color w:val="000000"/>
              </w:rPr>
              <w:t>2028</w:t>
            </w:r>
          </w:p>
        </w:tc>
        <w:tc>
          <w:tcPr>
            <w:tcW w:w="2410" w:type="dxa"/>
            <w:vAlign w:val="center"/>
          </w:tcPr>
          <w:p w14:paraId="61D8B059" w14:textId="661A1279" w:rsidR="00BB770E" w:rsidRPr="00E942A2" w:rsidRDefault="00BB770E" w:rsidP="00BB770E">
            <w:pPr>
              <w:jc w:val="center"/>
              <w:rPr>
                <w:color w:val="000000"/>
              </w:rPr>
            </w:pPr>
            <w:r w:rsidRPr="00E942A2">
              <w:rPr>
                <w:color w:val="000000"/>
              </w:rPr>
              <w:t> </w:t>
            </w:r>
          </w:p>
        </w:tc>
      </w:tr>
      <w:tr w:rsidR="00BB770E" w14:paraId="557D52B1" w14:textId="77777777" w:rsidTr="00BB770E">
        <w:tc>
          <w:tcPr>
            <w:tcW w:w="593" w:type="dxa"/>
            <w:vAlign w:val="center"/>
          </w:tcPr>
          <w:p w14:paraId="768F09B6" w14:textId="77777777" w:rsidR="00BB770E" w:rsidRPr="0039329A" w:rsidRDefault="00BB770E" w:rsidP="00BB770E">
            <w:pPr>
              <w:jc w:val="center"/>
              <w:rPr>
                <w:color w:val="000000"/>
              </w:rPr>
            </w:pPr>
            <w:r w:rsidRPr="0039329A">
              <w:rPr>
                <w:color w:val="000000"/>
              </w:rPr>
              <w:t>77</w:t>
            </w:r>
          </w:p>
        </w:tc>
        <w:tc>
          <w:tcPr>
            <w:tcW w:w="6206" w:type="dxa"/>
            <w:vAlign w:val="center"/>
          </w:tcPr>
          <w:p w14:paraId="6874766A" w14:textId="6AEBA12E" w:rsidR="00BB770E" w:rsidRPr="002D10DD" w:rsidRDefault="00BB770E" w:rsidP="00BB770E">
            <w:pPr>
              <w:rPr>
                <w:color w:val="000000"/>
              </w:rPr>
            </w:pPr>
            <w:r w:rsidRPr="002D10DD">
              <w:rPr>
                <w:color w:val="000000"/>
              </w:rPr>
              <w:t>п. Горняцкий, ул. Дзержинского, д. 6</w:t>
            </w:r>
          </w:p>
        </w:tc>
        <w:tc>
          <w:tcPr>
            <w:tcW w:w="1843" w:type="dxa"/>
            <w:vAlign w:val="center"/>
          </w:tcPr>
          <w:p w14:paraId="56EF9E8B" w14:textId="681B397C" w:rsidR="00BB770E" w:rsidRPr="002D10DD" w:rsidRDefault="00BB770E" w:rsidP="00BB770E">
            <w:pPr>
              <w:jc w:val="center"/>
              <w:rPr>
                <w:color w:val="000000"/>
              </w:rPr>
            </w:pPr>
            <w:r w:rsidRPr="002D10DD">
              <w:rPr>
                <w:color w:val="000000"/>
              </w:rPr>
              <w:t>08.11.2021</w:t>
            </w:r>
          </w:p>
        </w:tc>
        <w:tc>
          <w:tcPr>
            <w:tcW w:w="1701" w:type="dxa"/>
            <w:vAlign w:val="center"/>
          </w:tcPr>
          <w:p w14:paraId="41A212C3" w14:textId="41AFFE44" w:rsidR="00BB770E" w:rsidRPr="00BB770E" w:rsidRDefault="00BB770E" w:rsidP="00BB770E">
            <w:pPr>
              <w:jc w:val="center"/>
              <w:rPr>
                <w:color w:val="000000"/>
              </w:rPr>
            </w:pPr>
            <w:r w:rsidRPr="00BB770E">
              <w:rPr>
                <w:color w:val="000000"/>
              </w:rPr>
              <w:t>2028</w:t>
            </w:r>
          </w:p>
        </w:tc>
        <w:tc>
          <w:tcPr>
            <w:tcW w:w="2410" w:type="dxa"/>
            <w:vAlign w:val="center"/>
          </w:tcPr>
          <w:p w14:paraId="01B69BA2" w14:textId="2D84AF68" w:rsidR="00BB770E" w:rsidRPr="00E942A2" w:rsidRDefault="00BB770E" w:rsidP="00BB770E">
            <w:pPr>
              <w:jc w:val="center"/>
              <w:rPr>
                <w:color w:val="000000"/>
              </w:rPr>
            </w:pPr>
            <w:r w:rsidRPr="00E942A2">
              <w:rPr>
                <w:color w:val="000000"/>
              </w:rPr>
              <w:t> </w:t>
            </w:r>
          </w:p>
        </w:tc>
      </w:tr>
      <w:tr w:rsidR="00BB770E" w14:paraId="654B8B09" w14:textId="77777777" w:rsidTr="00BB770E">
        <w:tc>
          <w:tcPr>
            <w:tcW w:w="593" w:type="dxa"/>
            <w:vAlign w:val="center"/>
          </w:tcPr>
          <w:p w14:paraId="43DA3D06" w14:textId="77777777" w:rsidR="00BB770E" w:rsidRPr="0039329A" w:rsidRDefault="00BB770E" w:rsidP="00BB770E">
            <w:pPr>
              <w:jc w:val="center"/>
              <w:rPr>
                <w:color w:val="000000"/>
              </w:rPr>
            </w:pPr>
            <w:r w:rsidRPr="0039329A">
              <w:rPr>
                <w:color w:val="000000"/>
              </w:rPr>
              <w:t>78</w:t>
            </w:r>
          </w:p>
        </w:tc>
        <w:tc>
          <w:tcPr>
            <w:tcW w:w="6206" w:type="dxa"/>
            <w:vAlign w:val="center"/>
          </w:tcPr>
          <w:p w14:paraId="2663EF2A" w14:textId="6E50D695" w:rsidR="00BB770E" w:rsidRPr="002D10DD" w:rsidRDefault="00BB770E" w:rsidP="00BB770E">
            <w:pPr>
              <w:rPr>
                <w:color w:val="000000"/>
              </w:rPr>
            </w:pPr>
            <w:r w:rsidRPr="002D10DD">
              <w:rPr>
                <w:color w:val="000000"/>
              </w:rPr>
              <w:t>п. Горняцкий, ул. Путевая, д. 13</w:t>
            </w:r>
          </w:p>
        </w:tc>
        <w:tc>
          <w:tcPr>
            <w:tcW w:w="1843" w:type="dxa"/>
            <w:vAlign w:val="center"/>
          </w:tcPr>
          <w:p w14:paraId="62DAEBE2" w14:textId="265C6C90" w:rsidR="00BB770E" w:rsidRPr="002D10DD" w:rsidRDefault="00BB770E" w:rsidP="00BB770E">
            <w:pPr>
              <w:jc w:val="center"/>
              <w:rPr>
                <w:color w:val="000000"/>
              </w:rPr>
            </w:pPr>
            <w:r w:rsidRPr="002D10DD">
              <w:rPr>
                <w:color w:val="000000"/>
              </w:rPr>
              <w:t>08.11.2021</w:t>
            </w:r>
          </w:p>
        </w:tc>
        <w:tc>
          <w:tcPr>
            <w:tcW w:w="1701" w:type="dxa"/>
            <w:vAlign w:val="center"/>
          </w:tcPr>
          <w:p w14:paraId="03981DD7" w14:textId="61DEB419" w:rsidR="00BB770E" w:rsidRPr="00BB770E" w:rsidRDefault="00BB770E" w:rsidP="00BB770E">
            <w:pPr>
              <w:jc w:val="center"/>
              <w:rPr>
                <w:color w:val="000000"/>
              </w:rPr>
            </w:pPr>
            <w:r w:rsidRPr="00BB770E">
              <w:rPr>
                <w:color w:val="000000"/>
              </w:rPr>
              <w:t>2028</w:t>
            </w:r>
          </w:p>
        </w:tc>
        <w:tc>
          <w:tcPr>
            <w:tcW w:w="2410" w:type="dxa"/>
            <w:vAlign w:val="center"/>
          </w:tcPr>
          <w:p w14:paraId="7DBD6152" w14:textId="1C9D3AF4" w:rsidR="00BB770E" w:rsidRPr="00E942A2" w:rsidRDefault="00BB770E" w:rsidP="00BB770E">
            <w:pPr>
              <w:jc w:val="center"/>
              <w:rPr>
                <w:color w:val="000000"/>
              </w:rPr>
            </w:pPr>
            <w:r w:rsidRPr="00E942A2">
              <w:rPr>
                <w:color w:val="000000"/>
              </w:rPr>
              <w:t> </w:t>
            </w:r>
          </w:p>
        </w:tc>
      </w:tr>
      <w:tr w:rsidR="00BB770E" w14:paraId="369E624C" w14:textId="77777777" w:rsidTr="00BB770E">
        <w:tc>
          <w:tcPr>
            <w:tcW w:w="593" w:type="dxa"/>
            <w:vAlign w:val="center"/>
          </w:tcPr>
          <w:p w14:paraId="1E21C90A" w14:textId="77777777" w:rsidR="00BB770E" w:rsidRPr="0039329A" w:rsidRDefault="00BB770E" w:rsidP="00BB770E">
            <w:pPr>
              <w:jc w:val="center"/>
              <w:rPr>
                <w:color w:val="000000"/>
              </w:rPr>
            </w:pPr>
            <w:r w:rsidRPr="0039329A">
              <w:rPr>
                <w:color w:val="000000"/>
              </w:rPr>
              <w:t>79</w:t>
            </w:r>
          </w:p>
        </w:tc>
        <w:tc>
          <w:tcPr>
            <w:tcW w:w="6206" w:type="dxa"/>
            <w:vAlign w:val="center"/>
          </w:tcPr>
          <w:p w14:paraId="112A4646" w14:textId="205E8B86" w:rsidR="00BB770E" w:rsidRPr="002D10DD" w:rsidRDefault="00BB770E" w:rsidP="00BB770E">
            <w:pPr>
              <w:rPr>
                <w:color w:val="000000"/>
              </w:rPr>
            </w:pPr>
            <w:r w:rsidRPr="002D10DD">
              <w:rPr>
                <w:color w:val="000000"/>
              </w:rPr>
              <w:t>п. Русичи, ул. Новая, д. 14</w:t>
            </w:r>
          </w:p>
        </w:tc>
        <w:tc>
          <w:tcPr>
            <w:tcW w:w="1843" w:type="dxa"/>
            <w:vAlign w:val="center"/>
          </w:tcPr>
          <w:p w14:paraId="1DD6A367" w14:textId="44904123" w:rsidR="00BB770E" w:rsidRPr="002D10DD" w:rsidRDefault="00BB770E" w:rsidP="00BB770E">
            <w:pPr>
              <w:jc w:val="center"/>
              <w:rPr>
                <w:color w:val="000000"/>
              </w:rPr>
            </w:pPr>
            <w:r w:rsidRPr="002D10DD">
              <w:rPr>
                <w:color w:val="000000"/>
              </w:rPr>
              <w:t>08.11.2021</w:t>
            </w:r>
          </w:p>
        </w:tc>
        <w:tc>
          <w:tcPr>
            <w:tcW w:w="1701" w:type="dxa"/>
            <w:vAlign w:val="center"/>
          </w:tcPr>
          <w:p w14:paraId="4E477431" w14:textId="7713698E" w:rsidR="00BB770E" w:rsidRPr="00BB770E" w:rsidRDefault="00BB770E" w:rsidP="00BB770E">
            <w:pPr>
              <w:jc w:val="center"/>
              <w:rPr>
                <w:color w:val="000000"/>
              </w:rPr>
            </w:pPr>
            <w:r w:rsidRPr="00BB770E">
              <w:rPr>
                <w:color w:val="000000"/>
              </w:rPr>
              <w:t>2028</w:t>
            </w:r>
          </w:p>
        </w:tc>
        <w:tc>
          <w:tcPr>
            <w:tcW w:w="2410" w:type="dxa"/>
            <w:vAlign w:val="center"/>
          </w:tcPr>
          <w:p w14:paraId="26416A79" w14:textId="6D6C6DF9" w:rsidR="00BB770E" w:rsidRPr="00E942A2" w:rsidRDefault="00BB770E" w:rsidP="00BB770E">
            <w:pPr>
              <w:jc w:val="center"/>
              <w:rPr>
                <w:color w:val="000000"/>
              </w:rPr>
            </w:pPr>
            <w:r w:rsidRPr="00E942A2">
              <w:rPr>
                <w:color w:val="000000"/>
              </w:rPr>
              <w:t> </w:t>
            </w:r>
          </w:p>
        </w:tc>
      </w:tr>
      <w:tr w:rsidR="00BB770E" w14:paraId="349EA2C7" w14:textId="77777777" w:rsidTr="00BB770E">
        <w:tc>
          <w:tcPr>
            <w:tcW w:w="593" w:type="dxa"/>
            <w:vAlign w:val="center"/>
          </w:tcPr>
          <w:p w14:paraId="752DDC3E" w14:textId="77777777" w:rsidR="00BB770E" w:rsidRPr="0039329A" w:rsidRDefault="00BB770E" w:rsidP="00BB770E">
            <w:pPr>
              <w:jc w:val="center"/>
              <w:rPr>
                <w:color w:val="000000"/>
              </w:rPr>
            </w:pPr>
            <w:r w:rsidRPr="0039329A">
              <w:rPr>
                <w:color w:val="000000"/>
              </w:rPr>
              <w:lastRenderedPageBreak/>
              <w:t>80</w:t>
            </w:r>
          </w:p>
        </w:tc>
        <w:tc>
          <w:tcPr>
            <w:tcW w:w="6206" w:type="dxa"/>
            <w:vAlign w:val="center"/>
          </w:tcPr>
          <w:p w14:paraId="7B67202B" w14:textId="39336041"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10</w:t>
            </w:r>
          </w:p>
        </w:tc>
        <w:tc>
          <w:tcPr>
            <w:tcW w:w="1843" w:type="dxa"/>
            <w:vAlign w:val="center"/>
          </w:tcPr>
          <w:p w14:paraId="3E4A1652" w14:textId="43F36ED0" w:rsidR="00BB770E" w:rsidRPr="002D10DD" w:rsidRDefault="00BB770E" w:rsidP="00BB770E">
            <w:pPr>
              <w:jc w:val="center"/>
              <w:rPr>
                <w:color w:val="000000"/>
              </w:rPr>
            </w:pPr>
            <w:r w:rsidRPr="002D10DD">
              <w:rPr>
                <w:color w:val="000000"/>
              </w:rPr>
              <w:t>24.12.2021</w:t>
            </w:r>
          </w:p>
        </w:tc>
        <w:tc>
          <w:tcPr>
            <w:tcW w:w="1701" w:type="dxa"/>
            <w:vAlign w:val="center"/>
          </w:tcPr>
          <w:p w14:paraId="3B4715A4" w14:textId="37DCC844" w:rsidR="00BB770E" w:rsidRPr="00BB770E" w:rsidRDefault="00BB770E" w:rsidP="00BB770E">
            <w:pPr>
              <w:jc w:val="center"/>
              <w:rPr>
                <w:color w:val="000000"/>
              </w:rPr>
            </w:pPr>
            <w:r w:rsidRPr="00BB770E">
              <w:rPr>
                <w:color w:val="000000"/>
              </w:rPr>
              <w:t>2028</w:t>
            </w:r>
          </w:p>
        </w:tc>
        <w:tc>
          <w:tcPr>
            <w:tcW w:w="2410" w:type="dxa"/>
            <w:vAlign w:val="center"/>
          </w:tcPr>
          <w:p w14:paraId="311603DA" w14:textId="5FCF97B3" w:rsidR="00BB770E" w:rsidRPr="00E942A2" w:rsidRDefault="00BB770E" w:rsidP="00BB770E">
            <w:pPr>
              <w:jc w:val="center"/>
              <w:rPr>
                <w:color w:val="000000"/>
              </w:rPr>
            </w:pPr>
            <w:r w:rsidRPr="00E942A2">
              <w:rPr>
                <w:color w:val="000000"/>
              </w:rPr>
              <w:t> </w:t>
            </w:r>
          </w:p>
        </w:tc>
      </w:tr>
      <w:tr w:rsidR="00BB770E" w14:paraId="301302E6" w14:textId="77777777" w:rsidTr="00BB770E">
        <w:tc>
          <w:tcPr>
            <w:tcW w:w="593" w:type="dxa"/>
            <w:vAlign w:val="center"/>
          </w:tcPr>
          <w:p w14:paraId="44D78B4D" w14:textId="77777777" w:rsidR="00BB770E" w:rsidRPr="0039329A" w:rsidRDefault="00BB770E" w:rsidP="00BB770E">
            <w:pPr>
              <w:jc w:val="center"/>
              <w:rPr>
                <w:color w:val="000000"/>
              </w:rPr>
            </w:pPr>
            <w:r w:rsidRPr="0039329A">
              <w:rPr>
                <w:color w:val="000000"/>
              </w:rPr>
              <w:t>81</w:t>
            </w:r>
          </w:p>
        </w:tc>
        <w:tc>
          <w:tcPr>
            <w:tcW w:w="6206" w:type="dxa"/>
            <w:vAlign w:val="center"/>
          </w:tcPr>
          <w:p w14:paraId="1C07EF1A" w14:textId="02055C69" w:rsidR="00BB770E" w:rsidRPr="002D10DD" w:rsidRDefault="00BB770E" w:rsidP="00BB770E">
            <w:pPr>
              <w:rPr>
                <w:color w:val="000000"/>
              </w:rPr>
            </w:pPr>
            <w:r w:rsidRPr="002D10DD">
              <w:rPr>
                <w:color w:val="000000"/>
              </w:rPr>
              <w:t>п. Горняцкий, ул. Центральная, д. 10</w:t>
            </w:r>
          </w:p>
        </w:tc>
        <w:tc>
          <w:tcPr>
            <w:tcW w:w="1843" w:type="dxa"/>
            <w:vAlign w:val="center"/>
          </w:tcPr>
          <w:p w14:paraId="776C8206" w14:textId="5B8A3AA4" w:rsidR="00BB770E" w:rsidRPr="002D10DD" w:rsidRDefault="00BB770E" w:rsidP="00BB770E">
            <w:pPr>
              <w:jc w:val="center"/>
              <w:rPr>
                <w:color w:val="000000"/>
              </w:rPr>
            </w:pPr>
            <w:r w:rsidRPr="002D10DD">
              <w:rPr>
                <w:color w:val="000000"/>
              </w:rPr>
              <w:t>01.04.2022</w:t>
            </w:r>
          </w:p>
        </w:tc>
        <w:tc>
          <w:tcPr>
            <w:tcW w:w="1701" w:type="dxa"/>
            <w:vAlign w:val="center"/>
          </w:tcPr>
          <w:p w14:paraId="18C50842" w14:textId="72D4E677" w:rsidR="00BB770E" w:rsidRPr="00BB770E" w:rsidRDefault="00BB770E" w:rsidP="00BB770E">
            <w:pPr>
              <w:jc w:val="center"/>
              <w:rPr>
                <w:color w:val="000000"/>
              </w:rPr>
            </w:pPr>
            <w:r w:rsidRPr="00BB770E">
              <w:rPr>
                <w:color w:val="000000"/>
              </w:rPr>
              <w:t>2028</w:t>
            </w:r>
          </w:p>
        </w:tc>
        <w:tc>
          <w:tcPr>
            <w:tcW w:w="2410" w:type="dxa"/>
            <w:vAlign w:val="center"/>
          </w:tcPr>
          <w:p w14:paraId="59DA8AFD" w14:textId="5057ADF1" w:rsidR="00BB770E" w:rsidRPr="00E942A2" w:rsidRDefault="00BB770E" w:rsidP="00BB770E">
            <w:pPr>
              <w:jc w:val="center"/>
              <w:rPr>
                <w:color w:val="000000"/>
              </w:rPr>
            </w:pPr>
            <w:r w:rsidRPr="00E942A2">
              <w:rPr>
                <w:color w:val="000000"/>
              </w:rPr>
              <w:t> </w:t>
            </w:r>
          </w:p>
        </w:tc>
      </w:tr>
      <w:tr w:rsidR="00BB770E" w14:paraId="1B9F7415" w14:textId="77777777" w:rsidTr="00BB770E">
        <w:tc>
          <w:tcPr>
            <w:tcW w:w="593" w:type="dxa"/>
            <w:vAlign w:val="center"/>
          </w:tcPr>
          <w:p w14:paraId="6462F61D" w14:textId="77777777" w:rsidR="00BB770E" w:rsidRPr="0039329A" w:rsidRDefault="00BB770E" w:rsidP="00BB770E">
            <w:pPr>
              <w:jc w:val="center"/>
              <w:rPr>
                <w:color w:val="000000"/>
              </w:rPr>
            </w:pPr>
            <w:r w:rsidRPr="0039329A">
              <w:rPr>
                <w:color w:val="000000"/>
              </w:rPr>
              <w:t>82</w:t>
            </w:r>
          </w:p>
        </w:tc>
        <w:tc>
          <w:tcPr>
            <w:tcW w:w="6206" w:type="dxa"/>
            <w:vAlign w:val="center"/>
          </w:tcPr>
          <w:p w14:paraId="43889818" w14:textId="26E8126B" w:rsidR="00BB770E" w:rsidRPr="002D10DD" w:rsidRDefault="00BB770E" w:rsidP="00BB770E">
            <w:r w:rsidRPr="002D10DD">
              <w:rPr>
                <w:color w:val="000000"/>
              </w:rPr>
              <w:t>п. Коксовый, ул. Дзержинского, д. 17</w:t>
            </w:r>
          </w:p>
        </w:tc>
        <w:tc>
          <w:tcPr>
            <w:tcW w:w="1843" w:type="dxa"/>
            <w:vAlign w:val="center"/>
          </w:tcPr>
          <w:p w14:paraId="6A3F9739" w14:textId="0C7901E4" w:rsidR="00BB770E" w:rsidRPr="002D10DD" w:rsidRDefault="00BB770E" w:rsidP="00BB770E">
            <w:pPr>
              <w:jc w:val="center"/>
            </w:pPr>
            <w:r w:rsidRPr="002D10DD">
              <w:rPr>
                <w:color w:val="000000"/>
              </w:rPr>
              <w:t>03.06.2022</w:t>
            </w:r>
          </w:p>
        </w:tc>
        <w:tc>
          <w:tcPr>
            <w:tcW w:w="1701" w:type="dxa"/>
            <w:vAlign w:val="center"/>
          </w:tcPr>
          <w:p w14:paraId="249962FD" w14:textId="7980CF85" w:rsidR="00BB770E" w:rsidRPr="00BB770E" w:rsidRDefault="00BB770E" w:rsidP="00BB770E">
            <w:pPr>
              <w:jc w:val="center"/>
              <w:rPr>
                <w:color w:val="000000"/>
              </w:rPr>
            </w:pPr>
            <w:r w:rsidRPr="00BB770E">
              <w:rPr>
                <w:color w:val="000000"/>
              </w:rPr>
              <w:t>2029</w:t>
            </w:r>
          </w:p>
        </w:tc>
        <w:tc>
          <w:tcPr>
            <w:tcW w:w="2410" w:type="dxa"/>
            <w:vAlign w:val="center"/>
          </w:tcPr>
          <w:p w14:paraId="2B77525D" w14:textId="5D0AC4B1" w:rsidR="00BB770E" w:rsidRPr="00E942A2" w:rsidRDefault="00BB770E" w:rsidP="00BB770E">
            <w:pPr>
              <w:jc w:val="center"/>
              <w:rPr>
                <w:color w:val="000000"/>
              </w:rPr>
            </w:pPr>
            <w:r w:rsidRPr="00E942A2">
              <w:rPr>
                <w:color w:val="000000"/>
              </w:rPr>
              <w:t> </w:t>
            </w:r>
          </w:p>
        </w:tc>
      </w:tr>
      <w:tr w:rsidR="00BB770E" w14:paraId="4F5A71D8" w14:textId="77777777" w:rsidTr="00BB770E">
        <w:tc>
          <w:tcPr>
            <w:tcW w:w="593" w:type="dxa"/>
            <w:vAlign w:val="center"/>
          </w:tcPr>
          <w:p w14:paraId="4F35093E" w14:textId="77777777" w:rsidR="00BB770E" w:rsidRPr="0039329A" w:rsidRDefault="00BB770E" w:rsidP="00BB770E">
            <w:pPr>
              <w:jc w:val="center"/>
              <w:rPr>
                <w:color w:val="000000"/>
              </w:rPr>
            </w:pPr>
            <w:r w:rsidRPr="0039329A">
              <w:rPr>
                <w:color w:val="000000"/>
              </w:rPr>
              <w:t>83</w:t>
            </w:r>
          </w:p>
        </w:tc>
        <w:tc>
          <w:tcPr>
            <w:tcW w:w="6206" w:type="dxa"/>
            <w:vAlign w:val="center"/>
          </w:tcPr>
          <w:p w14:paraId="40B07188" w14:textId="11BE8197" w:rsidR="00BB770E" w:rsidRPr="002D10DD" w:rsidRDefault="00BB770E" w:rsidP="00BB770E">
            <w:pPr>
              <w:rPr>
                <w:color w:val="000000"/>
              </w:rPr>
            </w:pPr>
            <w:r w:rsidRPr="002D10DD">
              <w:t>п. Коксовый, ул. Куйбышева, д. 5</w:t>
            </w:r>
          </w:p>
        </w:tc>
        <w:tc>
          <w:tcPr>
            <w:tcW w:w="1843" w:type="dxa"/>
            <w:vAlign w:val="center"/>
          </w:tcPr>
          <w:p w14:paraId="4C00385C" w14:textId="0B22C56E" w:rsidR="00BB770E" w:rsidRPr="002D10DD" w:rsidRDefault="00BB770E" w:rsidP="00BB770E">
            <w:pPr>
              <w:jc w:val="center"/>
              <w:rPr>
                <w:color w:val="000000"/>
              </w:rPr>
            </w:pPr>
            <w:r w:rsidRPr="002D10DD">
              <w:t>03.06.2022</w:t>
            </w:r>
          </w:p>
        </w:tc>
        <w:tc>
          <w:tcPr>
            <w:tcW w:w="1701" w:type="dxa"/>
            <w:vAlign w:val="center"/>
          </w:tcPr>
          <w:p w14:paraId="3F7F05FA" w14:textId="47F0CD9E" w:rsidR="00BB770E" w:rsidRPr="00BB770E" w:rsidRDefault="00BB770E" w:rsidP="00BB770E">
            <w:pPr>
              <w:jc w:val="center"/>
              <w:rPr>
                <w:color w:val="000000"/>
              </w:rPr>
            </w:pPr>
            <w:r w:rsidRPr="00BB770E">
              <w:rPr>
                <w:color w:val="000000"/>
              </w:rPr>
              <w:t>2029</w:t>
            </w:r>
          </w:p>
        </w:tc>
        <w:tc>
          <w:tcPr>
            <w:tcW w:w="2410" w:type="dxa"/>
            <w:vAlign w:val="center"/>
          </w:tcPr>
          <w:p w14:paraId="07151886" w14:textId="1ED6FB6A" w:rsidR="00BB770E" w:rsidRPr="00E942A2" w:rsidRDefault="00BB770E" w:rsidP="00BB770E">
            <w:pPr>
              <w:jc w:val="center"/>
              <w:rPr>
                <w:color w:val="000000"/>
              </w:rPr>
            </w:pPr>
            <w:r w:rsidRPr="00E942A2">
              <w:rPr>
                <w:color w:val="000000"/>
              </w:rPr>
              <w:t> </w:t>
            </w:r>
          </w:p>
        </w:tc>
      </w:tr>
      <w:tr w:rsidR="00BB770E" w14:paraId="1416AEA7" w14:textId="77777777" w:rsidTr="00BB770E">
        <w:tc>
          <w:tcPr>
            <w:tcW w:w="593" w:type="dxa"/>
            <w:vAlign w:val="center"/>
          </w:tcPr>
          <w:p w14:paraId="5BCE48E7" w14:textId="77777777" w:rsidR="00BB770E" w:rsidRPr="0039329A" w:rsidRDefault="00BB770E" w:rsidP="00BB770E">
            <w:pPr>
              <w:jc w:val="center"/>
              <w:rPr>
                <w:color w:val="000000"/>
              </w:rPr>
            </w:pPr>
            <w:r w:rsidRPr="0039329A">
              <w:rPr>
                <w:color w:val="000000"/>
              </w:rPr>
              <w:t>84</w:t>
            </w:r>
          </w:p>
        </w:tc>
        <w:tc>
          <w:tcPr>
            <w:tcW w:w="6206" w:type="dxa"/>
            <w:vAlign w:val="center"/>
          </w:tcPr>
          <w:p w14:paraId="13CFB32B" w14:textId="65B00A83" w:rsidR="00BB770E" w:rsidRPr="002D10DD" w:rsidRDefault="00BB770E" w:rsidP="00BB770E">
            <w:pPr>
              <w:rPr>
                <w:color w:val="000000"/>
              </w:rPr>
            </w:pPr>
            <w:r w:rsidRPr="002D10DD">
              <w:rPr>
                <w:color w:val="000000"/>
              </w:rPr>
              <w:t>п. Коксовый, ул. Тургенева, д. 24</w:t>
            </w:r>
          </w:p>
        </w:tc>
        <w:tc>
          <w:tcPr>
            <w:tcW w:w="1843" w:type="dxa"/>
            <w:vAlign w:val="center"/>
          </w:tcPr>
          <w:p w14:paraId="221925A8" w14:textId="0D21D27F" w:rsidR="00BB770E" w:rsidRPr="002D10DD" w:rsidRDefault="00BB770E" w:rsidP="00BB770E">
            <w:pPr>
              <w:jc w:val="center"/>
              <w:rPr>
                <w:color w:val="000000"/>
              </w:rPr>
            </w:pPr>
            <w:r w:rsidRPr="002D10DD">
              <w:rPr>
                <w:color w:val="000000"/>
              </w:rPr>
              <w:t>03.06.2022</w:t>
            </w:r>
          </w:p>
        </w:tc>
        <w:tc>
          <w:tcPr>
            <w:tcW w:w="1701" w:type="dxa"/>
            <w:vAlign w:val="center"/>
          </w:tcPr>
          <w:p w14:paraId="39C657E0" w14:textId="19591B23" w:rsidR="00BB770E" w:rsidRPr="00BB770E" w:rsidRDefault="00BB770E" w:rsidP="00BB770E">
            <w:pPr>
              <w:jc w:val="center"/>
              <w:rPr>
                <w:color w:val="000000"/>
              </w:rPr>
            </w:pPr>
            <w:r w:rsidRPr="00BB770E">
              <w:rPr>
                <w:color w:val="000000"/>
              </w:rPr>
              <w:t>2029</w:t>
            </w:r>
          </w:p>
        </w:tc>
        <w:tc>
          <w:tcPr>
            <w:tcW w:w="2410" w:type="dxa"/>
            <w:vAlign w:val="center"/>
          </w:tcPr>
          <w:p w14:paraId="09260EE9" w14:textId="5CF058D8" w:rsidR="00BB770E" w:rsidRPr="00E942A2" w:rsidRDefault="00BB770E" w:rsidP="00BB770E">
            <w:pPr>
              <w:jc w:val="center"/>
              <w:rPr>
                <w:color w:val="000000"/>
              </w:rPr>
            </w:pPr>
            <w:r w:rsidRPr="00E942A2">
              <w:rPr>
                <w:color w:val="000000"/>
              </w:rPr>
              <w:t> </w:t>
            </w:r>
          </w:p>
        </w:tc>
      </w:tr>
      <w:tr w:rsidR="00BB770E" w14:paraId="4399C3BD" w14:textId="77777777" w:rsidTr="00BB770E">
        <w:tc>
          <w:tcPr>
            <w:tcW w:w="593" w:type="dxa"/>
            <w:vAlign w:val="center"/>
          </w:tcPr>
          <w:p w14:paraId="45370460" w14:textId="77777777" w:rsidR="00BB770E" w:rsidRPr="0039329A" w:rsidRDefault="00BB770E" w:rsidP="00BB770E">
            <w:pPr>
              <w:jc w:val="center"/>
              <w:rPr>
                <w:color w:val="000000"/>
              </w:rPr>
            </w:pPr>
            <w:r w:rsidRPr="0039329A">
              <w:rPr>
                <w:color w:val="000000"/>
              </w:rPr>
              <w:t>85</w:t>
            </w:r>
          </w:p>
        </w:tc>
        <w:tc>
          <w:tcPr>
            <w:tcW w:w="6206" w:type="dxa"/>
            <w:vAlign w:val="center"/>
          </w:tcPr>
          <w:p w14:paraId="6AAFAA31" w14:textId="46CD26F8" w:rsidR="00BB770E" w:rsidRPr="002D10DD" w:rsidRDefault="00BB770E" w:rsidP="00BB770E">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6</w:t>
            </w:r>
          </w:p>
        </w:tc>
        <w:tc>
          <w:tcPr>
            <w:tcW w:w="1843" w:type="dxa"/>
            <w:vAlign w:val="center"/>
          </w:tcPr>
          <w:p w14:paraId="70211967" w14:textId="4EA99299" w:rsidR="00BB770E" w:rsidRPr="002D10DD" w:rsidRDefault="00BB770E" w:rsidP="00BB770E">
            <w:pPr>
              <w:jc w:val="center"/>
              <w:rPr>
                <w:color w:val="000000"/>
              </w:rPr>
            </w:pPr>
            <w:r w:rsidRPr="002D10DD">
              <w:rPr>
                <w:color w:val="000000"/>
              </w:rPr>
              <w:t>21.06.2022</w:t>
            </w:r>
          </w:p>
        </w:tc>
        <w:tc>
          <w:tcPr>
            <w:tcW w:w="1701" w:type="dxa"/>
            <w:vAlign w:val="center"/>
          </w:tcPr>
          <w:p w14:paraId="40D86B12" w14:textId="71AEEC59" w:rsidR="00BB770E" w:rsidRPr="00BB770E" w:rsidRDefault="00BB770E" w:rsidP="00BB770E">
            <w:pPr>
              <w:jc w:val="center"/>
              <w:rPr>
                <w:color w:val="000000"/>
              </w:rPr>
            </w:pPr>
            <w:r w:rsidRPr="00BB770E">
              <w:rPr>
                <w:color w:val="000000"/>
              </w:rPr>
              <w:t>2029</w:t>
            </w:r>
          </w:p>
        </w:tc>
        <w:tc>
          <w:tcPr>
            <w:tcW w:w="2410" w:type="dxa"/>
            <w:vAlign w:val="center"/>
          </w:tcPr>
          <w:p w14:paraId="499065AF" w14:textId="2E518D83" w:rsidR="00BB770E" w:rsidRPr="0085384C" w:rsidRDefault="00BB770E" w:rsidP="00BB770E">
            <w:pPr>
              <w:jc w:val="center"/>
              <w:rPr>
                <w:color w:val="000000"/>
              </w:rPr>
            </w:pPr>
            <w:r w:rsidRPr="00E942A2">
              <w:rPr>
                <w:color w:val="000000"/>
              </w:rPr>
              <w:t> </w:t>
            </w:r>
          </w:p>
        </w:tc>
      </w:tr>
      <w:tr w:rsidR="00BB770E" w14:paraId="64C49535" w14:textId="77777777" w:rsidTr="00BB770E">
        <w:tc>
          <w:tcPr>
            <w:tcW w:w="593" w:type="dxa"/>
            <w:vAlign w:val="center"/>
          </w:tcPr>
          <w:p w14:paraId="7CF70957" w14:textId="77777777" w:rsidR="00BB770E" w:rsidRPr="0039329A" w:rsidRDefault="00BB770E" w:rsidP="00BB770E">
            <w:pPr>
              <w:jc w:val="center"/>
              <w:rPr>
                <w:color w:val="000000"/>
              </w:rPr>
            </w:pPr>
            <w:r w:rsidRPr="0039329A">
              <w:rPr>
                <w:color w:val="000000"/>
              </w:rPr>
              <w:t>86</w:t>
            </w:r>
          </w:p>
        </w:tc>
        <w:tc>
          <w:tcPr>
            <w:tcW w:w="6206" w:type="dxa"/>
            <w:vAlign w:val="center"/>
          </w:tcPr>
          <w:p w14:paraId="2C2E4D16" w14:textId="0E5DF0DC" w:rsidR="00BB770E" w:rsidRPr="002D10DD" w:rsidRDefault="00BB770E" w:rsidP="00BB770E">
            <w:pPr>
              <w:rPr>
                <w:color w:val="000000"/>
              </w:rPr>
            </w:pPr>
            <w:proofErr w:type="spellStart"/>
            <w:r w:rsidRPr="002D10DD">
              <w:rPr>
                <w:color w:val="000000"/>
              </w:rPr>
              <w:t>рп</w:t>
            </w:r>
            <w:proofErr w:type="spellEnd"/>
            <w:r w:rsidRPr="002D10DD">
              <w:rPr>
                <w:color w:val="000000"/>
              </w:rPr>
              <w:t>. Шолоховский, ул. 40 лет Октября, д. 4</w:t>
            </w:r>
          </w:p>
        </w:tc>
        <w:tc>
          <w:tcPr>
            <w:tcW w:w="1843" w:type="dxa"/>
            <w:vAlign w:val="center"/>
          </w:tcPr>
          <w:p w14:paraId="07500FD9" w14:textId="760092F6" w:rsidR="00BB770E" w:rsidRPr="002D10DD" w:rsidRDefault="00BB770E" w:rsidP="00BB770E">
            <w:pPr>
              <w:jc w:val="center"/>
              <w:rPr>
                <w:color w:val="000000"/>
              </w:rPr>
            </w:pPr>
            <w:r w:rsidRPr="002D10DD">
              <w:rPr>
                <w:color w:val="000000"/>
              </w:rPr>
              <w:t>27.06.2022</w:t>
            </w:r>
          </w:p>
        </w:tc>
        <w:tc>
          <w:tcPr>
            <w:tcW w:w="1701" w:type="dxa"/>
            <w:vAlign w:val="center"/>
          </w:tcPr>
          <w:p w14:paraId="257CBCEB" w14:textId="52F39297" w:rsidR="00BB770E" w:rsidRPr="00BB770E" w:rsidRDefault="00BB770E" w:rsidP="00BB770E">
            <w:pPr>
              <w:jc w:val="center"/>
              <w:rPr>
                <w:color w:val="000000"/>
              </w:rPr>
            </w:pPr>
            <w:r w:rsidRPr="00BB770E">
              <w:rPr>
                <w:color w:val="000000"/>
              </w:rPr>
              <w:t>2029</w:t>
            </w:r>
          </w:p>
        </w:tc>
        <w:tc>
          <w:tcPr>
            <w:tcW w:w="2410" w:type="dxa"/>
            <w:vAlign w:val="center"/>
          </w:tcPr>
          <w:p w14:paraId="3D6848FB" w14:textId="582167C9" w:rsidR="00BB770E" w:rsidRPr="0085384C" w:rsidRDefault="00BB770E" w:rsidP="00BB770E">
            <w:pPr>
              <w:jc w:val="center"/>
              <w:rPr>
                <w:color w:val="000000"/>
              </w:rPr>
            </w:pPr>
          </w:p>
        </w:tc>
      </w:tr>
      <w:tr w:rsidR="00BB770E" w14:paraId="1D01857E" w14:textId="77777777" w:rsidTr="00BB770E">
        <w:tc>
          <w:tcPr>
            <w:tcW w:w="593" w:type="dxa"/>
            <w:vAlign w:val="center"/>
          </w:tcPr>
          <w:p w14:paraId="649CEBCB" w14:textId="77777777" w:rsidR="00BB770E" w:rsidRPr="0039329A" w:rsidRDefault="00BB770E" w:rsidP="00BB770E">
            <w:pPr>
              <w:jc w:val="center"/>
              <w:rPr>
                <w:color w:val="000000"/>
              </w:rPr>
            </w:pPr>
            <w:r w:rsidRPr="0039329A">
              <w:rPr>
                <w:color w:val="000000"/>
              </w:rPr>
              <w:t>87</w:t>
            </w:r>
          </w:p>
        </w:tc>
        <w:tc>
          <w:tcPr>
            <w:tcW w:w="6206" w:type="dxa"/>
            <w:vAlign w:val="center"/>
          </w:tcPr>
          <w:p w14:paraId="730EA6E8" w14:textId="0EDEC099" w:rsidR="00BB770E" w:rsidRPr="002D10DD" w:rsidRDefault="00BB770E" w:rsidP="00BB770E">
            <w:pPr>
              <w:rPr>
                <w:color w:val="000000"/>
              </w:rPr>
            </w:pPr>
            <w:r w:rsidRPr="002D10DD">
              <w:rPr>
                <w:color w:val="000000"/>
              </w:rPr>
              <w:t>п. Горняцкий, пер. Комсомольский, д. 6</w:t>
            </w:r>
          </w:p>
        </w:tc>
        <w:tc>
          <w:tcPr>
            <w:tcW w:w="1843" w:type="dxa"/>
            <w:vAlign w:val="center"/>
          </w:tcPr>
          <w:p w14:paraId="1425FC28" w14:textId="217A0EE6" w:rsidR="00BB770E" w:rsidRPr="002D10DD" w:rsidRDefault="00BB770E" w:rsidP="00BB770E">
            <w:pPr>
              <w:jc w:val="center"/>
              <w:rPr>
                <w:color w:val="000000"/>
              </w:rPr>
            </w:pPr>
            <w:r w:rsidRPr="002D10DD">
              <w:rPr>
                <w:color w:val="000000"/>
              </w:rPr>
              <w:t>01.09.2022</w:t>
            </w:r>
          </w:p>
        </w:tc>
        <w:tc>
          <w:tcPr>
            <w:tcW w:w="1701" w:type="dxa"/>
            <w:vAlign w:val="center"/>
          </w:tcPr>
          <w:p w14:paraId="10475756" w14:textId="1EBE005D" w:rsidR="00BB770E" w:rsidRPr="00BB770E" w:rsidRDefault="00BB770E" w:rsidP="00BB770E">
            <w:pPr>
              <w:jc w:val="center"/>
              <w:rPr>
                <w:color w:val="000000"/>
              </w:rPr>
            </w:pPr>
            <w:r w:rsidRPr="00BB770E">
              <w:rPr>
                <w:color w:val="000000"/>
              </w:rPr>
              <w:t>2029</w:t>
            </w:r>
          </w:p>
        </w:tc>
        <w:tc>
          <w:tcPr>
            <w:tcW w:w="2410" w:type="dxa"/>
            <w:vAlign w:val="center"/>
          </w:tcPr>
          <w:p w14:paraId="1BEE38B0" w14:textId="0BB32260" w:rsidR="00BB770E" w:rsidRPr="0085384C" w:rsidRDefault="00BB770E" w:rsidP="00BB770E">
            <w:pPr>
              <w:jc w:val="center"/>
              <w:rPr>
                <w:color w:val="000000"/>
              </w:rPr>
            </w:pPr>
          </w:p>
        </w:tc>
      </w:tr>
      <w:tr w:rsidR="00BB770E" w14:paraId="3E86BB4B" w14:textId="77777777" w:rsidTr="00BB770E">
        <w:tc>
          <w:tcPr>
            <w:tcW w:w="593" w:type="dxa"/>
            <w:vAlign w:val="center"/>
          </w:tcPr>
          <w:p w14:paraId="5E6AE62C" w14:textId="77777777" w:rsidR="00BB770E" w:rsidRPr="0039329A" w:rsidRDefault="00BB770E" w:rsidP="00BB770E">
            <w:pPr>
              <w:jc w:val="center"/>
              <w:rPr>
                <w:color w:val="000000"/>
              </w:rPr>
            </w:pPr>
            <w:r w:rsidRPr="0039329A">
              <w:rPr>
                <w:color w:val="000000"/>
              </w:rPr>
              <w:t>88</w:t>
            </w:r>
          </w:p>
        </w:tc>
        <w:tc>
          <w:tcPr>
            <w:tcW w:w="6206" w:type="dxa"/>
            <w:vAlign w:val="center"/>
          </w:tcPr>
          <w:p w14:paraId="460D170D" w14:textId="6C2C4273" w:rsidR="00BB770E" w:rsidRPr="002D10DD" w:rsidRDefault="00BB770E" w:rsidP="00BB770E">
            <w:pPr>
              <w:rPr>
                <w:color w:val="000000"/>
              </w:rPr>
            </w:pPr>
            <w:r w:rsidRPr="002D10DD">
              <w:rPr>
                <w:color w:val="000000"/>
              </w:rPr>
              <w:t>п. Горняцкий, ул. Циолковского, д. 33</w:t>
            </w:r>
          </w:p>
        </w:tc>
        <w:tc>
          <w:tcPr>
            <w:tcW w:w="1843" w:type="dxa"/>
            <w:vAlign w:val="center"/>
          </w:tcPr>
          <w:p w14:paraId="7F3A2B3B" w14:textId="4AC8B72C" w:rsidR="00BB770E" w:rsidRPr="002D10DD" w:rsidRDefault="00BB770E" w:rsidP="00BB770E">
            <w:pPr>
              <w:jc w:val="center"/>
              <w:rPr>
                <w:color w:val="000000"/>
              </w:rPr>
            </w:pPr>
            <w:r w:rsidRPr="002D10DD">
              <w:rPr>
                <w:color w:val="000000"/>
              </w:rPr>
              <w:t>01.09.2022</w:t>
            </w:r>
          </w:p>
        </w:tc>
        <w:tc>
          <w:tcPr>
            <w:tcW w:w="1701" w:type="dxa"/>
            <w:vAlign w:val="center"/>
          </w:tcPr>
          <w:p w14:paraId="75996AA5" w14:textId="51776F43" w:rsidR="00BB770E" w:rsidRPr="00BB770E" w:rsidRDefault="00BB770E" w:rsidP="00BB770E">
            <w:pPr>
              <w:jc w:val="center"/>
              <w:rPr>
                <w:color w:val="000000"/>
              </w:rPr>
            </w:pPr>
            <w:r w:rsidRPr="00BB770E">
              <w:rPr>
                <w:color w:val="000000"/>
              </w:rPr>
              <w:t>2029</w:t>
            </w:r>
          </w:p>
        </w:tc>
        <w:tc>
          <w:tcPr>
            <w:tcW w:w="2410" w:type="dxa"/>
            <w:vAlign w:val="center"/>
          </w:tcPr>
          <w:p w14:paraId="199D31A8" w14:textId="30533616" w:rsidR="00BB770E" w:rsidRPr="0085384C" w:rsidRDefault="00BB770E" w:rsidP="00BB770E">
            <w:pPr>
              <w:jc w:val="center"/>
              <w:rPr>
                <w:color w:val="000000"/>
              </w:rPr>
            </w:pPr>
          </w:p>
        </w:tc>
      </w:tr>
      <w:tr w:rsidR="00BB770E" w14:paraId="6767B65C" w14:textId="77777777" w:rsidTr="00BB770E">
        <w:tc>
          <w:tcPr>
            <w:tcW w:w="593" w:type="dxa"/>
            <w:vAlign w:val="center"/>
          </w:tcPr>
          <w:p w14:paraId="51CC0E1A" w14:textId="77777777" w:rsidR="00BB770E" w:rsidRPr="0039329A" w:rsidRDefault="00BB770E" w:rsidP="00BB770E">
            <w:pPr>
              <w:jc w:val="center"/>
              <w:rPr>
                <w:color w:val="000000"/>
              </w:rPr>
            </w:pPr>
            <w:r w:rsidRPr="0039329A">
              <w:rPr>
                <w:color w:val="000000"/>
              </w:rPr>
              <w:t>89</w:t>
            </w:r>
          </w:p>
        </w:tc>
        <w:tc>
          <w:tcPr>
            <w:tcW w:w="6206" w:type="dxa"/>
            <w:vAlign w:val="center"/>
          </w:tcPr>
          <w:p w14:paraId="1C45DDD4" w14:textId="2F80C730"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Дежнева, д. 4</w:t>
            </w:r>
          </w:p>
        </w:tc>
        <w:tc>
          <w:tcPr>
            <w:tcW w:w="1843" w:type="dxa"/>
            <w:vAlign w:val="center"/>
          </w:tcPr>
          <w:p w14:paraId="3F5BD473" w14:textId="42003F5D" w:rsidR="00BB770E" w:rsidRPr="002D10DD" w:rsidRDefault="00BB770E" w:rsidP="00BB770E">
            <w:pPr>
              <w:jc w:val="center"/>
              <w:rPr>
                <w:color w:val="000000"/>
              </w:rPr>
            </w:pPr>
            <w:r w:rsidRPr="002D10DD">
              <w:rPr>
                <w:color w:val="000000"/>
              </w:rPr>
              <w:t>03.10.2022</w:t>
            </w:r>
          </w:p>
        </w:tc>
        <w:tc>
          <w:tcPr>
            <w:tcW w:w="1701" w:type="dxa"/>
            <w:vAlign w:val="center"/>
          </w:tcPr>
          <w:p w14:paraId="40F20FBA" w14:textId="4C3DB9A9" w:rsidR="00BB770E" w:rsidRPr="00BB770E" w:rsidRDefault="00BB770E" w:rsidP="00BB770E">
            <w:pPr>
              <w:jc w:val="center"/>
              <w:rPr>
                <w:color w:val="000000"/>
              </w:rPr>
            </w:pPr>
            <w:r w:rsidRPr="00BB770E">
              <w:rPr>
                <w:color w:val="000000"/>
              </w:rPr>
              <w:t>2029</w:t>
            </w:r>
          </w:p>
        </w:tc>
        <w:tc>
          <w:tcPr>
            <w:tcW w:w="2410" w:type="dxa"/>
            <w:vAlign w:val="center"/>
          </w:tcPr>
          <w:p w14:paraId="21522525" w14:textId="77777777" w:rsidR="00BB770E" w:rsidRPr="0085384C" w:rsidRDefault="00BB770E" w:rsidP="00BB770E">
            <w:pPr>
              <w:jc w:val="center"/>
              <w:rPr>
                <w:color w:val="000000"/>
              </w:rPr>
            </w:pPr>
          </w:p>
        </w:tc>
      </w:tr>
      <w:tr w:rsidR="00BB770E" w14:paraId="62816734" w14:textId="77777777" w:rsidTr="00BB770E">
        <w:tc>
          <w:tcPr>
            <w:tcW w:w="593" w:type="dxa"/>
            <w:vAlign w:val="center"/>
          </w:tcPr>
          <w:p w14:paraId="10CBD0ED" w14:textId="77777777" w:rsidR="00BB770E" w:rsidRPr="0039329A" w:rsidRDefault="00BB770E" w:rsidP="00BB770E">
            <w:pPr>
              <w:jc w:val="center"/>
              <w:rPr>
                <w:color w:val="000000"/>
              </w:rPr>
            </w:pPr>
            <w:r w:rsidRPr="0039329A">
              <w:rPr>
                <w:color w:val="000000"/>
              </w:rPr>
              <w:t>90</w:t>
            </w:r>
          </w:p>
        </w:tc>
        <w:tc>
          <w:tcPr>
            <w:tcW w:w="6206" w:type="dxa"/>
            <w:vAlign w:val="center"/>
          </w:tcPr>
          <w:p w14:paraId="761ABDFB" w14:textId="02908DD4" w:rsidR="00BB770E" w:rsidRPr="002D10DD" w:rsidRDefault="00BB770E" w:rsidP="00BB770E">
            <w:pPr>
              <w:rPr>
                <w:color w:val="000000"/>
              </w:rPr>
            </w:pPr>
            <w:r w:rsidRPr="002D10DD">
              <w:rPr>
                <w:color w:val="000000"/>
              </w:rPr>
              <w:t>п. Коксовый, ул. Балочная, д. 2</w:t>
            </w:r>
          </w:p>
        </w:tc>
        <w:tc>
          <w:tcPr>
            <w:tcW w:w="1843" w:type="dxa"/>
            <w:vAlign w:val="center"/>
          </w:tcPr>
          <w:p w14:paraId="7AF734A0" w14:textId="00E5F504" w:rsidR="00BB770E" w:rsidRPr="002D10DD" w:rsidRDefault="00BB770E" w:rsidP="00BB770E">
            <w:pPr>
              <w:jc w:val="center"/>
              <w:rPr>
                <w:color w:val="000000"/>
              </w:rPr>
            </w:pPr>
            <w:r w:rsidRPr="002D10DD">
              <w:rPr>
                <w:color w:val="000000"/>
              </w:rPr>
              <w:t>17.10.2022</w:t>
            </w:r>
          </w:p>
        </w:tc>
        <w:tc>
          <w:tcPr>
            <w:tcW w:w="1701" w:type="dxa"/>
            <w:vAlign w:val="center"/>
          </w:tcPr>
          <w:p w14:paraId="78AAD46F" w14:textId="16E9F244" w:rsidR="00BB770E" w:rsidRPr="00BB770E" w:rsidRDefault="00BB770E" w:rsidP="00BB770E">
            <w:pPr>
              <w:jc w:val="center"/>
              <w:rPr>
                <w:color w:val="000000"/>
              </w:rPr>
            </w:pPr>
            <w:r w:rsidRPr="00BB770E">
              <w:rPr>
                <w:color w:val="000000"/>
              </w:rPr>
              <w:t>2030</w:t>
            </w:r>
          </w:p>
        </w:tc>
        <w:tc>
          <w:tcPr>
            <w:tcW w:w="2410" w:type="dxa"/>
            <w:vAlign w:val="center"/>
          </w:tcPr>
          <w:p w14:paraId="4CA49F55" w14:textId="77777777" w:rsidR="00BB770E" w:rsidRPr="0085384C" w:rsidRDefault="00BB770E" w:rsidP="00BB770E">
            <w:pPr>
              <w:jc w:val="center"/>
              <w:rPr>
                <w:color w:val="000000"/>
              </w:rPr>
            </w:pPr>
          </w:p>
        </w:tc>
      </w:tr>
      <w:tr w:rsidR="00BB770E" w14:paraId="2A896705" w14:textId="77777777" w:rsidTr="00BB770E">
        <w:tc>
          <w:tcPr>
            <w:tcW w:w="593" w:type="dxa"/>
            <w:vAlign w:val="center"/>
          </w:tcPr>
          <w:p w14:paraId="1961223D" w14:textId="77777777" w:rsidR="00BB770E" w:rsidRPr="0039329A" w:rsidRDefault="00BB770E" w:rsidP="00BB770E">
            <w:pPr>
              <w:jc w:val="center"/>
              <w:rPr>
                <w:color w:val="000000"/>
              </w:rPr>
            </w:pPr>
            <w:r w:rsidRPr="0039329A">
              <w:rPr>
                <w:color w:val="000000"/>
              </w:rPr>
              <w:t>91</w:t>
            </w:r>
          </w:p>
        </w:tc>
        <w:tc>
          <w:tcPr>
            <w:tcW w:w="6206" w:type="dxa"/>
            <w:vAlign w:val="center"/>
          </w:tcPr>
          <w:p w14:paraId="3E6B4AAA" w14:textId="040FAAEE" w:rsidR="00BB770E" w:rsidRPr="002D10DD" w:rsidRDefault="00BB770E" w:rsidP="00BB770E">
            <w:pPr>
              <w:rPr>
                <w:color w:val="000000"/>
              </w:rPr>
            </w:pPr>
            <w:r w:rsidRPr="002D10DD">
              <w:rPr>
                <w:color w:val="000000"/>
              </w:rPr>
              <w:t>п. Русичи, ул. Новая, д. 11</w:t>
            </w:r>
          </w:p>
        </w:tc>
        <w:tc>
          <w:tcPr>
            <w:tcW w:w="1843" w:type="dxa"/>
            <w:vAlign w:val="center"/>
          </w:tcPr>
          <w:p w14:paraId="351C20B1" w14:textId="41CC1B6F" w:rsidR="00BB770E" w:rsidRPr="002D10DD" w:rsidRDefault="00BB770E" w:rsidP="00BB770E">
            <w:pPr>
              <w:jc w:val="center"/>
              <w:rPr>
                <w:color w:val="000000"/>
              </w:rPr>
            </w:pPr>
            <w:r w:rsidRPr="002D10DD">
              <w:rPr>
                <w:color w:val="000000"/>
              </w:rPr>
              <w:t>16.11.2022</w:t>
            </w:r>
          </w:p>
        </w:tc>
        <w:tc>
          <w:tcPr>
            <w:tcW w:w="1701" w:type="dxa"/>
            <w:vAlign w:val="center"/>
          </w:tcPr>
          <w:p w14:paraId="131F0457" w14:textId="1D4A78BA" w:rsidR="00BB770E" w:rsidRPr="00BB770E" w:rsidRDefault="00BB770E" w:rsidP="00BB770E">
            <w:pPr>
              <w:jc w:val="center"/>
              <w:rPr>
                <w:color w:val="000000"/>
              </w:rPr>
            </w:pPr>
            <w:r w:rsidRPr="00BB770E">
              <w:rPr>
                <w:color w:val="000000"/>
              </w:rPr>
              <w:t>2030</w:t>
            </w:r>
          </w:p>
        </w:tc>
        <w:tc>
          <w:tcPr>
            <w:tcW w:w="2410" w:type="dxa"/>
            <w:vAlign w:val="center"/>
          </w:tcPr>
          <w:p w14:paraId="27F62F82" w14:textId="77777777" w:rsidR="00BB770E" w:rsidRPr="0085384C" w:rsidRDefault="00BB770E" w:rsidP="00BB770E">
            <w:pPr>
              <w:jc w:val="center"/>
              <w:rPr>
                <w:color w:val="000000"/>
              </w:rPr>
            </w:pPr>
          </w:p>
        </w:tc>
      </w:tr>
      <w:tr w:rsidR="00BB770E" w14:paraId="5CCACFF2" w14:textId="77777777" w:rsidTr="00BB770E">
        <w:tc>
          <w:tcPr>
            <w:tcW w:w="593" w:type="dxa"/>
            <w:vAlign w:val="center"/>
          </w:tcPr>
          <w:p w14:paraId="7441E7A8" w14:textId="77777777" w:rsidR="00BB770E" w:rsidRPr="0039329A" w:rsidRDefault="00BB770E" w:rsidP="00BB770E">
            <w:pPr>
              <w:jc w:val="center"/>
              <w:rPr>
                <w:color w:val="000000"/>
              </w:rPr>
            </w:pPr>
            <w:r w:rsidRPr="0039329A">
              <w:rPr>
                <w:color w:val="000000"/>
              </w:rPr>
              <w:t>92</w:t>
            </w:r>
          </w:p>
        </w:tc>
        <w:tc>
          <w:tcPr>
            <w:tcW w:w="6206" w:type="dxa"/>
            <w:vAlign w:val="center"/>
          </w:tcPr>
          <w:p w14:paraId="1F6104C1" w14:textId="33A1F750" w:rsidR="00BB770E" w:rsidRPr="002D10DD" w:rsidRDefault="00BB770E" w:rsidP="00BB770E">
            <w:pPr>
              <w:rPr>
                <w:color w:val="000000"/>
              </w:rPr>
            </w:pPr>
            <w:r w:rsidRPr="002D10DD">
              <w:rPr>
                <w:color w:val="000000"/>
              </w:rPr>
              <w:t>п. Русичи, ул. Урицкого, д. 1</w:t>
            </w:r>
          </w:p>
        </w:tc>
        <w:tc>
          <w:tcPr>
            <w:tcW w:w="1843" w:type="dxa"/>
            <w:vAlign w:val="center"/>
          </w:tcPr>
          <w:p w14:paraId="6800292B" w14:textId="05F5A555" w:rsidR="00BB770E" w:rsidRPr="002D10DD" w:rsidRDefault="00BB770E" w:rsidP="00BB770E">
            <w:pPr>
              <w:jc w:val="center"/>
              <w:rPr>
                <w:color w:val="000000"/>
              </w:rPr>
            </w:pPr>
            <w:r w:rsidRPr="002D10DD">
              <w:rPr>
                <w:color w:val="000000"/>
              </w:rPr>
              <w:t>16.11.2022</w:t>
            </w:r>
          </w:p>
        </w:tc>
        <w:tc>
          <w:tcPr>
            <w:tcW w:w="1701" w:type="dxa"/>
            <w:vAlign w:val="center"/>
          </w:tcPr>
          <w:p w14:paraId="69383447" w14:textId="0479D153" w:rsidR="00BB770E" w:rsidRPr="00BB770E" w:rsidRDefault="00BB770E" w:rsidP="00BB770E">
            <w:pPr>
              <w:jc w:val="center"/>
              <w:rPr>
                <w:color w:val="000000"/>
              </w:rPr>
            </w:pPr>
            <w:r w:rsidRPr="00BB770E">
              <w:rPr>
                <w:color w:val="000000"/>
              </w:rPr>
              <w:t>2030</w:t>
            </w:r>
          </w:p>
        </w:tc>
        <w:tc>
          <w:tcPr>
            <w:tcW w:w="2410" w:type="dxa"/>
            <w:vAlign w:val="center"/>
          </w:tcPr>
          <w:p w14:paraId="2C3A89F2" w14:textId="77777777" w:rsidR="00BB770E" w:rsidRPr="0085384C" w:rsidRDefault="00BB770E" w:rsidP="00BB770E">
            <w:pPr>
              <w:jc w:val="center"/>
              <w:rPr>
                <w:color w:val="000000"/>
              </w:rPr>
            </w:pPr>
          </w:p>
        </w:tc>
      </w:tr>
      <w:tr w:rsidR="00BB770E" w14:paraId="076536BC" w14:textId="77777777" w:rsidTr="00BB770E">
        <w:tc>
          <w:tcPr>
            <w:tcW w:w="593" w:type="dxa"/>
            <w:vAlign w:val="center"/>
          </w:tcPr>
          <w:p w14:paraId="6B98583E" w14:textId="77777777" w:rsidR="00BB770E" w:rsidRPr="0039329A" w:rsidRDefault="00BB770E" w:rsidP="00BB770E">
            <w:pPr>
              <w:jc w:val="center"/>
              <w:rPr>
                <w:color w:val="000000"/>
              </w:rPr>
            </w:pPr>
            <w:r w:rsidRPr="0039329A">
              <w:rPr>
                <w:color w:val="000000"/>
              </w:rPr>
              <w:t>9</w:t>
            </w:r>
            <w:r>
              <w:rPr>
                <w:color w:val="000000"/>
              </w:rPr>
              <w:t>3</w:t>
            </w:r>
          </w:p>
        </w:tc>
        <w:tc>
          <w:tcPr>
            <w:tcW w:w="6206" w:type="dxa"/>
            <w:vAlign w:val="center"/>
          </w:tcPr>
          <w:p w14:paraId="4E7E40DA" w14:textId="49DB5855" w:rsidR="00BB770E" w:rsidRPr="002D10DD" w:rsidRDefault="00BB770E" w:rsidP="00BB770E">
            <w:pPr>
              <w:rPr>
                <w:color w:val="000000"/>
              </w:rPr>
            </w:pPr>
            <w:r w:rsidRPr="002D10DD">
              <w:rPr>
                <w:color w:val="000000"/>
              </w:rPr>
              <w:t>п. Русичи, ул. Урицкого, д. 11</w:t>
            </w:r>
          </w:p>
        </w:tc>
        <w:tc>
          <w:tcPr>
            <w:tcW w:w="1843" w:type="dxa"/>
            <w:vAlign w:val="center"/>
          </w:tcPr>
          <w:p w14:paraId="5C8ACEA0" w14:textId="53C5A794" w:rsidR="00BB770E" w:rsidRPr="002D10DD" w:rsidRDefault="00BB770E" w:rsidP="00BB770E">
            <w:pPr>
              <w:jc w:val="center"/>
              <w:rPr>
                <w:color w:val="000000"/>
              </w:rPr>
            </w:pPr>
            <w:r w:rsidRPr="002D10DD">
              <w:rPr>
                <w:color w:val="000000"/>
              </w:rPr>
              <w:t>16.11.2022</w:t>
            </w:r>
          </w:p>
        </w:tc>
        <w:tc>
          <w:tcPr>
            <w:tcW w:w="1701" w:type="dxa"/>
            <w:vAlign w:val="center"/>
          </w:tcPr>
          <w:p w14:paraId="5425AB63" w14:textId="0E93575F" w:rsidR="00BB770E" w:rsidRPr="00BB770E" w:rsidRDefault="00BB770E" w:rsidP="00BB770E">
            <w:pPr>
              <w:jc w:val="center"/>
              <w:rPr>
                <w:color w:val="000000"/>
              </w:rPr>
            </w:pPr>
            <w:r w:rsidRPr="00BB770E">
              <w:rPr>
                <w:color w:val="000000"/>
              </w:rPr>
              <w:t>2030</w:t>
            </w:r>
          </w:p>
        </w:tc>
        <w:tc>
          <w:tcPr>
            <w:tcW w:w="2410" w:type="dxa"/>
            <w:vAlign w:val="center"/>
          </w:tcPr>
          <w:p w14:paraId="442CD7F2" w14:textId="77777777" w:rsidR="00BB770E" w:rsidRPr="0085384C" w:rsidRDefault="00BB770E" w:rsidP="00BB770E">
            <w:pPr>
              <w:jc w:val="center"/>
              <w:rPr>
                <w:color w:val="000000"/>
              </w:rPr>
            </w:pPr>
          </w:p>
        </w:tc>
      </w:tr>
      <w:tr w:rsidR="00BB770E" w14:paraId="6FE71EEC" w14:textId="77777777" w:rsidTr="00BB770E">
        <w:tc>
          <w:tcPr>
            <w:tcW w:w="593" w:type="dxa"/>
            <w:vAlign w:val="center"/>
          </w:tcPr>
          <w:p w14:paraId="50F17947" w14:textId="77777777" w:rsidR="00BB770E" w:rsidRPr="001468F1" w:rsidRDefault="00BB770E" w:rsidP="00BB770E">
            <w:pPr>
              <w:jc w:val="center"/>
              <w:rPr>
                <w:color w:val="000000"/>
                <w:lang w:val="en-US"/>
              </w:rPr>
            </w:pPr>
            <w:r>
              <w:rPr>
                <w:color w:val="000000"/>
                <w:lang w:val="en-US"/>
              </w:rPr>
              <w:t>94</w:t>
            </w:r>
          </w:p>
        </w:tc>
        <w:tc>
          <w:tcPr>
            <w:tcW w:w="6206" w:type="dxa"/>
            <w:vAlign w:val="center"/>
          </w:tcPr>
          <w:p w14:paraId="5AC66E5C" w14:textId="00AB2014" w:rsidR="00BB770E" w:rsidRPr="002D10DD" w:rsidRDefault="00BB770E" w:rsidP="00BB770E">
            <w:pPr>
              <w:rPr>
                <w:color w:val="000000"/>
              </w:rPr>
            </w:pPr>
            <w:r w:rsidRPr="002D10DD">
              <w:rPr>
                <w:color w:val="000000"/>
              </w:rPr>
              <w:t xml:space="preserve">п. Синегорский, ул. </w:t>
            </w:r>
            <w:proofErr w:type="spellStart"/>
            <w:r w:rsidRPr="002D10DD">
              <w:rPr>
                <w:color w:val="000000"/>
              </w:rPr>
              <w:t>М.Горького</w:t>
            </w:r>
            <w:proofErr w:type="spellEnd"/>
            <w:r w:rsidRPr="002D10DD">
              <w:rPr>
                <w:color w:val="000000"/>
              </w:rPr>
              <w:t>, д. 9</w:t>
            </w:r>
          </w:p>
        </w:tc>
        <w:tc>
          <w:tcPr>
            <w:tcW w:w="1843" w:type="dxa"/>
            <w:vAlign w:val="center"/>
          </w:tcPr>
          <w:p w14:paraId="0984A9E6" w14:textId="033C1E12" w:rsidR="00BB770E" w:rsidRPr="002D10DD" w:rsidRDefault="00BB770E" w:rsidP="00BB770E">
            <w:pPr>
              <w:jc w:val="center"/>
              <w:rPr>
                <w:color w:val="000000"/>
              </w:rPr>
            </w:pPr>
            <w:r w:rsidRPr="002D10DD">
              <w:rPr>
                <w:color w:val="000000"/>
              </w:rPr>
              <w:t>19.12.2022</w:t>
            </w:r>
          </w:p>
        </w:tc>
        <w:tc>
          <w:tcPr>
            <w:tcW w:w="1701" w:type="dxa"/>
            <w:vAlign w:val="center"/>
          </w:tcPr>
          <w:p w14:paraId="4176944D" w14:textId="18DAF57E" w:rsidR="00BB770E" w:rsidRPr="00BB770E" w:rsidRDefault="00BB770E" w:rsidP="00BB770E">
            <w:pPr>
              <w:jc w:val="center"/>
              <w:rPr>
                <w:color w:val="000000"/>
              </w:rPr>
            </w:pPr>
            <w:r w:rsidRPr="00BB770E">
              <w:rPr>
                <w:color w:val="000000"/>
              </w:rPr>
              <w:t>2030</w:t>
            </w:r>
          </w:p>
        </w:tc>
        <w:tc>
          <w:tcPr>
            <w:tcW w:w="2410" w:type="dxa"/>
            <w:vAlign w:val="center"/>
          </w:tcPr>
          <w:p w14:paraId="7D242D34" w14:textId="77777777" w:rsidR="00BB770E" w:rsidRPr="0085384C" w:rsidRDefault="00BB770E" w:rsidP="00BB770E">
            <w:pPr>
              <w:jc w:val="center"/>
              <w:rPr>
                <w:color w:val="000000"/>
              </w:rPr>
            </w:pPr>
          </w:p>
        </w:tc>
      </w:tr>
      <w:tr w:rsidR="00BB770E" w14:paraId="3209810F" w14:textId="77777777" w:rsidTr="00BB770E">
        <w:tc>
          <w:tcPr>
            <w:tcW w:w="593" w:type="dxa"/>
            <w:vAlign w:val="center"/>
          </w:tcPr>
          <w:p w14:paraId="109A2778" w14:textId="77777777" w:rsidR="00BB770E" w:rsidRPr="001468F1" w:rsidRDefault="00BB770E" w:rsidP="00BB770E">
            <w:pPr>
              <w:jc w:val="center"/>
              <w:rPr>
                <w:color w:val="000000"/>
                <w:lang w:val="en-US"/>
              </w:rPr>
            </w:pPr>
            <w:r>
              <w:rPr>
                <w:color w:val="000000"/>
                <w:lang w:val="en-US"/>
              </w:rPr>
              <w:t>95</w:t>
            </w:r>
          </w:p>
        </w:tc>
        <w:tc>
          <w:tcPr>
            <w:tcW w:w="6206" w:type="dxa"/>
            <w:vAlign w:val="center"/>
          </w:tcPr>
          <w:p w14:paraId="04E8D115" w14:textId="61F83AD9"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7</w:t>
            </w:r>
          </w:p>
        </w:tc>
        <w:tc>
          <w:tcPr>
            <w:tcW w:w="1843" w:type="dxa"/>
            <w:vAlign w:val="center"/>
          </w:tcPr>
          <w:p w14:paraId="72A9C5BA" w14:textId="2F5AF979" w:rsidR="00BB770E" w:rsidRPr="002D10DD" w:rsidRDefault="00BB770E" w:rsidP="00BB770E">
            <w:pPr>
              <w:jc w:val="center"/>
              <w:rPr>
                <w:color w:val="000000"/>
              </w:rPr>
            </w:pPr>
            <w:r w:rsidRPr="002D10DD">
              <w:rPr>
                <w:color w:val="000000"/>
              </w:rPr>
              <w:t>19.12.2022</w:t>
            </w:r>
          </w:p>
        </w:tc>
        <w:tc>
          <w:tcPr>
            <w:tcW w:w="1701" w:type="dxa"/>
            <w:vAlign w:val="center"/>
          </w:tcPr>
          <w:p w14:paraId="76136C20" w14:textId="1F6CB967" w:rsidR="00BB770E" w:rsidRPr="00BB770E" w:rsidRDefault="00BB770E" w:rsidP="00BB770E">
            <w:pPr>
              <w:jc w:val="center"/>
              <w:rPr>
                <w:color w:val="000000"/>
              </w:rPr>
            </w:pPr>
            <w:r w:rsidRPr="00BB770E">
              <w:rPr>
                <w:color w:val="000000"/>
              </w:rPr>
              <w:t>2030</w:t>
            </w:r>
          </w:p>
        </w:tc>
        <w:tc>
          <w:tcPr>
            <w:tcW w:w="2410" w:type="dxa"/>
            <w:vAlign w:val="center"/>
          </w:tcPr>
          <w:p w14:paraId="6227F5B1" w14:textId="77777777" w:rsidR="00BB770E" w:rsidRPr="0085384C" w:rsidRDefault="00BB770E" w:rsidP="00BB770E">
            <w:pPr>
              <w:jc w:val="center"/>
              <w:rPr>
                <w:color w:val="000000"/>
              </w:rPr>
            </w:pPr>
          </w:p>
        </w:tc>
      </w:tr>
      <w:tr w:rsidR="00BB770E" w14:paraId="25E68690" w14:textId="77777777" w:rsidTr="00BB770E">
        <w:tc>
          <w:tcPr>
            <w:tcW w:w="593" w:type="dxa"/>
            <w:vAlign w:val="center"/>
          </w:tcPr>
          <w:p w14:paraId="31A8FCA9" w14:textId="77777777" w:rsidR="00BB770E" w:rsidRPr="001468F1" w:rsidRDefault="00BB770E" w:rsidP="00BB770E">
            <w:pPr>
              <w:jc w:val="center"/>
              <w:rPr>
                <w:color w:val="000000"/>
                <w:lang w:val="en-US"/>
              </w:rPr>
            </w:pPr>
            <w:r>
              <w:rPr>
                <w:color w:val="000000"/>
                <w:lang w:val="en-US"/>
              </w:rPr>
              <w:t>96</w:t>
            </w:r>
          </w:p>
        </w:tc>
        <w:tc>
          <w:tcPr>
            <w:tcW w:w="6206" w:type="dxa"/>
            <w:vAlign w:val="center"/>
          </w:tcPr>
          <w:p w14:paraId="3AF19B90" w14:textId="575CED77" w:rsidR="00BB770E" w:rsidRPr="002D10DD" w:rsidRDefault="00BB770E" w:rsidP="00BB770E">
            <w:pPr>
              <w:rPr>
                <w:color w:val="000000"/>
              </w:rPr>
            </w:pPr>
            <w:r w:rsidRPr="002D10DD">
              <w:rPr>
                <w:color w:val="000000"/>
              </w:rPr>
              <w:t>п. Коксовый, ул. Дзержинского, д. 18</w:t>
            </w:r>
          </w:p>
        </w:tc>
        <w:tc>
          <w:tcPr>
            <w:tcW w:w="1843" w:type="dxa"/>
            <w:vAlign w:val="center"/>
          </w:tcPr>
          <w:p w14:paraId="61E9B7AE" w14:textId="080758C2" w:rsidR="00BB770E" w:rsidRPr="002D10DD" w:rsidRDefault="00BB770E" w:rsidP="00BB770E">
            <w:pPr>
              <w:jc w:val="center"/>
              <w:rPr>
                <w:color w:val="000000"/>
              </w:rPr>
            </w:pPr>
            <w:r w:rsidRPr="002D10DD">
              <w:rPr>
                <w:color w:val="000000"/>
              </w:rPr>
              <w:t>23.12.2022</w:t>
            </w:r>
          </w:p>
        </w:tc>
        <w:tc>
          <w:tcPr>
            <w:tcW w:w="1701" w:type="dxa"/>
            <w:vAlign w:val="center"/>
          </w:tcPr>
          <w:p w14:paraId="5E387C47" w14:textId="1A68723A" w:rsidR="00BB770E" w:rsidRPr="00BB770E" w:rsidRDefault="00BB770E" w:rsidP="00BB770E">
            <w:pPr>
              <w:jc w:val="center"/>
              <w:rPr>
                <w:color w:val="000000"/>
              </w:rPr>
            </w:pPr>
            <w:r w:rsidRPr="00BB770E">
              <w:rPr>
                <w:color w:val="000000"/>
              </w:rPr>
              <w:t>2030</w:t>
            </w:r>
          </w:p>
        </w:tc>
        <w:tc>
          <w:tcPr>
            <w:tcW w:w="2410" w:type="dxa"/>
            <w:vAlign w:val="center"/>
          </w:tcPr>
          <w:p w14:paraId="3804A97A" w14:textId="77777777" w:rsidR="00BB770E" w:rsidRPr="0085384C" w:rsidRDefault="00BB770E" w:rsidP="00BB770E">
            <w:pPr>
              <w:jc w:val="center"/>
              <w:rPr>
                <w:color w:val="000000"/>
              </w:rPr>
            </w:pPr>
          </w:p>
        </w:tc>
      </w:tr>
      <w:tr w:rsidR="00BB770E" w14:paraId="38CE8A2A" w14:textId="77777777" w:rsidTr="00BB770E">
        <w:tc>
          <w:tcPr>
            <w:tcW w:w="593" w:type="dxa"/>
            <w:vAlign w:val="center"/>
          </w:tcPr>
          <w:p w14:paraId="17C5029B" w14:textId="77777777" w:rsidR="00BB770E" w:rsidRPr="001468F1" w:rsidRDefault="00BB770E" w:rsidP="00BB770E">
            <w:pPr>
              <w:jc w:val="center"/>
              <w:rPr>
                <w:color w:val="000000"/>
                <w:lang w:val="en-US"/>
              </w:rPr>
            </w:pPr>
            <w:r>
              <w:rPr>
                <w:color w:val="000000"/>
                <w:lang w:val="en-US"/>
              </w:rPr>
              <w:t>97</w:t>
            </w:r>
          </w:p>
        </w:tc>
        <w:tc>
          <w:tcPr>
            <w:tcW w:w="6206" w:type="dxa"/>
            <w:vAlign w:val="center"/>
          </w:tcPr>
          <w:p w14:paraId="7C01A1F0" w14:textId="4C750BBE" w:rsidR="00BB770E" w:rsidRPr="002D10DD" w:rsidRDefault="00BB770E" w:rsidP="00BB770E">
            <w:pPr>
              <w:rPr>
                <w:color w:val="000000"/>
              </w:rPr>
            </w:pPr>
            <w:proofErr w:type="spellStart"/>
            <w:r w:rsidRPr="002D10DD">
              <w:rPr>
                <w:color w:val="000000"/>
              </w:rPr>
              <w:t>рп</w:t>
            </w:r>
            <w:proofErr w:type="spellEnd"/>
            <w:r w:rsidRPr="002D10DD">
              <w:rPr>
                <w:color w:val="000000"/>
              </w:rPr>
              <w:t>. Шолоховский, ул. Лермонтова, д. 1</w:t>
            </w:r>
          </w:p>
        </w:tc>
        <w:tc>
          <w:tcPr>
            <w:tcW w:w="1843" w:type="dxa"/>
            <w:vAlign w:val="center"/>
          </w:tcPr>
          <w:p w14:paraId="65AE65C7" w14:textId="43F39F57" w:rsidR="00BB770E" w:rsidRPr="002D10DD" w:rsidRDefault="00BB770E" w:rsidP="00BB770E">
            <w:pPr>
              <w:jc w:val="center"/>
              <w:rPr>
                <w:color w:val="000000"/>
              </w:rPr>
            </w:pPr>
            <w:r w:rsidRPr="002D10DD">
              <w:rPr>
                <w:color w:val="000000"/>
              </w:rPr>
              <w:t>22.02.2023</w:t>
            </w:r>
          </w:p>
        </w:tc>
        <w:tc>
          <w:tcPr>
            <w:tcW w:w="1701" w:type="dxa"/>
            <w:vAlign w:val="center"/>
          </w:tcPr>
          <w:p w14:paraId="6E836B37" w14:textId="06C20D53" w:rsidR="00BB770E" w:rsidRPr="00BB770E" w:rsidRDefault="00BB770E" w:rsidP="00BB770E">
            <w:pPr>
              <w:jc w:val="center"/>
              <w:rPr>
                <w:color w:val="000000"/>
              </w:rPr>
            </w:pPr>
            <w:r w:rsidRPr="00BB770E">
              <w:rPr>
                <w:color w:val="000000"/>
              </w:rPr>
              <w:t>2030</w:t>
            </w:r>
          </w:p>
        </w:tc>
        <w:tc>
          <w:tcPr>
            <w:tcW w:w="2410" w:type="dxa"/>
            <w:vAlign w:val="center"/>
          </w:tcPr>
          <w:p w14:paraId="42B51AB6" w14:textId="77777777" w:rsidR="00BB770E" w:rsidRPr="0085384C" w:rsidRDefault="00BB770E" w:rsidP="00BB770E">
            <w:pPr>
              <w:jc w:val="center"/>
              <w:rPr>
                <w:color w:val="000000"/>
              </w:rPr>
            </w:pPr>
          </w:p>
        </w:tc>
      </w:tr>
      <w:tr w:rsidR="00BB770E" w14:paraId="1E71491C" w14:textId="77777777" w:rsidTr="00BB770E">
        <w:tc>
          <w:tcPr>
            <w:tcW w:w="593" w:type="dxa"/>
            <w:vAlign w:val="center"/>
          </w:tcPr>
          <w:p w14:paraId="66974320" w14:textId="77777777" w:rsidR="00BB770E" w:rsidRPr="001468F1" w:rsidRDefault="00BB770E" w:rsidP="00BB770E">
            <w:pPr>
              <w:jc w:val="center"/>
              <w:rPr>
                <w:color w:val="000000"/>
                <w:lang w:val="en-US"/>
              </w:rPr>
            </w:pPr>
            <w:r>
              <w:rPr>
                <w:color w:val="000000"/>
                <w:lang w:val="en-US"/>
              </w:rPr>
              <w:t>98</w:t>
            </w:r>
          </w:p>
        </w:tc>
        <w:tc>
          <w:tcPr>
            <w:tcW w:w="6206" w:type="dxa"/>
            <w:vAlign w:val="center"/>
          </w:tcPr>
          <w:p w14:paraId="53F7029B" w14:textId="5588C40C" w:rsidR="00BB770E" w:rsidRPr="002D10DD" w:rsidRDefault="00BB770E" w:rsidP="00BB770E">
            <w:pPr>
              <w:rPr>
                <w:color w:val="000000"/>
              </w:rPr>
            </w:pPr>
            <w:r w:rsidRPr="002D10DD">
              <w:rPr>
                <w:color w:val="000000"/>
              </w:rPr>
              <w:t>п. Горняцкий, пер. Матросова, д. 4</w:t>
            </w:r>
          </w:p>
        </w:tc>
        <w:tc>
          <w:tcPr>
            <w:tcW w:w="1843" w:type="dxa"/>
            <w:vAlign w:val="center"/>
          </w:tcPr>
          <w:p w14:paraId="462BE84C" w14:textId="7A9C1720" w:rsidR="00BB770E" w:rsidRPr="002D10DD" w:rsidRDefault="00BB770E" w:rsidP="00BB770E">
            <w:pPr>
              <w:jc w:val="center"/>
              <w:rPr>
                <w:color w:val="000000"/>
              </w:rPr>
            </w:pPr>
            <w:r w:rsidRPr="002D10DD">
              <w:rPr>
                <w:color w:val="000000"/>
              </w:rPr>
              <w:t>06.03.2023</w:t>
            </w:r>
          </w:p>
        </w:tc>
        <w:tc>
          <w:tcPr>
            <w:tcW w:w="1701" w:type="dxa"/>
            <w:vAlign w:val="center"/>
          </w:tcPr>
          <w:p w14:paraId="1D7B8C58" w14:textId="75900596" w:rsidR="00BB770E" w:rsidRPr="00BB770E" w:rsidRDefault="00BB770E" w:rsidP="00BB770E">
            <w:pPr>
              <w:jc w:val="center"/>
              <w:rPr>
                <w:color w:val="000000"/>
              </w:rPr>
            </w:pPr>
            <w:r w:rsidRPr="00BB770E">
              <w:rPr>
                <w:color w:val="000000"/>
              </w:rPr>
              <w:t>2030</w:t>
            </w:r>
          </w:p>
        </w:tc>
        <w:tc>
          <w:tcPr>
            <w:tcW w:w="2410" w:type="dxa"/>
            <w:vAlign w:val="center"/>
          </w:tcPr>
          <w:p w14:paraId="27C3D28E" w14:textId="77777777" w:rsidR="00BB770E" w:rsidRPr="0085384C" w:rsidRDefault="00BB770E" w:rsidP="00BB770E">
            <w:pPr>
              <w:jc w:val="center"/>
              <w:rPr>
                <w:color w:val="000000"/>
              </w:rPr>
            </w:pPr>
          </w:p>
        </w:tc>
      </w:tr>
      <w:tr w:rsidR="00BB770E" w14:paraId="3643093E" w14:textId="77777777" w:rsidTr="00BB770E">
        <w:tc>
          <w:tcPr>
            <w:tcW w:w="593" w:type="dxa"/>
            <w:vAlign w:val="center"/>
          </w:tcPr>
          <w:p w14:paraId="7B0E817F" w14:textId="77777777" w:rsidR="00BB770E" w:rsidRPr="001468F1" w:rsidRDefault="00BB770E" w:rsidP="00BB770E">
            <w:pPr>
              <w:jc w:val="center"/>
              <w:rPr>
                <w:color w:val="000000"/>
                <w:lang w:val="en-US"/>
              </w:rPr>
            </w:pPr>
            <w:r>
              <w:rPr>
                <w:color w:val="000000"/>
                <w:lang w:val="en-US"/>
              </w:rPr>
              <w:t>99</w:t>
            </w:r>
          </w:p>
        </w:tc>
        <w:tc>
          <w:tcPr>
            <w:tcW w:w="6206" w:type="dxa"/>
            <w:vAlign w:val="center"/>
          </w:tcPr>
          <w:p w14:paraId="768AEC87" w14:textId="2CD7F42B" w:rsidR="00BB770E" w:rsidRPr="002D10DD" w:rsidRDefault="00BB770E" w:rsidP="00BB770E">
            <w:pPr>
              <w:rPr>
                <w:color w:val="000000"/>
              </w:rPr>
            </w:pPr>
            <w:r w:rsidRPr="002D10DD">
              <w:rPr>
                <w:color w:val="000000"/>
              </w:rPr>
              <w:t>п. Горняцкий, ул. Аварийная, д. 21</w:t>
            </w:r>
          </w:p>
        </w:tc>
        <w:tc>
          <w:tcPr>
            <w:tcW w:w="1843" w:type="dxa"/>
            <w:vAlign w:val="center"/>
          </w:tcPr>
          <w:p w14:paraId="4AA0FFF0" w14:textId="7BD3579E" w:rsidR="00BB770E" w:rsidRPr="002D10DD" w:rsidRDefault="00BB770E" w:rsidP="00BB770E">
            <w:pPr>
              <w:jc w:val="center"/>
              <w:rPr>
                <w:color w:val="000000"/>
              </w:rPr>
            </w:pPr>
            <w:r w:rsidRPr="002D10DD">
              <w:rPr>
                <w:color w:val="000000"/>
              </w:rPr>
              <w:t>06.03.2023</w:t>
            </w:r>
          </w:p>
        </w:tc>
        <w:tc>
          <w:tcPr>
            <w:tcW w:w="1701" w:type="dxa"/>
            <w:vAlign w:val="center"/>
          </w:tcPr>
          <w:p w14:paraId="1D876EA2" w14:textId="157ED959" w:rsidR="00BB770E" w:rsidRPr="00BB770E" w:rsidRDefault="00BB770E" w:rsidP="00BB770E">
            <w:pPr>
              <w:jc w:val="center"/>
              <w:rPr>
                <w:color w:val="000000"/>
              </w:rPr>
            </w:pPr>
            <w:r w:rsidRPr="00BB770E">
              <w:rPr>
                <w:color w:val="000000"/>
              </w:rPr>
              <w:t>2030</w:t>
            </w:r>
          </w:p>
        </w:tc>
        <w:tc>
          <w:tcPr>
            <w:tcW w:w="2410" w:type="dxa"/>
            <w:vAlign w:val="center"/>
          </w:tcPr>
          <w:p w14:paraId="6FAC0B86" w14:textId="77777777" w:rsidR="00BB770E" w:rsidRPr="0085384C" w:rsidRDefault="00BB770E" w:rsidP="00BB770E">
            <w:pPr>
              <w:jc w:val="center"/>
              <w:rPr>
                <w:color w:val="000000"/>
              </w:rPr>
            </w:pPr>
          </w:p>
        </w:tc>
      </w:tr>
      <w:tr w:rsidR="00BB770E" w14:paraId="67D5464A" w14:textId="77777777" w:rsidTr="00BB770E">
        <w:tc>
          <w:tcPr>
            <w:tcW w:w="593" w:type="dxa"/>
            <w:vAlign w:val="center"/>
          </w:tcPr>
          <w:p w14:paraId="44C66936" w14:textId="77777777" w:rsidR="00BB770E" w:rsidRPr="001468F1" w:rsidRDefault="00BB770E" w:rsidP="00BB770E">
            <w:pPr>
              <w:jc w:val="center"/>
              <w:rPr>
                <w:color w:val="000000"/>
                <w:lang w:val="en-US"/>
              </w:rPr>
            </w:pPr>
            <w:r>
              <w:rPr>
                <w:color w:val="000000"/>
                <w:lang w:val="en-US"/>
              </w:rPr>
              <w:t>100</w:t>
            </w:r>
          </w:p>
        </w:tc>
        <w:tc>
          <w:tcPr>
            <w:tcW w:w="6206" w:type="dxa"/>
            <w:vAlign w:val="center"/>
          </w:tcPr>
          <w:p w14:paraId="0ABF26B8" w14:textId="7F50FC4F" w:rsidR="00BB770E" w:rsidRPr="002D10DD" w:rsidRDefault="00BB770E" w:rsidP="00BB770E">
            <w:r w:rsidRPr="002D10DD">
              <w:rPr>
                <w:color w:val="000000"/>
              </w:rPr>
              <w:t>п. Коксовый, ул. Шахтная, д. 5</w:t>
            </w:r>
          </w:p>
        </w:tc>
        <w:tc>
          <w:tcPr>
            <w:tcW w:w="1843" w:type="dxa"/>
            <w:vAlign w:val="center"/>
          </w:tcPr>
          <w:p w14:paraId="623D1C1C" w14:textId="69BD3117" w:rsidR="00BB770E" w:rsidRPr="002D10DD" w:rsidRDefault="00BB770E" w:rsidP="00BB770E">
            <w:pPr>
              <w:jc w:val="center"/>
            </w:pPr>
            <w:r w:rsidRPr="002D10DD">
              <w:rPr>
                <w:color w:val="000000"/>
              </w:rPr>
              <w:t>10.03.2023</w:t>
            </w:r>
          </w:p>
        </w:tc>
        <w:tc>
          <w:tcPr>
            <w:tcW w:w="1701" w:type="dxa"/>
            <w:vAlign w:val="center"/>
          </w:tcPr>
          <w:p w14:paraId="5D6C5202" w14:textId="40E9842C" w:rsidR="00BB770E" w:rsidRPr="00BB770E" w:rsidRDefault="00BB770E" w:rsidP="00BB770E">
            <w:pPr>
              <w:jc w:val="center"/>
              <w:rPr>
                <w:color w:val="000000"/>
              </w:rPr>
            </w:pPr>
            <w:r w:rsidRPr="00BB770E">
              <w:rPr>
                <w:color w:val="000000"/>
              </w:rPr>
              <w:t>2030</w:t>
            </w:r>
          </w:p>
        </w:tc>
        <w:tc>
          <w:tcPr>
            <w:tcW w:w="2410" w:type="dxa"/>
            <w:vAlign w:val="center"/>
          </w:tcPr>
          <w:p w14:paraId="1F930FE3" w14:textId="77777777" w:rsidR="00BB770E" w:rsidRPr="0085384C" w:rsidRDefault="00BB770E" w:rsidP="00BB770E">
            <w:pPr>
              <w:jc w:val="center"/>
              <w:rPr>
                <w:color w:val="000000"/>
              </w:rPr>
            </w:pPr>
          </w:p>
        </w:tc>
      </w:tr>
      <w:tr w:rsidR="00BB770E" w14:paraId="60EBA290" w14:textId="77777777" w:rsidTr="00BB770E">
        <w:tc>
          <w:tcPr>
            <w:tcW w:w="593" w:type="dxa"/>
            <w:vAlign w:val="center"/>
          </w:tcPr>
          <w:p w14:paraId="7BF66204" w14:textId="77777777" w:rsidR="00BB770E" w:rsidRPr="001468F1" w:rsidRDefault="00BB770E" w:rsidP="00BB770E">
            <w:pPr>
              <w:jc w:val="center"/>
              <w:rPr>
                <w:color w:val="000000"/>
                <w:lang w:val="en-US"/>
              </w:rPr>
            </w:pPr>
            <w:r>
              <w:rPr>
                <w:color w:val="000000"/>
                <w:lang w:val="en-US"/>
              </w:rPr>
              <w:t>101</w:t>
            </w:r>
          </w:p>
        </w:tc>
        <w:tc>
          <w:tcPr>
            <w:tcW w:w="6206" w:type="dxa"/>
            <w:vAlign w:val="center"/>
          </w:tcPr>
          <w:p w14:paraId="361B2B31" w14:textId="535DA874" w:rsidR="00BB770E" w:rsidRPr="002D10DD" w:rsidRDefault="00BB770E" w:rsidP="00BB770E">
            <w:pPr>
              <w:rPr>
                <w:color w:val="000000"/>
              </w:rPr>
            </w:pPr>
            <w:r w:rsidRPr="002D10DD">
              <w:t>п. Разъезд Васильевский, ул. Вокзальная, д. 14</w:t>
            </w:r>
          </w:p>
        </w:tc>
        <w:tc>
          <w:tcPr>
            <w:tcW w:w="1843" w:type="dxa"/>
            <w:vAlign w:val="center"/>
          </w:tcPr>
          <w:p w14:paraId="4B54B477" w14:textId="6310AAE6" w:rsidR="00BB770E" w:rsidRPr="002D10DD" w:rsidRDefault="00BB770E" w:rsidP="00BB770E">
            <w:pPr>
              <w:jc w:val="center"/>
              <w:rPr>
                <w:color w:val="000000"/>
              </w:rPr>
            </w:pPr>
            <w:r w:rsidRPr="002D10DD">
              <w:t>10.03.2023</w:t>
            </w:r>
          </w:p>
        </w:tc>
        <w:tc>
          <w:tcPr>
            <w:tcW w:w="1701" w:type="dxa"/>
            <w:vAlign w:val="center"/>
          </w:tcPr>
          <w:p w14:paraId="0B9C25E1" w14:textId="2AC42460" w:rsidR="00BB770E" w:rsidRPr="00BB770E" w:rsidRDefault="00BB770E" w:rsidP="00BB770E">
            <w:pPr>
              <w:jc w:val="center"/>
              <w:rPr>
                <w:color w:val="000000"/>
              </w:rPr>
            </w:pPr>
            <w:r w:rsidRPr="00BB770E">
              <w:rPr>
                <w:color w:val="000000"/>
              </w:rPr>
              <w:t>2030</w:t>
            </w:r>
          </w:p>
        </w:tc>
        <w:tc>
          <w:tcPr>
            <w:tcW w:w="2410" w:type="dxa"/>
            <w:vAlign w:val="center"/>
          </w:tcPr>
          <w:p w14:paraId="0065EAC1" w14:textId="77777777" w:rsidR="00BB770E" w:rsidRPr="0085384C" w:rsidRDefault="00BB770E" w:rsidP="00BB770E">
            <w:pPr>
              <w:jc w:val="center"/>
              <w:rPr>
                <w:color w:val="000000"/>
              </w:rPr>
            </w:pPr>
          </w:p>
        </w:tc>
      </w:tr>
      <w:tr w:rsidR="00BB770E" w14:paraId="17FA9510" w14:textId="77777777" w:rsidTr="00BB770E">
        <w:tc>
          <w:tcPr>
            <w:tcW w:w="593" w:type="dxa"/>
            <w:vAlign w:val="center"/>
          </w:tcPr>
          <w:p w14:paraId="4AC84DD9" w14:textId="77777777" w:rsidR="00BB770E" w:rsidRDefault="00BB770E" w:rsidP="00BB770E">
            <w:pPr>
              <w:jc w:val="center"/>
              <w:rPr>
                <w:color w:val="000000"/>
                <w:lang w:val="en-US"/>
              </w:rPr>
            </w:pPr>
            <w:r>
              <w:rPr>
                <w:color w:val="000000"/>
                <w:lang w:val="en-US"/>
              </w:rPr>
              <w:t>102</w:t>
            </w:r>
          </w:p>
        </w:tc>
        <w:tc>
          <w:tcPr>
            <w:tcW w:w="6206" w:type="dxa"/>
            <w:vAlign w:val="center"/>
          </w:tcPr>
          <w:p w14:paraId="015F5667" w14:textId="29110707" w:rsidR="00BB770E" w:rsidRPr="002D10DD" w:rsidRDefault="00BB770E" w:rsidP="00BB770E">
            <w:pPr>
              <w:rPr>
                <w:color w:val="000000"/>
              </w:rPr>
            </w:pPr>
            <w:r w:rsidRPr="002D10DD">
              <w:rPr>
                <w:color w:val="000000"/>
              </w:rPr>
              <w:t>п. Русичи, ул. Новая, д. 4</w:t>
            </w:r>
          </w:p>
        </w:tc>
        <w:tc>
          <w:tcPr>
            <w:tcW w:w="1843" w:type="dxa"/>
            <w:vAlign w:val="center"/>
          </w:tcPr>
          <w:p w14:paraId="4182555B" w14:textId="04B0DE00" w:rsidR="00BB770E" w:rsidRPr="002D10DD" w:rsidRDefault="00BB770E" w:rsidP="00BB770E">
            <w:pPr>
              <w:jc w:val="center"/>
              <w:rPr>
                <w:color w:val="000000"/>
              </w:rPr>
            </w:pPr>
            <w:r w:rsidRPr="002D10DD">
              <w:rPr>
                <w:color w:val="000000"/>
              </w:rPr>
              <w:t>10.03.2023</w:t>
            </w:r>
          </w:p>
        </w:tc>
        <w:tc>
          <w:tcPr>
            <w:tcW w:w="1701" w:type="dxa"/>
            <w:vAlign w:val="center"/>
          </w:tcPr>
          <w:p w14:paraId="401156C8" w14:textId="385C29C6" w:rsidR="00BB770E" w:rsidRPr="00BB770E" w:rsidRDefault="00BB770E" w:rsidP="00BB770E">
            <w:pPr>
              <w:jc w:val="center"/>
              <w:rPr>
                <w:color w:val="000000"/>
              </w:rPr>
            </w:pPr>
            <w:r w:rsidRPr="00BB770E">
              <w:rPr>
                <w:color w:val="000000"/>
              </w:rPr>
              <w:t>2030</w:t>
            </w:r>
          </w:p>
        </w:tc>
        <w:tc>
          <w:tcPr>
            <w:tcW w:w="2410" w:type="dxa"/>
            <w:vAlign w:val="center"/>
          </w:tcPr>
          <w:p w14:paraId="743B09F9" w14:textId="77777777" w:rsidR="00BB770E" w:rsidRPr="0085384C" w:rsidRDefault="00BB770E" w:rsidP="00BB770E">
            <w:pPr>
              <w:jc w:val="center"/>
              <w:rPr>
                <w:color w:val="000000"/>
              </w:rPr>
            </w:pPr>
          </w:p>
        </w:tc>
      </w:tr>
      <w:tr w:rsidR="00BB770E" w14:paraId="37E333DB" w14:textId="77777777" w:rsidTr="00BB770E">
        <w:tc>
          <w:tcPr>
            <w:tcW w:w="593" w:type="dxa"/>
            <w:vAlign w:val="center"/>
          </w:tcPr>
          <w:p w14:paraId="0335472E" w14:textId="77777777" w:rsidR="00BB770E" w:rsidRDefault="00BB770E" w:rsidP="00BB770E">
            <w:pPr>
              <w:jc w:val="center"/>
              <w:rPr>
                <w:color w:val="000000"/>
                <w:lang w:val="en-US"/>
              </w:rPr>
            </w:pPr>
            <w:r>
              <w:rPr>
                <w:color w:val="000000"/>
                <w:lang w:val="en-US"/>
              </w:rPr>
              <w:t>103</w:t>
            </w:r>
          </w:p>
        </w:tc>
        <w:tc>
          <w:tcPr>
            <w:tcW w:w="6206" w:type="dxa"/>
            <w:vAlign w:val="center"/>
          </w:tcPr>
          <w:p w14:paraId="2DF86450" w14:textId="36F97441" w:rsidR="00BB770E" w:rsidRPr="002D10DD" w:rsidRDefault="00BB770E" w:rsidP="00BB770E">
            <w:pPr>
              <w:rPr>
                <w:color w:val="000000"/>
              </w:rPr>
            </w:pPr>
            <w:r w:rsidRPr="002D10DD">
              <w:rPr>
                <w:color w:val="000000"/>
              </w:rPr>
              <w:t>п. Горняцкий, пер. Молодежный, д. 6</w:t>
            </w:r>
          </w:p>
        </w:tc>
        <w:tc>
          <w:tcPr>
            <w:tcW w:w="1843" w:type="dxa"/>
            <w:vAlign w:val="center"/>
          </w:tcPr>
          <w:p w14:paraId="2D2D182C" w14:textId="2E3177D2" w:rsidR="00BB770E" w:rsidRPr="002D10DD" w:rsidRDefault="00BB770E" w:rsidP="00BB770E">
            <w:pPr>
              <w:jc w:val="center"/>
              <w:rPr>
                <w:color w:val="000000"/>
              </w:rPr>
            </w:pPr>
            <w:r w:rsidRPr="002D10DD">
              <w:rPr>
                <w:color w:val="000000"/>
              </w:rPr>
              <w:t>24.04.2023</w:t>
            </w:r>
          </w:p>
        </w:tc>
        <w:tc>
          <w:tcPr>
            <w:tcW w:w="1701" w:type="dxa"/>
            <w:vAlign w:val="center"/>
          </w:tcPr>
          <w:p w14:paraId="360528ED" w14:textId="282A59B3" w:rsidR="00BB770E" w:rsidRPr="00BB770E" w:rsidRDefault="00BB770E" w:rsidP="00BB770E">
            <w:pPr>
              <w:jc w:val="center"/>
              <w:rPr>
                <w:color w:val="000000"/>
              </w:rPr>
            </w:pPr>
            <w:r w:rsidRPr="00BB770E">
              <w:rPr>
                <w:color w:val="000000"/>
              </w:rPr>
              <w:t>2030</w:t>
            </w:r>
          </w:p>
        </w:tc>
        <w:tc>
          <w:tcPr>
            <w:tcW w:w="2410" w:type="dxa"/>
            <w:vAlign w:val="center"/>
          </w:tcPr>
          <w:p w14:paraId="7EFFD6DF" w14:textId="77777777" w:rsidR="00BB770E" w:rsidRPr="0085384C" w:rsidRDefault="00BB770E" w:rsidP="00BB770E">
            <w:pPr>
              <w:jc w:val="center"/>
              <w:rPr>
                <w:color w:val="000000"/>
              </w:rPr>
            </w:pPr>
          </w:p>
        </w:tc>
      </w:tr>
      <w:tr w:rsidR="00BB770E" w14:paraId="7DFA9774" w14:textId="77777777" w:rsidTr="00BB770E">
        <w:tc>
          <w:tcPr>
            <w:tcW w:w="593" w:type="dxa"/>
            <w:vAlign w:val="center"/>
          </w:tcPr>
          <w:p w14:paraId="2249225D" w14:textId="77777777" w:rsidR="00BB770E" w:rsidRDefault="00BB770E" w:rsidP="00BB770E">
            <w:pPr>
              <w:jc w:val="center"/>
              <w:rPr>
                <w:color w:val="000000"/>
                <w:lang w:val="en-US"/>
              </w:rPr>
            </w:pPr>
            <w:r>
              <w:rPr>
                <w:color w:val="000000"/>
                <w:lang w:val="en-US"/>
              </w:rPr>
              <w:t>104</w:t>
            </w:r>
          </w:p>
        </w:tc>
        <w:tc>
          <w:tcPr>
            <w:tcW w:w="6206" w:type="dxa"/>
            <w:vAlign w:val="center"/>
          </w:tcPr>
          <w:p w14:paraId="6AB82066" w14:textId="47E7E671" w:rsidR="00BB770E" w:rsidRPr="002D10DD" w:rsidRDefault="00BB770E" w:rsidP="00BB770E">
            <w:pPr>
              <w:rPr>
                <w:color w:val="000000"/>
              </w:rPr>
            </w:pPr>
            <w:r w:rsidRPr="002D10DD">
              <w:rPr>
                <w:color w:val="000000"/>
              </w:rPr>
              <w:t>п. Коксовый, ул. Котовского, д. 11</w:t>
            </w:r>
          </w:p>
        </w:tc>
        <w:tc>
          <w:tcPr>
            <w:tcW w:w="1843" w:type="dxa"/>
            <w:vAlign w:val="center"/>
          </w:tcPr>
          <w:p w14:paraId="34BFE85C" w14:textId="2680A442" w:rsidR="00BB770E" w:rsidRPr="002D10DD" w:rsidRDefault="00BB770E" w:rsidP="00BB770E">
            <w:pPr>
              <w:jc w:val="center"/>
              <w:rPr>
                <w:color w:val="000000"/>
              </w:rPr>
            </w:pPr>
            <w:r w:rsidRPr="002D10DD">
              <w:rPr>
                <w:color w:val="000000"/>
              </w:rPr>
              <w:t>26.04.2023</w:t>
            </w:r>
          </w:p>
        </w:tc>
        <w:tc>
          <w:tcPr>
            <w:tcW w:w="1701" w:type="dxa"/>
            <w:vAlign w:val="center"/>
          </w:tcPr>
          <w:p w14:paraId="4141DC33" w14:textId="0FCC968F" w:rsidR="00BB770E" w:rsidRPr="00BB770E" w:rsidRDefault="00BB770E" w:rsidP="00BB770E">
            <w:pPr>
              <w:jc w:val="center"/>
              <w:rPr>
                <w:color w:val="000000"/>
              </w:rPr>
            </w:pPr>
            <w:r w:rsidRPr="00BB770E">
              <w:rPr>
                <w:color w:val="000000"/>
              </w:rPr>
              <w:t>2030</w:t>
            </w:r>
          </w:p>
        </w:tc>
        <w:tc>
          <w:tcPr>
            <w:tcW w:w="2410" w:type="dxa"/>
            <w:vAlign w:val="center"/>
          </w:tcPr>
          <w:p w14:paraId="16A97502" w14:textId="77777777" w:rsidR="00BB770E" w:rsidRPr="0085384C" w:rsidRDefault="00BB770E" w:rsidP="00BB770E">
            <w:pPr>
              <w:jc w:val="center"/>
              <w:rPr>
                <w:color w:val="000000"/>
              </w:rPr>
            </w:pPr>
          </w:p>
        </w:tc>
      </w:tr>
      <w:tr w:rsidR="00BB770E" w14:paraId="63FBAB91" w14:textId="77777777" w:rsidTr="00BB770E">
        <w:tc>
          <w:tcPr>
            <w:tcW w:w="593" w:type="dxa"/>
            <w:vAlign w:val="center"/>
          </w:tcPr>
          <w:p w14:paraId="11913328" w14:textId="77777777" w:rsidR="00BB770E" w:rsidRPr="006A36C1" w:rsidRDefault="00BB770E" w:rsidP="00BB770E">
            <w:pPr>
              <w:jc w:val="center"/>
              <w:rPr>
                <w:color w:val="000000"/>
              </w:rPr>
            </w:pPr>
            <w:r>
              <w:rPr>
                <w:color w:val="000000"/>
              </w:rPr>
              <w:t>105</w:t>
            </w:r>
          </w:p>
        </w:tc>
        <w:tc>
          <w:tcPr>
            <w:tcW w:w="6206" w:type="dxa"/>
            <w:vAlign w:val="center"/>
          </w:tcPr>
          <w:p w14:paraId="0A643C4F" w14:textId="59A8C9FD" w:rsidR="00BB770E" w:rsidRPr="002D10DD" w:rsidRDefault="00BB770E" w:rsidP="00BB770E">
            <w:pPr>
              <w:rPr>
                <w:color w:val="000000"/>
              </w:rPr>
            </w:pPr>
            <w:r w:rsidRPr="002D10DD">
              <w:rPr>
                <w:color w:val="000000"/>
              </w:rPr>
              <w:t>п. Синегорский, ул. Мира, д. 8</w:t>
            </w:r>
          </w:p>
        </w:tc>
        <w:tc>
          <w:tcPr>
            <w:tcW w:w="1843" w:type="dxa"/>
            <w:vAlign w:val="center"/>
          </w:tcPr>
          <w:p w14:paraId="426A4DB5" w14:textId="01CFD8E3" w:rsidR="00BB770E" w:rsidRPr="002D10DD" w:rsidRDefault="00BB770E" w:rsidP="00BB770E">
            <w:pPr>
              <w:jc w:val="center"/>
              <w:rPr>
                <w:color w:val="000000"/>
              </w:rPr>
            </w:pPr>
            <w:r w:rsidRPr="002D10DD">
              <w:rPr>
                <w:color w:val="000000"/>
              </w:rPr>
              <w:t>31.05.2023</w:t>
            </w:r>
          </w:p>
        </w:tc>
        <w:tc>
          <w:tcPr>
            <w:tcW w:w="1701" w:type="dxa"/>
            <w:vAlign w:val="center"/>
          </w:tcPr>
          <w:p w14:paraId="0333FCA3" w14:textId="61EBBFBC" w:rsidR="00BB770E" w:rsidRPr="00BB770E" w:rsidRDefault="00BB770E" w:rsidP="00BB770E">
            <w:pPr>
              <w:jc w:val="center"/>
              <w:rPr>
                <w:color w:val="000000"/>
              </w:rPr>
            </w:pPr>
            <w:r w:rsidRPr="00BB770E">
              <w:rPr>
                <w:color w:val="000000"/>
              </w:rPr>
              <w:t>2031</w:t>
            </w:r>
          </w:p>
        </w:tc>
        <w:tc>
          <w:tcPr>
            <w:tcW w:w="2410" w:type="dxa"/>
            <w:vAlign w:val="center"/>
          </w:tcPr>
          <w:p w14:paraId="7C6FB18F" w14:textId="77777777" w:rsidR="00BB770E" w:rsidRPr="0085384C" w:rsidRDefault="00BB770E" w:rsidP="00BB770E">
            <w:pPr>
              <w:jc w:val="center"/>
              <w:rPr>
                <w:color w:val="000000"/>
              </w:rPr>
            </w:pPr>
          </w:p>
        </w:tc>
      </w:tr>
      <w:tr w:rsidR="00BB770E" w14:paraId="06C78519" w14:textId="77777777" w:rsidTr="00BB770E">
        <w:tc>
          <w:tcPr>
            <w:tcW w:w="593" w:type="dxa"/>
            <w:vAlign w:val="center"/>
          </w:tcPr>
          <w:p w14:paraId="48F1CABE" w14:textId="77777777" w:rsidR="00BB770E" w:rsidRPr="006A36C1" w:rsidRDefault="00BB770E" w:rsidP="00BB770E">
            <w:pPr>
              <w:jc w:val="center"/>
              <w:rPr>
                <w:color w:val="000000"/>
              </w:rPr>
            </w:pPr>
            <w:r>
              <w:rPr>
                <w:color w:val="000000"/>
              </w:rPr>
              <w:t>106</w:t>
            </w:r>
          </w:p>
        </w:tc>
        <w:tc>
          <w:tcPr>
            <w:tcW w:w="6206" w:type="dxa"/>
            <w:vAlign w:val="center"/>
          </w:tcPr>
          <w:p w14:paraId="7EFBB888" w14:textId="3BE4292C" w:rsidR="00BB770E" w:rsidRPr="002D10DD" w:rsidRDefault="00BB770E" w:rsidP="00BB770E">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5</w:t>
            </w:r>
          </w:p>
        </w:tc>
        <w:tc>
          <w:tcPr>
            <w:tcW w:w="1843" w:type="dxa"/>
            <w:vAlign w:val="center"/>
          </w:tcPr>
          <w:p w14:paraId="19E32D9F" w14:textId="62045E7D" w:rsidR="00BB770E" w:rsidRPr="002D10DD" w:rsidRDefault="00BB770E" w:rsidP="00BB770E">
            <w:pPr>
              <w:jc w:val="center"/>
              <w:rPr>
                <w:color w:val="000000"/>
              </w:rPr>
            </w:pPr>
            <w:r w:rsidRPr="002D10DD">
              <w:rPr>
                <w:color w:val="000000"/>
              </w:rPr>
              <w:t>31.05.2023</w:t>
            </w:r>
          </w:p>
        </w:tc>
        <w:tc>
          <w:tcPr>
            <w:tcW w:w="1701" w:type="dxa"/>
            <w:vAlign w:val="center"/>
          </w:tcPr>
          <w:p w14:paraId="3B59FC1D" w14:textId="03B07F13" w:rsidR="00BB770E" w:rsidRPr="00BB770E" w:rsidRDefault="00BB770E" w:rsidP="00BB770E">
            <w:pPr>
              <w:jc w:val="center"/>
              <w:rPr>
                <w:color w:val="000000"/>
              </w:rPr>
            </w:pPr>
            <w:r w:rsidRPr="00BB770E">
              <w:rPr>
                <w:color w:val="000000"/>
              </w:rPr>
              <w:t>2031</w:t>
            </w:r>
          </w:p>
        </w:tc>
        <w:tc>
          <w:tcPr>
            <w:tcW w:w="2410" w:type="dxa"/>
            <w:vAlign w:val="center"/>
          </w:tcPr>
          <w:p w14:paraId="0629A5BA" w14:textId="77777777" w:rsidR="00BB770E" w:rsidRPr="0085384C" w:rsidRDefault="00BB770E" w:rsidP="00BB770E">
            <w:pPr>
              <w:jc w:val="center"/>
              <w:rPr>
                <w:color w:val="000000"/>
              </w:rPr>
            </w:pPr>
          </w:p>
        </w:tc>
      </w:tr>
      <w:tr w:rsidR="00BB770E" w14:paraId="55FA0F86" w14:textId="77777777" w:rsidTr="00BB770E">
        <w:tc>
          <w:tcPr>
            <w:tcW w:w="593" w:type="dxa"/>
            <w:vAlign w:val="center"/>
          </w:tcPr>
          <w:p w14:paraId="2F49D039" w14:textId="77777777" w:rsidR="00BB770E" w:rsidRPr="006A36C1" w:rsidRDefault="00BB770E" w:rsidP="00BB770E">
            <w:pPr>
              <w:jc w:val="center"/>
              <w:rPr>
                <w:color w:val="000000"/>
              </w:rPr>
            </w:pPr>
            <w:r>
              <w:rPr>
                <w:color w:val="000000"/>
              </w:rPr>
              <w:t>107</w:t>
            </w:r>
          </w:p>
        </w:tc>
        <w:tc>
          <w:tcPr>
            <w:tcW w:w="6206" w:type="dxa"/>
            <w:vAlign w:val="center"/>
          </w:tcPr>
          <w:p w14:paraId="3DC5E0C4" w14:textId="54069F30" w:rsidR="00BB770E" w:rsidRPr="002D10DD" w:rsidRDefault="00BB770E" w:rsidP="00BB770E">
            <w:pPr>
              <w:rPr>
                <w:color w:val="000000"/>
              </w:rPr>
            </w:pPr>
            <w:r w:rsidRPr="002D10DD">
              <w:rPr>
                <w:color w:val="000000"/>
              </w:rPr>
              <w:t>п. Русичи, ул. Урицкого, д. 14</w:t>
            </w:r>
          </w:p>
        </w:tc>
        <w:tc>
          <w:tcPr>
            <w:tcW w:w="1843" w:type="dxa"/>
            <w:vAlign w:val="center"/>
          </w:tcPr>
          <w:p w14:paraId="6B4C92AC" w14:textId="6B23CE1B" w:rsidR="00BB770E" w:rsidRPr="002D10DD" w:rsidRDefault="00BB770E" w:rsidP="00BB770E">
            <w:pPr>
              <w:jc w:val="center"/>
              <w:rPr>
                <w:color w:val="000000"/>
              </w:rPr>
            </w:pPr>
            <w:r w:rsidRPr="002D10DD">
              <w:rPr>
                <w:color w:val="000000"/>
              </w:rPr>
              <w:t>01.06.2023</w:t>
            </w:r>
          </w:p>
        </w:tc>
        <w:tc>
          <w:tcPr>
            <w:tcW w:w="1701" w:type="dxa"/>
            <w:vAlign w:val="center"/>
          </w:tcPr>
          <w:p w14:paraId="73A3B7A8" w14:textId="32223672" w:rsidR="00BB770E" w:rsidRPr="00BB770E" w:rsidRDefault="00BB770E" w:rsidP="00BB770E">
            <w:pPr>
              <w:jc w:val="center"/>
              <w:rPr>
                <w:color w:val="000000"/>
              </w:rPr>
            </w:pPr>
            <w:r w:rsidRPr="00BB770E">
              <w:rPr>
                <w:color w:val="000000"/>
              </w:rPr>
              <w:t>2031</w:t>
            </w:r>
          </w:p>
        </w:tc>
        <w:tc>
          <w:tcPr>
            <w:tcW w:w="2410" w:type="dxa"/>
            <w:vAlign w:val="center"/>
          </w:tcPr>
          <w:p w14:paraId="6AC9ACE0" w14:textId="77777777" w:rsidR="00BB770E" w:rsidRPr="0085384C" w:rsidRDefault="00BB770E" w:rsidP="00BB770E">
            <w:pPr>
              <w:jc w:val="center"/>
              <w:rPr>
                <w:color w:val="000000"/>
              </w:rPr>
            </w:pPr>
          </w:p>
        </w:tc>
      </w:tr>
      <w:tr w:rsidR="00BB770E" w14:paraId="02AC62B3" w14:textId="77777777" w:rsidTr="00BB770E">
        <w:tc>
          <w:tcPr>
            <w:tcW w:w="593" w:type="dxa"/>
            <w:vAlign w:val="center"/>
          </w:tcPr>
          <w:p w14:paraId="75327526" w14:textId="77777777" w:rsidR="00BB770E" w:rsidRPr="006A36C1" w:rsidRDefault="00BB770E" w:rsidP="00BB770E">
            <w:pPr>
              <w:jc w:val="center"/>
              <w:rPr>
                <w:color w:val="000000"/>
              </w:rPr>
            </w:pPr>
            <w:r>
              <w:rPr>
                <w:color w:val="000000"/>
              </w:rPr>
              <w:t>108</w:t>
            </w:r>
          </w:p>
        </w:tc>
        <w:tc>
          <w:tcPr>
            <w:tcW w:w="6206" w:type="dxa"/>
            <w:vAlign w:val="center"/>
          </w:tcPr>
          <w:p w14:paraId="2BC51B1B" w14:textId="3BF7647F" w:rsidR="00BB770E" w:rsidRPr="002D10DD" w:rsidRDefault="00BB770E" w:rsidP="00BB770E">
            <w:pPr>
              <w:rPr>
                <w:color w:val="000000"/>
              </w:rPr>
            </w:pPr>
            <w:r w:rsidRPr="002D10DD">
              <w:rPr>
                <w:color w:val="000000"/>
              </w:rPr>
              <w:t xml:space="preserve">п. Коксовый, ул. </w:t>
            </w:r>
            <w:proofErr w:type="spellStart"/>
            <w:r w:rsidRPr="002D10DD">
              <w:rPr>
                <w:color w:val="000000"/>
              </w:rPr>
              <w:t>К.Маркса</w:t>
            </w:r>
            <w:proofErr w:type="spellEnd"/>
            <w:r w:rsidRPr="002D10DD">
              <w:rPr>
                <w:color w:val="000000"/>
              </w:rPr>
              <w:t>, д. 16</w:t>
            </w:r>
          </w:p>
        </w:tc>
        <w:tc>
          <w:tcPr>
            <w:tcW w:w="1843" w:type="dxa"/>
            <w:vAlign w:val="center"/>
          </w:tcPr>
          <w:p w14:paraId="43ADAEA7" w14:textId="08C857C7" w:rsidR="00BB770E" w:rsidRPr="002D10DD" w:rsidRDefault="00BB770E" w:rsidP="00BB770E">
            <w:pPr>
              <w:jc w:val="center"/>
              <w:rPr>
                <w:color w:val="000000"/>
              </w:rPr>
            </w:pPr>
            <w:r w:rsidRPr="002D10DD">
              <w:rPr>
                <w:color w:val="000000"/>
              </w:rPr>
              <w:t>21.07.2023</w:t>
            </w:r>
          </w:p>
        </w:tc>
        <w:tc>
          <w:tcPr>
            <w:tcW w:w="1701" w:type="dxa"/>
            <w:vAlign w:val="center"/>
          </w:tcPr>
          <w:p w14:paraId="79122052" w14:textId="4F9DC31D" w:rsidR="00BB770E" w:rsidRPr="00BB770E" w:rsidRDefault="00BB770E" w:rsidP="00BB770E">
            <w:pPr>
              <w:jc w:val="center"/>
              <w:rPr>
                <w:color w:val="000000"/>
              </w:rPr>
            </w:pPr>
            <w:r w:rsidRPr="00BB770E">
              <w:rPr>
                <w:color w:val="000000"/>
              </w:rPr>
              <w:t>2031</w:t>
            </w:r>
          </w:p>
        </w:tc>
        <w:tc>
          <w:tcPr>
            <w:tcW w:w="2410" w:type="dxa"/>
            <w:vAlign w:val="center"/>
          </w:tcPr>
          <w:p w14:paraId="476ED9F5" w14:textId="77777777" w:rsidR="00BB770E" w:rsidRPr="0085384C" w:rsidRDefault="00BB770E" w:rsidP="00BB770E">
            <w:pPr>
              <w:jc w:val="center"/>
              <w:rPr>
                <w:color w:val="000000"/>
              </w:rPr>
            </w:pPr>
          </w:p>
        </w:tc>
      </w:tr>
      <w:tr w:rsidR="00BB770E" w14:paraId="4DBD221A" w14:textId="77777777" w:rsidTr="00BB770E">
        <w:tc>
          <w:tcPr>
            <w:tcW w:w="593" w:type="dxa"/>
            <w:vAlign w:val="center"/>
          </w:tcPr>
          <w:p w14:paraId="2A532693" w14:textId="77777777" w:rsidR="00BB770E" w:rsidRPr="006A36C1" w:rsidRDefault="00BB770E" w:rsidP="00BB770E">
            <w:pPr>
              <w:jc w:val="center"/>
              <w:rPr>
                <w:color w:val="000000"/>
              </w:rPr>
            </w:pPr>
            <w:r>
              <w:rPr>
                <w:color w:val="000000"/>
              </w:rPr>
              <w:t>109</w:t>
            </w:r>
          </w:p>
        </w:tc>
        <w:tc>
          <w:tcPr>
            <w:tcW w:w="6206" w:type="dxa"/>
            <w:vAlign w:val="center"/>
          </w:tcPr>
          <w:p w14:paraId="52FB9C10" w14:textId="04E253A3" w:rsidR="00BB770E" w:rsidRPr="002D10DD" w:rsidRDefault="00BB770E" w:rsidP="00BB770E">
            <w:pPr>
              <w:rPr>
                <w:color w:val="000000"/>
              </w:rPr>
            </w:pPr>
            <w:r w:rsidRPr="002D10DD">
              <w:rPr>
                <w:color w:val="000000"/>
              </w:rPr>
              <w:t>п. Коксовый, ул. Чкалова, д. 7</w:t>
            </w:r>
          </w:p>
        </w:tc>
        <w:tc>
          <w:tcPr>
            <w:tcW w:w="1843" w:type="dxa"/>
            <w:vAlign w:val="center"/>
          </w:tcPr>
          <w:p w14:paraId="199EE74F" w14:textId="5560D755" w:rsidR="00BB770E" w:rsidRPr="002D10DD" w:rsidRDefault="00BB770E" w:rsidP="00BB770E">
            <w:pPr>
              <w:jc w:val="center"/>
              <w:rPr>
                <w:color w:val="000000"/>
              </w:rPr>
            </w:pPr>
            <w:r w:rsidRPr="002D10DD">
              <w:rPr>
                <w:color w:val="000000"/>
              </w:rPr>
              <w:t>21.07.2023</w:t>
            </w:r>
          </w:p>
        </w:tc>
        <w:tc>
          <w:tcPr>
            <w:tcW w:w="1701" w:type="dxa"/>
            <w:vAlign w:val="center"/>
          </w:tcPr>
          <w:p w14:paraId="001C7ED8" w14:textId="74D54DFA" w:rsidR="00BB770E" w:rsidRPr="00BB770E" w:rsidRDefault="00BB770E" w:rsidP="00BB770E">
            <w:pPr>
              <w:jc w:val="center"/>
              <w:rPr>
                <w:color w:val="000000"/>
              </w:rPr>
            </w:pPr>
            <w:r w:rsidRPr="00BB770E">
              <w:rPr>
                <w:color w:val="000000"/>
              </w:rPr>
              <w:t>2031</w:t>
            </w:r>
          </w:p>
        </w:tc>
        <w:tc>
          <w:tcPr>
            <w:tcW w:w="2410" w:type="dxa"/>
            <w:vAlign w:val="center"/>
          </w:tcPr>
          <w:p w14:paraId="603AE056" w14:textId="77777777" w:rsidR="00BB770E" w:rsidRPr="0085384C" w:rsidRDefault="00BB770E" w:rsidP="00BB770E">
            <w:pPr>
              <w:jc w:val="center"/>
              <w:rPr>
                <w:color w:val="000000"/>
              </w:rPr>
            </w:pPr>
          </w:p>
        </w:tc>
      </w:tr>
      <w:tr w:rsidR="00BB770E" w14:paraId="343BD193" w14:textId="77777777" w:rsidTr="00BB770E">
        <w:tc>
          <w:tcPr>
            <w:tcW w:w="593" w:type="dxa"/>
            <w:vAlign w:val="center"/>
          </w:tcPr>
          <w:p w14:paraId="6BD22605" w14:textId="77777777" w:rsidR="00BB770E" w:rsidRPr="006A36C1" w:rsidRDefault="00BB770E" w:rsidP="00BB770E">
            <w:pPr>
              <w:jc w:val="center"/>
              <w:rPr>
                <w:color w:val="000000"/>
              </w:rPr>
            </w:pPr>
            <w:r>
              <w:rPr>
                <w:color w:val="000000"/>
              </w:rPr>
              <w:t>110</w:t>
            </w:r>
          </w:p>
        </w:tc>
        <w:tc>
          <w:tcPr>
            <w:tcW w:w="6206" w:type="dxa"/>
            <w:vAlign w:val="center"/>
          </w:tcPr>
          <w:p w14:paraId="78098134" w14:textId="5C8E9530" w:rsidR="00BB770E" w:rsidRPr="002D10DD" w:rsidRDefault="00BB770E" w:rsidP="00BB770E">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пер. Новый, д. 3</w:t>
            </w:r>
          </w:p>
        </w:tc>
        <w:tc>
          <w:tcPr>
            <w:tcW w:w="1843" w:type="dxa"/>
            <w:vAlign w:val="center"/>
          </w:tcPr>
          <w:p w14:paraId="1FAE9D9B" w14:textId="080C196A" w:rsidR="00BB770E" w:rsidRPr="002D10DD" w:rsidRDefault="00BB770E" w:rsidP="00BB770E">
            <w:pPr>
              <w:jc w:val="center"/>
              <w:rPr>
                <w:color w:val="000000"/>
              </w:rPr>
            </w:pPr>
            <w:r w:rsidRPr="002D10DD">
              <w:rPr>
                <w:color w:val="000000"/>
              </w:rPr>
              <w:t>16.08.2023</w:t>
            </w:r>
          </w:p>
        </w:tc>
        <w:tc>
          <w:tcPr>
            <w:tcW w:w="1701" w:type="dxa"/>
            <w:vAlign w:val="center"/>
          </w:tcPr>
          <w:p w14:paraId="08E10493" w14:textId="2225EA84" w:rsidR="00BB770E" w:rsidRPr="00BB770E" w:rsidRDefault="00BB770E" w:rsidP="00BB770E">
            <w:pPr>
              <w:jc w:val="center"/>
              <w:rPr>
                <w:color w:val="000000"/>
              </w:rPr>
            </w:pPr>
            <w:r w:rsidRPr="00BB770E">
              <w:rPr>
                <w:color w:val="000000"/>
              </w:rPr>
              <w:t>2031</w:t>
            </w:r>
          </w:p>
        </w:tc>
        <w:tc>
          <w:tcPr>
            <w:tcW w:w="2410" w:type="dxa"/>
            <w:vAlign w:val="center"/>
          </w:tcPr>
          <w:p w14:paraId="3B7936E5" w14:textId="77777777" w:rsidR="00BB770E" w:rsidRPr="0085384C" w:rsidRDefault="00BB770E" w:rsidP="00BB770E">
            <w:pPr>
              <w:jc w:val="center"/>
              <w:rPr>
                <w:color w:val="000000"/>
              </w:rPr>
            </w:pPr>
          </w:p>
        </w:tc>
      </w:tr>
      <w:tr w:rsidR="00BB770E" w14:paraId="7CB20BD6" w14:textId="77777777" w:rsidTr="00BB770E">
        <w:tc>
          <w:tcPr>
            <w:tcW w:w="593" w:type="dxa"/>
            <w:vAlign w:val="center"/>
          </w:tcPr>
          <w:p w14:paraId="75E3BAD5" w14:textId="77777777" w:rsidR="00BB770E" w:rsidRPr="006A36C1" w:rsidRDefault="00BB770E" w:rsidP="00BB770E">
            <w:pPr>
              <w:jc w:val="center"/>
              <w:rPr>
                <w:color w:val="000000"/>
              </w:rPr>
            </w:pPr>
            <w:r>
              <w:rPr>
                <w:color w:val="000000"/>
              </w:rPr>
              <w:t>111</w:t>
            </w:r>
          </w:p>
        </w:tc>
        <w:tc>
          <w:tcPr>
            <w:tcW w:w="6206" w:type="dxa"/>
            <w:vAlign w:val="center"/>
          </w:tcPr>
          <w:p w14:paraId="3C8373B1" w14:textId="3EBDB355" w:rsidR="00BB770E" w:rsidRPr="002D10DD" w:rsidRDefault="00BB770E" w:rsidP="00BB770E">
            <w:pPr>
              <w:rPr>
                <w:color w:val="000000"/>
              </w:rPr>
            </w:pPr>
            <w:r w:rsidRPr="002D10DD">
              <w:rPr>
                <w:color w:val="000000"/>
              </w:rPr>
              <w:t>п. Русичи, ул. Шахтная, д. 8</w:t>
            </w:r>
          </w:p>
        </w:tc>
        <w:tc>
          <w:tcPr>
            <w:tcW w:w="1843" w:type="dxa"/>
            <w:vAlign w:val="center"/>
          </w:tcPr>
          <w:p w14:paraId="19FA1FF3" w14:textId="1E575BEE" w:rsidR="00BB770E" w:rsidRPr="002D10DD" w:rsidRDefault="00BB770E" w:rsidP="00BB770E">
            <w:pPr>
              <w:jc w:val="center"/>
              <w:rPr>
                <w:color w:val="000000"/>
              </w:rPr>
            </w:pPr>
            <w:r w:rsidRPr="002D10DD">
              <w:rPr>
                <w:color w:val="000000"/>
              </w:rPr>
              <w:t>21.08.2023</w:t>
            </w:r>
          </w:p>
        </w:tc>
        <w:tc>
          <w:tcPr>
            <w:tcW w:w="1701" w:type="dxa"/>
            <w:vAlign w:val="center"/>
          </w:tcPr>
          <w:p w14:paraId="2BA86E2B" w14:textId="2D87418E" w:rsidR="00BB770E" w:rsidRPr="00BB770E" w:rsidRDefault="00BB770E" w:rsidP="00BB770E">
            <w:pPr>
              <w:jc w:val="center"/>
              <w:rPr>
                <w:color w:val="000000"/>
              </w:rPr>
            </w:pPr>
            <w:r w:rsidRPr="00BB770E">
              <w:rPr>
                <w:color w:val="000000"/>
              </w:rPr>
              <w:t>2031</w:t>
            </w:r>
          </w:p>
        </w:tc>
        <w:tc>
          <w:tcPr>
            <w:tcW w:w="2410" w:type="dxa"/>
            <w:vAlign w:val="center"/>
          </w:tcPr>
          <w:p w14:paraId="779726A2" w14:textId="77777777" w:rsidR="00BB770E" w:rsidRPr="0085384C" w:rsidRDefault="00BB770E" w:rsidP="00BB770E">
            <w:pPr>
              <w:jc w:val="center"/>
              <w:rPr>
                <w:color w:val="000000"/>
              </w:rPr>
            </w:pPr>
          </w:p>
        </w:tc>
      </w:tr>
      <w:tr w:rsidR="00BB770E" w14:paraId="0640FAFD" w14:textId="77777777" w:rsidTr="00BB770E">
        <w:tc>
          <w:tcPr>
            <w:tcW w:w="593" w:type="dxa"/>
            <w:vAlign w:val="center"/>
          </w:tcPr>
          <w:p w14:paraId="557CFBAA" w14:textId="77777777" w:rsidR="00BB770E" w:rsidRPr="006A36C1" w:rsidRDefault="00BB770E" w:rsidP="00BB770E">
            <w:pPr>
              <w:jc w:val="center"/>
              <w:rPr>
                <w:color w:val="000000"/>
              </w:rPr>
            </w:pPr>
            <w:r>
              <w:rPr>
                <w:color w:val="000000"/>
              </w:rPr>
              <w:t>112</w:t>
            </w:r>
          </w:p>
        </w:tc>
        <w:tc>
          <w:tcPr>
            <w:tcW w:w="6206" w:type="dxa"/>
            <w:vAlign w:val="center"/>
          </w:tcPr>
          <w:p w14:paraId="36CF8A64" w14:textId="1F15A3A0" w:rsidR="00BB770E" w:rsidRPr="002D10DD" w:rsidRDefault="00BB770E" w:rsidP="00BB770E">
            <w:pPr>
              <w:rPr>
                <w:color w:val="000000"/>
              </w:rPr>
            </w:pPr>
            <w:r w:rsidRPr="002D10DD">
              <w:rPr>
                <w:color w:val="000000"/>
              </w:rPr>
              <w:t>ст. Грачи, ул. Железнодорожная, д. 23</w:t>
            </w:r>
          </w:p>
        </w:tc>
        <w:tc>
          <w:tcPr>
            <w:tcW w:w="1843" w:type="dxa"/>
            <w:vAlign w:val="center"/>
          </w:tcPr>
          <w:p w14:paraId="52FCEBCE" w14:textId="6C35C30A" w:rsidR="00BB770E" w:rsidRPr="002D10DD" w:rsidRDefault="00BB770E" w:rsidP="00BB770E">
            <w:pPr>
              <w:jc w:val="center"/>
              <w:rPr>
                <w:color w:val="000000"/>
              </w:rPr>
            </w:pPr>
            <w:r w:rsidRPr="002D10DD">
              <w:rPr>
                <w:color w:val="000000"/>
              </w:rPr>
              <w:t>23.08.2023</w:t>
            </w:r>
          </w:p>
        </w:tc>
        <w:tc>
          <w:tcPr>
            <w:tcW w:w="1701" w:type="dxa"/>
            <w:vAlign w:val="center"/>
          </w:tcPr>
          <w:p w14:paraId="4BEF10A2" w14:textId="1D98AFCD" w:rsidR="00BB770E" w:rsidRPr="00BB770E" w:rsidRDefault="00BB770E" w:rsidP="00BB770E">
            <w:pPr>
              <w:jc w:val="center"/>
              <w:rPr>
                <w:color w:val="000000"/>
              </w:rPr>
            </w:pPr>
            <w:r w:rsidRPr="00BB770E">
              <w:rPr>
                <w:color w:val="000000"/>
              </w:rPr>
              <w:t>2031</w:t>
            </w:r>
          </w:p>
        </w:tc>
        <w:tc>
          <w:tcPr>
            <w:tcW w:w="2410" w:type="dxa"/>
            <w:vAlign w:val="center"/>
          </w:tcPr>
          <w:p w14:paraId="2D5DE5AD" w14:textId="77777777" w:rsidR="00BB770E" w:rsidRPr="0085384C" w:rsidRDefault="00BB770E" w:rsidP="00BB770E">
            <w:pPr>
              <w:jc w:val="center"/>
              <w:rPr>
                <w:color w:val="000000"/>
              </w:rPr>
            </w:pPr>
          </w:p>
        </w:tc>
      </w:tr>
      <w:tr w:rsidR="00BB770E" w14:paraId="276B3F3B" w14:textId="77777777" w:rsidTr="00BB770E">
        <w:tc>
          <w:tcPr>
            <w:tcW w:w="593" w:type="dxa"/>
            <w:vAlign w:val="center"/>
          </w:tcPr>
          <w:p w14:paraId="05E966EC" w14:textId="77777777" w:rsidR="00BB770E" w:rsidRDefault="00BB770E" w:rsidP="00BB770E">
            <w:pPr>
              <w:jc w:val="center"/>
              <w:rPr>
                <w:color w:val="000000"/>
              </w:rPr>
            </w:pPr>
            <w:r>
              <w:rPr>
                <w:color w:val="000000"/>
              </w:rPr>
              <w:t>113</w:t>
            </w:r>
          </w:p>
        </w:tc>
        <w:tc>
          <w:tcPr>
            <w:tcW w:w="6206" w:type="dxa"/>
            <w:vAlign w:val="center"/>
          </w:tcPr>
          <w:p w14:paraId="661E2940" w14:textId="19DF63FC" w:rsidR="00BB770E" w:rsidRPr="002D10DD" w:rsidRDefault="00BB770E" w:rsidP="00BB770E">
            <w:pPr>
              <w:rPr>
                <w:color w:val="000000"/>
              </w:rPr>
            </w:pPr>
            <w:r w:rsidRPr="002D10DD">
              <w:rPr>
                <w:color w:val="000000"/>
              </w:rPr>
              <w:t>п. Горняцкий, ул. Дзержинского, д. 26</w:t>
            </w:r>
          </w:p>
        </w:tc>
        <w:tc>
          <w:tcPr>
            <w:tcW w:w="1843" w:type="dxa"/>
            <w:vAlign w:val="center"/>
          </w:tcPr>
          <w:p w14:paraId="2E215AF6" w14:textId="182058F6" w:rsidR="00BB770E" w:rsidRPr="002D10DD" w:rsidRDefault="00BB770E" w:rsidP="00BB770E">
            <w:pPr>
              <w:jc w:val="center"/>
              <w:rPr>
                <w:color w:val="000000"/>
              </w:rPr>
            </w:pPr>
            <w:r w:rsidRPr="002D10DD">
              <w:rPr>
                <w:color w:val="000000"/>
              </w:rPr>
              <w:t>20.10.2023</w:t>
            </w:r>
          </w:p>
        </w:tc>
        <w:tc>
          <w:tcPr>
            <w:tcW w:w="1701" w:type="dxa"/>
            <w:vAlign w:val="center"/>
          </w:tcPr>
          <w:p w14:paraId="50AB599F" w14:textId="76C77596" w:rsidR="00BB770E" w:rsidRPr="00BB770E" w:rsidRDefault="00BB770E" w:rsidP="00BB770E">
            <w:pPr>
              <w:jc w:val="center"/>
              <w:rPr>
                <w:color w:val="000000"/>
              </w:rPr>
            </w:pPr>
            <w:r w:rsidRPr="00BB770E">
              <w:rPr>
                <w:color w:val="000000"/>
              </w:rPr>
              <w:t>2031</w:t>
            </w:r>
          </w:p>
        </w:tc>
        <w:tc>
          <w:tcPr>
            <w:tcW w:w="2410" w:type="dxa"/>
            <w:vAlign w:val="center"/>
          </w:tcPr>
          <w:p w14:paraId="589A02D3" w14:textId="77777777" w:rsidR="00BB770E" w:rsidRPr="0085384C" w:rsidRDefault="00BB770E" w:rsidP="00BB770E">
            <w:pPr>
              <w:jc w:val="center"/>
              <w:rPr>
                <w:color w:val="000000"/>
              </w:rPr>
            </w:pPr>
          </w:p>
        </w:tc>
      </w:tr>
      <w:tr w:rsidR="00BB770E" w14:paraId="7D8EF0CE" w14:textId="77777777" w:rsidTr="00BB770E">
        <w:tc>
          <w:tcPr>
            <w:tcW w:w="593" w:type="dxa"/>
            <w:vAlign w:val="center"/>
          </w:tcPr>
          <w:p w14:paraId="58658775" w14:textId="77777777" w:rsidR="00BB770E" w:rsidRDefault="00BB770E" w:rsidP="00BB770E">
            <w:pPr>
              <w:jc w:val="center"/>
              <w:rPr>
                <w:color w:val="000000"/>
              </w:rPr>
            </w:pPr>
            <w:r>
              <w:rPr>
                <w:color w:val="000000"/>
              </w:rPr>
              <w:t>114</w:t>
            </w:r>
          </w:p>
        </w:tc>
        <w:tc>
          <w:tcPr>
            <w:tcW w:w="6206" w:type="dxa"/>
            <w:vAlign w:val="center"/>
          </w:tcPr>
          <w:p w14:paraId="4A0A8937" w14:textId="28321D4C" w:rsidR="00BB770E" w:rsidRPr="002D10DD" w:rsidRDefault="00BB770E" w:rsidP="00BB770E">
            <w:pPr>
              <w:rPr>
                <w:color w:val="000000"/>
              </w:rPr>
            </w:pPr>
            <w:proofErr w:type="spellStart"/>
            <w:r w:rsidRPr="002D10DD">
              <w:rPr>
                <w:color w:val="000000"/>
              </w:rPr>
              <w:t>рп</w:t>
            </w:r>
            <w:proofErr w:type="spellEnd"/>
            <w:r w:rsidRPr="002D10DD">
              <w:rPr>
                <w:color w:val="000000"/>
              </w:rPr>
              <w:t>. Шолоховский, ул. Советская, д. 7</w:t>
            </w:r>
          </w:p>
        </w:tc>
        <w:tc>
          <w:tcPr>
            <w:tcW w:w="1843" w:type="dxa"/>
            <w:vAlign w:val="center"/>
          </w:tcPr>
          <w:p w14:paraId="113EEA89" w14:textId="38E23352" w:rsidR="00BB770E" w:rsidRPr="002D10DD" w:rsidRDefault="00BB770E" w:rsidP="00BB770E">
            <w:pPr>
              <w:jc w:val="center"/>
              <w:rPr>
                <w:color w:val="000000"/>
              </w:rPr>
            </w:pPr>
            <w:r w:rsidRPr="002D10DD">
              <w:rPr>
                <w:color w:val="000000"/>
              </w:rPr>
              <w:t>08.11.2023</w:t>
            </w:r>
          </w:p>
        </w:tc>
        <w:tc>
          <w:tcPr>
            <w:tcW w:w="1701" w:type="dxa"/>
            <w:vAlign w:val="center"/>
          </w:tcPr>
          <w:p w14:paraId="35B83E4C" w14:textId="0AF483E6" w:rsidR="00BB770E" w:rsidRPr="00BB770E" w:rsidRDefault="00BB770E" w:rsidP="00BB770E">
            <w:pPr>
              <w:jc w:val="center"/>
              <w:rPr>
                <w:color w:val="000000"/>
              </w:rPr>
            </w:pPr>
            <w:r w:rsidRPr="00BB770E">
              <w:rPr>
                <w:color w:val="000000"/>
              </w:rPr>
              <w:t>2031</w:t>
            </w:r>
          </w:p>
        </w:tc>
        <w:tc>
          <w:tcPr>
            <w:tcW w:w="2410" w:type="dxa"/>
            <w:vAlign w:val="center"/>
          </w:tcPr>
          <w:p w14:paraId="783AA9BF" w14:textId="77777777" w:rsidR="00BB770E" w:rsidRPr="0085384C" w:rsidRDefault="00BB770E" w:rsidP="00BB770E">
            <w:pPr>
              <w:jc w:val="center"/>
              <w:rPr>
                <w:color w:val="000000"/>
              </w:rPr>
            </w:pPr>
          </w:p>
        </w:tc>
      </w:tr>
      <w:tr w:rsidR="00BB770E" w14:paraId="3DE56CB2" w14:textId="77777777" w:rsidTr="00BB770E">
        <w:tc>
          <w:tcPr>
            <w:tcW w:w="593" w:type="dxa"/>
            <w:vAlign w:val="center"/>
          </w:tcPr>
          <w:p w14:paraId="6FB908BE" w14:textId="77777777" w:rsidR="00BB770E" w:rsidRDefault="00BB770E" w:rsidP="00BB770E">
            <w:pPr>
              <w:jc w:val="center"/>
              <w:rPr>
                <w:color w:val="000000"/>
              </w:rPr>
            </w:pPr>
            <w:r>
              <w:rPr>
                <w:color w:val="000000"/>
              </w:rPr>
              <w:lastRenderedPageBreak/>
              <w:t>115</w:t>
            </w:r>
          </w:p>
        </w:tc>
        <w:tc>
          <w:tcPr>
            <w:tcW w:w="6206" w:type="dxa"/>
            <w:vAlign w:val="center"/>
          </w:tcPr>
          <w:p w14:paraId="28914F3F" w14:textId="3FFB39E3"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Шоссейная, д. 14</w:t>
            </w:r>
          </w:p>
        </w:tc>
        <w:tc>
          <w:tcPr>
            <w:tcW w:w="1843" w:type="dxa"/>
            <w:vAlign w:val="center"/>
          </w:tcPr>
          <w:p w14:paraId="6999DEDA" w14:textId="2CEC230F" w:rsidR="00BB770E" w:rsidRPr="002D10DD" w:rsidRDefault="00BB770E" w:rsidP="00BB770E">
            <w:pPr>
              <w:jc w:val="center"/>
              <w:rPr>
                <w:color w:val="000000"/>
              </w:rPr>
            </w:pPr>
            <w:r w:rsidRPr="002D10DD">
              <w:rPr>
                <w:color w:val="000000"/>
              </w:rPr>
              <w:t>16.11.2023</w:t>
            </w:r>
          </w:p>
        </w:tc>
        <w:tc>
          <w:tcPr>
            <w:tcW w:w="1701" w:type="dxa"/>
            <w:vAlign w:val="center"/>
          </w:tcPr>
          <w:p w14:paraId="4F074F86" w14:textId="581C14E1" w:rsidR="00BB770E" w:rsidRPr="00BB770E" w:rsidRDefault="00BB770E" w:rsidP="00BB770E">
            <w:pPr>
              <w:jc w:val="center"/>
              <w:rPr>
                <w:color w:val="000000"/>
              </w:rPr>
            </w:pPr>
            <w:r w:rsidRPr="00BB770E">
              <w:rPr>
                <w:color w:val="000000"/>
              </w:rPr>
              <w:t>2032</w:t>
            </w:r>
          </w:p>
        </w:tc>
        <w:tc>
          <w:tcPr>
            <w:tcW w:w="2410" w:type="dxa"/>
            <w:vAlign w:val="center"/>
          </w:tcPr>
          <w:p w14:paraId="6682AAF5" w14:textId="77777777" w:rsidR="00BB770E" w:rsidRPr="0085384C" w:rsidRDefault="00BB770E" w:rsidP="00BB770E">
            <w:pPr>
              <w:jc w:val="center"/>
              <w:rPr>
                <w:color w:val="000000"/>
              </w:rPr>
            </w:pPr>
          </w:p>
        </w:tc>
      </w:tr>
      <w:tr w:rsidR="00BB770E" w14:paraId="13B694A1" w14:textId="77777777" w:rsidTr="00BB770E">
        <w:tc>
          <w:tcPr>
            <w:tcW w:w="593" w:type="dxa"/>
            <w:vAlign w:val="center"/>
          </w:tcPr>
          <w:p w14:paraId="2587AD86" w14:textId="77777777" w:rsidR="00BB770E" w:rsidRDefault="00BB770E" w:rsidP="00BB770E">
            <w:pPr>
              <w:jc w:val="center"/>
              <w:rPr>
                <w:color w:val="000000"/>
              </w:rPr>
            </w:pPr>
            <w:r>
              <w:rPr>
                <w:color w:val="000000"/>
              </w:rPr>
              <w:t>116</w:t>
            </w:r>
          </w:p>
        </w:tc>
        <w:tc>
          <w:tcPr>
            <w:tcW w:w="6206" w:type="dxa"/>
            <w:vAlign w:val="center"/>
          </w:tcPr>
          <w:p w14:paraId="6118C4BF" w14:textId="574361A7" w:rsidR="00BB770E" w:rsidRPr="002D10DD" w:rsidRDefault="00BB770E" w:rsidP="00BB770E">
            <w:pPr>
              <w:rPr>
                <w:color w:val="000000"/>
              </w:rPr>
            </w:pPr>
            <w:r w:rsidRPr="002D10DD">
              <w:rPr>
                <w:color w:val="000000"/>
              </w:rPr>
              <w:t xml:space="preserve">п. Синегорский, </w:t>
            </w:r>
            <w:proofErr w:type="spellStart"/>
            <w:r w:rsidRPr="002D10DD">
              <w:rPr>
                <w:color w:val="000000"/>
              </w:rPr>
              <w:t>мкр</w:t>
            </w:r>
            <w:proofErr w:type="spellEnd"/>
            <w:r w:rsidRPr="002D10DD">
              <w:rPr>
                <w:color w:val="000000"/>
              </w:rPr>
              <w:t>. ВГСЧ, д. 6</w:t>
            </w:r>
          </w:p>
        </w:tc>
        <w:tc>
          <w:tcPr>
            <w:tcW w:w="1843" w:type="dxa"/>
            <w:vAlign w:val="center"/>
          </w:tcPr>
          <w:p w14:paraId="0E40AFC7" w14:textId="39E307AC" w:rsidR="00BB770E" w:rsidRPr="002D10DD" w:rsidRDefault="00BB770E" w:rsidP="00BB770E">
            <w:pPr>
              <w:jc w:val="center"/>
              <w:rPr>
                <w:color w:val="000000"/>
              </w:rPr>
            </w:pPr>
            <w:r w:rsidRPr="002D10DD">
              <w:rPr>
                <w:color w:val="000000"/>
              </w:rPr>
              <w:t>16.11.2023</w:t>
            </w:r>
          </w:p>
        </w:tc>
        <w:tc>
          <w:tcPr>
            <w:tcW w:w="1701" w:type="dxa"/>
            <w:vAlign w:val="center"/>
          </w:tcPr>
          <w:p w14:paraId="62A41758" w14:textId="38FEC4F7" w:rsidR="00BB770E" w:rsidRPr="00BB770E" w:rsidRDefault="00BB770E" w:rsidP="00BB770E">
            <w:pPr>
              <w:jc w:val="center"/>
              <w:rPr>
                <w:color w:val="000000"/>
              </w:rPr>
            </w:pPr>
            <w:r w:rsidRPr="00BB770E">
              <w:rPr>
                <w:color w:val="000000"/>
              </w:rPr>
              <w:t>2032</w:t>
            </w:r>
          </w:p>
        </w:tc>
        <w:tc>
          <w:tcPr>
            <w:tcW w:w="2410" w:type="dxa"/>
            <w:vAlign w:val="center"/>
          </w:tcPr>
          <w:p w14:paraId="4C2071B2" w14:textId="77777777" w:rsidR="00BB770E" w:rsidRPr="0085384C" w:rsidRDefault="00BB770E" w:rsidP="00BB770E">
            <w:pPr>
              <w:jc w:val="center"/>
              <w:rPr>
                <w:color w:val="000000"/>
              </w:rPr>
            </w:pPr>
          </w:p>
        </w:tc>
      </w:tr>
      <w:tr w:rsidR="00BB770E" w14:paraId="14BC822A" w14:textId="77777777" w:rsidTr="00BB770E">
        <w:tc>
          <w:tcPr>
            <w:tcW w:w="593" w:type="dxa"/>
            <w:vAlign w:val="center"/>
          </w:tcPr>
          <w:p w14:paraId="5E70AB98" w14:textId="77777777" w:rsidR="00BB770E" w:rsidRDefault="00BB770E" w:rsidP="00BB770E">
            <w:pPr>
              <w:jc w:val="center"/>
              <w:rPr>
                <w:color w:val="000000"/>
              </w:rPr>
            </w:pPr>
            <w:r>
              <w:rPr>
                <w:color w:val="000000"/>
              </w:rPr>
              <w:t>117</w:t>
            </w:r>
          </w:p>
        </w:tc>
        <w:tc>
          <w:tcPr>
            <w:tcW w:w="6206" w:type="dxa"/>
            <w:vAlign w:val="center"/>
          </w:tcPr>
          <w:p w14:paraId="2373CE85" w14:textId="2FFD7E24" w:rsidR="00BB770E" w:rsidRPr="002D10DD" w:rsidRDefault="00BB770E" w:rsidP="00BB770E">
            <w:pPr>
              <w:rPr>
                <w:color w:val="000000"/>
              </w:rPr>
            </w:pPr>
            <w:r w:rsidRPr="002D10DD">
              <w:rPr>
                <w:color w:val="000000"/>
              </w:rPr>
              <w:t xml:space="preserve">п. Горняцкий, ул. </w:t>
            </w:r>
            <w:proofErr w:type="spellStart"/>
            <w:r w:rsidRPr="002D10DD">
              <w:rPr>
                <w:color w:val="000000"/>
              </w:rPr>
              <w:t>Новомайская</w:t>
            </w:r>
            <w:proofErr w:type="spellEnd"/>
            <w:r w:rsidRPr="002D10DD">
              <w:rPr>
                <w:color w:val="000000"/>
              </w:rPr>
              <w:t>, д. 10</w:t>
            </w:r>
          </w:p>
        </w:tc>
        <w:tc>
          <w:tcPr>
            <w:tcW w:w="1843" w:type="dxa"/>
            <w:vAlign w:val="center"/>
          </w:tcPr>
          <w:p w14:paraId="2CC6982A" w14:textId="7A8E6E80" w:rsidR="00BB770E" w:rsidRPr="002D10DD" w:rsidRDefault="00BB770E" w:rsidP="00BB770E">
            <w:pPr>
              <w:jc w:val="center"/>
              <w:rPr>
                <w:color w:val="000000"/>
              </w:rPr>
            </w:pPr>
            <w:r w:rsidRPr="002D10DD">
              <w:rPr>
                <w:color w:val="000000"/>
              </w:rPr>
              <w:t>30.11.2023</w:t>
            </w:r>
          </w:p>
        </w:tc>
        <w:tc>
          <w:tcPr>
            <w:tcW w:w="1701" w:type="dxa"/>
            <w:vAlign w:val="center"/>
          </w:tcPr>
          <w:p w14:paraId="59C8408C" w14:textId="74571064" w:rsidR="00BB770E" w:rsidRPr="00BB770E" w:rsidRDefault="00BB770E" w:rsidP="00BB770E">
            <w:pPr>
              <w:jc w:val="center"/>
              <w:rPr>
                <w:color w:val="000000"/>
              </w:rPr>
            </w:pPr>
            <w:r w:rsidRPr="00BB770E">
              <w:rPr>
                <w:color w:val="000000"/>
              </w:rPr>
              <w:t>2032</w:t>
            </w:r>
          </w:p>
        </w:tc>
        <w:tc>
          <w:tcPr>
            <w:tcW w:w="2410" w:type="dxa"/>
            <w:vAlign w:val="center"/>
          </w:tcPr>
          <w:p w14:paraId="72612B06" w14:textId="77777777" w:rsidR="00BB770E" w:rsidRPr="0085384C" w:rsidRDefault="00BB770E" w:rsidP="00BB770E">
            <w:pPr>
              <w:jc w:val="center"/>
              <w:rPr>
                <w:color w:val="000000"/>
              </w:rPr>
            </w:pPr>
          </w:p>
        </w:tc>
      </w:tr>
      <w:tr w:rsidR="00BB770E" w14:paraId="1609760A" w14:textId="77777777" w:rsidTr="00BB770E">
        <w:tc>
          <w:tcPr>
            <w:tcW w:w="593" w:type="dxa"/>
            <w:vAlign w:val="center"/>
          </w:tcPr>
          <w:p w14:paraId="1EDA37D6" w14:textId="77777777" w:rsidR="00BB770E" w:rsidRDefault="00BB770E" w:rsidP="00BB770E">
            <w:pPr>
              <w:jc w:val="center"/>
              <w:rPr>
                <w:color w:val="000000"/>
              </w:rPr>
            </w:pPr>
            <w:r>
              <w:rPr>
                <w:color w:val="000000"/>
              </w:rPr>
              <w:t>118</w:t>
            </w:r>
          </w:p>
        </w:tc>
        <w:tc>
          <w:tcPr>
            <w:tcW w:w="6206" w:type="dxa"/>
            <w:vAlign w:val="center"/>
          </w:tcPr>
          <w:p w14:paraId="349CD786" w14:textId="0CEFA1FA" w:rsidR="00BB770E" w:rsidRPr="002D10DD" w:rsidRDefault="00BB770E" w:rsidP="00BB770E">
            <w:pPr>
              <w:rPr>
                <w:color w:val="000000"/>
              </w:rPr>
            </w:pPr>
            <w:r w:rsidRPr="002D10DD">
              <w:rPr>
                <w:color w:val="000000"/>
              </w:rPr>
              <w:t>х. Погорелов, ул. Школьная, д. 7</w:t>
            </w:r>
          </w:p>
        </w:tc>
        <w:tc>
          <w:tcPr>
            <w:tcW w:w="1843" w:type="dxa"/>
            <w:vAlign w:val="center"/>
          </w:tcPr>
          <w:p w14:paraId="0004EDCD" w14:textId="231397CE" w:rsidR="00BB770E" w:rsidRPr="002D10DD" w:rsidRDefault="00BB770E" w:rsidP="00BB770E">
            <w:pPr>
              <w:jc w:val="center"/>
              <w:rPr>
                <w:color w:val="000000"/>
              </w:rPr>
            </w:pPr>
            <w:r w:rsidRPr="002D10DD">
              <w:rPr>
                <w:color w:val="000000"/>
              </w:rPr>
              <w:t>30.11.2023</w:t>
            </w:r>
          </w:p>
        </w:tc>
        <w:tc>
          <w:tcPr>
            <w:tcW w:w="1701" w:type="dxa"/>
            <w:vAlign w:val="center"/>
          </w:tcPr>
          <w:p w14:paraId="582374D6" w14:textId="29FC394C" w:rsidR="00BB770E" w:rsidRPr="00BB770E" w:rsidRDefault="00BB770E" w:rsidP="00BB770E">
            <w:pPr>
              <w:jc w:val="center"/>
              <w:rPr>
                <w:color w:val="000000"/>
              </w:rPr>
            </w:pPr>
            <w:r w:rsidRPr="00BB770E">
              <w:rPr>
                <w:color w:val="000000"/>
              </w:rPr>
              <w:t>2032</w:t>
            </w:r>
          </w:p>
        </w:tc>
        <w:tc>
          <w:tcPr>
            <w:tcW w:w="2410" w:type="dxa"/>
            <w:vAlign w:val="center"/>
          </w:tcPr>
          <w:p w14:paraId="63462BC1" w14:textId="77777777" w:rsidR="00BB770E" w:rsidRPr="0085384C" w:rsidRDefault="00BB770E" w:rsidP="00BB770E">
            <w:pPr>
              <w:jc w:val="center"/>
              <w:rPr>
                <w:color w:val="000000"/>
              </w:rPr>
            </w:pPr>
          </w:p>
        </w:tc>
      </w:tr>
      <w:tr w:rsidR="00BB770E" w14:paraId="76034749" w14:textId="77777777" w:rsidTr="00BB770E">
        <w:tc>
          <w:tcPr>
            <w:tcW w:w="593" w:type="dxa"/>
            <w:vAlign w:val="center"/>
          </w:tcPr>
          <w:p w14:paraId="040218D5" w14:textId="77777777" w:rsidR="00BB770E" w:rsidRDefault="00BB770E" w:rsidP="00BB770E">
            <w:pPr>
              <w:jc w:val="center"/>
              <w:rPr>
                <w:color w:val="000000"/>
              </w:rPr>
            </w:pPr>
            <w:r>
              <w:rPr>
                <w:color w:val="000000"/>
              </w:rPr>
              <w:t>119</w:t>
            </w:r>
          </w:p>
        </w:tc>
        <w:tc>
          <w:tcPr>
            <w:tcW w:w="6206" w:type="dxa"/>
            <w:vAlign w:val="center"/>
          </w:tcPr>
          <w:p w14:paraId="5F7F4386" w14:textId="0DC37415"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9</w:t>
            </w:r>
          </w:p>
        </w:tc>
        <w:tc>
          <w:tcPr>
            <w:tcW w:w="1843" w:type="dxa"/>
            <w:vAlign w:val="center"/>
          </w:tcPr>
          <w:p w14:paraId="304E4299" w14:textId="73D1C792" w:rsidR="00BB770E" w:rsidRPr="002D10DD" w:rsidRDefault="00BB770E" w:rsidP="00BB770E">
            <w:pPr>
              <w:jc w:val="center"/>
              <w:rPr>
                <w:color w:val="000000"/>
              </w:rPr>
            </w:pPr>
            <w:r w:rsidRPr="002D10DD">
              <w:rPr>
                <w:color w:val="000000"/>
              </w:rPr>
              <w:t>04.12.2023</w:t>
            </w:r>
          </w:p>
        </w:tc>
        <w:tc>
          <w:tcPr>
            <w:tcW w:w="1701" w:type="dxa"/>
            <w:vAlign w:val="center"/>
          </w:tcPr>
          <w:p w14:paraId="455DB608" w14:textId="3D12BA3D" w:rsidR="00BB770E" w:rsidRPr="00BB770E" w:rsidRDefault="00BB770E" w:rsidP="00BB770E">
            <w:pPr>
              <w:jc w:val="center"/>
              <w:rPr>
                <w:color w:val="000000"/>
              </w:rPr>
            </w:pPr>
            <w:r w:rsidRPr="00BB770E">
              <w:rPr>
                <w:color w:val="000000"/>
              </w:rPr>
              <w:t>2032</w:t>
            </w:r>
          </w:p>
        </w:tc>
        <w:tc>
          <w:tcPr>
            <w:tcW w:w="2410" w:type="dxa"/>
            <w:vAlign w:val="center"/>
          </w:tcPr>
          <w:p w14:paraId="371D3191" w14:textId="77777777" w:rsidR="00BB770E" w:rsidRPr="0085384C" w:rsidRDefault="00BB770E" w:rsidP="00BB770E">
            <w:pPr>
              <w:jc w:val="center"/>
              <w:rPr>
                <w:color w:val="000000"/>
              </w:rPr>
            </w:pPr>
          </w:p>
        </w:tc>
      </w:tr>
      <w:tr w:rsidR="00BB770E" w14:paraId="07E46848" w14:textId="77777777" w:rsidTr="00BB770E">
        <w:tc>
          <w:tcPr>
            <w:tcW w:w="593" w:type="dxa"/>
            <w:vAlign w:val="center"/>
          </w:tcPr>
          <w:p w14:paraId="76D2C3E3" w14:textId="77777777" w:rsidR="00BB770E" w:rsidRDefault="00BB770E" w:rsidP="00BB770E">
            <w:pPr>
              <w:jc w:val="center"/>
              <w:rPr>
                <w:color w:val="000000"/>
              </w:rPr>
            </w:pPr>
            <w:r>
              <w:rPr>
                <w:color w:val="000000"/>
              </w:rPr>
              <w:t>120</w:t>
            </w:r>
          </w:p>
        </w:tc>
        <w:tc>
          <w:tcPr>
            <w:tcW w:w="6206" w:type="dxa"/>
            <w:vAlign w:val="center"/>
          </w:tcPr>
          <w:p w14:paraId="0EB1CBC9" w14:textId="7BA091A3" w:rsidR="00BB770E" w:rsidRPr="002D10DD" w:rsidRDefault="00BB770E" w:rsidP="00BB770E">
            <w:pPr>
              <w:rPr>
                <w:color w:val="000000"/>
              </w:rPr>
            </w:pPr>
            <w:r w:rsidRPr="002D10DD">
              <w:rPr>
                <w:color w:val="000000"/>
              </w:rPr>
              <w:t>п. Русичи, ул. Новая, д. 12</w:t>
            </w:r>
          </w:p>
        </w:tc>
        <w:tc>
          <w:tcPr>
            <w:tcW w:w="1843" w:type="dxa"/>
            <w:vAlign w:val="center"/>
          </w:tcPr>
          <w:p w14:paraId="55E39C49" w14:textId="502AB63E" w:rsidR="00BB770E" w:rsidRPr="002D10DD" w:rsidRDefault="00BB770E" w:rsidP="00BB770E">
            <w:pPr>
              <w:jc w:val="center"/>
              <w:rPr>
                <w:color w:val="000000"/>
              </w:rPr>
            </w:pPr>
            <w:r w:rsidRPr="002D10DD">
              <w:rPr>
                <w:color w:val="000000"/>
              </w:rPr>
              <w:t>07.12.2023</w:t>
            </w:r>
          </w:p>
        </w:tc>
        <w:tc>
          <w:tcPr>
            <w:tcW w:w="1701" w:type="dxa"/>
            <w:vAlign w:val="center"/>
          </w:tcPr>
          <w:p w14:paraId="17EF7430" w14:textId="421A894D" w:rsidR="00BB770E" w:rsidRPr="00BB770E" w:rsidRDefault="00BB770E" w:rsidP="00BB770E">
            <w:pPr>
              <w:jc w:val="center"/>
              <w:rPr>
                <w:color w:val="000000"/>
              </w:rPr>
            </w:pPr>
            <w:r w:rsidRPr="00BB770E">
              <w:rPr>
                <w:color w:val="000000"/>
              </w:rPr>
              <w:t>2032</w:t>
            </w:r>
          </w:p>
        </w:tc>
        <w:tc>
          <w:tcPr>
            <w:tcW w:w="2410" w:type="dxa"/>
            <w:vAlign w:val="center"/>
          </w:tcPr>
          <w:p w14:paraId="58491CD8" w14:textId="77777777" w:rsidR="00BB770E" w:rsidRPr="0085384C" w:rsidRDefault="00BB770E" w:rsidP="00BB770E">
            <w:pPr>
              <w:jc w:val="center"/>
              <w:rPr>
                <w:color w:val="000000"/>
              </w:rPr>
            </w:pPr>
          </w:p>
        </w:tc>
      </w:tr>
      <w:tr w:rsidR="00BB770E" w14:paraId="0EF7CC3A" w14:textId="77777777" w:rsidTr="00BB770E">
        <w:tc>
          <w:tcPr>
            <w:tcW w:w="593" w:type="dxa"/>
            <w:vAlign w:val="center"/>
          </w:tcPr>
          <w:p w14:paraId="60815584" w14:textId="77777777" w:rsidR="00BB770E" w:rsidRDefault="00BB770E" w:rsidP="00BB770E">
            <w:pPr>
              <w:jc w:val="center"/>
              <w:rPr>
                <w:color w:val="000000"/>
              </w:rPr>
            </w:pPr>
            <w:r>
              <w:rPr>
                <w:color w:val="000000"/>
              </w:rPr>
              <w:t>121</w:t>
            </w:r>
          </w:p>
        </w:tc>
        <w:tc>
          <w:tcPr>
            <w:tcW w:w="6206" w:type="dxa"/>
            <w:vAlign w:val="center"/>
          </w:tcPr>
          <w:p w14:paraId="5CBA8E1B" w14:textId="2C9F6415" w:rsidR="00BB770E" w:rsidRPr="002D10DD" w:rsidRDefault="00BB770E" w:rsidP="00BB770E">
            <w:pPr>
              <w:rPr>
                <w:color w:val="000000"/>
              </w:rPr>
            </w:pPr>
            <w:r w:rsidRPr="002D10DD">
              <w:rPr>
                <w:color w:val="000000"/>
              </w:rPr>
              <w:t>п. Коксовый, ул. Коммунистическая, д. 10</w:t>
            </w:r>
          </w:p>
        </w:tc>
        <w:tc>
          <w:tcPr>
            <w:tcW w:w="1843" w:type="dxa"/>
            <w:vAlign w:val="center"/>
          </w:tcPr>
          <w:p w14:paraId="7BEA83E3" w14:textId="1F01B3F4" w:rsidR="00BB770E" w:rsidRPr="002D10DD" w:rsidRDefault="00BB770E" w:rsidP="00BB770E">
            <w:pPr>
              <w:jc w:val="center"/>
              <w:rPr>
                <w:color w:val="000000"/>
              </w:rPr>
            </w:pPr>
            <w:r w:rsidRPr="002D10DD">
              <w:rPr>
                <w:color w:val="000000"/>
              </w:rPr>
              <w:t>07.12.2023</w:t>
            </w:r>
          </w:p>
        </w:tc>
        <w:tc>
          <w:tcPr>
            <w:tcW w:w="1701" w:type="dxa"/>
            <w:vAlign w:val="center"/>
          </w:tcPr>
          <w:p w14:paraId="6ED292C0" w14:textId="48948FA3" w:rsidR="00BB770E" w:rsidRPr="00BB770E" w:rsidRDefault="00BB770E" w:rsidP="00BB770E">
            <w:pPr>
              <w:jc w:val="center"/>
              <w:rPr>
                <w:color w:val="000000"/>
              </w:rPr>
            </w:pPr>
            <w:r w:rsidRPr="00BB770E">
              <w:rPr>
                <w:color w:val="000000"/>
              </w:rPr>
              <w:t>2032</w:t>
            </w:r>
          </w:p>
        </w:tc>
        <w:tc>
          <w:tcPr>
            <w:tcW w:w="2410" w:type="dxa"/>
            <w:vAlign w:val="center"/>
          </w:tcPr>
          <w:p w14:paraId="1F54B02F" w14:textId="77777777" w:rsidR="00BB770E" w:rsidRPr="0085384C" w:rsidRDefault="00BB770E" w:rsidP="00BB770E">
            <w:pPr>
              <w:jc w:val="center"/>
              <w:rPr>
                <w:color w:val="000000"/>
              </w:rPr>
            </w:pPr>
          </w:p>
        </w:tc>
      </w:tr>
      <w:tr w:rsidR="00BB770E" w14:paraId="52A2597A" w14:textId="77777777" w:rsidTr="00BB770E">
        <w:tc>
          <w:tcPr>
            <w:tcW w:w="593" w:type="dxa"/>
            <w:vAlign w:val="center"/>
          </w:tcPr>
          <w:p w14:paraId="536275AE" w14:textId="77777777" w:rsidR="00BB770E" w:rsidRDefault="00BB770E" w:rsidP="00BB770E">
            <w:pPr>
              <w:jc w:val="center"/>
              <w:rPr>
                <w:color w:val="000000"/>
              </w:rPr>
            </w:pPr>
            <w:r>
              <w:rPr>
                <w:color w:val="000000"/>
              </w:rPr>
              <w:t>122</w:t>
            </w:r>
          </w:p>
        </w:tc>
        <w:tc>
          <w:tcPr>
            <w:tcW w:w="6206" w:type="dxa"/>
            <w:vAlign w:val="center"/>
          </w:tcPr>
          <w:p w14:paraId="03497F4A" w14:textId="5096A34C" w:rsidR="00BB770E" w:rsidRPr="002D10DD" w:rsidRDefault="00BB770E" w:rsidP="00BB770E">
            <w:pPr>
              <w:rPr>
                <w:color w:val="000000"/>
              </w:rPr>
            </w:pPr>
            <w:r w:rsidRPr="002D10DD">
              <w:rPr>
                <w:color w:val="000000"/>
              </w:rPr>
              <w:t>п. Коксовый, ул. Коммунистическая, д. 41</w:t>
            </w:r>
          </w:p>
        </w:tc>
        <w:tc>
          <w:tcPr>
            <w:tcW w:w="1843" w:type="dxa"/>
            <w:vAlign w:val="center"/>
          </w:tcPr>
          <w:p w14:paraId="35A4DCA7" w14:textId="27631CC2" w:rsidR="00BB770E" w:rsidRPr="002D10DD" w:rsidRDefault="00BB770E" w:rsidP="00BB770E">
            <w:pPr>
              <w:jc w:val="center"/>
              <w:rPr>
                <w:color w:val="000000"/>
              </w:rPr>
            </w:pPr>
            <w:r w:rsidRPr="002D10DD">
              <w:rPr>
                <w:color w:val="000000"/>
              </w:rPr>
              <w:t>28.12.2023</w:t>
            </w:r>
          </w:p>
        </w:tc>
        <w:tc>
          <w:tcPr>
            <w:tcW w:w="1701" w:type="dxa"/>
            <w:vAlign w:val="center"/>
          </w:tcPr>
          <w:p w14:paraId="10B1B0F0" w14:textId="5BA2D986" w:rsidR="00BB770E" w:rsidRPr="00BB770E" w:rsidRDefault="00BB770E" w:rsidP="00BB770E">
            <w:pPr>
              <w:jc w:val="center"/>
              <w:rPr>
                <w:color w:val="000000"/>
              </w:rPr>
            </w:pPr>
            <w:r w:rsidRPr="00BB770E">
              <w:rPr>
                <w:color w:val="000000"/>
              </w:rPr>
              <w:t>2032</w:t>
            </w:r>
          </w:p>
        </w:tc>
        <w:tc>
          <w:tcPr>
            <w:tcW w:w="2410" w:type="dxa"/>
            <w:vAlign w:val="center"/>
          </w:tcPr>
          <w:p w14:paraId="0BDDAF7F" w14:textId="77777777" w:rsidR="00BB770E" w:rsidRPr="0085384C" w:rsidRDefault="00BB770E" w:rsidP="00BB770E">
            <w:pPr>
              <w:jc w:val="center"/>
              <w:rPr>
                <w:color w:val="000000"/>
              </w:rPr>
            </w:pPr>
          </w:p>
        </w:tc>
      </w:tr>
      <w:tr w:rsidR="00BB770E" w14:paraId="47DE1C0C" w14:textId="77777777" w:rsidTr="00BB770E">
        <w:tc>
          <w:tcPr>
            <w:tcW w:w="593" w:type="dxa"/>
            <w:vAlign w:val="center"/>
          </w:tcPr>
          <w:p w14:paraId="394F7BF5" w14:textId="77777777" w:rsidR="00BB770E" w:rsidRDefault="00BB770E" w:rsidP="00BB770E">
            <w:pPr>
              <w:jc w:val="center"/>
              <w:rPr>
                <w:color w:val="000000"/>
              </w:rPr>
            </w:pPr>
            <w:r>
              <w:rPr>
                <w:color w:val="000000"/>
              </w:rPr>
              <w:t>123</w:t>
            </w:r>
          </w:p>
        </w:tc>
        <w:tc>
          <w:tcPr>
            <w:tcW w:w="6206" w:type="dxa"/>
            <w:vAlign w:val="center"/>
          </w:tcPr>
          <w:p w14:paraId="3953294A" w14:textId="6927087F" w:rsidR="00BB770E" w:rsidRPr="002D10DD" w:rsidRDefault="00BB770E" w:rsidP="00BB770E">
            <w:pPr>
              <w:rPr>
                <w:color w:val="000000"/>
              </w:rPr>
            </w:pPr>
            <w:r w:rsidRPr="002D10DD">
              <w:rPr>
                <w:color w:val="000000"/>
              </w:rPr>
              <w:t>ст. Грачи, ул. Железнодорожная, д. 19</w:t>
            </w:r>
          </w:p>
        </w:tc>
        <w:tc>
          <w:tcPr>
            <w:tcW w:w="1843" w:type="dxa"/>
            <w:vAlign w:val="center"/>
          </w:tcPr>
          <w:p w14:paraId="4663DA11" w14:textId="0F744B8A" w:rsidR="00BB770E" w:rsidRPr="002D10DD" w:rsidRDefault="00BB770E" w:rsidP="00BB770E">
            <w:pPr>
              <w:jc w:val="center"/>
              <w:rPr>
                <w:color w:val="000000"/>
              </w:rPr>
            </w:pPr>
            <w:r w:rsidRPr="002D10DD">
              <w:rPr>
                <w:color w:val="000000"/>
              </w:rPr>
              <w:t>09.01.2024</w:t>
            </w:r>
          </w:p>
        </w:tc>
        <w:tc>
          <w:tcPr>
            <w:tcW w:w="1701" w:type="dxa"/>
            <w:vAlign w:val="center"/>
          </w:tcPr>
          <w:p w14:paraId="7FB1A460" w14:textId="6F3A22F1" w:rsidR="00BB770E" w:rsidRPr="00BB770E" w:rsidRDefault="00BB770E" w:rsidP="00BB770E">
            <w:pPr>
              <w:jc w:val="center"/>
              <w:rPr>
                <w:color w:val="000000"/>
              </w:rPr>
            </w:pPr>
            <w:r w:rsidRPr="00BB770E">
              <w:rPr>
                <w:color w:val="000000"/>
              </w:rPr>
              <w:t>2032</w:t>
            </w:r>
          </w:p>
        </w:tc>
        <w:tc>
          <w:tcPr>
            <w:tcW w:w="2410" w:type="dxa"/>
            <w:vAlign w:val="center"/>
          </w:tcPr>
          <w:p w14:paraId="5CFBEDC9" w14:textId="77777777" w:rsidR="00BB770E" w:rsidRPr="0085384C" w:rsidRDefault="00BB770E" w:rsidP="00BB770E">
            <w:pPr>
              <w:jc w:val="center"/>
              <w:rPr>
                <w:color w:val="000000"/>
              </w:rPr>
            </w:pPr>
          </w:p>
        </w:tc>
      </w:tr>
      <w:tr w:rsidR="00BB770E" w14:paraId="19579BE3" w14:textId="77777777" w:rsidTr="00BB770E">
        <w:tc>
          <w:tcPr>
            <w:tcW w:w="593" w:type="dxa"/>
            <w:vAlign w:val="center"/>
          </w:tcPr>
          <w:p w14:paraId="2EE6E502" w14:textId="77777777" w:rsidR="00BB770E" w:rsidRDefault="00BB770E" w:rsidP="00BB770E">
            <w:pPr>
              <w:jc w:val="center"/>
              <w:rPr>
                <w:color w:val="000000"/>
              </w:rPr>
            </w:pPr>
            <w:r>
              <w:rPr>
                <w:color w:val="000000"/>
              </w:rPr>
              <w:t>124</w:t>
            </w:r>
          </w:p>
        </w:tc>
        <w:tc>
          <w:tcPr>
            <w:tcW w:w="6206" w:type="dxa"/>
            <w:vAlign w:val="center"/>
          </w:tcPr>
          <w:p w14:paraId="6AEC3FBC" w14:textId="54CE937A" w:rsidR="00BB770E" w:rsidRPr="002D10DD" w:rsidRDefault="00BB770E" w:rsidP="00BB770E">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5</w:t>
            </w:r>
          </w:p>
        </w:tc>
        <w:tc>
          <w:tcPr>
            <w:tcW w:w="1843" w:type="dxa"/>
            <w:vAlign w:val="center"/>
          </w:tcPr>
          <w:p w14:paraId="0456107A" w14:textId="596EC3D8" w:rsidR="00BB770E" w:rsidRPr="002D10DD" w:rsidRDefault="00BB770E" w:rsidP="00BB770E">
            <w:pPr>
              <w:jc w:val="center"/>
              <w:rPr>
                <w:color w:val="000000"/>
              </w:rPr>
            </w:pPr>
            <w:r w:rsidRPr="002D10DD">
              <w:rPr>
                <w:color w:val="000000"/>
              </w:rPr>
              <w:t>12.03.2024</w:t>
            </w:r>
          </w:p>
        </w:tc>
        <w:tc>
          <w:tcPr>
            <w:tcW w:w="1701" w:type="dxa"/>
            <w:vAlign w:val="center"/>
          </w:tcPr>
          <w:p w14:paraId="74C2D17D" w14:textId="603F84A0" w:rsidR="00BB770E" w:rsidRPr="00BB770E" w:rsidRDefault="00BB770E" w:rsidP="00BB770E">
            <w:pPr>
              <w:jc w:val="center"/>
              <w:rPr>
                <w:color w:val="000000"/>
              </w:rPr>
            </w:pPr>
            <w:r w:rsidRPr="00BB770E">
              <w:rPr>
                <w:color w:val="000000"/>
              </w:rPr>
              <w:t>2032</w:t>
            </w:r>
          </w:p>
        </w:tc>
        <w:tc>
          <w:tcPr>
            <w:tcW w:w="2410" w:type="dxa"/>
            <w:vAlign w:val="center"/>
          </w:tcPr>
          <w:p w14:paraId="70EB98F3" w14:textId="77777777" w:rsidR="00BB770E" w:rsidRPr="0085384C" w:rsidRDefault="00BB770E" w:rsidP="00BB770E">
            <w:pPr>
              <w:jc w:val="center"/>
              <w:rPr>
                <w:color w:val="000000"/>
              </w:rPr>
            </w:pPr>
          </w:p>
        </w:tc>
      </w:tr>
      <w:tr w:rsidR="00BB770E" w14:paraId="40910B92" w14:textId="77777777" w:rsidTr="00BB770E">
        <w:tc>
          <w:tcPr>
            <w:tcW w:w="593" w:type="dxa"/>
            <w:vAlign w:val="center"/>
          </w:tcPr>
          <w:p w14:paraId="510425CF" w14:textId="77777777" w:rsidR="00BB770E" w:rsidRDefault="00BB770E" w:rsidP="00BB770E">
            <w:pPr>
              <w:jc w:val="center"/>
              <w:rPr>
                <w:color w:val="000000"/>
              </w:rPr>
            </w:pPr>
            <w:r>
              <w:rPr>
                <w:color w:val="000000"/>
              </w:rPr>
              <w:t>125</w:t>
            </w:r>
          </w:p>
        </w:tc>
        <w:tc>
          <w:tcPr>
            <w:tcW w:w="6206" w:type="dxa"/>
            <w:vAlign w:val="center"/>
          </w:tcPr>
          <w:p w14:paraId="272B67F1" w14:textId="5C2E51F3" w:rsidR="00BB770E" w:rsidRPr="002D10DD" w:rsidRDefault="00BB770E" w:rsidP="00BB770E">
            <w:pPr>
              <w:rPr>
                <w:color w:val="000000"/>
              </w:rPr>
            </w:pPr>
            <w:proofErr w:type="spellStart"/>
            <w:r w:rsidRPr="002D10DD">
              <w:rPr>
                <w:color w:val="000000"/>
              </w:rPr>
              <w:t>рп</w:t>
            </w:r>
            <w:proofErr w:type="spellEnd"/>
            <w:r w:rsidRPr="002D10DD">
              <w:rPr>
                <w:color w:val="000000"/>
              </w:rPr>
              <w:t>. Шолоховский, ул. Шахтерская, д. 18</w:t>
            </w:r>
          </w:p>
        </w:tc>
        <w:tc>
          <w:tcPr>
            <w:tcW w:w="1843" w:type="dxa"/>
            <w:vAlign w:val="center"/>
          </w:tcPr>
          <w:p w14:paraId="473F580D" w14:textId="4D95996E" w:rsidR="00BB770E" w:rsidRPr="002D10DD" w:rsidRDefault="00BB770E" w:rsidP="00BB770E">
            <w:pPr>
              <w:jc w:val="center"/>
              <w:rPr>
                <w:color w:val="000000"/>
              </w:rPr>
            </w:pPr>
            <w:r w:rsidRPr="002D10DD">
              <w:rPr>
                <w:color w:val="000000"/>
              </w:rPr>
              <w:t>29.03.2024</w:t>
            </w:r>
          </w:p>
        </w:tc>
        <w:tc>
          <w:tcPr>
            <w:tcW w:w="1701" w:type="dxa"/>
            <w:vAlign w:val="center"/>
          </w:tcPr>
          <w:p w14:paraId="6421B9D8" w14:textId="638A25A1" w:rsidR="00BB770E" w:rsidRPr="00BB770E" w:rsidRDefault="00BB770E" w:rsidP="00BB770E">
            <w:pPr>
              <w:jc w:val="center"/>
              <w:rPr>
                <w:color w:val="000000"/>
              </w:rPr>
            </w:pPr>
            <w:r w:rsidRPr="00BB770E">
              <w:rPr>
                <w:color w:val="000000"/>
              </w:rPr>
              <w:t>2033</w:t>
            </w:r>
          </w:p>
        </w:tc>
        <w:tc>
          <w:tcPr>
            <w:tcW w:w="2410" w:type="dxa"/>
            <w:vAlign w:val="center"/>
          </w:tcPr>
          <w:p w14:paraId="7CE38C79" w14:textId="77777777" w:rsidR="00BB770E" w:rsidRPr="0085384C" w:rsidRDefault="00BB770E" w:rsidP="00BB770E">
            <w:pPr>
              <w:jc w:val="center"/>
              <w:rPr>
                <w:color w:val="000000"/>
              </w:rPr>
            </w:pPr>
          </w:p>
        </w:tc>
      </w:tr>
      <w:tr w:rsidR="00BB770E" w14:paraId="20190BB6" w14:textId="77777777" w:rsidTr="00BB770E">
        <w:tc>
          <w:tcPr>
            <w:tcW w:w="593" w:type="dxa"/>
            <w:vAlign w:val="center"/>
          </w:tcPr>
          <w:p w14:paraId="1775C592" w14:textId="77777777" w:rsidR="00BB770E" w:rsidRDefault="00BB770E" w:rsidP="00BB770E">
            <w:pPr>
              <w:jc w:val="center"/>
              <w:rPr>
                <w:color w:val="000000"/>
              </w:rPr>
            </w:pPr>
            <w:r>
              <w:rPr>
                <w:color w:val="000000"/>
              </w:rPr>
              <w:t>126</w:t>
            </w:r>
          </w:p>
        </w:tc>
        <w:tc>
          <w:tcPr>
            <w:tcW w:w="6206" w:type="dxa"/>
            <w:vAlign w:val="center"/>
          </w:tcPr>
          <w:p w14:paraId="1C292A3D" w14:textId="6D1EB2EE" w:rsidR="00BB770E" w:rsidRPr="002D10DD" w:rsidRDefault="00BB770E" w:rsidP="00BB770E">
            <w:pPr>
              <w:rPr>
                <w:color w:val="000000"/>
              </w:rPr>
            </w:pPr>
            <w:r w:rsidRPr="002D10DD">
              <w:rPr>
                <w:color w:val="000000"/>
              </w:rPr>
              <w:t>п. Горняцкий, ул. Колодезная, д. 15</w:t>
            </w:r>
          </w:p>
        </w:tc>
        <w:tc>
          <w:tcPr>
            <w:tcW w:w="1843" w:type="dxa"/>
            <w:vAlign w:val="center"/>
          </w:tcPr>
          <w:p w14:paraId="7246227A" w14:textId="55D3BAB3" w:rsidR="00BB770E" w:rsidRPr="002D10DD" w:rsidRDefault="00BB770E" w:rsidP="00BB770E">
            <w:pPr>
              <w:jc w:val="center"/>
              <w:rPr>
                <w:color w:val="000000"/>
              </w:rPr>
            </w:pPr>
            <w:r w:rsidRPr="002D10DD">
              <w:rPr>
                <w:color w:val="000000"/>
              </w:rPr>
              <w:t>15.04.2024</w:t>
            </w:r>
          </w:p>
        </w:tc>
        <w:tc>
          <w:tcPr>
            <w:tcW w:w="1701" w:type="dxa"/>
            <w:vAlign w:val="center"/>
          </w:tcPr>
          <w:p w14:paraId="07A584A1" w14:textId="38C1D545" w:rsidR="00BB770E" w:rsidRPr="00BB770E" w:rsidRDefault="00BB770E" w:rsidP="00BB770E">
            <w:pPr>
              <w:jc w:val="center"/>
              <w:rPr>
                <w:color w:val="000000"/>
              </w:rPr>
            </w:pPr>
            <w:r w:rsidRPr="00BB770E">
              <w:rPr>
                <w:color w:val="000000"/>
              </w:rPr>
              <w:t>2033</w:t>
            </w:r>
          </w:p>
        </w:tc>
        <w:tc>
          <w:tcPr>
            <w:tcW w:w="2410" w:type="dxa"/>
            <w:vAlign w:val="center"/>
          </w:tcPr>
          <w:p w14:paraId="73DDD3F3" w14:textId="77777777" w:rsidR="00BB770E" w:rsidRPr="0085384C" w:rsidRDefault="00BB770E" w:rsidP="00BB770E">
            <w:pPr>
              <w:jc w:val="center"/>
              <w:rPr>
                <w:color w:val="000000"/>
              </w:rPr>
            </w:pPr>
          </w:p>
        </w:tc>
      </w:tr>
      <w:tr w:rsidR="00BB770E" w14:paraId="57880795" w14:textId="77777777" w:rsidTr="00BB770E">
        <w:tc>
          <w:tcPr>
            <w:tcW w:w="593" w:type="dxa"/>
            <w:vAlign w:val="center"/>
          </w:tcPr>
          <w:p w14:paraId="7BE31776" w14:textId="77777777" w:rsidR="00BB770E" w:rsidRDefault="00BB770E" w:rsidP="00BB770E">
            <w:pPr>
              <w:jc w:val="center"/>
              <w:rPr>
                <w:color w:val="000000"/>
              </w:rPr>
            </w:pPr>
            <w:r>
              <w:rPr>
                <w:color w:val="000000"/>
              </w:rPr>
              <w:t>127</w:t>
            </w:r>
          </w:p>
        </w:tc>
        <w:tc>
          <w:tcPr>
            <w:tcW w:w="6206" w:type="dxa"/>
            <w:vAlign w:val="center"/>
          </w:tcPr>
          <w:p w14:paraId="5207FB9C" w14:textId="141FBB02" w:rsidR="00BB770E" w:rsidRPr="002D10DD" w:rsidRDefault="00BB770E" w:rsidP="00BB770E">
            <w:pPr>
              <w:rPr>
                <w:color w:val="000000"/>
              </w:rPr>
            </w:pPr>
            <w:r w:rsidRPr="002D10DD">
              <w:rPr>
                <w:color w:val="000000"/>
              </w:rPr>
              <w:t>п. Коксовый, ул. Суворова, д. 14</w:t>
            </w:r>
          </w:p>
        </w:tc>
        <w:tc>
          <w:tcPr>
            <w:tcW w:w="1843" w:type="dxa"/>
            <w:vAlign w:val="center"/>
          </w:tcPr>
          <w:p w14:paraId="174C5F53" w14:textId="1DBA9910" w:rsidR="00BB770E" w:rsidRPr="002D10DD" w:rsidRDefault="00BB770E" w:rsidP="00BB770E">
            <w:pPr>
              <w:jc w:val="center"/>
              <w:rPr>
                <w:color w:val="000000"/>
              </w:rPr>
            </w:pPr>
            <w:r w:rsidRPr="002D10DD">
              <w:rPr>
                <w:color w:val="000000"/>
              </w:rPr>
              <w:t>07.06.2024</w:t>
            </w:r>
          </w:p>
        </w:tc>
        <w:tc>
          <w:tcPr>
            <w:tcW w:w="1701" w:type="dxa"/>
            <w:vAlign w:val="center"/>
          </w:tcPr>
          <w:p w14:paraId="67F1A9D9" w14:textId="766FE281" w:rsidR="00BB770E" w:rsidRPr="00BB770E" w:rsidRDefault="00BB770E" w:rsidP="00BB770E">
            <w:pPr>
              <w:jc w:val="center"/>
              <w:rPr>
                <w:color w:val="000000"/>
              </w:rPr>
            </w:pPr>
            <w:r w:rsidRPr="00BB770E">
              <w:rPr>
                <w:color w:val="000000"/>
              </w:rPr>
              <w:t>2033</w:t>
            </w:r>
          </w:p>
        </w:tc>
        <w:tc>
          <w:tcPr>
            <w:tcW w:w="2410" w:type="dxa"/>
            <w:vAlign w:val="center"/>
          </w:tcPr>
          <w:p w14:paraId="3D0DDA9A" w14:textId="77777777" w:rsidR="00BB770E" w:rsidRPr="0085384C" w:rsidRDefault="00BB770E" w:rsidP="00BB770E">
            <w:pPr>
              <w:jc w:val="center"/>
              <w:rPr>
                <w:color w:val="000000"/>
              </w:rPr>
            </w:pPr>
          </w:p>
        </w:tc>
      </w:tr>
      <w:tr w:rsidR="00BB770E" w14:paraId="363000FC" w14:textId="77777777" w:rsidTr="00BB770E">
        <w:tc>
          <w:tcPr>
            <w:tcW w:w="593" w:type="dxa"/>
            <w:vAlign w:val="center"/>
          </w:tcPr>
          <w:p w14:paraId="1897BD77" w14:textId="77777777" w:rsidR="00BB770E" w:rsidRDefault="00BB770E" w:rsidP="00BB770E">
            <w:pPr>
              <w:jc w:val="center"/>
              <w:rPr>
                <w:color w:val="000000"/>
              </w:rPr>
            </w:pPr>
            <w:r>
              <w:rPr>
                <w:color w:val="000000"/>
              </w:rPr>
              <w:t>128</w:t>
            </w:r>
          </w:p>
        </w:tc>
        <w:tc>
          <w:tcPr>
            <w:tcW w:w="6206" w:type="dxa"/>
            <w:vAlign w:val="center"/>
          </w:tcPr>
          <w:p w14:paraId="104C4C02" w14:textId="676E11F0" w:rsidR="00BB770E" w:rsidRPr="002D10DD" w:rsidRDefault="00BB770E" w:rsidP="00BB770E">
            <w:pPr>
              <w:rPr>
                <w:color w:val="000000"/>
              </w:rPr>
            </w:pPr>
            <w:r w:rsidRPr="002D10DD">
              <w:rPr>
                <w:color w:val="000000"/>
              </w:rPr>
              <w:t>п. Горняцкий, ул. Аварийная, д. 20</w:t>
            </w:r>
          </w:p>
        </w:tc>
        <w:tc>
          <w:tcPr>
            <w:tcW w:w="1843" w:type="dxa"/>
            <w:vAlign w:val="center"/>
          </w:tcPr>
          <w:p w14:paraId="5A0CB108" w14:textId="66BEAB0D" w:rsidR="00BB770E" w:rsidRPr="002D10DD" w:rsidRDefault="00BB770E" w:rsidP="00BB770E">
            <w:pPr>
              <w:jc w:val="center"/>
              <w:rPr>
                <w:color w:val="000000"/>
              </w:rPr>
            </w:pPr>
            <w:r w:rsidRPr="002D10DD">
              <w:rPr>
                <w:color w:val="000000"/>
              </w:rPr>
              <w:t>10.06.2024</w:t>
            </w:r>
          </w:p>
        </w:tc>
        <w:tc>
          <w:tcPr>
            <w:tcW w:w="1701" w:type="dxa"/>
            <w:vAlign w:val="center"/>
          </w:tcPr>
          <w:p w14:paraId="33F0649C" w14:textId="7949A378" w:rsidR="00BB770E" w:rsidRPr="00BB770E" w:rsidRDefault="00BB770E" w:rsidP="00BB770E">
            <w:pPr>
              <w:jc w:val="center"/>
              <w:rPr>
                <w:color w:val="000000"/>
              </w:rPr>
            </w:pPr>
            <w:r w:rsidRPr="00BB770E">
              <w:rPr>
                <w:color w:val="000000"/>
              </w:rPr>
              <w:t>2033</w:t>
            </w:r>
          </w:p>
        </w:tc>
        <w:tc>
          <w:tcPr>
            <w:tcW w:w="2410" w:type="dxa"/>
            <w:vAlign w:val="center"/>
          </w:tcPr>
          <w:p w14:paraId="2850934F" w14:textId="77777777" w:rsidR="00BB770E" w:rsidRPr="0085384C" w:rsidRDefault="00BB770E" w:rsidP="00BB770E">
            <w:pPr>
              <w:jc w:val="center"/>
              <w:rPr>
                <w:color w:val="000000"/>
              </w:rPr>
            </w:pPr>
          </w:p>
        </w:tc>
      </w:tr>
      <w:tr w:rsidR="00BB770E" w14:paraId="733ACFFD" w14:textId="77777777" w:rsidTr="00BB770E">
        <w:tc>
          <w:tcPr>
            <w:tcW w:w="593" w:type="dxa"/>
            <w:vAlign w:val="center"/>
          </w:tcPr>
          <w:p w14:paraId="6AA2A1BB" w14:textId="77777777" w:rsidR="00BB770E" w:rsidRDefault="00BB770E" w:rsidP="00BB770E">
            <w:pPr>
              <w:jc w:val="center"/>
              <w:rPr>
                <w:color w:val="000000"/>
              </w:rPr>
            </w:pPr>
            <w:r>
              <w:rPr>
                <w:color w:val="000000"/>
              </w:rPr>
              <w:t>129</w:t>
            </w:r>
          </w:p>
        </w:tc>
        <w:tc>
          <w:tcPr>
            <w:tcW w:w="6206" w:type="dxa"/>
            <w:vAlign w:val="center"/>
          </w:tcPr>
          <w:p w14:paraId="7C236922" w14:textId="19EFCA22" w:rsidR="00BB770E" w:rsidRPr="002D10DD" w:rsidRDefault="00BB770E" w:rsidP="00BB770E">
            <w:pPr>
              <w:rPr>
                <w:color w:val="000000"/>
              </w:rPr>
            </w:pPr>
            <w:r w:rsidRPr="002D10DD">
              <w:rPr>
                <w:color w:val="000000"/>
              </w:rPr>
              <w:t>п. Горняцкий, ул. Дзержинского, д. 15</w:t>
            </w:r>
          </w:p>
        </w:tc>
        <w:tc>
          <w:tcPr>
            <w:tcW w:w="1843" w:type="dxa"/>
            <w:vAlign w:val="center"/>
          </w:tcPr>
          <w:p w14:paraId="75853443" w14:textId="3493BCFE" w:rsidR="00BB770E" w:rsidRPr="002D10DD" w:rsidRDefault="00BB770E" w:rsidP="00BB770E">
            <w:pPr>
              <w:jc w:val="center"/>
              <w:rPr>
                <w:color w:val="000000"/>
              </w:rPr>
            </w:pPr>
            <w:r w:rsidRPr="002D10DD">
              <w:rPr>
                <w:color w:val="000000"/>
              </w:rPr>
              <w:t>10.06.2024</w:t>
            </w:r>
          </w:p>
        </w:tc>
        <w:tc>
          <w:tcPr>
            <w:tcW w:w="1701" w:type="dxa"/>
            <w:vAlign w:val="center"/>
          </w:tcPr>
          <w:p w14:paraId="1232D25F" w14:textId="43D3AE0F" w:rsidR="00BB770E" w:rsidRPr="00BB770E" w:rsidRDefault="00BB770E" w:rsidP="00BB770E">
            <w:pPr>
              <w:jc w:val="center"/>
              <w:rPr>
                <w:color w:val="000000"/>
              </w:rPr>
            </w:pPr>
            <w:r w:rsidRPr="00BB770E">
              <w:rPr>
                <w:color w:val="000000"/>
              </w:rPr>
              <w:t>2033</w:t>
            </w:r>
          </w:p>
        </w:tc>
        <w:tc>
          <w:tcPr>
            <w:tcW w:w="2410" w:type="dxa"/>
            <w:vAlign w:val="center"/>
          </w:tcPr>
          <w:p w14:paraId="42BD4CDF" w14:textId="77777777" w:rsidR="00BB770E" w:rsidRPr="0085384C" w:rsidRDefault="00BB770E" w:rsidP="00BB770E">
            <w:pPr>
              <w:jc w:val="center"/>
              <w:rPr>
                <w:color w:val="000000"/>
              </w:rPr>
            </w:pPr>
          </w:p>
        </w:tc>
      </w:tr>
      <w:tr w:rsidR="00BB770E" w14:paraId="25EA124D" w14:textId="77777777" w:rsidTr="00BB770E">
        <w:tc>
          <w:tcPr>
            <w:tcW w:w="593" w:type="dxa"/>
            <w:vAlign w:val="center"/>
          </w:tcPr>
          <w:p w14:paraId="324A19F7" w14:textId="77777777" w:rsidR="00BB770E" w:rsidRDefault="00BB770E" w:rsidP="00BB770E">
            <w:pPr>
              <w:jc w:val="center"/>
              <w:rPr>
                <w:color w:val="000000"/>
              </w:rPr>
            </w:pPr>
            <w:r>
              <w:rPr>
                <w:color w:val="000000"/>
              </w:rPr>
              <w:t>130</w:t>
            </w:r>
          </w:p>
        </w:tc>
        <w:tc>
          <w:tcPr>
            <w:tcW w:w="6206" w:type="dxa"/>
            <w:vAlign w:val="center"/>
          </w:tcPr>
          <w:p w14:paraId="5FD2F8B6" w14:textId="07BE8599" w:rsidR="00BB770E" w:rsidRPr="002D10DD" w:rsidRDefault="00BB770E" w:rsidP="00BB770E">
            <w:pPr>
              <w:rPr>
                <w:color w:val="000000"/>
              </w:rPr>
            </w:pPr>
            <w:r w:rsidRPr="002D10DD">
              <w:rPr>
                <w:color w:val="000000"/>
              </w:rPr>
              <w:t>п. Горняцкий, ул. Строительная, д. 10</w:t>
            </w:r>
          </w:p>
        </w:tc>
        <w:tc>
          <w:tcPr>
            <w:tcW w:w="1843" w:type="dxa"/>
            <w:vAlign w:val="center"/>
          </w:tcPr>
          <w:p w14:paraId="3B9C521B" w14:textId="3A8B25A7" w:rsidR="00BB770E" w:rsidRPr="002D10DD" w:rsidRDefault="00BB770E" w:rsidP="00BB770E">
            <w:pPr>
              <w:jc w:val="center"/>
              <w:rPr>
                <w:color w:val="000000"/>
              </w:rPr>
            </w:pPr>
            <w:r w:rsidRPr="002D10DD">
              <w:rPr>
                <w:color w:val="000000"/>
              </w:rPr>
              <w:t>10.06.2024</w:t>
            </w:r>
          </w:p>
        </w:tc>
        <w:tc>
          <w:tcPr>
            <w:tcW w:w="1701" w:type="dxa"/>
            <w:vAlign w:val="center"/>
          </w:tcPr>
          <w:p w14:paraId="7706B68A" w14:textId="0A971D2B" w:rsidR="00BB770E" w:rsidRPr="00BB770E" w:rsidRDefault="00BB770E" w:rsidP="00BB770E">
            <w:pPr>
              <w:jc w:val="center"/>
              <w:rPr>
                <w:color w:val="000000"/>
              </w:rPr>
            </w:pPr>
            <w:r w:rsidRPr="00BB770E">
              <w:rPr>
                <w:color w:val="000000"/>
              </w:rPr>
              <w:t>2033</w:t>
            </w:r>
          </w:p>
        </w:tc>
        <w:tc>
          <w:tcPr>
            <w:tcW w:w="2410" w:type="dxa"/>
            <w:vAlign w:val="center"/>
          </w:tcPr>
          <w:p w14:paraId="5795B914" w14:textId="77777777" w:rsidR="00BB770E" w:rsidRPr="0085384C" w:rsidRDefault="00BB770E" w:rsidP="00BB770E">
            <w:pPr>
              <w:jc w:val="center"/>
              <w:rPr>
                <w:color w:val="000000"/>
              </w:rPr>
            </w:pPr>
          </w:p>
        </w:tc>
      </w:tr>
      <w:tr w:rsidR="00BB770E" w14:paraId="4FB56188" w14:textId="77777777" w:rsidTr="00BB770E">
        <w:tc>
          <w:tcPr>
            <w:tcW w:w="593" w:type="dxa"/>
            <w:vAlign w:val="center"/>
          </w:tcPr>
          <w:p w14:paraId="1FCCEC3E" w14:textId="77777777" w:rsidR="00BB770E" w:rsidRDefault="00BB770E" w:rsidP="00BB770E">
            <w:pPr>
              <w:jc w:val="center"/>
              <w:rPr>
                <w:color w:val="000000"/>
              </w:rPr>
            </w:pPr>
            <w:r>
              <w:rPr>
                <w:color w:val="000000"/>
              </w:rPr>
              <w:t>131</w:t>
            </w:r>
          </w:p>
        </w:tc>
        <w:tc>
          <w:tcPr>
            <w:tcW w:w="6206" w:type="dxa"/>
            <w:vAlign w:val="center"/>
          </w:tcPr>
          <w:p w14:paraId="138FB8F4" w14:textId="07CB735D" w:rsidR="00BB770E" w:rsidRPr="002D10DD" w:rsidRDefault="00BB770E" w:rsidP="00BB770E">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Лобачевского, д. 17</w:t>
            </w:r>
          </w:p>
        </w:tc>
        <w:tc>
          <w:tcPr>
            <w:tcW w:w="1843" w:type="dxa"/>
            <w:vAlign w:val="center"/>
          </w:tcPr>
          <w:p w14:paraId="0BB7257C" w14:textId="0943CAE0" w:rsidR="00BB770E" w:rsidRPr="002D10DD" w:rsidRDefault="00BB770E" w:rsidP="00BB770E">
            <w:pPr>
              <w:jc w:val="center"/>
              <w:rPr>
                <w:color w:val="000000"/>
              </w:rPr>
            </w:pPr>
            <w:r w:rsidRPr="002D10DD">
              <w:rPr>
                <w:color w:val="000000"/>
              </w:rPr>
              <w:t>11.06.2024</w:t>
            </w:r>
          </w:p>
        </w:tc>
        <w:tc>
          <w:tcPr>
            <w:tcW w:w="1701" w:type="dxa"/>
            <w:vAlign w:val="center"/>
          </w:tcPr>
          <w:p w14:paraId="0C25CC68" w14:textId="4B1937B2" w:rsidR="00BB770E" w:rsidRPr="00BB770E" w:rsidRDefault="00BB770E" w:rsidP="00BB770E">
            <w:pPr>
              <w:jc w:val="center"/>
              <w:rPr>
                <w:color w:val="000000"/>
              </w:rPr>
            </w:pPr>
            <w:r w:rsidRPr="00BB770E">
              <w:rPr>
                <w:color w:val="000000"/>
              </w:rPr>
              <w:t>2034</w:t>
            </w:r>
          </w:p>
        </w:tc>
        <w:tc>
          <w:tcPr>
            <w:tcW w:w="2410" w:type="dxa"/>
            <w:vAlign w:val="center"/>
          </w:tcPr>
          <w:p w14:paraId="211F7AC3" w14:textId="77777777" w:rsidR="00BB770E" w:rsidRPr="0085384C" w:rsidRDefault="00BB770E" w:rsidP="00BB770E">
            <w:pPr>
              <w:jc w:val="center"/>
              <w:rPr>
                <w:color w:val="000000"/>
              </w:rPr>
            </w:pPr>
          </w:p>
        </w:tc>
      </w:tr>
      <w:tr w:rsidR="00BB770E" w14:paraId="1EA206F5" w14:textId="77777777" w:rsidTr="00BB770E">
        <w:tc>
          <w:tcPr>
            <w:tcW w:w="593" w:type="dxa"/>
            <w:vAlign w:val="center"/>
          </w:tcPr>
          <w:p w14:paraId="7C6B7E50" w14:textId="77777777" w:rsidR="00BB770E" w:rsidRDefault="00BB770E" w:rsidP="00BB770E">
            <w:pPr>
              <w:jc w:val="center"/>
              <w:rPr>
                <w:color w:val="000000"/>
              </w:rPr>
            </w:pPr>
            <w:r>
              <w:rPr>
                <w:color w:val="000000"/>
              </w:rPr>
              <w:t>132</w:t>
            </w:r>
          </w:p>
        </w:tc>
        <w:tc>
          <w:tcPr>
            <w:tcW w:w="6206" w:type="dxa"/>
            <w:vAlign w:val="center"/>
          </w:tcPr>
          <w:p w14:paraId="42D9B015" w14:textId="29E13730" w:rsidR="00BB770E" w:rsidRPr="002D10DD" w:rsidRDefault="00BB770E" w:rsidP="00BB770E">
            <w:pPr>
              <w:rPr>
                <w:color w:val="000000"/>
              </w:rPr>
            </w:pPr>
            <w:r w:rsidRPr="002D10DD">
              <w:rPr>
                <w:color w:val="000000"/>
              </w:rPr>
              <w:t>п. Горняцкий, ул. Спасательная, д. 23</w:t>
            </w:r>
          </w:p>
        </w:tc>
        <w:tc>
          <w:tcPr>
            <w:tcW w:w="1843" w:type="dxa"/>
            <w:vAlign w:val="center"/>
          </w:tcPr>
          <w:p w14:paraId="3444FA8F" w14:textId="180C8A86" w:rsidR="00BB770E" w:rsidRPr="002D10DD" w:rsidRDefault="00BB770E" w:rsidP="00BB770E">
            <w:pPr>
              <w:jc w:val="center"/>
              <w:rPr>
                <w:color w:val="000000"/>
              </w:rPr>
            </w:pPr>
            <w:r w:rsidRPr="002D10DD">
              <w:rPr>
                <w:color w:val="000000"/>
              </w:rPr>
              <w:t>13.06.2024</w:t>
            </w:r>
          </w:p>
        </w:tc>
        <w:tc>
          <w:tcPr>
            <w:tcW w:w="1701" w:type="dxa"/>
            <w:vAlign w:val="center"/>
          </w:tcPr>
          <w:p w14:paraId="554D0D20" w14:textId="74201F86" w:rsidR="00BB770E" w:rsidRPr="00BB770E" w:rsidRDefault="00BB770E" w:rsidP="00BB770E">
            <w:pPr>
              <w:jc w:val="center"/>
              <w:rPr>
                <w:color w:val="000000"/>
              </w:rPr>
            </w:pPr>
            <w:r w:rsidRPr="00BB770E">
              <w:rPr>
                <w:color w:val="000000"/>
              </w:rPr>
              <w:t>2034</w:t>
            </w:r>
          </w:p>
        </w:tc>
        <w:tc>
          <w:tcPr>
            <w:tcW w:w="2410" w:type="dxa"/>
            <w:vAlign w:val="center"/>
          </w:tcPr>
          <w:p w14:paraId="07FD61EA" w14:textId="77777777" w:rsidR="00BB770E" w:rsidRPr="0085384C" w:rsidRDefault="00BB770E" w:rsidP="00BB770E">
            <w:pPr>
              <w:jc w:val="center"/>
              <w:rPr>
                <w:color w:val="000000"/>
              </w:rPr>
            </w:pPr>
          </w:p>
        </w:tc>
      </w:tr>
      <w:tr w:rsidR="00BB770E" w14:paraId="677A0264" w14:textId="77777777" w:rsidTr="00BB770E">
        <w:tc>
          <w:tcPr>
            <w:tcW w:w="593" w:type="dxa"/>
            <w:vAlign w:val="center"/>
          </w:tcPr>
          <w:p w14:paraId="48F19A47" w14:textId="77777777" w:rsidR="00BB770E" w:rsidRPr="00545206" w:rsidRDefault="00BB770E" w:rsidP="00BB770E">
            <w:pPr>
              <w:jc w:val="center"/>
              <w:rPr>
                <w:color w:val="000000"/>
                <w:lang w:val="en-US"/>
              </w:rPr>
            </w:pPr>
            <w:r>
              <w:rPr>
                <w:color w:val="000000"/>
                <w:lang w:val="en-US"/>
              </w:rPr>
              <w:t>133</w:t>
            </w:r>
          </w:p>
        </w:tc>
        <w:tc>
          <w:tcPr>
            <w:tcW w:w="6206" w:type="dxa"/>
            <w:vAlign w:val="center"/>
          </w:tcPr>
          <w:p w14:paraId="77B87540" w14:textId="167FFB11" w:rsidR="00BB770E" w:rsidRPr="002D10DD" w:rsidRDefault="00BB770E" w:rsidP="00BB770E">
            <w:pPr>
              <w:rPr>
                <w:color w:val="000000"/>
              </w:rPr>
            </w:pPr>
            <w:r w:rsidRPr="002D10DD">
              <w:rPr>
                <w:color w:val="000000"/>
              </w:rPr>
              <w:t xml:space="preserve"> х. </w:t>
            </w:r>
            <w:proofErr w:type="spellStart"/>
            <w:r w:rsidRPr="002D10DD">
              <w:rPr>
                <w:color w:val="000000"/>
              </w:rPr>
              <w:t>Богураев</w:t>
            </w:r>
            <w:proofErr w:type="spellEnd"/>
            <w:r w:rsidRPr="002D10DD">
              <w:rPr>
                <w:color w:val="000000"/>
              </w:rPr>
              <w:t xml:space="preserve">, ул. </w:t>
            </w:r>
            <w:proofErr w:type="spellStart"/>
            <w:r w:rsidRPr="002D10DD">
              <w:rPr>
                <w:color w:val="000000"/>
              </w:rPr>
              <w:t>Камнедобытчиков</w:t>
            </w:r>
            <w:proofErr w:type="spellEnd"/>
            <w:r w:rsidRPr="002D10DD">
              <w:rPr>
                <w:color w:val="000000"/>
              </w:rPr>
              <w:t>, д. 15</w:t>
            </w:r>
          </w:p>
        </w:tc>
        <w:tc>
          <w:tcPr>
            <w:tcW w:w="1843" w:type="dxa"/>
            <w:vAlign w:val="center"/>
          </w:tcPr>
          <w:p w14:paraId="7A7701D2" w14:textId="22640558" w:rsidR="00BB770E" w:rsidRPr="002D10DD" w:rsidRDefault="00BB770E" w:rsidP="00BB770E">
            <w:pPr>
              <w:jc w:val="center"/>
              <w:rPr>
                <w:color w:val="000000"/>
              </w:rPr>
            </w:pPr>
            <w:r w:rsidRPr="002D10DD">
              <w:rPr>
                <w:color w:val="000000"/>
              </w:rPr>
              <w:t>14.08.2024</w:t>
            </w:r>
          </w:p>
        </w:tc>
        <w:tc>
          <w:tcPr>
            <w:tcW w:w="1701" w:type="dxa"/>
            <w:vAlign w:val="center"/>
          </w:tcPr>
          <w:p w14:paraId="428DD2F2" w14:textId="624F4167" w:rsidR="00BB770E" w:rsidRPr="00BB770E" w:rsidRDefault="00BB770E" w:rsidP="00BB770E">
            <w:pPr>
              <w:jc w:val="center"/>
              <w:rPr>
                <w:color w:val="000000"/>
              </w:rPr>
            </w:pPr>
            <w:r w:rsidRPr="00BB770E">
              <w:rPr>
                <w:color w:val="000000"/>
              </w:rPr>
              <w:t>2034</w:t>
            </w:r>
          </w:p>
        </w:tc>
        <w:tc>
          <w:tcPr>
            <w:tcW w:w="2410" w:type="dxa"/>
            <w:vAlign w:val="center"/>
          </w:tcPr>
          <w:p w14:paraId="55E258EB" w14:textId="77777777" w:rsidR="00BB770E" w:rsidRPr="0085384C" w:rsidRDefault="00BB770E" w:rsidP="00BB770E">
            <w:pPr>
              <w:jc w:val="center"/>
              <w:rPr>
                <w:color w:val="000000"/>
              </w:rPr>
            </w:pPr>
          </w:p>
        </w:tc>
      </w:tr>
      <w:tr w:rsidR="00BB770E" w14:paraId="7EE78076" w14:textId="77777777" w:rsidTr="00BB770E">
        <w:tc>
          <w:tcPr>
            <w:tcW w:w="593" w:type="dxa"/>
            <w:vAlign w:val="center"/>
          </w:tcPr>
          <w:p w14:paraId="4EBA9A0F" w14:textId="77777777" w:rsidR="00BB770E" w:rsidRPr="00545206" w:rsidRDefault="00BB770E" w:rsidP="00BB770E">
            <w:pPr>
              <w:jc w:val="center"/>
              <w:rPr>
                <w:color w:val="000000"/>
                <w:lang w:val="en-US"/>
              </w:rPr>
            </w:pPr>
            <w:r>
              <w:rPr>
                <w:color w:val="000000"/>
                <w:lang w:val="en-US"/>
              </w:rPr>
              <w:t>134</w:t>
            </w:r>
          </w:p>
        </w:tc>
        <w:tc>
          <w:tcPr>
            <w:tcW w:w="6206" w:type="dxa"/>
            <w:vAlign w:val="center"/>
          </w:tcPr>
          <w:p w14:paraId="67B50238" w14:textId="03CDC2D4" w:rsidR="00BB770E" w:rsidRPr="002D10DD" w:rsidRDefault="00BB770E" w:rsidP="00BB770E">
            <w:pPr>
              <w:rPr>
                <w:color w:val="000000"/>
              </w:rPr>
            </w:pPr>
            <w:r w:rsidRPr="002D10DD">
              <w:rPr>
                <w:color w:val="000000"/>
              </w:rPr>
              <w:t>п. Горняцкий, ул. Мира, д. 58</w:t>
            </w:r>
          </w:p>
        </w:tc>
        <w:tc>
          <w:tcPr>
            <w:tcW w:w="1843" w:type="dxa"/>
            <w:vAlign w:val="center"/>
          </w:tcPr>
          <w:p w14:paraId="26231734" w14:textId="344F3AEF" w:rsidR="00BB770E" w:rsidRPr="002D10DD" w:rsidRDefault="00BB770E" w:rsidP="00BB770E">
            <w:pPr>
              <w:jc w:val="center"/>
              <w:rPr>
                <w:color w:val="000000"/>
              </w:rPr>
            </w:pPr>
            <w:r w:rsidRPr="002D10DD">
              <w:rPr>
                <w:color w:val="000000"/>
              </w:rPr>
              <w:t>15.08.2024</w:t>
            </w:r>
          </w:p>
        </w:tc>
        <w:tc>
          <w:tcPr>
            <w:tcW w:w="1701" w:type="dxa"/>
            <w:vAlign w:val="center"/>
          </w:tcPr>
          <w:p w14:paraId="2B3DFF35" w14:textId="5DF0AF87" w:rsidR="00BB770E" w:rsidRPr="00BB770E" w:rsidRDefault="00BB770E" w:rsidP="00BB770E">
            <w:pPr>
              <w:jc w:val="center"/>
              <w:rPr>
                <w:color w:val="000000"/>
              </w:rPr>
            </w:pPr>
            <w:r w:rsidRPr="00BB770E">
              <w:rPr>
                <w:color w:val="000000"/>
              </w:rPr>
              <w:t>2034</w:t>
            </w:r>
          </w:p>
        </w:tc>
        <w:tc>
          <w:tcPr>
            <w:tcW w:w="2410" w:type="dxa"/>
            <w:vAlign w:val="center"/>
          </w:tcPr>
          <w:p w14:paraId="04745B84" w14:textId="77777777" w:rsidR="00BB770E" w:rsidRPr="0085384C" w:rsidRDefault="00BB770E" w:rsidP="00BB770E">
            <w:pPr>
              <w:jc w:val="center"/>
              <w:rPr>
                <w:color w:val="000000"/>
              </w:rPr>
            </w:pPr>
          </w:p>
        </w:tc>
      </w:tr>
      <w:tr w:rsidR="00BB770E" w14:paraId="58E7EFD0" w14:textId="77777777" w:rsidTr="00BB770E">
        <w:tc>
          <w:tcPr>
            <w:tcW w:w="593" w:type="dxa"/>
            <w:vAlign w:val="center"/>
          </w:tcPr>
          <w:p w14:paraId="123820D6" w14:textId="77777777" w:rsidR="00BB770E" w:rsidRPr="00545206" w:rsidRDefault="00BB770E" w:rsidP="00BB770E">
            <w:pPr>
              <w:jc w:val="center"/>
              <w:rPr>
                <w:color w:val="000000"/>
                <w:lang w:val="en-US"/>
              </w:rPr>
            </w:pPr>
            <w:r>
              <w:rPr>
                <w:color w:val="000000"/>
                <w:lang w:val="en-US"/>
              </w:rPr>
              <w:t>135</w:t>
            </w:r>
          </w:p>
        </w:tc>
        <w:tc>
          <w:tcPr>
            <w:tcW w:w="6206" w:type="dxa"/>
            <w:vAlign w:val="center"/>
          </w:tcPr>
          <w:p w14:paraId="0E506FDC" w14:textId="6D4C64FB" w:rsidR="00BB770E" w:rsidRPr="002D10DD" w:rsidRDefault="00BB770E" w:rsidP="00BB770E">
            <w:pPr>
              <w:rPr>
                <w:color w:val="000000"/>
              </w:rPr>
            </w:pPr>
            <w:r w:rsidRPr="002D10DD">
              <w:rPr>
                <w:color w:val="000000"/>
              </w:rPr>
              <w:t>г. Белая Калитва, ул. Петрова, д. 47</w:t>
            </w:r>
          </w:p>
        </w:tc>
        <w:tc>
          <w:tcPr>
            <w:tcW w:w="1843" w:type="dxa"/>
            <w:vAlign w:val="center"/>
          </w:tcPr>
          <w:p w14:paraId="3EE014A7" w14:textId="52E5F159" w:rsidR="00BB770E" w:rsidRPr="002D10DD" w:rsidRDefault="00BB770E" w:rsidP="00BB770E">
            <w:pPr>
              <w:jc w:val="center"/>
              <w:rPr>
                <w:color w:val="000000"/>
              </w:rPr>
            </w:pPr>
            <w:r w:rsidRPr="002D10DD">
              <w:rPr>
                <w:color w:val="000000"/>
              </w:rPr>
              <w:t>16.08.2024</w:t>
            </w:r>
          </w:p>
        </w:tc>
        <w:tc>
          <w:tcPr>
            <w:tcW w:w="1701" w:type="dxa"/>
            <w:vAlign w:val="center"/>
          </w:tcPr>
          <w:p w14:paraId="35851A51" w14:textId="67598C9A" w:rsidR="00BB770E" w:rsidRPr="00BB770E" w:rsidRDefault="00BB770E" w:rsidP="00BB770E">
            <w:pPr>
              <w:jc w:val="center"/>
              <w:rPr>
                <w:color w:val="000000"/>
              </w:rPr>
            </w:pPr>
            <w:r w:rsidRPr="00BB770E">
              <w:rPr>
                <w:color w:val="000000"/>
              </w:rPr>
              <w:t>2034</w:t>
            </w:r>
          </w:p>
        </w:tc>
        <w:tc>
          <w:tcPr>
            <w:tcW w:w="2410" w:type="dxa"/>
            <w:vAlign w:val="center"/>
          </w:tcPr>
          <w:p w14:paraId="4E4F727C" w14:textId="77777777" w:rsidR="00BB770E" w:rsidRPr="0085384C" w:rsidRDefault="00BB770E" w:rsidP="00BB770E">
            <w:pPr>
              <w:jc w:val="center"/>
              <w:rPr>
                <w:color w:val="000000"/>
              </w:rPr>
            </w:pPr>
          </w:p>
        </w:tc>
      </w:tr>
      <w:tr w:rsidR="00BB770E" w14:paraId="6B6C55AD" w14:textId="77777777" w:rsidTr="00BB770E">
        <w:tc>
          <w:tcPr>
            <w:tcW w:w="593" w:type="dxa"/>
            <w:vAlign w:val="center"/>
          </w:tcPr>
          <w:p w14:paraId="54E7E690" w14:textId="77777777" w:rsidR="00BB770E" w:rsidRPr="00545206" w:rsidRDefault="00BB770E" w:rsidP="00BB770E">
            <w:pPr>
              <w:jc w:val="center"/>
              <w:rPr>
                <w:color w:val="000000"/>
                <w:lang w:val="en-US"/>
              </w:rPr>
            </w:pPr>
            <w:r>
              <w:rPr>
                <w:color w:val="000000"/>
                <w:lang w:val="en-US"/>
              </w:rPr>
              <w:t>136</w:t>
            </w:r>
          </w:p>
        </w:tc>
        <w:tc>
          <w:tcPr>
            <w:tcW w:w="6206" w:type="dxa"/>
            <w:vAlign w:val="center"/>
          </w:tcPr>
          <w:p w14:paraId="5F8500A5" w14:textId="65CFC498" w:rsidR="00BB770E" w:rsidRPr="002D10DD" w:rsidRDefault="00BB770E" w:rsidP="00BB770E">
            <w:pPr>
              <w:rPr>
                <w:color w:val="000000"/>
              </w:rPr>
            </w:pPr>
            <w:r w:rsidRPr="002D10DD">
              <w:rPr>
                <w:color w:val="000000"/>
              </w:rPr>
              <w:t>п. Русичи, ул. Гагарина, д. 2</w:t>
            </w:r>
          </w:p>
        </w:tc>
        <w:tc>
          <w:tcPr>
            <w:tcW w:w="1843" w:type="dxa"/>
            <w:vAlign w:val="center"/>
          </w:tcPr>
          <w:p w14:paraId="0C76AE15" w14:textId="51F7A3E5" w:rsidR="00BB770E" w:rsidRPr="002D10DD" w:rsidRDefault="00BB770E" w:rsidP="00BB770E">
            <w:pPr>
              <w:jc w:val="center"/>
              <w:rPr>
                <w:color w:val="000000"/>
              </w:rPr>
            </w:pPr>
            <w:r w:rsidRPr="002D10DD">
              <w:rPr>
                <w:color w:val="000000"/>
              </w:rPr>
              <w:t>19.08.2024</w:t>
            </w:r>
          </w:p>
        </w:tc>
        <w:tc>
          <w:tcPr>
            <w:tcW w:w="1701" w:type="dxa"/>
            <w:vAlign w:val="center"/>
          </w:tcPr>
          <w:p w14:paraId="400123EF" w14:textId="05BFCB47" w:rsidR="00BB770E" w:rsidRPr="00BB770E" w:rsidRDefault="00BB770E" w:rsidP="00BB770E">
            <w:pPr>
              <w:jc w:val="center"/>
              <w:rPr>
                <w:color w:val="000000"/>
              </w:rPr>
            </w:pPr>
            <w:r w:rsidRPr="00BB770E">
              <w:rPr>
                <w:color w:val="000000"/>
              </w:rPr>
              <w:t>2034</w:t>
            </w:r>
          </w:p>
        </w:tc>
        <w:tc>
          <w:tcPr>
            <w:tcW w:w="2410" w:type="dxa"/>
            <w:vAlign w:val="center"/>
          </w:tcPr>
          <w:p w14:paraId="06CC6C88" w14:textId="77777777" w:rsidR="00BB770E" w:rsidRPr="0085384C" w:rsidRDefault="00BB770E" w:rsidP="00BB770E">
            <w:pPr>
              <w:jc w:val="center"/>
              <w:rPr>
                <w:color w:val="000000"/>
              </w:rPr>
            </w:pPr>
          </w:p>
        </w:tc>
      </w:tr>
      <w:tr w:rsidR="00BB770E" w14:paraId="77871AB8" w14:textId="77777777" w:rsidTr="00BB770E">
        <w:tc>
          <w:tcPr>
            <w:tcW w:w="593" w:type="dxa"/>
            <w:vAlign w:val="center"/>
          </w:tcPr>
          <w:p w14:paraId="361FB77F" w14:textId="77777777" w:rsidR="00BB770E" w:rsidRPr="0089416C" w:rsidRDefault="00BB770E" w:rsidP="00BB770E">
            <w:pPr>
              <w:jc w:val="center"/>
              <w:rPr>
                <w:color w:val="000000"/>
              </w:rPr>
            </w:pPr>
            <w:r>
              <w:rPr>
                <w:color w:val="000000"/>
              </w:rPr>
              <w:t>137</w:t>
            </w:r>
          </w:p>
        </w:tc>
        <w:tc>
          <w:tcPr>
            <w:tcW w:w="6206" w:type="dxa"/>
            <w:vAlign w:val="center"/>
          </w:tcPr>
          <w:p w14:paraId="79CF6178" w14:textId="1F4BF79A" w:rsidR="00BB770E" w:rsidRPr="002D10DD" w:rsidRDefault="00BB770E" w:rsidP="00BB770E">
            <w:pPr>
              <w:rPr>
                <w:color w:val="000000"/>
              </w:rPr>
            </w:pPr>
            <w:r w:rsidRPr="002D10DD">
              <w:rPr>
                <w:color w:val="000000"/>
              </w:rPr>
              <w:t>п. Горняцкий, ул. Центральная, д. 1</w:t>
            </w:r>
          </w:p>
        </w:tc>
        <w:tc>
          <w:tcPr>
            <w:tcW w:w="1843" w:type="dxa"/>
            <w:vAlign w:val="center"/>
          </w:tcPr>
          <w:p w14:paraId="23DB2CBC" w14:textId="3AD6962E" w:rsidR="00BB770E" w:rsidRPr="002D10DD" w:rsidRDefault="00BB770E" w:rsidP="00BB770E">
            <w:pPr>
              <w:jc w:val="center"/>
              <w:rPr>
                <w:color w:val="000000"/>
              </w:rPr>
            </w:pPr>
            <w:r w:rsidRPr="002D10DD">
              <w:rPr>
                <w:color w:val="000000"/>
              </w:rPr>
              <w:t>09.09.2024</w:t>
            </w:r>
          </w:p>
        </w:tc>
        <w:tc>
          <w:tcPr>
            <w:tcW w:w="1701" w:type="dxa"/>
            <w:vAlign w:val="center"/>
          </w:tcPr>
          <w:p w14:paraId="2A4FF0C1" w14:textId="798CB6C5" w:rsidR="00BB770E" w:rsidRPr="00BB770E" w:rsidRDefault="00BB770E" w:rsidP="00BB770E">
            <w:pPr>
              <w:jc w:val="center"/>
              <w:rPr>
                <w:color w:val="000000"/>
              </w:rPr>
            </w:pPr>
            <w:r w:rsidRPr="00BB770E">
              <w:rPr>
                <w:color w:val="000000"/>
              </w:rPr>
              <w:t>2034</w:t>
            </w:r>
          </w:p>
        </w:tc>
        <w:tc>
          <w:tcPr>
            <w:tcW w:w="2410" w:type="dxa"/>
            <w:vAlign w:val="center"/>
          </w:tcPr>
          <w:p w14:paraId="57D3E864" w14:textId="77777777" w:rsidR="00BB770E" w:rsidRPr="0085384C" w:rsidRDefault="00BB770E" w:rsidP="00BB770E">
            <w:pPr>
              <w:jc w:val="center"/>
              <w:rPr>
                <w:color w:val="000000"/>
              </w:rPr>
            </w:pPr>
          </w:p>
        </w:tc>
      </w:tr>
      <w:tr w:rsidR="00BB770E" w14:paraId="4FB1371F" w14:textId="77777777" w:rsidTr="00BB770E">
        <w:tc>
          <w:tcPr>
            <w:tcW w:w="593" w:type="dxa"/>
            <w:vAlign w:val="center"/>
          </w:tcPr>
          <w:p w14:paraId="1518EF3F" w14:textId="77777777" w:rsidR="00BB770E" w:rsidRDefault="00BB770E" w:rsidP="00BB770E">
            <w:pPr>
              <w:jc w:val="center"/>
              <w:rPr>
                <w:color w:val="000000"/>
              </w:rPr>
            </w:pPr>
            <w:r>
              <w:rPr>
                <w:color w:val="000000"/>
              </w:rPr>
              <w:t>138</w:t>
            </w:r>
          </w:p>
        </w:tc>
        <w:tc>
          <w:tcPr>
            <w:tcW w:w="6206" w:type="dxa"/>
            <w:vAlign w:val="center"/>
          </w:tcPr>
          <w:p w14:paraId="789EF4A9" w14:textId="26E43C6C" w:rsidR="00BB770E" w:rsidRPr="002D10DD" w:rsidRDefault="00BB770E" w:rsidP="00BB770E">
            <w:pPr>
              <w:rPr>
                <w:color w:val="000000"/>
              </w:rPr>
            </w:pPr>
            <w:r w:rsidRPr="002D10DD">
              <w:rPr>
                <w:color w:val="000000"/>
              </w:rPr>
              <w:t>г. Белая Калитва, ул. Московская, д. 35</w:t>
            </w:r>
          </w:p>
        </w:tc>
        <w:tc>
          <w:tcPr>
            <w:tcW w:w="1843" w:type="dxa"/>
            <w:vAlign w:val="center"/>
          </w:tcPr>
          <w:p w14:paraId="051D011E" w14:textId="0C01CA2C" w:rsidR="00BB770E" w:rsidRPr="002D10DD" w:rsidRDefault="00BB770E" w:rsidP="00BB770E">
            <w:pPr>
              <w:jc w:val="center"/>
              <w:rPr>
                <w:color w:val="000000"/>
              </w:rPr>
            </w:pPr>
            <w:r w:rsidRPr="002D10DD">
              <w:rPr>
                <w:color w:val="000000"/>
              </w:rPr>
              <w:t>24.09.2024</w:t>
            </w:r>
          </w:p>
        </w:tc>
        <w:tc>
          <w:tcPr>
            <w:tcW w:w="1701" w:type="dxa"/>
            <w:vAlign w:val="center"/>
          </w:tcPr>
          <w:p w14:paraId="44C089FB" w14:textId="66F9B9E1" w:rsidR="00BB770E" w:rsidRPr="00BB770E" w:rsidRDefault="00BB770E" w:rsidP="00BB770E">
            <w:pPr>
              <w:jc w:val="center"/>
              <w:rPr>
                <w:color w:val="000000"/>
              </w:rPr>
            </w:pPr>
            <w:r w:rsidRPr="00BB770E">
              <w:rPr>
                <w:color w:val="000000"/>
              </w:rPr>
              <w:t>2034</w:t>
            </w:r>
          </w:p>
        </w:tc>
        <w:tc>
          <w:tcPr>
            <w:tcW w:w="2410" w:type="dxa"/>
            <w:vAlign w:val="center"/>
          </w:tcPr>
          <w:p w14:paraId="297A30DC" w14:textId="77777777" w:rsidR="00BB770E" w:rsidRPr="0085384C" w:rsidRDefault="00BB770E" w:rsidP="00BB770E">
            <w:pPr>
              <w:jc w:val="center"/>
              <w:rPr>
                <w:color w:val="000000"/>
              </w:rPr>
            </w:pPr>
          </w:p>
        </w:tc>
      </w:tr>
      <w:tr w:rsidR="00BB770E" w14:paraId="1EEA2224" w14:textId="77777777" w:rsidTr="00BB770E">
        <w:tc>
          <w:tcPr>
            <w:tcW w:w="593" w:type="dxa"/>
            <w:vAlign w:val="center"/>
          </w:tcPr>
          <w:p w14:paraId="5C9C79E0" w14:textId="77777777" w:rsidR="00BB770E" w:rsidRDefault="00BB770E" w:rsidP="00BB770E">
            <w:pPr>
              <w:jc w:val="center"/>
              <w:rPr>
                <w:color w:val="000000"/>
              </w:rPr>
            </w:pPr>
            <w:r>
              <w:rPr>
                <w:color w:val="000000"/>
              </w:rPr>
              <w:t>139</w:t>
            </w:r>
          </w:p>
        </w:tc>
        <w:tc>
          <w:tcPr>
            <w:tcW w:w="6206" w:type="dxa"/>
            <w:vAlign w:val="center"/>
          </w:tcPr>
          <w:p w14:paraId="79FC6980" w14:textId="4F84ACE0" w:rsidR="00BB770E" w:rsidRPr="002D10DD" w:rsidRDefault="00BB770E" w:rsidP="00BB770E">
            <w:pPr>
              <w:rPr>
                <w:color w:val="000000"/>
              </w:rPr>
            </w:pPr>
            <w:r w:rsidRPr="002D10DD">
              <w:rPr>
                <w:color w:val="000000"/>
              </w:rPr>
              <w:t>п. Горняцкий, ул. Центральная, д. 13</w:t>
            </w:r>
          </w:p>
        </w:tc>
        <w:tc>
          <w:tcPr>
            <w:tcW w:w="1843" w:type="dxa"/>
            <w:vAlign w:val="center"/>
          </w:tcPr>
          <w:p w14:paraId="63685F9D" w14:textId="1825962F" w:rsidR="00BB770E" w:rsidRPr="002D10DD" w:rsidRDefault="00BB770E" w:rsidP="00BB770E">
            <w:pPr>
              <w:jc w:val="center"/>
              <w:rPr>
                <w:color w:val="000000"/>
              </w:rPr>
            </w:pPr>
            <w:r w:rsidRPr="002D10DD">
              <w:rPr>
                <w:color w:val="000000"/>
              </w:rPr>
              <w:t>14.11.2024</w:t>
            </w:r>
          </w:p>
        </w:tc>
        <w:tc>
          <w:tcPr>
            <w:tcW w:w="1701" w:type="dxa"/>
            <w:vAlign w:val="center"/>
          </w:tcPr>
          <w:p w14:paraId="3628FDA7" w14:textId="245D4061" w:rsidR="00BB770E" w:rsidRPr="00BB770E" w:rsidRDefault="00BB770E" w:rsidP="00BB770E">
            <w:pPr>
              <w:jc w:val="center"/>
              <w:rPr>
                <w:color w:val="000000"/>
              </w:rPr>
            </w:pPr>
            <w:r w:rsidRPr="00BB770E">
              <w:rPr>
                <w:color w:val="000000"/>
              </w:rPr>
              <w:t>2034</w:t>
            </w:r>
          </w:p>
        </w:tc>
        <w:tc>
          <w:tcPr>
            <w:tcW w:w="2410" w:type="dxa"/>
            <w:vAlign w:val="center"/>
          </w:tcPr>
          <w:p w14:paraId="5D97AD8F" w14:textId="77777777" w:rsidR="00BB770E" w:rsidRPr="0085384C" w:rsidRDefault="00BB770E" w:rsidP="00BB770E">
            <w:pPr>
              <w:jc w:val="center"/>
              <w:rPr>
                <w:color w:val="000000"/>
              </w:rPr>
            </w:pPr>
          </w:p>
        </w:tc>
      </w:tr>
      <w:tr w:rsidR="00BB770E" w14:paraId="13BBDEC1" w14:textId="77777777" w:rsidTr="00BB770E">
        <w:tc>
          <w:tcPr>
            <w:tcW w:w="593" w:type="dxa"/>
            <w:vAlign w:val="center"/>
          </w:tcPr>
          <w:p w14:paraId="172C74BB" w14:textId="77777777" w:rsidR="00BB770E" w:rsidRDefault="00BB770E" w:rsidP="00BB770E">
            <w:pPr>
              <w:jc w:val="center"/>
              <w:rPr>
                <w:color w:val="000000"/>
              </w:rPr>
            </w:pPr>
            <w:r>
              <w:rPr>
                <w:color w:val="000000"/>
              </w:rPr>
              <w:t>140</w:t>
            </w:r>
          </w:p>
        </w:tc>
        <w:tc>
          <w:tcPr>
            <w:tcW w:w="6206" w:type="dxa"/>
            <w:vAlign w:val="center"/>
          </w:tcPr>
          <w:p w14:paraId="1F86DF82" w14:textId="20D3DA49" w:rsidR="00BB770E" w:rsidRPr="002D10DD" w:rsidRDefault="00BB770E" w:rsidP="00BB770E">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7</w:t>
            </w:r>
          </w:p>
        </w:tc>
        <w:tc>
          <w:tcPr>
            <w:tcW w:w="1843" w:type="dxa"/>
            <w:vAlign w:val="center"/>
          </w:tcPr>
          <w:p w14:paraId="14395333" w14:textId="4B34B2EF" w:rsidR="00BB770E" w:rsidRPr="002D10DD" w:rsidRDefault="00BB770E" w:rsidP="00BB770E">
            <w:pPr>
              <w:jc w:val="center"/>
              <w:rPr>
                <w:color w:val="000000"/>
              </w:rPr>
            </w:pPr>
            <w:r w:rsidRPr="002D10DD">
              <w:rPr>
                <w:color w:val="000000"/>
              </w:rPr>
              <w:t>22.11.2024</w:t>
            </w:r>
          </w:p>
        </w:tc>
        <w:tc>
          <w:tcPr>
            <w:tcW w:w="1701" w:type="dxa"/>
            <w:vAlign w:val="center"/>
          </w:tcPr>
          <w:p w14:paraId="76397E40" w14:textId="253860F9" w:rsidR="00BB770E" w:rsidRPr="00BB770E" w:rsidRDefault="00BB770E" w:rsidP="00BB770E">
            <w:pPr>
              <w:jc w:val="center"/>
              <w:rPr>
                <w:color w:val="000000"/>
              </w:rPr>
            </w:pPr>
            <w:r w:rsidRPr="00BB770E">
              <w:rPr>
                <w:color w:val="000000"/>
              </w:rPr>
              <w:t>2035</w:t>
            </w:r>
          </w:p>
        </w:tc>
        <w:tc>
          <w:tcPr>
            <w:tcW w:w="2410" w:type="dxa"/>
            <w:vAlign w:val="center"/>
          </w:tcPr>
          <w:p w14:paraId="16AD5C55" w14:textId="77777777" w:rsidR="00BB770E" w:rsidRPr="0085384C" w:rsidRDefault="00BB770E" w:rsidP="00BB770E">
            <w:pPr>
              <w:jc w:val="center"/>
              <w:rPr>
                <w:color w:val="000000"/>
              </w:rPr>
            </w:pPr>
          </w:p>
        </w:tc>
      </w:tr>
      <w:tr w:rsidR="00BB770E" w14:paraId="1E148214" w14:textId="77777777" w:rsidTr="00BB770E">
        <w:tc>
          <w:tcPr>
            <w:tcW w:w="593" w:type="dxa"/>
            <w:vAlign w:val="center"/>
          </w:tcPr>
          <w:p w14:paraId="295D5C98" w14:textId="77777777" w:rsidR="00BB770E" w:rsidRDefault="00BB770E" w:rsidP="00BB770E">
            <w:pPr>
              <w:jc w:val="center"/>
              <w:rPr>
                <w:color w:val="000000"/>
              </w:rPr>
            </w:pPr>
            <w:r>
              <w:rPr>
                <w:color w:val="000000"/>
              </w:rPr>
              <w:t>141</w:t>
            </w:r>
          </w:p>
        </w:tc>
        <w:tc>
          <w:tcPr>
            <w:tcW w:w="6206" w:type="dxa"/>
            <w:vAlign w:val="center"/>
          </w:tcPr>
          <w:p w14:paraId="7DB5FBD2" w14:textId="0D37DD2D" w:rsidR="00BB770E" w:rsidRPr="002D10DD" w:rsidRDefault="00BB770E" w:rsidP="00BB770E">
            <w:pPr>
              <w:rPr>
                <w:color w:val="000000"/>
              </w:rPr>
            </w:pPr>
            <w:r w:rsidRPr="002D10DD">
              <w:rPr>
                <w:color w:val="000000"/>
              </w:rPr>
              <w:t>г. Белая Калитва, ул. Заводская, д. 1</w:t>
            </w:r>
          </w:p>
        </w:tc>
        <w:tc>
          <w:tcPr>
            <w:tcW w:w="1843" w:type="dxa"/>
            <w:vAlign w:val="center"/>
          </w:tcPr>
          <w:p w14:paraId="498AA7DE" w14:textId="546CF4D1" w:rsidR="00BB770E" w:rsidRPr="002D10DD" w:rsidRDefault="00BB770E" w:rsidP="00BB770E">
            <w:pPr>
              <w:jc w:val="center"/>
              <w:rPr>
                <w:color w:val="000000"/>
              </w:rPr>
            </w:pPr>
            <w:r w:rsidRPr="002D10DD">
              <w:rPr>
                <w:color w:val="000000"/>
              </w:rPr>
              <w:t>25.11.2024</w:t>
            </w:r>
          </w:p>
        </w:tc>
        <w:tc>
          <w:tcPr>
            <w:tcW w:w="1701" w:type="dxa"/>
            <w:vAlign w:val="center"/>
          </w:tcPr>
          <w:p w14:paraId="6756BDCC" w14:textId="6304E192" w:rsidR="00BB770E" w:rsidRPr="00BB770E" w:rsidRDefault="00BB770E" w:rsidP="00BB770E">
            <w:pPr>
              <w:jc w:val="center"/>
              <w:rPr>
                <w:color w:val="000000"/>
              </w:rPr>
            </w:pPr>
            <w:r w:rsidRPr="00BB770E">
              <w:rPr>
                <w:color w:val="000000"/>
              </w:rPr>
              <w:t>2035</w:t>
            </w:r>
          </w:p>
        </w:tc>
        <w:tc>
          <w:tcPr>
            <w:tcW w:w="2410" w:type="dxa"/>
            <w:vAlign w:val="center"/>
          </w:tcPr>
          <w:p w14:paraId="05BC2643" w14:textId="77777777" w:rsidR="00BB770E" w:rsidRPr="0085384C" w:rsidRDefault="00BB770E" w:rsidP="00BB770E">
            <w:pPr>
              <w:jc w:val="center"/>
              <w:rPr>
                <w:color w:val="000000"/>
              </w:rPr>
            </w:pPr>
          </w:p>
        </w:tc>
      </w:tr>
      <w:tr w:rsidR="00BB770E" w14:paraId="7C79EB93" w14:textId="77777777" w:rsidTr="00BB770E">
        <w:tc>
          <w:tcPr>
            <w:tcW w:w="593" w:type="dxa"/>
            <w:vAlign w:val="center"/>
          </w:tcPr>
          <w:p w14:paraId="13CEF36A" w14:textId="77777777" w:rsidR="00BB770E" w:rsidRDefault="00BB770E" w:rsidP="00BB770E">
            <w:pPr>
              <w:jc w:val="center"/>
              <w:rPr>
                <w:color w:val="000000"/>
              </w:rPr>
            </w:pPr>
            <w:r>
              <w:rPr>
                <w:color w:val="000000"/>
              </w:rPr>
              <w:t>142</w:t>
            </w:r>
          </w:p>
        </w:tc>
        <w:tc>
          <w:tcPr>
            <w:tcW w:w="6206" w:type="dxa"/>
            <w:vAlign w:val="center"/>
          </w:tcPr>
          <w:p w14:paraId="055CDB30" w14:textId="34455E98" w:rsidR="00BB770E" w:rsidRPr="002D10DD" w:rsidRDefault="00BB770E" w:rsidP="00BB770E">
            <w:pPr>
              <w:rPr>
                <w:color w:val="000000"/>
              </w:rPr>
            </w:pPr>
            <w:r w:rsidRPr="002D10DD">
              <w:rPr>
                <w:color w:val="000000"/>
              </w:rPr>
              <w:t>п. Коксовый, ул. Московская, д. 22</w:t>
            </w:r>
          </w:p>
        </w:tc>
        <w:tc>
          <w:tcPr>
            <w:tcW w:w="1843" w:type="dxa"/>
            <w:vAlign w:val="center"/>
          </w:tcPr>
          <w:p w14:paraId="56518452" w14:textId="244D55EA" w:rsidR="00BB770E" w:rsidRPr="002D10DD" w:rsidRDefault="00BB770E" w:rsidP="00BB770E">
            <w:pPr>
              <w:jc w:val="center"/>
              <w:rPr>
                <w:color w:val="000000"/>
              </w:rPr>
            </w:pPr>
            <w:r w:rsidRPr="002D10DD">
              <w:rPr>
                <w:color w:val="000000"/>
              </w:rPr>
              <w:t>09.12.2024</w:t>
            </w:r>
          </w:p>
        </w:tc>
        <w:tc>
          <w:tcPr>
            <w:tcW w:w="1701" w:type="dxa"/>
            <w:vAlign w:val="center"/>
          </w:tcPr>
          <w:p w14:paraId="104E2D5C" w14:textId="57063CA6" w:rsidR="00BB770E" w:rsidRPr="00BB770E" w:rsidRDefault="00BB770E" w:rsidP="00BB770E">
            <w:pPr>
              <w:jc w:val="center"/>
              <w:rPr>
                <w:color w:val="000000"/>
              </w:rPr>
            </w:pPr>
            <w:r w:rsidRPr="00BB770E">
              <w:rPr>
                <w:color w:val="000000"/>
              </w:rPr>
              <w:t>2035</w:t>
            </w:r>
          </w:p>
        </w:tc>
        <w:tc>
          <w:tcPr>
            <w:tcW w:w="2410" w:type="dxa"/>
            <w:vAlign w:val="center"/>
          </w:tcPr>
          <w:p w14:paraId="222EE7A8" w14:textId="77777777" w:rsidR="00BB770E" w:rsidRPr="0085384C" w:rsidRDefault="00BB770E" w:rsidP="00BB770E">
            <w:pPr>
              <w:jc w:val="center"/>
              <w:rPr>
                <w:color w:val="000000"/>
              </w:rPr>
            </w:pPr>
          </w:p>
        </w:tc>
      </w:tr>
      <w:tr w:rsidR="00BB770E" w14:paraId="72DAC8FD" w14:textId="77777777" w:rsidTr="00BB770E">
        <w:tc>
          <w:tcPr>
            <w:tcW w:w="593" w:type="dxa"/>
            <w:vAlign w:val="center"/>
          </w:tcPr>
          <w:p w14:paraId="6C4F548B" w14:textId="77777777" w:rsidR="00BB770E" w:rsidRDefault="00BB770E" w:rsidP="00BB770E">
            <w:pPr>
              <w:jc w:val="center"/>
              <w:rPr>
                <w:color w:val="000000"/>
              </w:rPr>
            </w:pPr>
            <w:r>
              <w:rPr>
                <w:color w:val="000000"/>
              </w:rPr>
              <w:t>143</w:t>
            </w:r>
          </w:p>
        </w:tc>
        <w:tc>
          <w:tcPr>
            <w:tcW w:w="6206" w:type="dxa"/>
            <w:vAlign w:val="center"/>
          </w:tcPr>
          <w:p w14:paraId="3A6B594C" w14:textId="4F23CD66" w:rsidR="00BB770E" w:rsidRPr="002D10DD" w:rsidRDefault="00BB770E" w:rsidP="00BB770E">
            <w:pPr>
              <w:rPr>
                <w:color w:val="000000"/>
              </w:rPr>
            </w:pPr>
            <w:r w:rsidRPr="002D10DD">
              <w:rPr>
                <w:color w:val="000000"/>
              </w:rPr>
              <w:t xml:space="preserve"> п. </w:t>
            </w:r>
            <w:proofErr w:type="spellStart"/>
            <w:r w:rsidRPr="002D10DD">
              <w:rPr>
                <w:color w:val="000000"/>
              </w:rPr>
              <w:t>Углекаменный</w:t>
            </w:r>
            <w:proofErr w:type="spellEnd"/>
            <w:r w:rsidRPr="002D10DD">
              <w:rPr>
                <w:color w:val="000000"/>
              </w:rPr>
              <w:t>, ул. Новая, д. 2</w:t>
            </w:r>
          </w:p>
        </w:tc>
        <w:tc>
          <w:tcPr>
            <w:tcW w:w="1843" w:type="dxa"/>
            <w:vAlign w:val="center"/>
          </w:tcPr>
          <w:p w14:paraId="434D9BBD" w14:textId="28F08EF2" w:rsidR="00BB770E" w:rsidRPr="002D10DD" w:rsidRDefault="00BB770E" w:rsidP="00BB770E">
            <w:pPr>
              <w:jc w:val="center"/>
              <w:rPr>
                <w:color w:val="000000"/>
              </w:rPr>
            </w:pPr>
            <w:r w:rsidRPr="002D10DD">
              <w:rPr>
                <w:color w:val="000000"/>
              </w:rPr>
              <w:t>10.12.2024</w:t>
            </w:r>
          </w:p>
        </w:tc>
        <w:tc>
          <w:tcPr>
            <w:tcW w:w="1701" w:type="dxa"/>
            <w:vAlign w:val="center"/>
          </w:tcPr>
          <w:p w14:paraId="135C876A" w14:textId="46B32729" w:rsidR="00BB770E" w:rsidRPr="00BB770E" w:rsidRDefault="00BB770E" w:rsidP="00BB770E">
            <w:pPr>
              <w:jc w:val="center"/>
              <w:rPr>
                <w:color w:val="000000"/>
              </w:rPr>
            </w:pPr>
            <w:r w:rsidRPr="00BB770E">
              <w:rPr>
                <w:color w:val="000000"/>
              </w:rPr>
              <w:t>2035</w:t>
            </w:r>
          </w:p>
        </w:tc>
        <w:tc>
          <w:tcPr>
            <w:tcW w:w="2410" w:type="dxa"/>
            <w:vAlign w:val="center"/>
          </w:tcPr>
          <w:p w14:paraId="5FC3BA9B" w14:textId="77777777" w:rsidR="00BB770E" w:rsidRPr="0085384C" w:rsidRDefault="00BB770E" w:rsidP="00BB770E">
            <w:pPr>
              <w:jc w:val="center"/>
              <w:rPr>
                <w:color w:val="000000"/>
              </w:rPr>
            </w:pPr>
          </w:p>
        </w:tc>
      </w:tr>
      <w:tr w:rsidR="00BB770E" w14:paraId="17C8D4EF" w14:textId="77777777" w:rsidTr="00BB770E">
        <w:tc>
          <w:tcPr>
            <w:tcW w:w="593" w:type="dxa"/>
            <w:vAlign w:val="center"/>
          </w:tcPr>
          <w:p w14:paraId="4E5D7557" w14:textId="77777777" w:rsidR="00BB770E" w:rsidRDefault="00BB770E" w:rsidP="00BB770E">
            <w:pPr>
              <w:jc w:val="center"/>
              <w:rPr>
                <w:color w:val="000000"/>
              </w:rPr>
            </w:pPr>
            <w:r>
              <w:rPr>
                <w:color w:val="000000"/>
              </w:rPr>
              <w:t>144</w:t>
            </w:r>
          </w:p>
        </w:tc>
        <w:tc>
          <w:tcPr>
            <w:tcW w:w="6206" w:type="dxa"/>
            <w:vAlign w:val="center"/>
          </w:tcPr>
          <w:p w14:paraId="726B65F1" w14:textId="2A9804D3" w:rsidR="00BB770E" w:rsidRPr="002D10DD" w:rsidRDefault="00BB770E" w:rsidP="00BB770E">
            <w:pPr>
              <w:rPr>
                <w:color w:val="000000"/>
              </w:rPr>
            </w:pPr>
            <w:r w:rsidRPr="002D10DD">
              <w:rPr>
                <w:color w:val="000000"/>
              </w:rPr>
              <w:t>п. Горняцкий, ул. Дзержинского, д. 14</w:t>
            </w:r>
          </w:p>
        </w:tc>
        <w:tc>
          <w:tcPr>
            <w:tcW w:w="1843" w:type="dxa"/>
            <w:vAlign w:val="center"/>
          </w:tcPr>
          <w:p w14:paraId="1D32B880" w14:textId="39CE6D52" w:rsidR="00BB770E" w:rsidRPr="002D10DD" w:rsidRDefault="00BB770E" w:rsidP="00BB770E">
            <w:pPr>
              <w:jc w:val="center"/>
              <w:rPr>
                <w:color w:val="000000"/>
              </w:rPr>
            </w:pPr>
            <w:r w:rsidRPr="002D10DD">
              <w:rPr>
                <w:color w:val="000000"/>
              </w:rPr>
              <w:t>26.12.2024</w:t>
            </w:r>
          </w:p>
        </w:tc>
        <w:tc>
          <w:tcPr>
            <w:tcW w:w="1701" w:type="dxa"/>
            <w:vAlign w:val="center"/>
          </w:tcPr>
          <w:p w14:paraId="3DDCDA58" w14:textId="22EFDAB2" w:rsidR="00BB770E" w:rsidRPr="00BB770E" w:rsidRDefault="00BB770E" w:rsidP="00BB770E">
            <w:pPr>
              <w:jc w:val="center"/>
              <w:rPr>
                <w:color w:val="000000"/>
              </w:rPr>
            </w:pPr>
            <w:r w:rsidRPr="00BB770E">
              <w:rPr>
                <w:color w:val="000000"/>
              </w:rPr>
              <w:t>2035</w:t>
            </w:r>
          </w:p>
        </w:tc>
        <w:tc>
          <w:tcPr>
            <w:tcW w:w="2410" w:type="dxa"/>
            <w:vAlign w:val="center"/>
          </w:tcPr>
          <w:p w14:paraId="5CB1459F" w14:textId="77777777" w:rsidR="00BB770E" w:rsidRPr="0085384C" w:rsidRDefault="00BB770E" w:rsidP="00BB770E">
            <w:pPr>
              <w:jc w:val="center"/>
              <w:rPr>
                <w:color w:val="000000"/>
              </w:rPr>
            </w:pPr>
          </w:p>
        </w:tc>
      </w:tr>
      <w:tr w:rsidR="00BB770E" w14:paraId="1D747351" w14:textId="77777777" w:rsidTr="00BB770E">
        <w:tc>
          <w:tcPr>
            <w:tcW w:w="593" w:type="dxa"/>
            <w:vAlign w:val="center"/>
          </w:tcPr>
          <w:p w14:paraId="0E9D8515" w14:textId="77777777" w:rsidR="00BB770E" w:rsidRDefault="00BB770E" w:rsidP="00BB770E">
            <w:pPr>
              <w:jc w:val="center"/>
              <w:rPr>
                <w:color w:val="000000"/>
              </w:rPr>
            </w:pPr>
            <w:r>
              <w:rPr>
                <w:color w:val="000000"/>
              </w:rPr>
              <w:t>145</w:t>
            </w:r>
          </w:p>
        </w:tc>
        <w:tc>
          <w:tcPr>
            <w:tcW w:w="6206" w:type="dxa"/>
            <w:vAlign w:val="center"/>
          </w:tcPr>
          <w:p w14:paraId="4C072935" w14:textId="7D7A0E43" w:rsidR="00BB770E" w:rsidRPr="002D10DD" w:rsidRDefault="00BB770E" w:rsidP="00BB770E">
            <w:pPr>
              <w:rPr>
                <w:color w:val="000000"/>
              </w:rPr>
            </w:pPr>
            <w:proofErr w:type="spellStart"/>
            <w:r w:rsidRPr="004A496D">
              <w:rPr>
                <w:color w:val="000000"/>
              </w:rPr>
              <w:t>рп</w:t>
            </w:r>
            <w:proofErr w:type="spellEnd"/>
            <w:r w:rsidRPr="004A496D">
              <w:rPr>
                <w:color w:val="000000"/>
              </w:rPr>
              <w:t>. Шолоховский, ул. Пушкина, д. 31</w:t>
            </w:r>
          </w:p>
        </w:tc>
        <w:tc>
          <w:tcPr>
            <w:tcW w:w="1843" w:type="dxa"/>
            <w:vAlign w:val="center"/>
          </w:tcPr>
          <w:p w14:paraId="49C4A108" w14:textId="709A6CA7" w:rsidR="00BB770E" w:rsidRPr="002D10DD" w:rsidRDefault="00BB770E" w:rsidP="00BB770E">
            <w:pPr>
              <w:jc w:val="center"/>
              <w:rPr>
                <w:color w:val="000000"/>
              </w:rPr>
            </w:pPr>
            <w:r w:rsidRPr="002D10DD">
              <w:rPr>
                <w:color w:val="000000"/>
              </w:rPr>
              <w:t>26.12.2024</w:t>
            </w:r>
          </w:p>
        </w:tc>
        <w:tc>
          <w:tcPr>
            <w:tcW w:w="1701" w:type="dxa"/>
            <w:vAlign w:val="center"/>
          </w:tcPr>
          <w:p w14:paraId="17629463" w14:textId="798AF93F" w:rsidR="00BB770E" w:rsidRPr="00BB770E" w:rsidRDefault="00BB770E" w:rsidP="00BB770E">
            <w:pPr>
              <w:jc w:val="center"/>
              <w:rPr>
                <w:color w:val="000000"/>
              </w:rPr>
            </w:pPr>
            <w:r w:rsidRPr="00BB770E">
              <w:rPr>
                <w:color w:val="000000"/>
              </w:rPr>
              <w:t>2035</w:t>
            </w:r>
          </w:p>
        </w:tc>
        <w:tc>
          <w:tcPr>
            <w:tcW w:w="2410" w:type="dxa"/>
            <w:vAlign w:val="center"/>
          </w:tcPr>
          <w:p w14:paraId="3BE363B2" w14:textId="77777777" w:rsidR="00BB770E" w:rsidRPr="0085384C" w:rsidRDefault="00BB770E" w:rsidP="00BB770E">
            <w:pPr>
              <w:jc w:val="center"/>
              <w:rPr>
                <w:color w:val="000000"/>
              </w:rPr>
            </w:pPr>
          </w:p>
        </w:tc>
      </w:tr>
      <w:tr w:rsidR="00BB770E" w14:paraId="4F2B04D6" w14:textId="77777777" w:rsidTr="00BB770E">
        <w:tc>
          <w:tcPr>
            <w:tcW w:w="593" w:type="dxa"/>
            <w:vAlign w:val="center"/>
          </w:tcPr>
          <w:p w14:paraId="1778A120" w14:textId="77777777" w:rsidR="00BB770E" w:rsidRDefault="00BB770E" w:rsidP="00BB770E">
            <w:pPr>
              <w:jc w:val="center"/>
              <w:rPr>
                <w:color w:val="000000"/>
              </w:rPr>
            </w:pPr>
            <w:r>
              <w:rPr>
                <w:color w:val="000000"/>
              </w:rPr>
              <w:t>146</w:t>
            </w:r>
          </w:p>
        </w:tc>
        <w:tc>
          <w:tcPr>
            <w:tcW w:w="6206" w:type="dxa"/>
            <w:vAlign w:val="center"/>
          </w:tcPr>
          <w:p w14:paraId="09CA1308" w14:textId="1372BDAA" w:rsidR="00BB770E" w:rsidRPr="002D10DD" w:rsidRDefault="00BB770E" w:rsidP="00BB770E">
            <w:pPr>
              <w:rPr>
                <w:color w:val="000000"/>
              </w:rPr>
            </w:pPr>
            <w:r w:rsidRPr="002D10DD">
              <w:rPr>
                <w:color w:val="000000"/>
              </w:rPr>
              <w:t>п. Коксовый, ул. Красноармейская, д. 6</w:t>
            </w:r>
          </w:p>
        </w:tc>
        <w:tc>
          <w:tcPr>
            <w:tcW w:w="1843" w:type="dxa"/>
            <w:vAlign w:val="center"/>
          </w:tcPr>
          <w:p w14:paraId="2848DB8C" w14:textId="23DF23D4" w:rsidR="00BB770E" w:rsidRPr="002D10DD" w:rsidRDefault="00BB770E" w:rsidP="00BB770E">
            <w:pPr>
              <w:jc w:val="center"/>
              <w:rPr>
                <w:color w:val="000000"/>
              </w:rPr>
            </w:pPr>
            <w:r w:rsidRPr="002D10DD">
              <w:rPr>
                <w:color w:val="000000"/>
              </w:rPr>
              <w:t>27.12.2024</w:t>
            </w:r>
          </w:p>
        </w:tc>
        <w:tc>
          <w:tcPr>
            <w:tcW w:w="1701" w:type="dxa"/>
            <w:vAlign w:val="center"/>
          </w:tcPr>
          <w:p w14:paraId="0E1B41D6" w14:textId="148B6224" w:rsidR="00BB770E" w:rsidRPr="00BB770E" w:rsidRDefault="00BB770E" w:rsidP="00BB770E">
            <w:pPr>
              <w:jc w:val="center"/>
              <w:rPr>
                <w:color w:val="000000"/>
              </w:rPr>
            </w:pPr>
            <w:r w:rsidRPr="00BB770E">
              <w:rPr>
                <w:color w:val="000000"/>
              </w:rPr>
              <w:t>2035</w:t>
            </w:r>
          </w:p>
        </w:tc>
        <w:tc>
          <w:tcPr>
            <w:tcW w:w="2410" w:type="dxa"/>
            <w:vAlign w:val="center"/>
          </w:tcPr>
          <w:p w14:paraId="46B95628" w14:textId="77777777" w:rsidR="00BB770E" w:rsidRPr="0085384C" w:rsidRDefault="00BB770E" w:rsidP="00BB770E">
            <w:pPr>
              <w:jc w:val="center"/>
              <w:rPr>
                <w:color w:val="000000"/>
              </w:rPr>
            </w:pPr>
          </w:p>
        </w:tc>
      </w:tr>
      <w:tr w:rsidR="00BB770E" w14:paraId="3B9BA353" w14:textId="77777777" w:rsidTr="00BB770E">
        <w:tc>
          <w:tcPr>
            <w:tcW w:w="593" w:type="dxa"/>
            <w:vAlign w:val="center"/>
          </w:tcPr>
          <w:p w14:paraId="40656A72" w14:textId="77777777" w:rsidR="00BB770E" w:rsidRDefault="00BB770E" w:rsidP="00BB770E">
            <w:pPr>
              <w:jc w:val="center"/>
              <w:rPr>
                <w:color w:val="000000"/>
              </w:rPr>
            </w:pPr>
            <w:r>
              <w:rPr>
                <w:color w:val="000000"/>
              </w:rPr>
              <w:t>147</w:t>
            </w:r>
          </w:p>
        </w:tc>
        <w:tc>
          <w:tcPr>
            <w:tcW w:w="6206" w:type="dxa"/>
            <w:vAlign w:val="center"/>
          </w:tcPr>
          <w:p w14:paraId="0DB1760D" w14:textId="6518826C" w:rsidR="00BB770E" w:rsidRPr="002D10DD" w:rsidRDefault="00BB770E" w:rsidP="00BB770E">
            <w:pPr>
              <w:rPr>
                <w:color w:val="000000"/>
              </w:rPr>
            </w:pPr>
            <w:r w:rsidRPr="002D10DD">
              <w:rPr>
                <w:color w:val="000000"/>
              </w:rPr>
              <w:t>п. Коксовый, ул. Суворова, д. 12</w:t>
            </w:r>
          </w:p>
        </w:tc>
        <w:tc>
          <w:tcPr>
            <w:tcW w:w="1843" w:type="dxa"/>
            <w:vAlign w:val="center"/>
          </w:tcPr>
          <w:p w14:paraId="6C0A9402" w14:textId="3F5FC591" w:rsidR="00BB770E" w:rsidRPr="002D10DD" w:rsidRDefault="00BB770E" w:rsidP="00BB770E">
            <w:pPr>
              <w:jc w:val="center"/>
              <w:rPr>
                <w:color w:val="000000"/>
              </w:rPr>
            </w:pPr>
            <w:r w:rsidRPr="002D10DD">
              <w:rPr>
                <w:color w:val="000000"/>
              </w:rPr>
              <w:t>11.02.2025</w:t>
            </w:r>
          </w:p>
        </w:tc>
        <w:tc>
          <w:tcPr>
            <w:tcW w:w="1701" w:type="dxa"/>
            <w:vAlign w:val="center"/>
          </w:tcPr>
          <w:p w14:paraId="6CDCEEE9" w14:textId="49E042CC" w:rsidR="00BB770E" w:rsidRPr="00BB770E" w:rsidRDefault="00BB770E" w:rsidP="00BB770E">
            <w:pPr>
              <w:jc w:val="center"/>
              <w:rPr>
                <w:color w:val="000000"/>
              </w:rPr>
            </w:pPr>
            <w:r w:rsidRPr="00BB770E">
              <w:rPr>
                <w:color w:val="000000"/>
              </w:rPr>
              <w:t>2035</w:t>
            </w:r>
          </w:p>
        </w:tc>
        <w:tc>
          <w:tcPr>
            <w:tcW w:w="2410" w:type="dxa"/>
            <w:vAlign w:val="center"/>
          </w:tcPr>
          <w:p w14:paraId="72C646EB" w14:textId="77777777" w:rsidR="00BB770E" w:rsidRPr="0085384C" w:rsidRDefault="00BB770E" w:rsidP="00BB770E">
            <w:pPr>
              <w:jc w:val="center"/>
              <w:rPr>
                <w:color w:val="000000"/>
              </w:rPr>
            </w:pPr>
          </w:p>
        </w:tc>
      </w:tr>
      <w:tr w:rsidR="00BB770E" w14:paraId="79E46D56" w14:textId="77777777" w:rsidTr="00BB770E">
        <w:tc>
          <w:tcPr>
            <w:tcW w:w="593" w:type="dxa"/>
            <w:vAlign w:val="center"/>
          </w:tcPr>
          <w:p w14:paraId="5CD58E07" w14:textId="77777777" w:rsidR="00BB770E" w:rsidRDefault="00BB770E" w:rsidP="00BB770E">
            <w:pPr>
              <w:jc w:val="center"/>
              <w:rPr>
                <w:color w:val="000000"/>
              </w:rPr>
            </w:pPr>
            <w:r>
              <w:rPr>
                <w:color w:val="000000"/>
              </w:rPr>
              <w:t>148</w:t>
            </w:r>
          </w:p>
        </w:tc>
        <w:tc>
          <w:tcPr>
            <w:tcW w:w="6206" w:type="dxa"/>
            <w:vAlign w:val="center"/>
          </w:tcPr>
          <w:p w14:paraId="07B68B72" w14:textId="5AC7E696" w:rsidR="00BB770E" w:rsidRPr="002D10DD" w:rsidRDefault="00BB770E" w:rsidP="00BB770E">
            <w:pPr>
              <w:rPr>
                <w:color w:val="000000"/>
              </w:rPr>
            </w:pPr>
            <w:r>
              <w:rPr>
                <w:color w:val="000000"/>
              </w:rPr>
              <w:t>ст. Грачи, ул. Железнодорожная, д.31</w:t>
            </w:r>
          </w:p>
        </w:tc>
        <w:tc>
          <w:tcPr>
            <w:tcW w:w="1843" w:type="dxa"/>
            <w:vAlign w:val="center"/>
          </w:tcPr>
          <w:p w14:paraId="01105348" w14:textId="2EEE7D19" w:rsidR="00BB770E" w:rsidRPr="002D10DD" w:rsidRDefault="00BB770E" w:rsidP="00BB770E">
            <w:pPr>
              <w:jc w:val="center"/>
              <w:rPr>
                <w:color w:val="000000"/>
              </w:rPr>
            </w:pPr>
            <w:r>
              <w:rPr>
                <w:color w:val="000000"/>
              </w:rPr>
              <w:t>25.03.2025</w:t>
            </w:r>
          </w:p>
        </w:tc>
        <w:tc>
          <w:tcPr>
            <w:tcW w:w="1701" w:type="dxa"/>
            <w:vAlign w:val="center"/>
          </w:tcPr>
          <w:p w14:paraId="6A57B3D7" w14:textId="3BCC4B45" w:rsidR="00BB770E" w:rsidRPr="00BB770E" w:rsidRDefault="00BB770E" w:rsidP="00BB770E">
            <w:pPr>
              <w:jc w:val="center"/>
              <w:rPr>
                <w:color w:val="000000"/>
              </w:rPr>
            </w:pPr>
            <w:r w:rsidRPr="00BB770E">
              <w:rPr>
                <w:color w:val="000000"/>
              </w:rPr>
              <w:t>2036</w:t>
            </w:r>
          </w:p>
        </w:tc>
        <w:tc>
          <w:tcPr>
            <w:tcW w:w="2410" w:type="dxa"/>
            <w:vAlign w:val="center"/>
          </w:tcPr>
          <w:p w14:paraId="419B3246" w14:textId="77777777" w:rsidR="00BB770E" w:rsidRPr="0085384C" w:rsidRDefault="00BB770E" w:rsidP="00BB770E">
            <w:pPr>
              <w:jc w:val="center"/>
              <w:rPr>
                <w:color w:val="000000"/>
              </w:rPr>
            </w:pPr>
          </w:p>
        </w:tc>
      </w:tr>
      <w:tr w:rsidR="00BB770E" w14:paraId="41F2791F" w14:textId="77777777" w:rsidTr="00BB770E">
        <w:tc>
          <w:tcPr>
            <w:tcW w:w="593" w:type="dxa"/>
            <w:vAlign w:val="center"/>
          </w:tcPr>
          <w:p w14:paraId="0E399990" w14:textId="647CE5B1" w:rsidR="00BB770E" w:rsidRDefault="00BB770E" w:rsidP="00BB770E">
            <w:pPr>
              <w:jc w:val="center"/>
              <w:rPr>
                <w:color w:val="000000"/>
              </w:rPr>
            </w:pPr>
            <w:r>
              <w:rPr>
                <w:color w:val="000000"/>
              </w:rPr>
              <w:t>149</w:t>
            </w:r>
          </w:p>
        </w:tc>
        <w:tc>
          <w:tcPr>
            <w:tcW w:w="6206" w:type="dxa"/>
            <w:vAlign w:val="center"/>
          </w:tcPr>
          <w:p w14:paraId="52C4EF5F" w14:textId="2262BA43" w:rsidR="00BB770E" w:rsidRPr="004A496D" w:rsidRDefault="00BB770E" w:rsidP="00BB770E">
            <w:pPr>
              <w:rPr>
                <w:color w:val="000000"/>
              </w:rPr>
            </w:pPr>
            <w:r w:rsidRPr="004A496D">
              <w:rPr>
                <w:color w:val="000000"/>
              </w:rPr>
              <w:t>п. Горняцкий, пер. Короткий, д. 5</w:t>
            </w:r>
          </w:p>
        </w:tc>
        <w:tc>
          <w:tcPr>
            <w:tcW w:w="1843" w:type="dxa"/>
            <w:vAlign w:val="center"/>
          </w:tcPr>
          <w:p w14:paraId="681FE2FB" w14:textId="7EB6EF8A" w:rsidR="00BB770E" w:rsidRDefault="00BB770E" w:rsidP="00BB770E">
            <w:pPr>
              <w:jc w:val="center"/>
              <w:rPr>
                <w:color w:val="000000"/>
              </w:rPr>
            </w:pPr>
            <w:r>
              <w:rPr>
                <w:color w:val="000000"/>
              </w:rPr>
              <w:t>08.04.2025</w:t>
            </w:r>
          </w:p>
        </w:tc>
        <w:tc>
          <w:tcPr>
            <w:tcW w:w="1701" w:type="dxa"/>
            <w:vAlign w:val="center"/>
          </w:tcPr>
          <w:p w14:paraId="2A539E5D" w14:textId="1D2923FC" w:rsidR="00BB770E" w:rsidRPr="00BB770E" w:rsidRDefault="00BB770E" w:rsidP="00BB770E">
            <w:pPr>
              <w:jc w:val="center"/>
              <w:rPr>
                <w:color w:val="000000"/>
              </w:rPr>
            </w:pPr>
            <w:r w:rsidRPr="00BB770E">
              <w:rPr>
                <w:color w:val="000000"/>
              </w:rPr>
              <w:t>2036</w:t>
            </w:r>
          </w:p>
        </w:tc>
        <w:tc>
          <w:tcPr>
            <w:tcW w:w="2410" w:type="dxa"/>
            <w:vAlign w:val="center"/>
          </w:tcPr>
          <w:p w14:paraId="64EF0DD4" w14:textId="77777777" w:rsidR="00BB770E" w:rsidRPr="0085384C" w:rsidRDefault="00BB770E" w:rsidP="00BB770E">
            <w:pPr>
              <w:jc w:val="center"/>
              <w:rPr>
                <w:color w:val="000000"/>
              </w:rPr>
            </w:pPr>
          </w:p>
        </w:tc>
      </w:tr>
      <w:tr w:rsidR="00BB770E" w14:paraId="24A3D137" w14:textId="77777777" w:rsidTr="00BB770E">
        <w:tc>
          <w:tcPr>
            <w:tcW w:w="593" w:type="dxa"/>
            <w:vAlign w:val="center"/>
          </w:tcPr>
          <w:p w14:paraId="0E1D84D0" w14:textId="5D2E7EDC" w:rsidR="00BB770E" w:rsidRDefault="00BB770E" w:rsidP="00BB770E">
            <w:pPr>
              <w:jc w:val="center"/>
              <w:rPr>
                <w:color w:val="000000"/>
              </w:rPr>
            </w:pPr>
            <w:r>
              <w:rPr>
                <w:color w:val="000000"/>
              </w:rPr>
              <w:lastRenderedPageBreak/>
              <w:t>150</w:t>
            </w:r>
          </w:p>
        </w:tc>
        <w:tc>
          <w:tcPr>
            <w:tcW w:w="6206" w:type="dxa"/>
            <w:vAlign w:val="center"/>
          </w:tcPr>
          <w:p w14:paraId="1D7CDE48" w14:textId="458AAD21" w:rsidR="00BB770E" w:rsidRPr="004A496D" w:rsidRDefault="00BB770E" w:rsidP="00BB770E">
            <w:pPr>
              <w:rPr>
                <w:color w:val="000000"/>
              </w:rPr>
            </w:pPr>
            <w:r w:rsidRPr="004A496D">
              <w:rPr>
                <w:color w:val="000000"/>
              </w:rPr>
              <w:t>п. Коксовый, ул. Коммунистическая, д. 19</w:t>
            </w:r>
          </w:p>
        </w:tc>
        <w:tc>
          <w:tcPr>
            <w:tcW w:w="1843" w:type="dxa"/>
            <w:vAlign w:val="center"/>
          </w:tcPr>
          <w:p w14:paraId="5A6824E8" w14:textId="23070EB3" w:rsidR="00BB770E" w:rsidRDefault="00BB770E" w:rsidP="00BB770E">
            <w:pPr>
              <w:jc w:val="center"/>
              <w:rPr>
                <w:color w:val="000000"/>
              </w:rPr>
            </w:pPr>
            <w:r>
              <w:rPr>
                <w:color w:val="000000"/>
              </w:rPr>
              <w:t>15.05.2025</w:t>
            </w:r>
          </w:p>
        </w:tc>
        <w:tc>
          <w:tcPr>
            <w:tcW w:w="1701" w:type="dxa"/>
            <w:vAlign w:val="center"/>
          </w:tcPr>
          <w:p w14:paraId="685CAD53" w14:textId="5DB730C0" w:rsidR="00BB770E" w:rsidRPr="00BB770E" w:rsidRDefault="00BB770E" w:rsidP="00BB770E">
            <w:pPr>
              <w:jc w:val="center"/>
              <w:rPr>
                <w:color w:val="000000"/>
              </w:rPr>
            </w:pPr>
            <w:r w:rsidRPr="00BB770E">
              <w:rPr>
                <w:color w:val="000000"/>
              </w:rPr>
              <w:t>2036</w:t>
            </w:r>
          </w:p>
        </w:tc>
        <w:tc>
          <w:tcPr>
            <w:tcW w:w="2410" w:type="dxa"/>
            <w:vAlign w:val="center"/>
          </w:tcPr>
          <w:p w14:paraId="46722936" w14:textId="77777777" w:rsidR="00BB770E" w:rsidRPr="0085384C" w:rsidRDefault="00BB770E" w:rsidP="00BB770E">
            <w:pPr>
              <w:jc w:val="center"/>
              <w:rPr>
                <w:color w:val="000000"/>
              </w:rPr>
            </w:pPr>
          </w:p>
        </w:tc>
      </w:tr>
      <w:tr w:rsidR="00BB770E" w14:paraId="06211950" w14:textId="77777777" w:rsidTr="00BB770E">
        <w:tc>
          <w:tcPr>
            <w:tcW w:w="593" w:type="dxa"/>
            <w:vAlign w:val="center"/>
          </w:tcPr>
          <w:p w14:paraId="6DBF96B1" w14:textId="65A8B1E0" w:rsidR="00BB770E" w:rsidRDefault="00BB770E" w:rsidP="00BB770E">
            <w:pPr>
              <w:jc w:val="center"/>
              <w:rPr>
                <w:color w:val="000000"/>
              </w:rPr>
            </w:pPr>
            <w:r>
              <w:rPr>
                <w:color w:val="000000"/>
              </w:rPr>
              <w:t>151</w:t>
            </w:r>
          </w:p>
        </w:tc>
        <w:tc>
          <w:tcPr>
            <w:tcW w:w="6206" w:type="dxa"/>
            <w:vAlign w:val="center"/>
          </w:tcPr>
          <w:p w14:paraId="6A04E747" w14:textId="73A2735F" w:rsidR="00BB770E" w:rsidRDefault="00BB770E" w:rsidP="00BB770E">
            <w:pPr>
              <w:rPr>
                <w:color w:val="000000"/>
              </w:rPr>
            </w:pPr>
            <w:r>
              <w:rPr>
                <w:color w:val="000000"/>
              </w:rPr>
              <w:t xml:space="preserve">п. Синегорский, ул. </w:t>
            </w:r>
            <w:proofErr w:type="spellStart"/>
            <w:r>
              <w:rPr>
                <w:color w:val="000000"/>
              </w:rPr>
              <w:t>Краснодонецкий</w:t>
            </w:r>
            <w:proofErr w:type="spellEnd"/>
            <w:r>
              <w:rPr>
                <w:color w:val="000000"/>
              </w:rPr>
              <w:t xml:space="preserve"> Совхоз, д.11</w:t>
            </w:r>
          </w:p>
        </w:tc>
        <w:tc>
          <w:tcPr>
            <w:tcW w:w="1843" w:type="dxa"/>
            <w:vAlign w:val="center"/>
          </w:tcPr>
          <w:p w14:paraId="59298D0C" w14:textId="050751A7" w:rsidR="00BB770E" w:rsidRDefault="00BB770E" w:rsidP="00BB770E">
            <w:pPr>
              <w:jc w:val="center"/>
              <w:rPr>
                <w:color w:val="000000"/>
              </w:rPr>
            </w:pPr>
            <w:r>
              <w:rPr>
                <w:color w:val="000000"/>
              </w:rPr>
              <w:t>14.07.2025</w:t>
            </w:r>
          </w:p>
        </w:tc>
        <w:tc>
          <w:tcPr>
            <w:tcW w:w="1701" w:type="dxa"/>
            <w:vAlign w:val="center"/>
          </w:tcPr>
          <w:p w14:paraId="2A14E1AC" w14:textId="4ED54F57" w:rsidR="00BB770E" w:rsidRPr="00BB770E" w:rsidRDefault="00BB770E" w:rsidP="00BB770E">
            <w:pPr>
              <w:jc w:val="center"/>
              <w:rPr>
                <w:color w:val="000000"/>
              </w:rPr>
            </w:pPr>
            <w:r w:rsidRPr="00BB770E">
              <w:rPr>
                <w:color w:val="000000"/>
              </w:rPr>
              <w:t>2036</w:t>
            </w:r>
          </w:p>
        </w:tc>
        <w:tc>
          <w:tcPr>
            <w:tcW w:w="2410" w:type="dxa"/>
            <w:vAlign w:val="center"/>
          </w:tcPr>
          <w:p w14:paraId="7E2254EE" w14:textId="77777777" w:rsidR="00BB770E" w:rsidRPr="0085384C" w:rsidRDefault="00BB770E" w:rsidP="00BB770E">
            <w:pPr>
              <w:jc w:val="center"/>
              <w:rPr>
                <w:color w:val="000000"/>
              </w:rPr>
            </w:pPr>
          </w:p>
        </w:tc>
      </w:tr>
      <w:tr w:rsidR="00BB770E" w14:paraId="7BFF50A3" w14:textId="77777777" w:rsidTr="00BB770E">
        <w:tc>
          <w:tcPr>
            <w:tcW w:w="593" w:type="dxa"/>
            <w:vAlign w:val="center"/>
          </w:tcPr>
          <w:p w14:paraId="3ED4C670" w14:textId="6FA6E6F0" w:rsidR="00BB770E" w:rsidRDefault="00BB770E" w:rsidP="00BB770E">
            <w:pPr>
              <w:jc w:val="center"/>
              <w:rPr>
                <w:color w:val="000000"/>
              </w:rPr>
            </w:pPr>
            <w:r>
              <w:rPr>
                <w:color w:val="000000"/>
              </w:rPr>
              <w:t>152</w:t>
            </w:r>
          </w:p>
        </w:tc>
        <w:tc>
          <w:tcPr>
            <w:tcW w:w="6206" w:type="dxa"/>
            <w:vAlign w:val="center"/>
          </w:tcPr>
          <w:p w14:paraId="03CD8F42" w14:textId="38F6F03A" w:rsidR="00BB770E" w:rsidRPr="00BB770E" w:rsidRDefault="00BB770E" w:rsidP="00BB770E">
            <w:pPr>
              <w:rPr>
                <w:color w:val="000000"/>
              </w:rPr>
            </w:pPr>
            <w:r w:rsidRPr="00BB770E">
              <w:rPr>
                <w:color w:val="000000"/>
              </w:rPr>
              <w:t>п. Боярышниковый, ул. Можайского, д. 1</w:t>
            </w:r>
          </w:p>
        </w:tc>
        <w:tc>
          <w:tcPr>
            <w:tcW w:w="1843" w:type="dxa"/>
            <w:vAlign w:val="center"/>
          </w:tcPr>
          <w:p w14:paraId="7FFD7EE9" w14:textId="3CAE3889" w:rsidR="00BB770E" w:rsidRPr="00BB770E" w:rsidRDefault="00BB770E" w:rsidP="00BB770E">
            <w:pPr>
              <w:jc w:val="center"/>
              <w:rPr>
                <w:color w:val="000000"/>
              </w:rPr>
            </w:pPr>
            <w:r w:rsidRPr="00BB770E">
              <w:rPr>
                <w:color w:val="000000"/>
              </w:rPr>
              <w:t>04.09.2025</w:t>
            </w:r>
          </w:p>
        </w:tc>
        <w:tc>
          <w:tcPr>
            <w:tcW w:w="1701" w:type="dxa"/>
            <w:vAlign w:val="center"/>
          </w:tcPr>
          <w:p w14:paraId="3AFAA9BB" w14:textId="6851959E" w:rsidR="00BB770E" w:rsidRPr="00BB770E" w:rsidRDefault="00BB770E" w:rsidP="00BB770E">
            <w:pPr>
              <w:jc w:val="center"/>
              <w:rPr>
                <w:color w:val="000000"/>
              </w:rPr>
            </w:pPr>
            <w:r w:rsidRPr="00BB770E">
              <w:rPr>
                <w:color w:val="000000"/>
              </w:rPr>
              <w:t>2036</w:t>
            </w:r>
          </w:p>
        </w:tc>
        <w:tc>
          <w:tcPr>
            <w:tcW w:w="2410" w:type="dxa"/>
            <w:vAlign w:val="center"/>
          </w:tcPr>
          <w:p w14:paraId="3D4E32CA" w14:textId="77777777" w:rsidR="00BB770E" w:rsidRPr="0085384C" w:rsidRDefault="00BB770E" w:rsidP="00BB770E">
            <w:pPr>
              <w:jc w:val="center"/>
              <w:rPr>
                <w:color w:val="000000"/>
              </w:rPr>
            </w:pPr>
          </w:p>
        </w:tc>
      </w:tr>
      <w:tr w:rsidR="00BB770E" w14:paraId="49868558" w14:textId="77777777" w:rsidTr="00BB770E">
        <w:tc>
          <w:tcPr>
            <w:tcW w:w="593" w:type="dxa"/>
            <w:vAlign w:val="center"/>
          </w:tcPr>
          <w:p w14:paraId="0CC57494" w14:textId="703CFAC8" w:rsidR="00BB770E" w:rsidRDefault="00BB770E" w:rsidP="00BB770E">
            <w:pPr>
              <w:jc w:val="center"/>
              <w:rPr>
                <w:color w:val="000000"/>
              </w:rPr>
            </w:pPr>
            <w:r>
              <w:rPr>
                <w:color w:val="000000"/>
              </w:rPr>
              <w:t>153</w:t>
            </w:r>
          </w:p>
        </w:tc>
        <w:tc>
          <w:tcPr>
            <w:tcW w:w="6206" w:type="dxa"/>
            <w:vAlign w:val="center"/>
          </w:tcPr>
          <w:p w14:paraId="0E1612E2" w14:textId="28EE99AA" w:rsidR="00BB770E" w:rsidRPr="00BB770E" w:rsidRDefault="00BB770E" w:rsidP="00BB770E">
            <w:pPr>
              <w:rPr>
                <w:color w:val="000000"/>
              </w:rPr>
            </w:pPr>
            <w:r w:rsidRPr="00BB770E">
              <w:rPr>
                <w:color w:val="000000"/>
              </w:rPr>
              <w:t>п. Горняцкий, ул. Строительная, д. 27</w:t>
            </w:r>
          </w:p>
        </w:tc>
        <w:tc>
          <w:tcPr>
            <w:tcW w:w="1843" w:type="dxa"/>
            <w:vAlign w:val="center"/>
          </w:tcPr>
          <w:p w14:paraId="7FDF15A8" w14:textId="17D59C77" w:rsidR="00BB770E" w:rsidRPr="00BB770E" w:rsidRDefault="00BB770E" w:rsidP="00BB770E">
            <w:pPr>
              <w:jc w:val="center"/>
              <w:rPr>
                <w:color w:val="000000"/>
              </w:rPr>
            </w:pPr>
            <w:r w:rsidRPr="00BB770E">
              <w:rPr>
                <w:color w:val="000000"/>
              </w:rPr>
              <w:t>08.09.2025</w:t>
            </w:r>
          </w:p>
        </w:tc>
        <w:tc>
          <w:tcPr>
            <w:tcW w:w="1701" w:type="dxa"/>
            <w:vAlign w:val="center"/>
          </w:tcPr>
          <w:p w14:paraId="2C4EB8A8" w14:textId="1CE5C683" w:rsidR="00BB770E" w:rsidRPr="00BB770E" w:rsidRDefault="00BB770E" w:rsidP="00BB770E">
            <w:pPr>
              <w:jc w:val="center"/>
              <w:rPr>
                <w:color w:val="000000"/>
              </w:rPr>
            </w:pPr>
            <w:r w:rsidRPr="00BB770E">
              <w:rPr>
                <w:color w:val="000000"/>
              </w:rPr>
              <w:t>2036</w:t>
            </w:r>
          </w:p>
        </w:tc>
        <w:tc>
          <w:tcPr>
            <w:tcW w:w="2410" w:type="dxa"/>
            <w:vAlign w:val="center"/>
          </w:tcPr>
          <w:p w14:paraId="630ECACA" w14:textId="77777777" w:rsidR="00BB770E" w:rsidRPr="0085384C" w:rsidRDefault="00BB770E" w:rsidP="00BB770E">
            <w:pPr>
              <w:jc w:val="center"/>
              <w:rPr>
                <w:color w:val="000000"/>
              </w:rPr>
            </w:pPr>
          </w:p>
        </w:tc>
      </w:tr>
      <w:tr w:rsidR="00BB770E" w14:paraId="23063F4F" w14:textId="77777777" w:rsidTr="00BB770E">
        <w:tc>
          <w:tcPr>
            <w:tcW w:w="593" w:type="dxa"/>
            <w:vAlign w:val="center"/>
          </w:tcPr>
          <w:p w14:paraId="48B65244" w14:textId="4D5F41D5" w:rsidR="00BB770E" w:rsidRDefault="00BB770E" w:rsidP="00BB770E">
            <w:pPr>
              <w:jc w:val="center"/>
              <w:rPr>
                <w:color w:val="000000"/>
              </w:rPr>
            </w:pPr>
            <w:r>
              <w:rPr>
                <w:color w:val="000000"/>
              </w:rPr>
              <w:t>154</w:t>
            </w:r>
          </w:p>
        </w:tc>
        <w:tc>
          <w:tcPr>
            <w:tcW w:w="6206" w:type="dxa"/>
            <w:vAlign w:val="center"/>
          </w:tcPr>
          <w:p w14:paraId="157ED79E" w14:textId="4FCDED56" w:rsidR="00BB770E" w:rsidRPr="00BB770E" w:rsidRDefault="00BB770E" w:rsidP="00BB770E">
            <w:pPr>
              <w:rPr>
                <w:color w:val="000000"/>
              </w:rPr>
            </w:pPr>
            <w:r w:rsidRPr="00BB770E">
              <w:rPr>
                <w:color w:val="000000"/>
              </w:rPr>
              <w:t>п. Коксовый, ул. Новая, д. 59</w:t>
            </w:r>
          </w:p>
        </w:tc>
        <w:tc>
          <w:tcPr>
            <w:tcW w:w="1843" w:type="dxa"/>
            <w:vAlign w:val="center"/>
          </w:tcPr>
          <w:p w14:paraId="3E2284DE" w14:textId="4753C9FE" w:rsidR="00BB770E" w:rsidRPr="00BB770E" w:rsidRDefault="00BB770E" w:rsidP="00BB770E">
            <w:pPr>
              <w:jc w:val="center"/>
              <w:rPr>
                <w:color w:val="000000"/>
              </w:rPr>
            </w:pPr>
            <w:r w:rsidRPr="00BB770E">
              <w:rPr>
                <w:color w:val="000000"/>
              </w:rPr>
              <w:t>11.09.2025</w:t>
            </w:r>
          </w:p>
        </w:tc>
        <w:tc>
          <w:tcPr>
            <w:tcW w:w="1701" w:type="dxa"/>
            <w:vAlign w:val="center"/>
          </w:tcPr>
          <w:p w14:paraId="4D500287" w14:textId="35FD4996" w:rsidR="00BB770E" w:rsidRPr="00BB770E" w:rsidRDefault="00BB770E" w:rsidP="00BB770E">
            <w:pPr>
              <w:jc w:val="center"/>
              <w:rPr>
                <w:color w:val="000000"/>
              </w:rPr>
            </w:pPr>
            <w:r w:rsidRPr="00BB770E">
              <w:rPr>
                <w:color w:val="000000"/>
              </w:rPr>
              <w:t>2036</w:t>
            </w:r>
          </w:p>
        </w:tc>
        <w:tc>
          <w:tcPr>
            <w:tcW w:w="2410" w:type="dxa"/>
            <w:vAlign w:val="center"/>
          </w:tcPr>
          <w:p w14:paraId="117DD2A2" w14:textId="77777777" w:rsidR="00BB770E" w:rsidRPr="0085384C" w:rsidRDefault="00BB770E" w:rsidP="00BB770E">
            <w:pPr>
              <w:jc w:val="center"/>
              <w:rPr>
                <w:color w:val="000000"/>
              </w:rPr>
            </w:pPr>
          </w:p>
        </w:tc>
      </w:tr>
      <w:tr w:rsidR="00BB770E" w14:paraId="6829AA19" w14:textId="77777777" w:rsidTr="00BB770E">
        <w:tc>
          <w:tcPr>
            <w:tcW w:w="593" w:type="dxa"/>
            <w:vAlign w:val="center"/>
          </w:tcPr>
          <w:p w14:paraId="41B784DA" w14:textId="5CC315FC" w:rsidR="00BB770E" w:rsidRDefault="00BB770E" w:rsidP="00BB770E">
            <w:pPr>
              <w:jc w:val="center"/>
              <w:rPr>
                <w:color w:val="000000"/>
              </w:rPr>
            </w:pPr>
            <w:r>
              <w:rPr>
                <w:color w:val="000000"/>
              </w:rPr>
              <w:t>155</w:t>
            </w:r>
          </w:p>
        </w:tc>
        <w:tc>
          <w:tcPr>
            <w:tcW w:w="6206" w:type="dxa"/>
            <w:vAlign w:val="center"/>
          </w:tcPr>
          <w:p w14:paraId="38708027" w14:textId="5F7CB191" w:rsidR="00BB770E" w:rsidRPr="00BB770E" w:rsidRDefault="00BB770E" w:rsidP="00BB770E">
            <w:pPr>
              <w:rPr>
                <w:color w:val="000000"/>
              </w:rPr>
            </w:pPr>
            <w:r w:rsidRPr="00BB770E">
              <w:rPr>
                <w:color w:val="000000"/>
              </w:rPr>
              <w:t>п. Горняцкий, ул. Радищева, д. 7</w:t>
            </w:r>
          </w:p>
        </w:tc>
        <w:tc>
          <w:tcPr>
            <w:tcW w:w="1843" w:type="dxa"/>
            <w:vAlign w:val="center"/>
          </w:tcPr>
          <w:p w14:paraId="4EF133A8" w14:textId="3113C16B" w:rsidR="00BB770E" w:rsidRPr="00BB770E" w:rsidRDefault="00BB770E" w:rsidP="00BB770E">
            <w:pPr>
              <w:jc w:val="center"/>
              <w:rPr>
                <w:color w:val="000000"/>
              </w:rPr>
            </w:pPr>
            <w:r w:rsidRPr="00BB770E">
              <w:rPr>
                <w:color w:val="000000"/>
              </w:rPr>
              <w:t>14.11.2025</w:t>
            </w:r>
          </w:p>
        </w:tc>
        <w:tc>
          <w:tcPr>
            <w:tcW w:w="1701" w:type="dxa"/>
            <w:vAlign w:val="center"/>
          </w:tcPr>
          <w:p w14:paraId="1657858E" w14:textId="50FCC998" w:rsidR="00BB770E" w:rsidRPr="00BB770E" w:rsidRDefault="00BB770E" w:rsidP="00BB770E">
            <w:pPr>
              <w:jc w:val="center"/>
              <w:rPr>
                <w:color w:val="000000"/>
              </w:rPr>
            </w:pPr>
            <w:r w:rsidRPr="00BB770E">
              <w:rPr>
                <w:color w:val="000000"/>
              </w:rPr>
              <w:t>2036</w:t>
            </w:r>
          </w:p>
        </w:tc>
        <w:tc>
          <w:tcPr>
            <w:tcW w:w="2410" w:type="dxa"/>
            <w:vAlign w:val="center"/>
          </w:tcPr>
          <w:p w14:paraId="36AB640A" w14:textId="77777777" w:rsidR="00BB770E" w:rsidRPr="0085384C" w:rsidRDefault="00BB770E" w:rsidP="00BB770E">
            <w:pPr>
              <w:jc w:val="center"/>
              <w:rPr>
                <w:color w:val="000000"/>
              </w:rPr>
            </w:pPr>
          </w:p>
        </w:tc>
      </w:tr>
      <w:tr w:rsidR="00BB770E" w14:paraId="1E0E8D9E" w14:textId="77777777" w:rsidTr="00BB770E">
        <w:tc>
          <w:tcPr>
            <w:tcW w:w="593" w:type="dxa"/>
            <w:vAlign w:val="center"/>
          </w:tcPr>
          <w:p w14:paraId="216F7273" w14:textId="053ADF91" w:rsidR="00BB770E" w:rsidRDefault="00BB770E" w:rsidP="00BB770E">
            <w:pPr>
              <w:jc w:val="center"/>
              <w:rPr>
                <w:color w:val="000000"/>
              </w:rPr>
            </w:pPr>
            <w:r>
              <w:rPr>
                <w:color w:val="000000"/>
              </w:rPr>
              <w:t>156</w:t>
            </w:r>
          </w:p>
        </w:tc>
        <w:tc>
          <w:tcPr>
            <w:tcW w:w="6206" w:type="dxa"/>
            <w:vAlign w:val="center"/>
          </w:tcPr>
          <w:p w14:paraId="4B8678CC" w14:textId="5794246E" w:rsidR="00BB770E" w:rsidRPr="00BB770E" w:rsidRDefault="00BB770E" w:rsidP="00BB770E">
            <w:pPr>
              <w:rPr>
                <w:color w:val="000000"/>
              </w:rPr>
            </w:pPr>
            <w:r w:rsidRPr="00BB770E">
              <w:rPr>
                <w:color w:val="000000"/>
              </w:rPr>
              <w:t xml:space="preserve">п. </w:t>
            </w:r>
            <w:proofErr w:type="spellStart"/>
            <w:r w:rsidRPr="00BB770E">
              <w:rPr>
                <w:color w:val="000000"/>
              </w:rPr>
              <w:t>Углекаменный</w:t>
            </w:r>
            <w:proofErr w:type="spellEnd"/>
            <w:r w:rsidRPr="00BB770E">
              <w:rPr>
                <w:color w:val="000000"/>
              </w:rPr>
              <w:t>, ул. Севастопольская, д. 34</w:t>
            </w:r>
          </w:p>
        </w:tc>
        <w:tc>
          <w:tcPr>
            <w:tcW w:w="1843" w:type="dxa"/>
            <w:vAlign w:val="center"/>
          </w:tcPr>
          <w:p w14:paraId="00D50DD8" w14:textId="50A888DD" w:rsidR="00BB770E" w:rsidRPr="00BB770E" w:rsidRDefault="00BB770E" w:rsidP="00BB770E">
            <w:pPr>
              <w:jc w:val="center"/>
              <w:rPr>
                <w:color w:val="000000"/>
              </w:rPr>
            </w:pPr>
            <w:r w:rsidRPr="00BB770E">
              <w:rPr>
                <w:color w:val="000000"/>
              </w:rPr>
              <w:t>21.11.2025</w:t>
            </w:r>
          </w:p>
        </w:tc>
        <w:tc>
          <w:tcPr>
            <w:tcW w:w="1701" w:type="dxa"/>
            <w:vAlign w:val="center"/>
          </w:tcPr>
          <w:p w14:paraId="0880C1E2" w14:textId="0CCEBEB6" w:rsidR="00BB770E" w:rsidRPr="00BB770E" w:rsidRDefault="00BB770E" w:rsidP="00BB770E">
            <w:pPr>
              <w:jc w:val="center"/>
              <w:rPr>
                <w:color w:val="000000"/>
              </w:rPr>
            </w:pPr>
            <w:r w:rsidRPr="00BB770E">
              <w:rPr>
                <w:color w:val="000000"/>
              </w:rPr>
              <w:t>2036</w:t>
            </w:r>
          </w:p>
        </w:tc>
        <w:tc>
          <w:tcPr>
            <w:tcW w:w="2410" w:type="dxa"/>
            <w:vAlign w:val="center"/>
          </w:tcPr>
          <w:p w14:paraId="4E9AA73C" w14:textId="77777777" w:rsidR="00BB770E" w:rsidRPr="0085384C" w:rsidRDefault="00BB770E" w:rsidP="00BB770E">
            <w:pPr>
              <w:jc w:val="center"/>
              <w:rPr>
                <w:color w:val="000000"/>
              </w:rPr>
            </w:pPr>
          </w:p>
        </w:tc>
      </w:tr>
      <w:tr w:rsidR="00BB770E" w14:paraId="7340EF48" w14:textId="77777777" w:rsidTr="00BB770E">
        <w:tc>
          <w:tcPr>
            <w:tcW w:w="593" w:type="dxa"/>
            <w:vAlign w:val="center"/>
          </w:tcPr>
          <w:p w14:paraId="2F5B95E8" w14:textId="761C8A37" w:rsidR="00BB770E" w:rsidRDefault="00BB770E" w:rsidP="00BB770E">
            <w:pPr>
              <w:jc w:val="center"/>
              <w:rPr>
                <w:color w:val="000000"/>
              </w:rPr>
            </w:pPr>
            <w:r>
              <w:rPr>
                <w:color w:val="000000"/>
              </w:rPr>
              <w:t>157</w:t>
            </w:r>
          </w:p>
        </w:tc>
        <w:tc>
          <w:tcPr>
            <w:tcW w:w="6206" w:type="dxa"/>
            <w:vAlign w:val="center"/>
          </w:tcPr>
          <w:p w14:paraId="67929EE6" w14:textId="076930A0" w:rsidR="00BB770E" w:rsidRPr="00BB770E" w:rsidRDefault="00BB770E" w:rsidP="00BB770E">
            <w:pPr>
              <w:rPr>
                <w:color w:val="000000"/>
              </w:rPr>
            </w:pPr>
            <w:r w:rsidRPr="00BB770E">
              <w:rPr>
                <w:color w:val="000000"/>
              </w:rPr>
              <w:t>г. Белая Калитва, ул. Большая, д. 89</w:t>
            </w:r>
          </w:p>
        </w:tc>
        <w:tc>
          <w:tcPr>
            <w:tcW w:w="1843" w:type="dxa"/>
            <w:vAlign w:val="center"/>
          </w:tcPr>
          <w:p w14:paraId="7EE6D18A" w14:textId="35D1D019" w:rsidR="00BB770E" w:rsidRPr="00BB770E" w:rsidRDefault="00BB770E" w:rsidP="00BB770E">
            <w:pPr>
              <w:jc w:val="center"/>
              <w:rPr>
                <w:color w:val="000000"/>
              </w:rPr>
            </w:pPr>
            <w:r w:rsidRPr="00BB770E">
              <w:rPr>
                <w:color w:val="000000"/>
              </w:rPr>
              <w:t>24.11.2025</w:t>
            </w:r>
          </w:p>
        </w:tc>
        <w:tc>
          <w:tcPr>
            <w:tcW w:w="1701" w:type="dxa"/>
            <w:vAlign w:val="center"/>
          </w:tcPr>
          <w:p w14:paraId="7801A23A" w14:textId="72771492" w:rsidR="00BB770E" w:rsidRPr="00BB770E" w:rsidRDefault="00BB770E" w:rsidP="00BB770E">
            <w:pPr>
              <w:jc w:val="center"/>
              <w:rPr>
                <w:color w:val="000000"/>
              </w:rPr>
            </w:pPr>
            <w:r w:rsidRPr="00BB770E">
              <w:rPr>
                <w:color w:val="000000"/>
              </w:rPr>
              <w:t>2036</w:t>
            </w:r>
          </w:p>
        </w:tc>
        <w:tc>
          <w:tcPr>
            <w:tcW w:w="2410" w:type="dxa"/>
            <w:vAlign w:val="center"/>
          </w:tcPr>
          <w:p w14:paraId="71B97817" w14:textId="77777777" w:rsidR="00BB770E" w:rsidRPr="0085384C" w:rsidRDefault="00BB770E" w:rsidP="00BB770E">
            <w:pPr>
              <w:jc w:val="center"/>
              <w:rPr>
                <w:color w:val="000000"/>
              </w:rPr>
            </w:pPr>
          </w:p>
        </w:tc>
      </w:tr>
    </w:tbl>
    <w:p w14:paraId="4B436823" w14:textId="77777777" w:rsidR="00BD3034" w:rsidRPr="00BD3034" w:rsidRDefault="00BD3034" w:rsidP="005A75FE">
      <w:pPr>
        <w:jc w:val="center"/>
        <w:rPr>
          <w:sz w:val="28"/>
          <w:szCs w:val="28"/>
        </w:rPr>
      </w:pPr>
    </w:p>
    <w:p w14:paraId="73FEF621" w14:textId="77777777" w:rsidR="00BD3034" w:rsidRPr="00BD3034" w:rsidRDefault="00BD3034" w:rsidP="00BD3034">
      <w:pPr>
        <w:jc w:val="both"/>
        <w:rPr>
          <w:sz w:val="28"/>
          <w:szCs w:val="28"/>
        </w:rPr>
      </w:pPr>
    </w:p>
    <w:p w14:paraId="17355404" w14:textId="77777777" w:rsidR="00BD3034" w:rsidRDefault="00BD3034" w:rsidP="00BD3034">
      <w:pPr>
        <w:jc w:val="both"/>
        <w:rPr>
          <w:sz w:val="28"/>
          <w:szCs w:val="28"/>
        </w:rPr>
      </w:pPr>
    </w:p>
    <w:p w14:paraId="73E4D306" w14:textId="77777777" w:rsidR="00673961" w:rsidRDefault="00673961" w:rsidP="00673961">
      <w:pPr>
        <w:tabs>
          <w:tab w:val="left" w:pos="39"/>
        </w:tabs>
        <w:spacing w:line="216" w:lineRule="auto"/>
        <w:jc w:val="center"/>
        <w:rPr>
          <w:sz w:val="28"/>
          <w:szCs w:val="28"/>
        </w:rPr>
      </w:pPr>
    </w:p>
    <w:p w14:paraId="2C808883" w14:textId="77777777" w:rsidR="00673961" w:rsidRPr="0093781F" w:rsidRDefault="00673961" w:rsidP="00673961">
      <w:pPr>
        <w:tabs>
          <w:tab w:val="left" w:pos="2235"/>
        </w:tabs>
        <w:rPr>
          <w:sz w:val="28"/>
          <w:szCs w:val="28"/>
        </w:rPr>
      </w:pPr>
      <w:r>
        <w:rPr>
          <w:sz w:val="28"/>
          <w:szCs w:val="28"/>
        </w:rPr>
        <w:t xml:space="preserve"> З</w:t>
      </w:r>
      <w:r w:rsidRPr="00856A2B">
        <w:rPr>
          <w:sz w:val="28"/>
          <w:szCs w:val="28"/>
        </w:rPr>
        <w:t>аместитель главы Администрации по организационной и кадровой работе</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5A01E2D4" w14:textId="77777777" w:rsidR="00673961" w:rsidRPr="00E17AC1" w:rsidRDefault="00673961" w:rsidP="00673961">
      <w:pPr>
        <w:widowControl w:val="0"/>
        <w:autoSpaceDE w:val="0"/>
        <w:autoSpaceDN w:val="0"/>
        <w:adjustRightInd w:val="0"/>
        <w:jc w:val="center"/>
        <w:rPr>
          <w:rFonts w:eastAsiaTheme="minorEastAsia"/>
          <w:sz w:val="28"/>
          <w:szCs w:val="28"/>
        </w:rPr>
      </w:pPr>
    </w:p>
    <w:p w14:paraId="1567C5AC" w14:textId="77777777" w:rsidR="009B4D7C" w:rsidRDefault="009B4D7C" w:rsidP="009B4D7C">
      <w:pPr>
        <w:tabs>
          <w:tab w:val="left" w:pos="39"/>
        </w:tabs>
        <w:spacing w:line="216" w:lineRule="auto"/>
        <w:jc w:val="both"/>
        <w:rPr>
          <w:sz w:val="28"/>
          <w:szCs w:val="28"/>
        </w:rPr>
      </w:pPr>
      <w:r>
        <w:rPr>
          <w:sz w:val="28"/>
          <w:szCs w:val="28"/>
        </w:rPr>
        <w:t>Проект разработал</w:t>
      </w:r>
      <w:r w:rsidRPr="0093781F">
        <w:rPr>
          <w:sz w:val="28"/>
          <w:szCs w:val="28"/>
        </w:rPr>
        <w:t>:</w:t>
      </w:r>
    </w:p>
    <w:p w14:paraId="4917051E" w14:textId="77777777" w:rsidR="00FB516B" w:rsidRPr="00435777" w:rsidRDefault="009B4D7C" w:rsidP="009B4D7C">
      <w:pPr>
        <w:rPr>
          <w:rFonts w:cs="Arial"/>
          <w:bCs/>
          <w:sz w:val="28"/>
          <w:szCs w:val="28"/>
        </w:rPr>
      </w:pPr>
      <w:r w:rsidRPr="0093781F">
        <w:rPr>
          <w:sz w:val="28"/>
          <w:szCs w:val="28"/>
        </w:rPr>
        <w:t>Начальник службы реализации</w:t>
      </w:r>
      <w:r>
        <w:rPr>
          <w:sz w:val="28"/>
          <w:szCs w:val="28"/>
        </w:rPr>
        <w:t xml:space="preserve"> </w:t>
      </w:r>
      <w:r w:rsidRPr="0093781F">
        <w:rPr>
          <w:sz w:val="28"/>
          <w:szCs w:val="28"/>
        </w:rPr>
        <w:t>жилищных программ</w:t>
      </w:r>
      <w:r w:rsidRPr="0093781F">
        <w:rPr>
          <w:sz w:val="28"/>
          <w:szCs w:val="28"/>
        </w:rPr>
        <w:tab/>
      </w:r>
      <w:r w:rsidRPr="0093781F">
        <w:rPr>
          <w:sz w:val="28"/>
          <w:szCs w:val="28"/>
        </w:rPr>
        <w:tab/>
      </w:r>
      <w:r w:rsidRPr="0093781F">
        <w:rPr>
          <w:sz w:val="28"/>
          <w:szCs w:val="28"/>
        </w:rPr>
        <w:tab/>
      </w:r>
      <w:r w:rsidRPr="0093781F">
        <w:rPr>
          <w:sz w:val="28"/>
          <w:szCs w:val="28"/>
        </w:rPr>
        <w:tab/>
      </w:r>
      <w:r>
        <w:rPr>
          <w:sz w:val="28"/>
          <w:szCs w:val="28"/>
        </w:rPr>
        <w:tab/>
      </w:r>
      <w:r>
        <w:rPr>
          <w:sz w:val="28"/>
          <w:szCs w:val="28"/>
        </w:rPr>
        <w:tab/>
      </w:r>
      <w:r>
        <w:rPr>
          <w:sz w:val="28"/>
          <w:szCs w:val="28"/>
        </w:rPr>
        <w:tab/>
        <w:t xml:space="preserve">   </w:t>
      </w:r>
      <w:r w:rsidRPr="0093781F">
        <w:rPr>
          <w:sz w:val="28"/>
          <w:szCs w:val="28"/>
        </w:rPr>
        <w:tab/>
      </w:r>
      <w:r w:rsidRPr="0093781F">
        <w:rPr>
          <w:sz w:val="28"/>
          <w:szCs w:val="28"/>
        </w:rPr>
        <w:tab/>
      </w:r>
      <w:r>
        <w:rPr>
          <w:sz w:val="28"/>
          <w:szCs w:val="28"/>
        </w:rPr>
        <w:t xml:space="preserve">    </w:t>
      </w:r>
      <w:r w:rsidRPr="0093781F">
        <w:rPr>
          <w:sz w:val="28"/>
          <w:szCs w:val="28"/>
        </w:rPr>
        <w:t>Р.Р. Гусейнов</w:t>
      </w:r>
    </w:p>
    <w:sectPr w:rsidR="00FB516B" w:rsidRPr="00435777" w:rsidSect="00673961">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97A7" w14:textId="77777777" w:rsidR="00362136" w:rsidRDefault="00362136">
      <w:r>
        <w:separator/>
      </w:r>
    </w:p>
  </w:endnote>
  <w:endnote w:type="continuationSeparator" w:id="0">
    <w:p w14:paraId="20D577F7" w14:textId="77777777" w:rsidR="00362136" w:rsidRDefault="0036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B200" w14:textId="77777777" w:rsidR="0032580E" w:rsidRPr="009C438D" w:rsidRDefault="0032580E">
    <w:pPr>
      <w:pStyle w:val="a6"/>
    </w:pPr>
  </w:p>
  <w:p w14:paraId="439B9C91" w14:textId="77777777" w:rsidR="0032580E" w:rsidRDefault="0032580E" w:rsidP="004B040D">
    <w:pPr>
      <w:pStyle w:val="a6"/>
      <w:jc w:val="right"/>
    </w:pPr>
    <w:r>
      <w:fldChar w:fldCharType="begin"/>
    </w:r>
    <w:r>
      <w:instrText>PAGE   \* MERGEFORMAT</w:instrText>
    </w:r>
    <w:r>
      <w:fldChar w:fldCharType="separate"/>
    </w:r>
    <w:r w:rsidR="00A9298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F5A1" w14:textId="77777777" w:rsidR="00362136" w:rsidRDefault="00362136">
      <w:r>
        <w:separator/>
      </w:r>
    </w:p>
  </w:footnote>
  <w:footnote w:type="continuationSeparator" w:id="0">
    <w:p w14:paraId="773B496B" w14:textId="77777777" w:rsidR="00362136" w:rsidRDefault="00362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16cid:durableId="1399136047">
    <w:abstractNumId w:val="0"/>
  </w:num>
  <w:num w:numId="2" w16cid:durableId="440300805">
    <w:abstractNumId w:val="5"/>
  </w:num>
  <w:num w:numId="3" w16cid:durableId="58985529">
    <w:abstractNumId w:val="4"/>
  </w:num>
  <w:num w:numId="4" w16cid:durableId="1826555748">
    <w:abstractNumId w:val="1"/>
  </w:num>
  <w:num w:numId="5" w16cid:durableId="1290357134">
    <w:abstractNumId w:val="2"/>
  </w:num>
  <w:num w:numId="6" w16cid:durableId="129979986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0D"/>
    <w:rsid w:val="000009A6"/>
    <w:rsid w:val="000021B0"/>
    <w:rsid w:val="0000567E"/>
    <w:rsid w:val="00006FDB"/>
    <w:rsid w:val="000135FF"/>
    <w:rsid w:val="000145DB"/>
    <w:rsid w:val="0002101A"/>
    <w:rsid w:val="000321CE"/>
    <w:rsid w:val="00040C21"/>
    <w:rsid w:val="000422D2"/>
    <w:rsid w:val="000433FD"/>
    <w:rsid w:val="000446F7"/>
    <w:rsid w:val="000467A9"/>
    <w:rsid w:val="00050BB7"/>
    <w:rsid w:val="0005130D"/>
    <w:rsid w:val="0005178A"/>
    <w:rsid w:val="00056046"/>
    <w:rsid w:val="000701E5"/>
    <w:rsid w:val="0007177E"/>
    <w:rsid w:val="00087E16"/>
    <w:rsid w:val="00091B8F"/>
    <w:rsid w:val="00093DE3"/>
    <w:rsid w:val="000A5466"/>
    <w:rsid w:val="000A717E"/>
    <w:rsid w:val="000B2832"/>
    <w:rsid w:val="000B404B"/>
    <w:rsid w:val="000B419E"/>
    <w:rsid w:val="000B6601"/>
    <w:rsid w:val="000B7147"/>
    <w:rsid w:val="000D11C6"/>
    <w:rsid w:val="000D33DC"/>
    <w:rsid w:val="000D703B"/>
    <w:rsid w:val="000E00D1"/>
    <w:rsid w:val="000E1276"/>
    <w:rsid w:val="000E20C8"/>
    <w:rsid w:val="000E7FF2"/>
    <w:rsid w:val="000F13D6"/>
    <w:rsid w:val="000F176F"/>
    <w:rsid w:val="000F1BA6"/>
    <w:rsid w:val="000F2F84"/>
    <w:rsid w:val="00102528"/>
    <w:rsid w:val="0010281A"/>
    <w:rsid w:val="00104A09"/>
    <w:rsid w:val="0010527F"/>
    <w:rsid w:val="00112FB0"/>
    <w:rsid w:val="00121560"/>
    <w:rsid w:val="00130BA6"/>
    <w:rsid w:val="001336CA"/>
    <w:rsid w:val="001336DE"/>
    <w:rsid w:val="00134BBF"/>
    <w:rsid w:val="00137943"/>
    <w:rsid w:val="0014057B"/>
    <w:rsid w:val="001413DC"/>
    <w:rsid w:val="00142A17"/>
    <w:rsid w:val="00146BF9"/>
    <w:rsid w:val="00152788"/>
    <w:rsid w:val="00153307"/>
    <w:rsid w:val="00160F52"/>
    <w:rsid w:val="00161235"/>
    <w:rsid w:val="001618F1"/>
    <w:rsid w:val="00162686"/>
    <w:rsid w:val="00162E57"/>
    <w:rsid w:val="001643E9"/>
    <w:rsid w:val="00165B0C"/>
    <w:rsid w:val="001756E3"/>
    <w:rsid w:val="001859FC"/>
    <w:rsid w:val="00191DF6"/>
    <w:rsid w:val="00193982"/>
    <w:rsid w:val="001974F0"/>
    <w:rsid w:val="00197750"/>
    <w:rsid w:val="001A6AC4"/>
    <w:rsid w:val="001A72E0"/>
    <w:rsid w:val="001B1632"/>
    <w:rsid w:val="001B30BA"/>
    <w:rsid w:val="001B375F"/>
    <w:rsid w:val="001B4B19"/>
    <w:rsid w:val="001B61BD"/>
    <w:rsid w:val="001B7BA2"/>
    <w:rsid w:val="001C2109"/>
    <w:rsid w:val="001C3FBA"/>
    <w:rsid w:val="001D45B9"/>
    <w:rsid w:val="001D58EC"/>
    <w:rsid w:val="001D5BC6"/>
    <w:rsid w:val="001D7B6E"/>
    <w:rsid w:val="001E5194"/>
    <w:rsid w:val="001F0876"/>
    <w:rsid w:val="001F0A14"/>
    <w:rsid w:val="001F185A"/>
    <w:rsid w:val="001F4C3B"/>
    <w:rsid w:val="00205045"/>
    <w:rsid w:val="00205591"/>
    <w:rsid w:val="00214B11"/>
    <w:rsid w:val="00217475"/>
    <w:rsid w:val="00221F09"/>
    <w:rsid w:val="00230B7D"/>
    <w:rsid w:val="002318E1"/>
    <w:rsid w:val="00232CB2"/>
    <w:rsid w:val="0023378C"/>
    <w:rsid w:val="0023422A"/>
    <w:rsid w:val="00241D5F"/>
    <w:rsid w:val="00242534"/>
    <w:rsid w:val="00247991"/>
    <w:rsid w:val="00250B7F"/>
    <w:rsid w:val="00252223"/>
    <w:rsid w:val="0025265C"/>
    <w:rsid w:val="00256DDD"/>
    <w:rsid w:val="00261CC8"/>
    <w:rsid w:val="0026718B"/>
    <w:rsid w:val="0026756F"/>
    <w:rsid w:val="002739FA"/>
    <w:rsid w:val="00274E0D"/>
    <w:rsid w:val="002801F0"/>
    <w:rsid w:val="00283D8F"/>
    <w:rsid w:val="00283E44"/>
    <w:rsid w:val="0028547D"/>
    <w:rsid w:val="002865CB"/>
    <w:rsid w:val="00291021"/>
    <w:rsid w:val="00291E11"/>
    <w:rsid w:val="002937FE"/>
    <w:rsid w:val="00297349"/>
    <w:rsid w:val="002A0421"/>
    <w:rsid w:val="002A2014"/>
    <w:rsid w:val="002A67CF"/>
    <w:rsid w:val="002A6ACA"/>
    <w:rsid w:val="002C2B34"/>
    <w:rsid w:val="002C427D"/>
    <w:rsid w:val="002C5B0A"/>
    <w:rsid w:val="002D10DD"/>
    <w:rsid w:val="002D4093"/>
    <w:rsid w:val="002D7ED6"/>
    <w:rsid w:val="002E1D5C"/>
    <w:rsid w:val="002E4D13"/>
    <w:rsid w:val="002E5E2B"/>
    <w:rsid w:val="002E6C6F"/>
    <w:rsid w:val="002F01D1"/>
    <w:rsid w:val="002F7611"/>
    <w:rsid w:val="00304750"/>
    <w:rsid w:val="003055C6"/>
    <w:rsid w:val="00313C5B"/>
    <w:rsid w:val="00314298"/>
    <w:rsid w:val="00320F99"/>
    <w:rsid w:val="00321A09"/>
    <w:rsid w:val="00321A21"/>
    <w:rsid w:val="00323345"/>
    <w:rsid w:val="0032580E"/>
    <w:rsid w:val="00326F6E"/>
    <w:rsid w:val="0033236E"/>
    <w:rsid w:val="003354FC"/>
    <w:rsid w:val="00346A95"/>
    <w:rsid w:val="00352275"/>
    <w:rsid w:val="00362136"/>
    <w:rsid w:val="00365E52"/>
    <w:rsid w:val="00366BB2"/>
    <w:rsid w:val="00371AF9"/>
    <w:rsid w:val="0037568B"/>
    <w:rsid w:val="00375E46"/>
    <w:rsid w:val="003771D0"/>
    <w:rsid w:val="00381B4F"/>
    <w:rsid w:val="00384D70"/>
    <w:rsid w:val="003850B8"/>
    <w:rsid w:val="003920BC"/>
    <w:rsid w:val="003A2E42"/>
    <w:rsid w:val="003B2A99"/>
    <w:rsid w:val="003B7DCE"/>
    <w:rsid w:val="003C6BA7"/>
    <w:rsid w:val="003D45D1"/>
    <w:rsid w:val="003D47CA"/>
    <w:rsid w:val="003E04F9"/>
    <w:rsid w:val="003E07A8"/>
    <w:rsid w:val="003E0DEE"/>
    <w:rsid w:val="003E1F23"/>
    <w:rsid w:val="003E49E7"/>
    <w:rsid w:val="003F0189"/>
    <w:rsid w:val="003F3219"/>
    <w:rsid w:val="003F4A54"/>
    <w:rsid w:val="003F4F60"/>
    <w:rsid w:val="003F7673"/>
    <w:rsid w:val="00405D8A"/>
    <w:rsid w:val="004065BC"/>
    <w:rsid w:val="00413325"/>
    <w:rsid w:val="00416294"/>
    <w:rsid w:val="00416BEF"/>
    <w:rsid w:val="0042123F"/>
    <w:rsid w:val="00422B23"/>
    <w:rsid w:val="00423BAA"/>
    <w:rsid w:val="00425899"/>
    <w:rsid w:val="00427BEF"/>
    <w:rsid w:val="0044393D"/>
    <w:rsid w:val="00446556"/>
    <w:rsid w:val="00446B0B"/>
    <w:rsid w:val="00450842"/>
    <w:rsid w:val="00450E2B"/>
    <w:rsid w:val="00453567"/>
    <w:rsid w:val="0045377D"/>
    <w:rsid w:val="00457287"/>
    <w:rsid w:val="0046070D"/>
    <w:rsid w:val="004706C8"/>
    <w:rsid w:val="00470A53"/>
    <w:rsid w:val="00473E05"/>
    <w:rsid w:val="00474FC1"/>
    <w:rsid w:val="004813C4"/>
    <w:rsid w:val="00481450"/>
    <w:rsid w:val="00481C39"/>
    <w:rsid w:val="00482BF6"/>
    <w:rsid w:val="00483178"/>
    <w:rsid w:val="00485298"/>
    <w:rsid w:val="00492F99"/>
    <w:rsid w:val="004A3624"/>
    <w:rsid w:val="004A496D"/>
    <w:rsid w:val="004A49EC"/>
    <w:rsid w:val="004A6633"/>
    <w:rsid w:val="004B040D"/>
    <w:rsid w:val="004B2917"/>
    <w:rsid w:val="004C7E95"/>
    <w:rsid w:val="004D20A7"/>
    <w:rsid w:val="004D250A"/>
    <w:rsid w:val="004D2775"/>
    <w:rsid w:val="004D48DB"/>
    <w:rsid w:val="004D6CB9"/>
    <w:rsid w:val="004E0E14"/>
    <w:rsid w:val="00505B80"/>
    <w:rsid w:val="00506564"/>
    <w:rsid w:val="00506965"/>
    <w:rsid w:val="00507DD5"/>
    <w:rsid w:val="005103EA"/>
    <w:rsid w:val="005134A0"/>
    <w:rsid w:val="005162D6"/>
    <w:rsid w:val="005205B7"/>
    <w:rsid w:val="00526B67"/>
    <w:rsid w:val="005274F5"/>
    <w:rsid w:val="00530FDF"/>
    <w:rsid w:val="0053294F"/>
    <w:rsid w:val="00533A16"/>
    <w:rsid w:val="00534E9A"/>
    <w:rsid w:val="005361B2"/>
    <w:rsid w:val="005373E3"/>
    <w:rsid w:val="00540935"/>
    <w:rsid w:val="00545206"/>
    <w:rsid w:val="0054706D"/>
    <w:rsid w:val="00550A85"/>
    <w:rsid w:val="005532A3"/>
    <w:rsid w:val="005557FE"/>
    <w:rsid w:val="005605F4"/>
    <w:rsid w:val="00567D29"/>
    <w:rsid w:val="00570288"/>
    <w:rsid w:val="00573433"/>
    <w:rsid w:val="00573CA8"/>
    <w:rsid w:val="005773EB"/>
    <w:rsid w:val="005858A0"/>
    <w:rsid w:val="005877F7"/>
    <w:rsid w:val="00587CEB"/>
    <w:rsid w:val="00594E4B"/>
    <w:rsid w:val="00596DC7"/>
    <w:rsid w:val="005A02CF"/>
    <w:rsid w:val="005A09E4"/>
    <w:rsid w:val="005A245C"/>
    <w:rsid w:val="005A34F6"/>
    <w:rsid w:val="005A75FE"/>
    <w:rsid w:val="005A7A4E"/>
    <w:rsid w:val="005B3B5F"/>
    <w:rsid w:val="005B7FFD"/>
    <w:rsid w:val="005C0394"/>
    <w:rsid w:val="005C1AFF"/>
    <w:rsid w:val="005C26F8"/>
    <w:rsid w:val="005C495E"/>
    <w:rsid w:val="005C57F6"/>
    <w:rsid w:val="005D4B55"/>
    <w:rsid w:val="005D5571"/>
    <w:rsid w:val="005E14D2"/>
    <w:rsid w:val="005E2C0C"/>
    <w:rsid w:val="005F0847"/>
    <w:rsid w:val="005F0CAB"/>
    <w:rsid w:val="005F23FE"/>
    <w:rsid w:val="005F4E3E"/>
    <w:rsid w:val="006021B2"/>
    <w:rsid w:val="00602849"/>
    <w:rsid w:val="006050A2"/>
    <w:rsid w:val="006110A5"/>
    <w:rsid w:val="00613C08"/>
    <w:rsid w:val="00615D37"/>
    <w:rsid w:val="00625ACF"/>
    <w:rsid w:val="00627644"/>
    <w:rsid w:val="006419FD"/>
    <w:rsid w:val="00641F26"/>
    <w:rsid w:val="0064261C"/>
    <w:rsid w:val="0064381B"/>
    <w:rsid w:val="00644C41"/>
    <w:rsid w:val="00644EC8"/>
    <w:rsid w:val="00662855"/>
    <w:rsid w:val="00663078"/>
    <w:rsid w:val="00666CD3"/>
    <w:rsid w:val="00667AD1"/>
    <w:rsid w:val="006723EC"/>
    <w:rsid w:val="00673961"/>
    <w:rsid w:val="0067759C"/>
    <w:rsid w:val="00680155"/>
    <w:rsid w:val="00682B00"/>
    <w:rsid w:val="00687B6E"/>
    <w:rsid w:val="006906F0"/>
    <w:rsid w:val="00696A00"/>
    <w:rsid w:val="00696FC2"/>
    <w:rsid w:val="0069702D"/>
    <w:rsid w:val="006A4064"/>
    <w:rsid w:val="006A5CD0"/>
    <w:rsid w:val="006C0780"/>
    <w:rsid w:val="006C165B"/>
    <w:rsid w:val="006C6216"/>
    <w:rsid w:val="006C7411"/>
    <w:rsid w:val="006D41D9"/>
    <w:rsid w:val="006D6285"/>
    <w:rsid w:val="006E05D3"/>
    <w:rsid w:val="006E0F17"/>
    <w:rsid w:val="006E1DD3"/>
    <w:rsid w:val="006F0A39"/>
    <w:rsid w:val="006F423A"/>
    <w:rsid w:val="006F6259"/>
    <w:rsid w:val="007026D3"/>
    <w:rsid w:val="00703B54"/>
    <w:rsid w:val="00703C3E"/>
    <w:rsid w:val="007048BF"/>
    <w:rsid w:val="007067A2"/>
    <w:rsid w:val="0071168D"/>
    <w:rsid w:val="00724FEA"/>
    <w:rsid w:val="00727F93"/>
    <w:rsid w:val="00731F3E"/>
    <w:rsid w:val="00732BAF"/>
    <w:rsid w:val="00734F36"/>
    <w:rsid w:val="0073744E"/>
    <w:rsid w:val="00737FB4"/>
    <w:rsid w:val="007427A1"/>
    <w:rsid w:val="007447C5"/>
    <w:rsid w:val="0074497A"/>
    <w:rsid w:val="007472E3"/>
    <w:rsid w:val="00751837"/>
    <w:rsid w:val="007554C6"/>
    <w:rsid w:val="00767FC2"/>
    <w:rsid w:val="007716D0"/>
    <w:rsid w:val="007932D3"/>
    <w:rsid w:val="00795263"/>
    <w:rsid w:val="007A31B0"/>
    <w:rsid w:val="007B3BE9"/>
    <w:rsid w:val="007C09BE"/>
    <w:rsid w:val="007C211F"/>
    <w:rsid w:val="007C2218"/>
    <w:rsid w:val="007C4781"/>
    <w:rsid w:val="007C4E3E"/>
    <w:rsid w:val="007C732C"/>
    <w:rsid w:val="007E5CF5"/>
    <w:rsid w:val="007F0C4F"/>
    <w:rsid w:val="007F3278"/>
    <w:rsid w:val="007F63A7"/>
    <w:rsid w:val="007F751C"/>
    <w:rsid w:val="00801F14"/>
    <w:rsid w:val="00803474"/>
    <w:rsid w:val="008104EA"/>
    <w:rsid w:val="00810C48"/>
    <w:rsid w:val="00811B93"/>
    <w:rsid w:val="008321BE"/>
    <w:rsid w:val="00832327"/>
    <w:rsid w:val="00834B51"/>
    <w:rsid w:val="00836090"/>
    <w:rsid w:val="008361F1"/>
    <w:rsid w:val="00836B61"/>
    <w:rsid w:val="00836D50"/>
    <w:rsid w:val="00842A92"/>
    <w:rsid w:val="00844AAA"/>
    <w:rsid w:val="00844B3D"/>
    <w:rsid w:val="008450B9"/>
    <w:rsid w:val="00847602"/>
    <w:rsid w:val="00855F8C"/>
    <w:rsid w:val="00867C73"/>
    <w:rsid w:val="00872883"/>
    <w:rsid w:val="008739A9"/>
    <w:rsid w:val="00876C7E"/>
    <w:rsid w:val="00881871"/>
    <w:rsid w:val="0088342E"/>
    <w:rsid w:val="00891127"/>
    <w:rsid w:val="0089416C"/>
    <w:rsid w:val="008A14C2"/>
    <w:rsid w:val="008A45CA"/>
    <w:rsid w:val="008A6D69"/>
    <w:rsid w:val="008B7AAE"/>
    <w:rsid w:val="008B7B1C"/>
    <w:rsid w:val="008D72B1"/>
    <w:rsid w:val="008E2310"/>
    <w:rsid w:val="008E5E61"/>
    <w:rsid w:val="008E606C"/>
    <w:rsid w:val="008E63ED"/>
    <w:rsid w:val="008F140C"/>
    <w:rsid w:val="008F3056"/>
    <w:rsid w:val="008F3C04"/>
    <w:rsid w:val="008F3C4B"/>
    <w:rsid w:val="008F42A4"/>
    <w:rsid w:val="008F4E4B"/>
    <w:rsid w:val="008F69A0"/>
    <w:rsid w:val="008F6EA4"/>
    <w:rsid w:val="008F7D4D"/>
    <w:rsid w:val="009052DA"/>
    <w:rsid w:val="00920331"/>
    <w:rsid w:val="009322E1"/>
    <w:rsid w:val="0093449C"/>
    <w:rsid w:val="00935A18"/>
    <w:rsid w:val="00940942"/>
    <w:rsid w:val="00940C3C"/>
    <w:rsid w:val="00943C43"/>
    <w:rsid w:val="00943E52"/>
    <w:rsid w:val="0094616E"/>
    <w:rsid w:val="00946579"/>
    <w:rsid w:val="009469D2"/>
    <w:rsid w:val="00950B99"/>
    <w:rsid w:val="009511CF"/>
    <w:rsid w:val="00951EAE"/>
    <w:rsid w:val="00952B2F"/>
    <w:rsid w:val="009544E1"/>
    <w:rsid w:val="00964C73"/>
    <w:rsid w:val="009736B7"/>
    <w:rsid w:val="009750FC"/>
    <w:rsid w:val="00976291"/>
    <w:rsid w:val="009800DC"/>
    <w:rsid w:val="00980DD6"/>
    <w:rsid w:val="00982599"/>
    <w:rsid w:val="00986E9A"/>
    <w:rsid w:val="00993503"/>
    <w:rsid w:val="00995FD7"/>
    <w:rsid w:val="009A185F"/>
    <w:rsid w:val="009A201A"/>
    <w:rsid w:val="009A2C14"/>
    <w:rsid w:val="009A598C"/>
    <w:rsid w:val="009B346F"/>
    <w:rsid w:val="009B3FBC"/>
    <w:rsid w:val="009B4D7C"/>
    <w:rsid w:val="009B544F"/>
    <w:rsid w:val="009B6172"/>
    <w:rsid w:val="009C40AA"/>
    <w:rsid w:val="009C43BE"/>
    <w:rsid w:val="009C6395"/>
    <w:rsid w:val="009D177B"/>
    <w:rsid w:val="009D6C77"/>
    <w:rsid w:val="009D780F"/>
    <w:rsid w:val="009E28BA"/>
    <w:rsid w:val="009E3523"/>
    <w:rsid w:val="009E372A"/>
    <w:rsid w:val="009E6FFE"/>
    <w:rsid w:val="009F5C54"/>
    <w:rsid w:val="009F74E7"/>
    <w:rsid w:val="009F792E"/>
    <w:rsid w:val="00A027DB"/>
    <w:rsid w:val="00A05C6B"/>
    <w:rsid w:val="00A1157A"/>
    <w:rsid w:val="00A1312D"/>
    <w:rsid w:val="00A16519"/>
    <w:rsid w:val="00A2770B"/>
    <w:rsid w:val="00A327C7"/>
    <w:rsid w:val="00A35C04"/>
    <w:rsid w:val="00A36C6E"/>
    <w:rsid w:val="00A40C35"/>
    <w:rsid w:val="00A44314"/>
    <w:rsid w:val="00A53C9B"/>
    <w:rsid w:val="00A61A02"/>
    <w:rsid w:val="00A62354"/>
    <w:rsid w:val="00A63F91"/>
    <w:rsid w:val="00A673A9"/>
    <w:rsid w:val="00A753AD"/>
    <w:rsid w:val="00A7546C"/>
    <w:rsid w:val="00A7662E"/>
    <w:rsid w:val="00A773B5"/>
    <w:rsid w:val="00A80C39"/>
    <w:rsid w:val="00A868FD"/>
    <w:rsid w:val="00A9240E"/>
    <w:rsid w:val="00A92989"/>
    <w:rsid w:val="00A93034"/>
    <w:rsid w:val="00A94403"/>
    <w:rsid w:val="00A96286"/>
    <w:rsid w:val="00A96572"/>
    <w:rsid w:val="00AA3399"/>
    <w:rsid w:val="00AA4326"/>
    <w:rsid w:val="00AA4EA9"/>
    <w:rsid w:val="00AB2AC4"/>
    <w:rsid w:val="00AB3FBE"/>
    <w:rsid w:val="00AB4651"/>
    <w:rsid w:val="00AB490E"/>
    <w:rsid w:val="00AB7E20"/>
    <w:rsid w:val="00AC3786"/>
    <w:rsid w:val="00AC554B"/>
    <w:rsid w:val="00AC79DE"/>
    <w:rsid w:val="00AD0DAE"/>
    <w:rsid w:val="00AD545C"/>
    <w:rsid w:val="00AE2271"/>
    <w:rsid w:val="00AE3245"/>
    <w:rsid w:val="00AE38A6"/>
    <w:rsid w:val="00AF6D47"/>
    <w:rsid w:val="00AF7180"/>
    <w:rsid w:val="00B16010"/>
    <w:rsid w:val="00B17874"/>
    <w:rsid w:val="00B17ACB"/>
    <w:rsid w:val="00B21153"/>
    <w:rsid w:val="00B27E4A"/>
    <w:rsid w:val="00B34803"/>
    <w:rsid w:val="00B36163"/>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77A2D"/>
    <w:rsid w:val="00B80AAF"/>
    <w:rsid w:val="00B812C0"/>
    <w:rsid w:val="00B9281A"/>
    <w:rsid w:val="00B957DE"/>
    <w:rsid w:val="00B96E3F"/>
    <w:rsid w:val="00BA0186"/>
    <w:rsid w:val="00BA5ECB"/>
    <w:rsid w:val="00BB2D4E"/>
    <w:rsid w:val="00BB6ED2"/>
    <w:rsid w:val="00BB770E"/>
    <w:rsid w:val="00BC0336"/>
    <w:rsid w:val="00BC16ED"/>
    <w:rsid w:val="00BC6EE3"/>
    <w:rsid w:val="00BC6F8C"/>
    <w:rsid w:val="00BD3034"/>
    <w:rsid w:val="00BD32BF"/>
    <w:rsid w:val="00BD3AB1"/>
    <w:rsid w:val="00BD53C4"/>
    <w:rsid w:val="00BE25E3"/>
    <w:rsid w:val="00BE2F31"/>
    <w:rsid w:val="00BF3A4A"/>
    <w:rsid w:val="00BF4BF7"/>
    <w:rsid w:val="00C0178C"/>
    <w:rsid w:val="00C022EF"/>
    <w:rsid w:val="00C02395"/>
    <w:rsid w:val="00C0274B"/>
    <w:rsid w:val="00C0650E"/>
    <w:rsid w:val="00C078AA"/>
    <w:rsid w:val="00C114E5"/>
    <w:rsid w:val="00C11EC8"/>
    <w:rsid w:val="00C12317"/>
    <w:rsid w:val="00C13F2E"/>
    <w:rsid w:val="00C202E1"/>
    <w:rsid w:val="00C27050"/>
    <w:rsid w:val="00C27AD3"/>
    <w:rsid w:val="00C34CB6"/>
    <w:rsid w:val="00C40920"/>
    <w:rsid w:val="00C449D0"/>
    <w:rsid w:val="00C45007"/>
    <w:rsid w:val="00C45FC7"/>
    <w:rsid w:val="00C534ED"/>
    <w:rsid w:val="00C540D3"/>
    <w:rsid w:val="00C5443A"/>
    <w:rsid w:val="00C625B5"/>
    <w:rsid w:val="00C6512E"/>
    <w:rsid w:val="00C66E9C"/>
    <w:rsid w:val="00C77ECE"/>
    <w:rsid w:val="00C81E7E"/>
    <w:rsid w:val="00C8554F"/>
    <w:rsid w:val="00C9045D"/>
    <w:rsid w:val="00C934A0"/>
    <w:rsid w:val="00C962DC"/>
    <w:rsid w:val="00CA0926"/>
    <w:rsid w:val="00CA0B3F"/>
    <w:rsid w:val="00CA2D3C"/>
    <w:rsid w:val="00CA3832"/>
    <w:rsid w:val="00CB5250"/>
    <w:rsid w:val="00CB5A5B"/>
    <w:rsid w:val="00CB65B1"/>
    <w:rsid w:val="00CC3551"/>
    <w:rsid w:val="00CC4CB8"/>
    <w:rsid w:val="00CD137D"/>
    <w:rsid w:val="00CD2525"/>
    <w:rsid w:val="00CD2879"/>
    <w:rsid w:val="00CE2826"/>
    <w:rsid w:val="00CE6B72"/>
    <w:rsid w:val="00CE740C"/>
    <w:rsid w:val="00CE7A4C"/>
    <w:rsid w:val="00CF22A8"/>
    <w:rsid w:val="00CF29E0"/>
    <w:rsid w:val="00CF31C0"/>
    <w:rsid w:val="00CF6248"/>
    <w:rsid w:val="00D0232C"/>
    <w:rsid w:val="00D12819"/>
    <w:rsid w:val="00D1622D"/>
    <w:rsid w:val="00D169CE"/>
    <w:rsid w:val="00D1727A"/>
    <w:rsid w:val="00D25DED"/>
    <w:rsid w:val="00D278A6"/>
    <w:rsid w:val="00D307EC"/>
    <w:rsid w:val="00D34DAA"/>
    <w:rsid w:val="00D400F7"/>
    <w:rsid w:val="00D41E71"/>
    <w:rsid w:val="00D443C0"/>
    <w:rsid w:val="00D44A88"/>
    <w:rsid w:val="00D46DAB"/>
    <w:rsid w:val="00D51D72"/>
    <w:rsid w:val="00D551A3"/>
    <w:rsid w:val="00D571D4"/>
    <w:rsid w:val="00D63ECD"/>
    <w:rsid w:val="00D70E03"/>
    <w:rsid w:val="00D713E2"/>
    <w:rsid w:val="00D718BA"/>
    <w:rsid w:val="00D72F2A"/>
    <w:rsid w:val="00D819C7"/>
    <w:rsid w:val="00D86A86"/>
    <w:rsid w:val="00D86CCF"/>
    <w:rsid w:val="00D9607E"/>
    <w:rsid w:val="00DA3D74"/>
    <w:rsid w:val="00DC2FB3"/>
    <w:rsid w:val="00DD01A9"/>
    <w:rsid w:val="00DD1E80"/>
    <w:rsid w:val="00DD7C5D"/>
    <w:rsid w:val="00DE14EC"/>
    <w:rsid w:val="00DE18FB"/>
    <w:rsid w:val="00DE3303"/>
    <w:rsid w:val="00DE3DEE"/>
    <w:rsid w:val="00DE5C9E"/>
    <w:rsid w:val="00DE5DCF"/>
    <w:rsid w:val="00DE6505"/>
    <w:rsid w:val="00DF06D7"/>
    <w:rsid w:val="00DF1B73"/>
    <w:rsid w:val="00E0586D"/>
    <w:rsid w:val="00E15BDA"/>
    <w:rsid w:val="00E17AC1"/>
    <w:rsid w:val="00E17C2C"/>
    <w:rsid w:val="00E20ACD"/>
    <w:rsid w:val="00E21996"/>
    <w:rsid w:val="00E2395A"/>
    <w:rsid w:val="00E249B9"/>
    <w:rsid w:val="00E262E5"/>
    <w:rsid w:val="00E30BE3"/>
    <w:rsid w:val="00E3407B"/>
    <w:rsid w:val="00E41645"/>
    <w:rsid w:val="00E57C9A"/>
    <w:rsid w:val="00E6029D"/>
    <w:rsid w:val="00E605D8"/>
    <w:rsid w:val="00E60C95"/>
    <w:rsid w:val="00E6568C"/>
    <w:rsid w:val="00E66305"/>
    <w:rsid w:val="00E71E21"/>
    <w:rsid w:val="00E75AC6"/>
    <w:rsid w:val="00E77D3C"/>
    <w:rsid w:val="00E77D4D"/>
    <w:rsid w:val="00E81B32"/>
    <w:rsid w:val="00E830C9"/>
    <w:rsid w:val="00E84D87"/>
    <w:rsid w:val="00E91632"/>
    <w:rsid w:val="00E92477"/>
    <w:rsid w:val="00E9401E"/>
    <w:rsid w:val="00E94C09"/>
    <w:rsid w:val="00E9655A"/>
    <w:rsid w:val="00E96FAE"/>
    <w:rsid w:val="00EA0F1C"/>
    <w:rsid w:val="00EA1A45"/>
    <w:rsid w:val="00EA1D03"/>
    <w:rsid w:val="00EA62CA"/>
    <w:rsid w:val="00EA7448"/>
    <w:rsid w:val="00EA78A4"/>
    <w:rsid w:val="00EA7CAE"/>
    <w:rsid w:val="00EB26E6"/>
    <w:rsid w:val="00EB2C50"/>
    <w:rsid w:val="00EC3796"/>
    <w:rsid w:val="00EC6FF0"/>
    <w:rsid w:val="00EE0E6F"/>
    <w:rsid w:val="00EE3388"/>
    <w:rsid w:val="00EE779B"/>
    <w:rsid w:val="00EF0C57"/>
    <w:rsid w:val="00EF2EA4"/>
    <w:rsid w:val="00EF5CA9"/>
    <w:rsid w:val="00EF6DE4"/>
    <w:rsid w:val="00F1088C"/>
    <w:rsid w:val="00F1584B"/>
    <w:rsid w:val="00F20672"/>
    <w:rsid w:val="00F315AB"/>
    <w:rsid w:val="00F33775"/>
    <w:rsid w:val="00F34502"/>
    <w:rsid w:val="00F35093"/>
    <w:rsid w:val="00F35207"/>
    <w:rsid w:val="00F37CE0"/>
    <w:rsid w:val="00F45E35"/>
    <w:rsid w:val="00F4755E"/>
    <w:rsid w:val="00F51BAC"/>
    <w:rsid w:val="00F60C5E"/>
    <w:rsid w:val="00F76CA4"/>
    <w:rsid w:val="00F77960"/>
    <w:rsid w:val="00F83D6E"/>
    <w:rsid w:val="00F9265B"/>
    <w:rsid w:val="00FA3057"/>
    <w:rsid w:val="00FA40C4"/>
    <w:rsid w:val="00FA5BA3"/>
    <w:rsid w:val="00FA737E"/>
    <w:rsid w:val="00FB3304"/>
    <w:rsid w:val="00FB516B"/>
    <w:rsid w:val="00FB739E"/>
    <w:rsid w:val="00FC48B4"/>
    <w:rsid w:val="00FD15FC"/>
    <w:rsid w:val="00FD1C5D"/>
    <w:rsid w:val="00FD7886"/>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C1224"/>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193493610">
      <w:bodyDiv w:val="1"/>
      <w:marLeft w:val="0"/>
      <w:marRight w:val="0"/>
      <w:marTop w:val="0"/>
      <w:marBottom w:val="0"/>
      <w:divBdr>
        <w:top w:val="none" w:sz="0" w:space="0" w:color="auto"/>
        <w:left w:val="none" w:sz="0" w:space="0" w:color="auto"/>
        <w:bottom w:val="none" w:sz="0" w:space="0" w:color="auto"/>
        <w:right w:val="none" w:sz="0" w:space="0" w:color="auto"/>
      </w:divBdr>
    </w:div>
    <w:div w:id="1979217888">
      <w:bodyDiv w:val="1"/>
      <w:marLeft w:val="0"/>
      <w:marRight w:val="0"/>
      <w:marTop w:val="0"/>
      <w:marBottom w:val="0"/>
      <w:divBdr>
        <w:top w:val="none" w:sz="0" w:space="0" w:color="auto"/>
        <w:left w:val="none" w:sz="0" w:space="0" w:color="auto"/>
        <w:bottom w:val="none" w:sz="0" w:space="0" w:color="auto"/>
        <w:right w:val="none" w:sz="0" w:space="0" w:color="auto"/>
      </w:divBdr>
    </w:div>
    <w:div w:id="20046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523D-771C-4494-B9BA-943B1634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3067</TotalTime>
  <Pages>7</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Рамил Гусейнов</cp:lastModifiedBy>
  <cp:revision>229</cp:revision>
  <cp:lastPrinted>2025-08-20T07:43:00Z</cp:lastPrinted>
  <dcterms:created xsi:type="dcterms:W3CDTF">2023-10-13T08:49:00Z</dcterms:created>
  <dcterms:modified xsi:type="dcterms:W3CDTF">2025-11-27T13:11:00Z</dcterms:modified>
</cp:coreProperties>
</file>