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 xml:space="preserve"> Перечень 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нормативных правовых актов</w:t>
      </w:r>
      <w:r w:rsidR="00EF4D47">
        <w:rPr>
          <w:b/>
          <w:sz w:val="28"/>
          <w:szCs w:val="28"/>
        </w:rPr>
        <w:t xml:space="preserve"> </w:t>
      </w:r>
      <w:bookmarkStart w:id="0" w:name="_GoBack"/>
      <w:bookmarkEnd w:id="0"/>
      <w:r w:rsidRPr="00AE7786">
        <w:rPr>
          <w:b/>
          <w:sz w:val="28"/>
          <w:szCs w:val="28"/>
        </w:rPr>
        <w:t>Администрация Белокалитвинского района</w:t>
      </w:r>
    </w:p>
    <w:p w:rsidR="00413AF5" w:rsidRDefault="008002B5" w:rsidP="00413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март</w:t>
      </w:r>
      <w:r w:rsidR="003A36B9">
        <w:rPr>
          <w:b/>
          <w:sz w:val="28"/>
          <w:szCs w:val="28"/>
        </w:rPr>
        <w:t xml:space="preserve"> </w:t>
      </w:r>
      <w:r w:rsidR="00AA34C2">
        <w:rPr>
          <w:b/>
          <w:sz w:val="28"/>
          <w:szCs w:val="28"/>
        </w:rPr>
        <w:t>202</w:t>
      </w:r>
      <w:r w:rsidR="001004DD">
        <w:rPr>
          <w:b/>
          <w:sz w:val="28"/>
          <w:szCs w:val="28"/>
        </w:rPr>
        <w:t>6</w:t>
      </w:r>
      <w:r w:rsidR="00413AF5" w:rsidRPr="00AE7786">
        <w:rPr>
          <w:b/>
          <w:sz w:val="28"/>
          <w:szCs w:val="28"/>
        </w:rPr>
        <w:t xml:space="preserve"> год</w:t>
      </w:r>
    </w:p>
    <w:p w:rsidR="007D6927" w:rsidRPr="00823A9B" w:rsidRDefault="007D6927" w:rsidP="00413AF5">
      <w:pPr>
        <w:jc w:val="center"/>
        <w:rPr>
          <w:b/>
          <w:sz w:val="14"/>
          <w:szCs w:val="28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884"/>
      </w:tblGrid>
      <w:tr w:rsidR="00FD553E" w:rsidRPr="00A414A8" w:rsidTr="00FD553E">
        <w:tc>
          <w:tcPr>
            <w:tcW w:w="709" w:type="dxa"/>
            <w:shd w:val="clear" w:color="auto" w:fill="auto"/>
            <w:vAlign w:val="center"/>
          </w:tcPr>
          <w:p w:rsidR="00FD553E" w:rsidRPr="00A414A8" w:rsidRDefault="00FD553E" w:rsidP="00B44327">
            <w:pPr>
              <w:jc w:val="center"/>
              <w:rPr>
                <w:b/>
                <w:sz w:val="22"/>
                <w:szCs w:val="22"/>
              </w:rPr>
            </w:pPr>
            <w:r w:rsidRPr="00A414A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4884" w:type="dxa"/>
            <w:shd w:val="clear" w:color="auto" w:fill="auto"/>
            <w:vAlign w:val="center"/>
          </w:tcPr>
          <w:p w:rsidR="00FD553E" w:rsidRPr="00A414A8" w:rsidRDefault="00C8029A" w:rsidP="00C8029A">
            <w:pPr>
              <w:jc w:val="center"/>
              <w:rPr>
                <w:b/>
                <w:sz w:val="22"/>
                <w:szCs w:val="22"/>
              </w:rPr>
            </w:pPr>
            <w:r w:rsidRPr="00C7136E">
              <w:rPr>
                <w:b/>
                <w:szCs w:val="24"/>
              </w:rPr>
              <w:t xml:space="preserve">Реквизиты муниципального нормативного правового акта 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0F61FC" w:rsidRDefault="008002B5" w:rsidP="008002B5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F61FC">
              <w:rPr>
                <w:color w:val="000000"/>
                <w:szCs w:val="24"/>
              </w:rPr>
              <w:t>Постановление Администрации Белокалитвинского района от 05.03.2026 № 276 «Об утверждении административного регламента предоставления муниципальной услуги «Разрешение на установку и эксплуатацию рекламных конструкций и получение сведений о местах для размещения рекламных конструкций»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0F61FC" w:rsidRDefault="008002B5" w:rsidP="008002B5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0F61FC">
              <w:rPr>
                <w:color w:val="000000"/>
                <w:szCs w:val="24"/>
              </w:rPr>
              <w:t>Постановление Администрации Белокалитвинского района от 10.03.2026 № 300 «О внесении изменений в постановление Администрации Белокалитвинского района от 09.12.2019 № 2021»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0F61FC" w:rsidRDefault="008002B5" w:rsidP="008002B5">
            <w:pPr>
              <w:pStyle w:val="a9"/>
              <w:jc w:val="both"/>
              <w:rPr>
                <w:color w:val="FF0000"/>
                <w:szCs w:val="24"/>
              </w:rPr>
            </w:pPr>
            <w:r w:rsidRPr="000F61FC">
              <w:rPr>
                <w:szCs w:val="24"/>
              </w:rPr>
              <w:t>Постановление Администрации Белокалитвинского района от 09.12.2019 № 2021 «Об утверждении муниципальной программы Белокалитвинского района «Комплексное развитие сельских территорий»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0F61FC" w:rsidRDefault="008002B5" w:rsidP="008002B5">
            <w:pPr>
              <w:pStyle w:val="a9"/>
              <w:jc w:val="both"/>
              <w:rPr>
                <w:color w:val="000000"/>
                <w:szCs w:val="24"/>
              </w:rPr>
            </w:pPr>
            <w:r w:rsidRPr="000F61FC">
              <w:rPr>
                <w:color w:val="000000"/>
                <w:szCs w:val="24"/>
              </w:rPr>
              <w:t>Постановление Администрации Белокалитвинского района от 10.03.2026 № 303 «О внесении изменений в постановление Администрации Белокалитвинского района от 27.04.2015 № 662»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0F61FC" w:rsidRDefault="008002B5" w:rsidP="008002B5">
            <w:pPr>
              <w:snapToGrid w:val="0"/>
              <w:spacing w:after="120"/>
              <w:jc w:val="both"/>
              <w:rPr>
                <w:color w:val="000000"/>
                <w:szCs w:val="24"/>
              </w:rPr>
            </w:pPr>
            <w:r w:rsidRPr="000F61FC">
              <w:rPr>
                <w:color w:val="000000"/>
                <w:szCs w:val="24"/>
                <w:lang w:eastAsia="ru-RU"/>
              </w:rPr>
              <w:t xml:space="preserve">Постановление Администрации Белокалитвинского района от 27.04.2015 </w:t>
            </w:r>
            <w:r w:rsidRPr="000F61FC">
              <w:rPr>
                <w:color w:val="000000"/>
                <w:szCs w:val="24"/>
                <w:lang w:eastAsia="ru-RU"/>
              </w:rPr>
              <w:br/>
              <w:t>№ 662 «Об арендной плате за использование земельных участков, государственная собственность на которые не разграничена, и находящихся в муниципальной собственности Белокалитвинского района»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0F61FC" w:rsidRDefault="008002B5" w:rsidP="008002B5">
            <w:pPr>
              <w:pStyle w:val="a9"/>
              <w:jc w:val="both"/>
              <w:rPr>
                <w:color w:val="000000"/>
                <w:szCs w:val="24"/>
              </w:rPr>
            </w:pPr>
            <w:r w:rsidRPr="000F61FC">
              <w:rPr>
                <w:color w:val="000000"/>
                <w:szCs w:val="24"/>
              </w:rPr>
              <w:t>Постановление Администрации Белокалитвинского района от 16.03.2026 № 315 «О внесении изменений в постановление Администрации Белокалитвинского района от 07.12.2018 № 2090»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0F61FC" w:rsidRDefault="008002B5" w:rsidP="008002B5">
            <w:pPr>
              <w:ind w:left="-9"/>
              <w:jc w:val="both"/>
              <w:rPr>
                <w:szCs w:val="24"/>
              </w:rPr>
            </w:pPr>
            <w:r w:rsidRPr="000F61FC">
              <w:rPr>
                <w:szCs w:val="24"/>
              </w:rPr>
              <w:t>Постановление Администрации Белокалитвинского района от 07.12.2018 № 2090 «Об утверждении муниципальной программы Белокалитвинского района «Охрана окружающей среды и рациональное природопользование»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0F61FC" w:rsidRDefault="008002B5" w:rsidP="008002B5">
            <w:pPr>
              <w:ind w:left="-9"/>
              <w:jc w:val="both"/>
              <w:rPr>
                <w:szCs w:val="24"/>
              </w:rPr>
            </w:pPr>
            <w:r w:rsidRPr="000F61FC">
              <w:rPr>
                <w:color w:val="000000"/>
                <w:szCs w:val="24"/>
              </w:rPr>
              <w:t>Постановление Администрации Белокалитвинского района от 16.03.2026 № 316 «О внесении изменений в постановление Администрации Белокалитвинского района от 10.12.2018 № 2140»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0F61FC" w:rsidRDefault="008002B5" w:rsidP="008002B5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0F61FC">
              <w:rPr>
                <w:szCs w:val="24"/>
              </w:rPr>
              <w:t>Постановление Администрации Белокалитвинского района от 10.12.2018 № 2140 «Об утверждении муниципальной программы Белокалитвинского района «Развитие образования»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0F61FC" w:rsidRDefault="008002B5" w:rsidP="008002B5">
            <w:pPr>
              <w:ind w:left="-9"/>
              <w:jc w:val="both"/>
              <w:rPr>
                <w:szCs w:val="24"/>
              </w:rPr>
            </w:pPr>
            <w:r w:rsidRPr="000F61FC">
              <w:rPr>
                <w:color w:val="000000"/>
                <w:szCs w:val="24"/>
              </w:rPr>
              <w:t>Постановление Администрации Белокалитвинского района от 16.03.2026 № 317 «О представлении сведений о доходах, расходах, об имуществе и обязательствах имущественного характера в Администрации Белокалитвинского района»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0F61FC" w:rsidRDefault="008002B5" w:rsidP="008002B5">
            <w:pPr>
              <w:pStyle w:val="a9"/>
              <w:jc w:val="both"/>
              <w:rPr>
                <w:color w:val="FF0000"/>
                <w:szCs w:val="24"/>
              </w:rPr>
            </w:pPr>
            <w:r w:rsidRPr="000F61FC">
              <w:rPr>
                <w:color w:val="000000"/>
                <w:szCs w:val="24"/>
              </w:rPr>
              <w:t>Постановление Администрации Белокалитвинского района от 16.03.2026 № 318 «О мерах по обеспечению исполнения бюджета Белокалитвинского района»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0F61FC" w:rsidRDefault="008002B5" w:rsidP="008002B5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0F61FC">
              <w:rPr>
                <w:color w:val="000000"/>
                <w:szCs w:val="24"/>
              </w:rPr>
              <w:t>Постановление Администрации Белокалитвинского района от 16.03.2026 № 320 «О внесении изменений в постановление Администрации Белокалитвинского района от 30.11.2018 № 2057»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0F61FC" w:rsidRDefault="008002B5" w:rsidP="008002B5">
            <w:pPr>
              <w:ind w:left="-9"/>
              <w:jc w:val="both"/>
              <w:rPr>
                <w:szCs w:val="24"/>
              </w:rPr>
            </w:pPr>
            <w:r w:rsidRPr="000F61FC">
              <w:rPr>
                <w:szCs w:val="24"/>
              </w:rPr>
              <w:t>Постановление Администрации Белокалитвинского района от 30.11.2018 № 2057 «Об утверждении муниципальной программы Белокалитвинского района «Управление муниципальными финансами района и создание условий для эффективного управления муниципальными финансами поселений»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30709" w:rsidRDefault="008002B5" w:rsidP="008002B5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C30709">
              <w:rPr>
                <w:color w:val="000000"/>
                <w:szCs w:val="28"/>
              </w:rPr>
              <w:t>Постановление Администрации Белокалитвинского района от 18.03.2026</w:t>
            </w:r>
            <w:r w:rsidRPr="00C7136E">
              <w:t xml:space="preserve"> </w:t>
            </w:r>
            <w:r w:rsidRPr="00C30709">
              <w:rPr>
                <w:color w:val="000000"/>
                <w:szCs w:val="28"/>
              </w:rPr>
              <w:t>№ 329 «Об установлении тарифов на социальные услуги, предоставляемые в отделении дневного пребывания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инвалидов»;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30709" w:rsidRDefault="008002B5" w:rsidP="008002B5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C30709">
              <w:rPr>
                <w:color w:val="000000"/>
                <w:szCs w:val="28"/>
              </w:rPr>
              <w:t>Постановление Администрации Белокалитвинского района от 18.03.2026 № 330 «Об утверждении тарифа на транспортную услугу по перевозке льготной категории граждан в режиме «социальный маршрут», оказываемую муниципальным бюджетным учреждением социального обслуживания граждан пожилого возраста и инвалидов»;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30709" w:rsidRDefault="008002B5" w:rsidP="008002B5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C30709">
              <w:rPr>
                <w:color w:val="000000"/>
                <w:szCs w:val="28"/>
              </w:rPr>
              <w:t>Постановление Администрации Белокалитвинского района от 18.03.2026 № 331 «Об утверждении перечня и тарифов на социальные услуги, предоставляемые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инвалидов»;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30709" w:rsidRDefault="008002B5" w:rsidP="008002B5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C30709">
              <w:rPr>
                <w:color w:val="000000"/>
                <w:szCs w:val="28"/>
              </w:rPr>
              <w:t>Постановление Администрации Белокалитвинского района от 23.03.2026 № 344 «О внесении изменений в постановление Администрации Белокалитвинского района от 16.09.2019 № 1498»;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7136E" w:rsidRDefault="008002B5" w:rsidP="008002B5">
            <w:pPr>
              <w:pStyle w:val="a9"/>
              <w:jc w:val="both"/>
              <w:rPr>
                <w:color w:val="FF0000"/>
                <w:szCs w:val="24"/>
              </w:rPr>
            </w:pPr>
            <w:r w:rsidRPr="00C7136E">
              <w:rPr>
                <w:szCs w:val="24"/>
              </w:rPr>
              <w:t>Постановление Администрации Белокалитвинского района от 16.09.2019 № 1498 «О создании комиссии по делам несовершеннолетних и защите их прав при Администрации Белокалитвинского района»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30709" w:rsidRDefault="008002B5" w:rsidP="008002B5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C30709">
              <w:rPr>
                <w:color w:val="000000"/>
                <w:szCs w:val="28"/>
              </w:rPr>
              <w:t>Постановление Администрации Белокалитвинского района от 23.03.2026 № 356 «О внесении изменений в постановление Администрации Белокалитвинского района от 30.11.2018 № 2039»;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7136E" w:rsidRDefault="008002B5" w:rsidP="008002B5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</w:rPr>
            </w:pPr>
            <w:r w:rsidRPr="00C7136E">
              <w:rPr>
                <w:szCs w:val="24"/>
              </w:rPr>
              <w:t>Постановление Администрации Белокалитвинского района от 30.11.2018 № 2039 «Об утверждении муниципальной программы Белокалитвинского района «Муниципальная политика»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30709" w:rsidRDefault="008002B5" w:rsidP="008002B5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C30709">
              <w:rPr>
                <w:color w:val="000000"/>
                <w:szCs w:val="28"/>
              </w:rPr>
              <w:t>Постановление Администрации Белокалитвинского района 23.03.2026 № 357 «О внесении изменений в постановление Администрации Белокалитвинского района от 29.06.2012 № 660»;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7136E" w:rsidRDefault="008002B5" w:rsidP="008002B5">
            <w:pPr>
              <w:pStyle w:val="a9"/>
              <w:jc w:val="both"/>
              <w:rPr>
                <w:szCs w:val="24"/>
              </w:rPr>
            </w:pPr>
            <w:r w:rsidRPr="00C7136E">
              <w:rPr>
                <w:szCs w:val="24"/>
              </w:rPr>
              <w:t>Постановление Администрации Белокалитвинского района от 29.06.2012 № 660 «О комиссии по соблюдению требований к служебному поведению муниципальных служащих, проходящих муниципальную службу в Администрации Белокалитвинского района, и урегулирования конфликта интересов»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30709" w:rsidRDefault="008002B5" w:rsidP="008002B5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C30709">
              <w:rPr>
                <w:color w:val="000000"/>
                <w:szCs w:val="28"/>
              </w:rPr>
              <w:t>Постановление Администрации Белокалитвинского района от 23.06.2026 № 362 «О внесении изменений в постановление Администрации Белокалитвинского района от 30.08.2013 № 1451»;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7136E" w:rsidRDefault="008002B5" w:rsidP="008002B5">
            <w:pPr>
              <w:ind w:left="-9"/>
              <w:jc w:val="both"/>
              <w:rPr>
                <w:szCs w:val="24"/>
              </w:rPr>
            </w:pPr>
            <w:r w:rsidRPr="00C7136E">
              <w:rPr>
                <w:szCs w:val="24"/>
              </w:rPr>
              <w:t>Постановление Администрации Белокалитвинского района от 30.08.2013 № 1451 «Об утверждении перечней должностных лиц Администрации Белокалитвинского района, уполномоченных составлять протоколы об административных правонарушениях»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30709" w:rsidRDefault="008002B5" w:rsidP="008002B5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C30709">
              <w:rPr>
                <w:color w:val="000000"/>
                <w:szCs w:val="28"/>
              </w:rPr>
              <w:t>Постановление Администрации Белокалитвинского района от 23.06.2026 № 363 «О внесении изменений в постановление Администрации Белокалитвинского района от 08.08.2022 № 893»;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7136E" w:rsidRDefault="008002B5" w:rsidP="008002B5">
            <w:pPr>
              <w:tabs>
                <w:tab w:val="left" w:pos="142"/>
              </w:tabs>
              <w:spacing w:line="276" w:lineRule="auto"/>
              <w:ind w:left="33"/>
              <w:jc w:val="both"/>
              <w:rPr>
                <w:szCs w:val="24"/>
                <w:lang w:eastAsia="ru-RU"/>
              </w:rPr>
            </w:pPr>
            <w:r w:rsidRPr="00C7136E">
              <w:rPr>
                <w:bCs/>
                <w:szCs w:val="24"/>
              </w:rPr>
              <w:t xml:space="preserve">Постановление Администрации Белокалитвинского района от 08.08.2022 № 893 «Об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строительства, в том числе внесение </w:t>
            </w:r>
            <w:r w:rsidRPr="00C7136E">
              <w:rPr>
                <w:bCs/>
                <w:szCs w:val="24"/>
              </w:rPr>
              <w:lastRenderedPageBreak/>
              <w:t>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разрешения»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30709" w:rsidRDefault="008002B5" w:rsidP="008002B5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C30709">
              <w:rPr>
                <w:color w:val="000000"/>
                <w:szCs w:val="28"/>
              </w:rPr>
              <w:t>Постановление Администрации Белокалитвинского района от 23.03.2026 № 364 «Об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и в границах населенных пунктов сельских поселений Белокалитвинского района на 2026 год»;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30709" w:rsidRDefault="008002B5" w:rsidP="008002B5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C30709">
              <w:rPr>
                <w:color w:val="000000"/>
                <w:szCs w:val="28"/>
              </w:rPr>
              <w:t>Постановление Администрации Белокалитвинского района от 23.03.2026 № 365 «О внесении изменений в постановление Администрации Белокалитвинского района от 03.06.2024 № 769»;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7136E" w:rsidRDefault="008002B5" w:rsidP="008002B5">
            <w:pPr>
              <w:snapToGrid w:val="0"/>
              <w:spacing w:after="120"/>
              <w:jc w:val="both"/>
              <w:rPr>
                <w:szCs w:val="24"/>
              </w:rPr>
            </w:pPr>
            <w:r w:rsidRPr="00C7136E">
              <w:rPr>
                <w:szCs w:val="24"/>
              </w:rPr>
              <w:t>Постановление Администрации Белокалитвинского района от 03.06.2024 № 769 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30709" w:rsidRDefault="008002B5" w:rsidP="008002B5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C30709">
              <w:rPr>
                <w:color w:val="000000"/>
                <w:szCs w:val="28"/>
              </w:rPr>
              <w:t>Постановление Администрации Белокалитвинского района от 23.03.2026 № 366 «О внесении изменений в постановление Администрации Белокалитвинского района от 21.10.2013 № 1825»;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7136E" w:rsidRDefault="008002B5" w:rsidP="008002B5">
            <w:pPr>
              <w:pStyle w:val="a9"/>
              <w:jc w:val="both"/>
              <w:rPr>
                <w:szCs w:val="24"/>
              </w:rPr>
            </w:pPr>
            <w:r w:rsidRPr="00C7136E">
              <w:rPr>
                <w:szCs w:val="24"/>
                <w:lang w:eastAsia="ru-RU"/>
              </w:rPr>
              <w:t>Постановление Администрации Белокалитвинского района от 21.10.2013 № 1825 «Об утверждении административного регламента по предоставления муниципальной услуги «Выдача актов приемочной комиссии после переустройства и (или) перепланировки жилого помещения»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30709" w:rsidRDefault="008002B5" w:rsidP="008002B5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C30709">
              <w:rPr>
                <w:color w:val="000000"/>
                <w:szCs w:val="28"/>
              </w:rPr>
              <w:t>Постановление Администрации Белокалитвинского района от 23.03.2026 № 367 «О внесении изменений в постановление Администрации Белокалитвинского района от 30.09.2019 № 1653»;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7136E" w:rsidRDefault="008002B5" w:rsidP="008002B5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C7136E">
              <w:rPr>
                <w:szCs w:val="24"/>
              </w:rPr>
              <w:t>Постановление Администрации Белокалитвинского района от 30.09.2019 № 1653 «</w:t>
            </w:r>
            <w:r w:rsidRPr="00C7136E">
              <w:rPr>
                <w:bCs/>
                <w:color w:val="000000"/>
                <w:szCs w:val="24"/>
              </w:rPr>
              <w:t xml:space="preserve">Об утверждении административного регламента предоставления муниципальной услуги </w:t>
            </w:r>
            <w:r w:rsidRPr="00C7136E">
              <w:rPr>
                <w:color w:val="000000"/>
                <w:szCs w:val="24"/>
              </w:rPr>
              <w:t>«</w:t>
            </w:r>
            <w:r w:rsidRPr="00C7136E">
              <w:rPr>
                <w:rStyle w:val="pt-a0-000026"/>
                <w:szCs w:val="24"/>
                <w:shd w:val="clear" w:color="auto" w:fill="FFFFFF"/>
              </w:rPr>
      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  <w:r w:rsidRPr="00C7136E">
              <w:rPr>
                <w:color w:val="000000"/>
                <w:szCs w:val="24"/>
              </w:rPr>
              <w:t>»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30709" w:rsidRDefault="008002B5" w:rsidP="008002B5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C30709">
              <w:rPr>
                <w:color w:val="000000"/>
                <w:szCs w:val="28"/>
              </w:rPr>
              <w:t>Постановление Администрации Белокалитвинского района от 23.03.2026 № 370 «О внесении изменений в постановление Администрации Белокалитвинского района от 25.03.2013 № 436»;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30709" w:rsidRDefault="008002B5" w:rsidP="008002B5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C7136E">
              <w:rPr>
                <w:color w:val="000000"/>
                <w:szCs w:val="28"/>
              </w:rPr>
              <w:t>Постановление Администрации Белокалитвинского района от 26.03.2013 № 436 «О порядке предоставления гражданами, поступающими на должности руководителей муниципальных учреждений муниципального образования «</w:t>
            </w:r>
            <w:proofErr w:type="spellStart"/>
            <w:r w:rsidRPr="00C7136E">
              <w:rPr>
                <w:color w:val="000000"/>
                <w:szCs w:val="28"/>
              </w:rPr>
              <w:t>Белокалитвинский</w:t>
            </w:r>
            <w:proofErr w:type="spellEnd"/>
            <w:r w:rsidRPr="00C7136E">
              <w:rPr>
                <w:color w:val="000000"/>
                <w:szCs w:val="28"/>
              </w:rPr>
              <w:t xml:space="preserve"> район», и руководителями муниципальных учреждений муниципального образования «</w:t>
            </w:r>
            <w:proofErr w:type="spellStart"/>
            <w:r w:rsidRPr="00C7136E">
              <w:rPr>
                <w:color w:val="000000"/>
                <w:szCs w:val="28"/>
              </w:rPr>
              <w:t>Белокалитвинский</w:t>
            </w:r>
            <w:proofErr w:type="spellEnd"/>
            <w:r w:rsidRPr="00C7136E">
              <w:rPr>
                <w:color w:val="000000"/>
                <w:szCs w:val="28"/>
              </w:rPr>
              <w:t xml:space="preserve"> район»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супругов (супруги) и несовершеннолетних детей»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30709" w:rsidRDefault="008002B5" w:rsidP="008002B5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C30709">
              <w:rPr>
                <w:color w:val="000000"/>
                <w:szCs w:val="28"/>
              </w:rPr>
              <w:t>Постановление Администрации Белокалитвинского района от 23.03.2026 № 374 «О внесении изменений в постановление Администрации Белокалитвинского района от 26.12.2022 № 1786»;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7136E" w:rsidRDefault="008002B5" w:rsidP="008002B5">
            <w:pPr>
              <w:jc w:val="both"/>
              <w:rPr>
                <w:bCs/>
                <w:szCs w:val="24"/>
              </w:rPr>
            </w:pPr>
            <w:r w:rsidRPr="00C7136E">
              <w:rPr>
                <w:bCs/>
                <w:szCs w:val="24"/>
              </w:rPr>
              <w:t>Постановление Администрации Белокалитвинского района от 26.12.2022 № 1786 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30709" w:rsidRDefault="008002B5" w:rsidP="008002B5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C30709">
              <w:rPr>
                <w:color w:val="000000"/>
                <w:szCs w:val="28"/>
              </w:rPr>
              <w:t>Постановление Администрации Белокалитвинского района от 23.03.2026 № 375 «О внесении изменений в постановление Администрации Белокалитвинского района от 31.03.2014 № 530»;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7136E" w:rsidRDefault="008002B5" w:rsidP="008002B5">
            <w:pPr>
              <w:ind w:left="-9"/>
              <w:jc w:val="both"/>
              <w:rPr>
                <w:szCs w:val="24"/>
              </w:rPr>
            </w:pPr>
            <w:r w:rsidRPr="00C7136E">
              <w:rPr>
                <w:szCs w:val="24"/>
              </w:rPr>
              <w:t>Постановление Администрации Белокалитвинского района от 31.03.2014 № 530 «Об утверждении административного регламента по представлению муниципальной услуги «Предоставление сведений из адресного реестра»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30709" w:rsidRDefault="008002B5" w:rsidP="008002B5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C30709">
              <w:rPr>
                <w:color w:val="000000"/>
                <w:szCs w:val="28"/>
              </w:rPr>
              <w:t>Постановление Администрации Белокалитвинского района от 23.03.2026 № 376 «О внесении изменений в постановление Администрации Белокалитвинского района от 08.08.2022 № 892»;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7136E" w:rsidRDefault="008002B5" w:rsidP="008002B5">
            <w:pPr>
              <w:rPr>
                <w:szCs w:val="24"/>
              </w:rPr>
            </w:pPr>
            <w:r w:rsidRPr="00C7136E">
              <w:rPr>
                <w:szCs w:val="24"/>
              </w:rPr>
              <w:t>Постановление Администрации Белокалитвинского района от 08.08.2022 № 892 «Об утверждении административного регламента предоставления муниципальной услуги «Выдача разрешения на ввод объекта в эксплуатацию»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30709" w:rsidRDefault="008002B5" w:rsidP="008002B5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C30709">
              <w:rPr>
                <w:color w:val="000000"/>
                <w:szCs w:val="28"/>
              </w:rPr>
              <w:t>Постановление Администрации Белокалитвинского района от 23.03.2026 № 377 «О внесении изменений в постановление Администрации Белокалитвинского района от 26.12.2022 № 1787»;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7136E" w:rsidRDefault="008002B5" w:rsidP="008002B5">
            <w:pPr>
              <w:jc w:val="both"/>
              <w:rPr>
                <w:bCs/>
                <w:szCs w:val="24"/>
              </w:rPr>
            </w:pPr>
            <w:r w:rsidRPr="00C7136E">
              <w:rPr>
                <w:bCs/>
                <w:szCs w:val="24"/>
              </w:rPr>
              <w:t>Постановление Администрации Белокалитвинского района от 26.12.2022 № 1787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30709" w:rsidRDefault="008002B5" w:rsidP="008002B5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C30709">
              <w:rPr>
                <w:color w:val="000000"/>
                <w:szCs w:val="28"/>
              </w:rPr>
              <w:t>Постановление Администрации Белокалитвинского района от 23.03.2026 № 378 «О внесении изменений в постановление Администрации Белокалитвинского района от 21.03.2016 № 330»;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7136E" w:rsidRDefault="008002B5" w:rsidP="008002B5">
            <w:pPr>
              <w:pStyle w:val="a9"/>
              <w:jc w:val="both"/>
              <w:rPr>
                <w:szCs w:val="24"/>
              </w:rPr>
            </w:pPr>
            <w:r w:rsidRPr="00C7136E">
              <w:rPr>
                <w:szCs w:val="24"/>
              </w:rPr>
              <w:t>Постановление Администрации Белокалитвинского района от 21.03.2016 № 330 «Об утверждении административного регламента по предоставлению муниципальной услуги «Предоставление сведений информационной системы обеспечения градостроительной деятельности»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30709" w:rsidRDefault="008002B5" w:rsidP="008002B5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C30709">
              <w:rPr>
                <w:color w:val="000000"/>
                <w:szCs w:val="28"/>
              </w:rPr>
              <w:t>Постановление Администрации Белокалитвинского района от 23.03.2026 № 386 «О внесении изменений в постановление Администрации Белокалитвинского района от 21.04.2025 № 672»;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7136E" w:rsidRDefault="008002B5" w:rsidP="008002B5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C7136E">
              <w:rPr>
                <w:sz w:val="22"/>
                <w:szCs w:val="22"/>
              </w:rPr>
              <w:t>Постановление Администрации Белокалитвинского района от 21.04.2025 № 672 «Об утверждении административного регламента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жилого строительства с привлечением средств материнского (семейного) капитала»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30709" w:rsidRDefault="008002B5" w:rsidP="008002B5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C30709">
              <w:rPr>
                <w:color w:val="000000"/>
                <w:szCs w:val="28"/>
              </w:rPr>
              <w:t>Постановление Администрации Белокалитвинского района от 23.03.2026 № 387 «О внесении изменений в постановление Администрации Белокалитвинского района от 11.04.2016 № 463»;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7136E" w:rsidRDefault="008002B5" w:rsidP="008002B5">
            <w:pPr>
              <w:pStyle w:val="a9"/>
              <w:jc w:val="both"/>
              <w:rPr>
                <w:szCs w:val="28"/>
              </w:rPr>
            </w:pPr>
            <w:r w:rsidRPr="00C7136E">
              <w:rPr>
                <w:szCs w:val="24"/>
              </w:rPr>
              <w:t>Постановление Администрации Белокалитвинского района от 11.04.2016 № 463 «Об  утверждении административного регламента по предоставлению муниципальной услуги «Согласование проектов внешнего 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форм»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30709" w:rsidRDefault="008002B5" w:rsidP="008002B5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C30709">
              <w:rPr>
                <w:color w:val="000000"/>
                <w:szCs w:val="28"/>
              </w:rPr>
              <w:t>Постановление Администрации Белокалитвинского района от 23.03.2026 № 388 «О внесении изменений в постановление Администрации Белокалитвинского района от 10.09.2013 № 1502»;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7136E" w:rsidRDefault="008002B5" w:rsidP="008002B5">
            <w:pPr>
              <w:ind w:left="-9"/>
              <w:jc w:val="both"/>
              <w:rPr>
                <w:szCs w:val="24"/>
              </w:rPr>
            </w:pPr>
            <w:r w:rsidRPr="00C7136E">
              <w:rPr>
                <w:szCs w:val="24"/>
              </w:rPr>
              <w:t>Постановление Администрации Белокалитвинского района от 10.09.2013 № 1502 «Об утверждении административного регламента по предоставлению муниципальной услуги «Согласование проектных решений по отделке фасадов при ремонте зданий, сооружений и временных объектов»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30709" w:rsidRDefault="008002B5" w:rsidP="008002B5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C30709">
              <w:rPr>
                <w:color w:val="000000"/>
                <w:szCs w:val="28"/>
              </w:rPr>
              <w:t>Постановление Администрации Белокалитвинского района от 23.03.2026 № 389 «О внесении изменений в постановление Администрации Белокалитвинского района от 31.03.2014 № 529»;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7136E" w:rsidRDefault="008002B5" w:rsidP="008002B5">
            <w:pPr>
              <w:ind w:left="-9"/>
              <w:jc w:val="both"/>
              <w:rPr>
                <w:szCs w:val="24"/>
              </w:rPr>
            </w:pPr>
            <w:r w:rsidRPr="00C7136E">
              <w:rPr>
                <w:szCs w:val="24"/>
              </w:rPr>
              <w:t>Постановление Администрации Белокалитвинского района от 31.03.2014 № 529 «Об утверждении административного регламента по представлению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30709" w:rsidRDefault="008002B5" w:rsidP="008002B5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C30709">
              <w:rPr>
                <w:color w:val="000000"/>
                <w:szCs w:val="28"/>
              </w:rPr>
              <w:t>Постановление Администрации Белокалитвинского района от 23.03.2026 № 390 «О внесении изменений в постановление Администрации Белокалитвинского района от 21.04.2025 № 671»;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7136E" w:rsidRDefault="008002B5" w:rsidP="008002B5">
            <w:pPr>
              <w:pStyle w:val="a9"/>
              <w:spacing w:after="0"/>
              <w:jc w:val="both"/>
              <w:rPr>
                <w:color w:val="FF0000"/>
                <w:sz w:val="22"/>
                <w:szCs w:val="22"/>
              </w:rPr>
            </w:pPr>
            <w:r w:rsidRPr="00C7136E">
              <w:rPr>
                <w:sz w:val="22"/>
                <w:szCs w:val="22"/>
              </w:rPr>
              <w:t>Постановление Администрации Белокалитвинского района от 21.04.2025 № 671 «Об утверждении административного регламента предоставления муниципальной услуги «Подготовка и утверждение документации по планировке территории»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30709" w:rsidRDefault="008002B5" w:rsidP="008002B5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C30709">
              <w:rPr>
                <w:color w:val="000000"/>
                <w:szCs w:val="28"/>
              </w:rPr>
              <w:t>Постановление Администрации Белокалитвинского района от 23.03.2026 № 391 «О внесении изменений в постановление Администрации Белокалитвинского района от 16.08.2021 № 1242»;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7136E" w:rsidRDefault="008002B5" w:rsidP="008002B5">
            <w:pPr>
              <w:widowControl w:val="0"/>
              <w:tabs>
                <w:tab w:val="left" w:pos="142"/>
                <w:tab w:val="left" w:pos="993"/>
              </w:tabs>
              <w:jc w:val="both"/>
              <w:rPr>
                <w:szCs w:val="24"/>
              </w:rPr>
            </w:pPr>
            <w:r w:rsidRPr="00C7136E">
              <w:rPr>
                <w:szCs w:val="28"/>
              </w:rPr>
              <w:t>Постановление Администрации Белокалитвинского района от 16.08.2021 № 1242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30709" w:rsidRDefault="008002B5" w:rsidP="008002B5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C30709">
              <w:rPr>
                <w:color w:val="000000"/>
                <w:szCs w:val="28"/>
              </w:rPr>
              <w:t>Постановление Администрации Белокалитвинского района от 23.03.2026 № 392 «О внесении изменений в постановление Администрации Белокалитвинского района от 08.08.2022 № 891»;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7136E" w:rsidRDefault="008002B5" w:rsidP="008002B5">
            <w:pPr>
              <w:rPr>
                <w:szCs w:val="24"/>
              </w:rPr>
            </w:pPr>
            <w:r w:rsidRPr="00C7136E">
              <w:rPr>
                <w:szCs w:val="24"/>
              </w:rPr>
              <w:t>Постановление Администрации Белокалитвинского района от 08.08.2022 № 891 «Об утверждении административного регламента предоставления муниципальной услуги «Предоставление градостроительного плана земельного участка»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30709" w:rsidRDefault="008002B5" w:rsidP="008002B5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C30709">
              <w:rPr>
                <w:color w:val="000000"/>
                <w:szCs w:val="28"/>
              </w:rPr>
              <w:t>Постановление Администрации Белокалитвинского района от 23.03.2026 № 395 «О внесении изменений в постановление Администрации Белокалитвинского района от 10.10.2011 № 1467»;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7136E" w:rsidRDefault="008002B5" w:rsidP="008002B5">
            <w:pPr>
              <w:pStyle w:val="a9"/>
              <w:spacing w:after="0"/>
              <w:jc w:val="both"/>
              <w:rPr>
                <w:szCs w:val="24"/>
              </w:rPr>
            </w:pPr>
            <w:r w:rsidRPr="00C7136E">
              <w:rPr>
                <w:szCs w:val="24"/>
              </w:rPr>
              <w:t>Постановление Администрации Белокалитвинского района от 10.10.2011 № 1467 «Об утверждении Положения о кадровом резерве для замещения вакантных должностей муниципальной службы в Администрации Белокалитвинского района»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30709" w:rsidRDefault="008002B5" w:rsidP="008002B5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C30709">
              <w:rPr>
                <w:color w:val="000000"/>
                <w:szCs w:val="28"/>
              </w:rPr>
              <w:t>Постановление Администрации Белокалитвинского района от 23.03.2026 № 405 «О внесении изменений в постановление Администрации Белокалитвинского района от 03.06.2024 № 768»;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7136E" w:rsidRDefault="008002B5" w:rsidP="008002B5">
            <w:pPr>
              <w:snapToGrid w:val="0"/>
              <w:spacing w:after="120"/>
              <w:jc w:val="both"/>
              <w:rPr>
                <w:szCs w:val="24"/>
              </w:rPr>
            </w:pPr>
            <w:r w:rsidRPr="00C7136E">
              <w:rPr>
                <w:szCs w:val="24"/>
              </w:rPr>
              <w:t>Постановление Администрации Белокалитвинского района от 03.06.2024 № 768 «Об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30709" w:rsidRDefault="008002B5" w:rsidP="008002B5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C30709">
              <w:rPr>
                <w:color w:val="000000"/>
                <w:szCs w:val="28"/>
              </w:rPr>
              <w:t>Постановление Администрации Белокалитвинского района от 23.03.2026 № 406 «О внесении изменений в постановление Администрации Белокалитвинского района от 06.03.2023 № 291»;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7136E" w:rsidRDefault="008002B5" w:rsidP="008002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Cs w:val="28"/>
              </w:rPr>
            </w:pPr>
            <w:r w:rsidRPr="00C7136E">
              <w:rPr>
                <w:bCs/>
                <w:szCs w:val="28"/>
              </w:rPr>
              <w:t>Постановление Администрации Белокалитвинского района от 06.03.2023 № 291 «Об утверждении административного регламента предоставления 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30709" w:rsidRDefault="008002B5" w:rsidP="008002B5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C30709">
              <w:rPr>
                <w:color w:val="000000"/>
                <w:szCs w:val="28"/>
              </w:rPr>
              <w:t>Постановление Администрации Белокалитвинского района от 23.03.2026 № 407 «О внесении изменений в постановление Администрации Белокалитвинского района от 24.12.2018 № 2207»;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7136E" w:rsidRDefault="008002B5" w:rsidP="008002B5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C7136E">
              <w:rPr>
                <w:szCs w:val="24"/>
              </w:rPr>
              <w:t>Постановление Администрации Белокалитвинского района от 24.12.2018 № 2207 «Об утверждении муниципальной программы Белокалитвинского района «Развитие здравоохранения»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30709" w:rsidRDefault="008002B5" w:rsidP="008002B5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C30709">
              <w:rPr>
                <w:color w:val="000000"/>
                <w:szCs w:val="28"/>
              </w:rPr>
              <w:t xml:space="preserve">Постановление Администрации Белокалитвинского района от 23.03.2026 № 408 «О внесении изменений в постановление Администрации Белокалитвинского района от 28.12.2023 № 2192». </w:t>
            </w:r>
          </w:p>
        </w:tc>
      </w:tr>
      <w:tr w:rsidR="008002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002B5" w:rsidRPr="00A414A8" w:rsidRDefault="008002B5" w:rsidP="008002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8002B5" w:rsidRPr="00C7136E" w:rsidRDefault="008002B5" w:rsidP="008002B5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7136E">
              <w:rPr>
                <w:szCs w:val="24"/>
              </w:rPr>
              <w:t>Постановление Администрации Белокалитвинского района от 28.12.2023 № 2192 «О межведомственной комиссии по координации оказания социальной поддержки и помощи участникам специальной военной операции и членам их семей при Администрации Белокалитвинского района»</w:t>
            </w:r>
          </w:p>
        </w:tc>
      </w:tr>
      <w:tr w:rsidR="00AF2E06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F2E06" w:rsidRPr="00A414A8" w:rsidRDefault="00AF2E06" w:rsidP="00AF2E06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F2E06" w:rsidRPr="00ED60D1" w:rsidRDefault="00AF2E06" w:rsidP="00AF2E06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ED60D1">
              <w:rPr>
                <w:color w:val="000000"/>
                <w:szCs w:val="24"/>
              </w:rPr>
              <w:t>Постановление Администрации Белокалитвинского района от 30.03.2026 № 420 «О внесении изменений в постановление Администрации Белокалитвинского района от 30.11.2018 № 2058»</w:t>
            </w:r>
          </w:p>
        </w:tc>
      </w:tr>
      <w:tr w:rsidR="00AF2E06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F2E06" w:rsidRPr="00A414A8" w:rsidRDefault="00AF2E06" w:rsidP="00AF2E06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F2E06" w:rsidRPr="00C30709" w:rsidRDefault="00AF2E06" w:rsidP="00AF2E06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B08D5">
              <w:rPr>
                <w:szCs w:val="24"/>
              </w:rPr>
              <w:t>Постановление Администрации Белокалитвинского района от 30.11.2018 № 2058 «Об утверждении муниципальной программы Белокалитвинского района «Социальная поддержка граждан»</w:t>
            </w:r>
          </w:p>
        </w:tc>
      </w:tr>
      <w:tr w:rsidR="00AF2E06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F2E06" w:rsidRPr="00A414A8" w:rsidRDefault="00AF2E06" w:rsidP="00AF2E06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F2E06" w:rsidRPr="00ED60D1" w:rsidRDefault="00AF2E06" w:rsidP="00AF2E06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ED60D1">
              <w:rPr>
                <w:color w:val="000000"/>
                <w:szCs w:val="24"/>
              </w:rPr>
              <w:t>Постановление Администрации Белокалитвинского района от 30.03.2026</w:t>
            </w:r>
            <w:r w:rsidRPr="00ED60D1">
              <w:rPr>
                <w:szCs w:val="24"/>
              </w:rPr>
              <w:t xml:space="preserve"> </w:t>
            </w:r>
            <w:r w:rsidRPr="00ED60D1">
              <w:rPr>
                <w:color w:val="000000"/>
                <w:szCs w:val="24"/>
              </w:rPr>
              <w:t>№ 422 «О внесении изменений в постановление Администрации Белокалитвинского района от 07.12.2018 № 2092»</w:t>
            </w:r>
          </w:p>
        </w:tc>
      </w:tr>
      <w:tr w:rsidR="00AF2E06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F2E06" w:rsidRPr="00A414A8" w:rsidRDefault="00AF2E06" w:rsidP="00AF2E06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F2E06" w:rsidRPr="0022661F" w:rsidRDefault="00AF2E06" w:rsidP="00AF2E06">
            <w:pPr>
              <w:ind w:left="-9"/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07.12.2018 № 2092 «Об утверждении муниципальной программы 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AF2E06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F2E06" w:rsidRPr="00A414A8" w:rsidRDefault="00AF2E06" w:rsidP="00AF2E06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F2E06" w:rsidRPr="00ED60D1" w:rsidRDefault="00AF2E06" w:rsidP="00AF2E06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ED60D1">
              <w:rPr>
                <w:color w:val="000000"/>
                <w:szCs w:val="24"/>
              </w:rPr>
              <w:t>Постановление Администрации Белокалитвинского района от 30.03.2026</w:t>
            </w:r>
            <w:r w:rsidRPr="00ED60D1">
              <w:rPr>
                <w:szCs w:val="24"/>
              </w:rPr>
              <w:t xml:space="preserve"> </w:t>
            </w:r>
            <w:r w:rsidRPr="00ED60D1">
              <w:rPr>
                <w:color w:val="000000"/>
                <w:szCs w:val="24"/>
              </w:rPr>
              <w:t>№ 424 «О внесении изменений в постановление Администрации Белокалитвинского района от 07.12.2018 № 2086»</w:t>
            </w:r>
          </w:p>
        </w:tc>
      </w:tr>
      <w:tr w:rsidR="00AF2E06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F2E06" w:rsidRPr="00A414A8" w:rsidRDefault="00AF2E06" w:rsidP="00AF2E06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F2E06" w:rsidRPr="0022661F" w:rsidRDefault="00AF2E06" w:rsidP="00AF2E06">
            <w:pPr>
              <w:snapToGrid w:val="0"/>
              <w:spacing w:after="120"/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07.12.2018 № 2086 «Об утверждении муниципальной программы Белокалитвинского района «Развитие транспортной системы»</w:t>
            </w:r>
          </w:p>
        </w:tc>
      </w:tr>
      <w:tr w:rsidR="00AF2E06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F2E06" w:rsidRPr="00A414A8" w:rsidRDefault="00AF2E06" w:rsidP="00AF2E06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F2E06" w:rsidRPr="00C30709" w:rsidRDefault="00AF2E06" w:rsidP="00AF2E06">
            <w:pPr>
              <w:snapToGrid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1D666C">
              <w:rPr>
                <w:szCs w:val="24"/>
              </w:rPr>
              <w:t>Постановление Администрации Белокалитвинского района от 30.03.2026 № 427 «О внесении изменений в постановление Администрации Белокалитвинского района от 07.05.2025 № 772»</w:t>
            </w:r>
          </w:p>
        </w:tc>
      </w:tr>
      <w:tr w:rsidR="00AF2E06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F2E06" w:rsidRPr="00A414A8" w:rsidRDefault="00AF2E06" w:rsidP="00AF2E06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F2E06" w:rsidRPr="00D27243" w:rsidRDefault="00AF2E06" w:rsidP="00AF2E06">
            <w:pPr>
              <w:pStyle w:val="a9"/>
              <w:spacing w:after="0"/>
              <w:jc w:val="both"/>
              <w:rPr>
                <w:color w:val="FF0000"/>
                <w:sz w:val="22"/>
                <w:szCs w:val="22"/>
              </w:rPr>
            </w:pPr>
            <w:r w:rsidRPr="00D27243">
              <w:rPr>
                <w:sz w:val="22"/>
                <w:szCs w:val="22"/>
              </w:rPr>
              <w:t>Постановление Администрации Белокалитвинского района от 07.05.2025 № 772 «О порядке организации отдыха, оздоровления и занятости детей в </w:t>
            </w:r>
            <w:proofErr w:type="spellStart"/>
            <w:r w:rsidRPr="00D27243">
              <w:rPr>
                <w:sz w:val="22"/>
                <w:szCs w:val="22"/>
              </w:rPr>
              <w:t>Белокалитвинском</w:t>
            </w:r>
            <w:proofErr w:type="spellEnd"/>
            <w:r w:rsidRPr="00D27243">
              <w:rPr>
                <w:sz w:val="22"/>
                <w:szCs w:val="22"/>
              </w:rPr>
              <w:t xml:space="preserve"> районе»</w:t>
            </w:r>
          </w:p>
        </w:tc>
      </w:tr>
      <w:tr w:rsidR="00AF2E06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F2E06" w:rsidRPr="00A414A8" w:rsidRDefault="00AF2E06" w:rsidP="00AF2E06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F2E06" w:rsidRPr="00C30709" w:rsidRDefault="00AF2E06" w:rsidP="00AF2E06">
            <w:pPr>
              <w:pStyle w:val="a9"/>
              <w:spacing w:after="0"/>
              <w:rPr>
                <w:color w:val="000000"/>
                <w:szCs w:val="28"/>
              </w:rPr>
            </w:pPr>
            <w:r w:rsidRPr="00CA3600">
              <w:rPr>
                <w:sz w:val="22"/>
                <w:szCs w:val="22"/>
              </w:rPr>
              <w:t>Постановление Администрации Белокалитвинского района от 30.03.2026 № 430 «Об утверждении Порядка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семеноводства»</w:t>
            </w:r>
          </w:p>
        </w:tc>
      </w:tr>
      <w:tr w:rsidR="00AF2E06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F2E06" w:rsidRPr="00A414A8" w:rsidRDefault="00AF2E06" w:rsidP="00AF2E06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F2E06" w:rsidRPr="00C30709" w:rsidRDefault="00AF2E06" w:rsidP="00AF2E06">
            <w:pPr>
              <w:pStyle w:val="a9"/>
              <w:spacing w:after="0"/>
              <w:jc w:val="both"/>
              <w:rPr>
                <w:color w:val="000000"/>
                <w:szCs w:val="28"/>
              </w:rPr>
            </w:pPr>
            <w:r w:rsidRPr="00CA3600">
              <w:rPr>
                <w:sz w:val="22"/>
                <w:szCs w:val="22"/>
              </w:rPr>
              <w:t>Постановление Администрации Белокалитвинского района от 30.03.2026 № 434 «О внесении изменений в постановление Администрации Белокалитвинского района от 17.06.2024 № 848»</w:t>
            </w:r>
          </w:p>
        </w:tc>
      </w:tr>
      <w:tr w:rsidR="00AF2E06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F2E06" w:rsidRPr="00A414A8" w:rsidRDefault="00AF2E06" w:rsidP="00AF2E06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F2E06" w:rsidRPr="00571A99" w:rsidRDefault="00AF2E06" w:rsidP="00AF2E06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571A99">
              <w:rPr>
                <w:sz w:val="22"/>
                <w:szCs w:val="22"/>
              </w:rPr>
              <w:t>Постановление Администрации Белокалитвинского района от 17.06.2024 № 848 «Об утверждении административного регламента по предоставлению муниципальной услуги «Назначение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      </w:r>
          </w:p>
        </w:tc>
      </w:tr>
      <w:tr w:rsidR="00AF2E06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F2E06" w:rsidRPr="00A414A8" w:rsidRDefault="00AF2E06" w:rsidP="00AF2E06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F2E06" w:rsidRPr="00571A99" w:rsidRDefault="00AF2E06" w:rsidP="00AF2E06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571A99">
              <w:rPr>
                <w:sz w:val="22"/>
                <w:szCs w:val="22"/>
              </w:rPr>
              <w:t>Постановление Администрации Белокалитвинского района от 30.03.2026 № 438 «О внесении изменений в постановление Администрации Белокалитвинского района от 17.06.2024 № 840»</w:t>
            </w:r>
          </w:p>
        </w:tc>
      </w:tr>
      <w:tr w:rsidR="00AF2E06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F2E06" w:rsidRPr="00A414A8" w:rsidRDefault="00AF2E06" w:rsidP="00AF2E06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F2E06" w:rsidRPr="00571A99" w:rsidRDefault="00AF2E06" w:rsidP="00AF2E06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571A99">
              <w:rPr>
                <w:sz w:val="22"/>
                <w:szCs w:val="22"/>
              </w:rPr>
              <w:t>Постановление Администрации Белокалитвинского района от 17.06.2024 № 840 «Об утверждении административного регламента предоставления муниципальной услуги «Назначение выплаты единовременного пособия гражданам, получившим в результате чрезвычайной ситуации природного и техногенного характера вред здоровью»</w:t>
            </w:r>
          </w:p>
        </w:tc>
      </w:tr>
      <w:tr w:rsidR="00AF2E06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F2E06" w:rsidRPr="00A414A8" w:rsidRDefault="00AF2E06" w:rsidP="00AF2E06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F2E06" w:rsidRPr="005E11D7" w:rsidRDefault="00AF2E06" w:rsidP="00AF2E06">
            <w:pPr>
              <w:pStyle w:val="a9"/>
              <w:spacing w:after="0"/>
              <w:jc w:val="both"/>
              <w:rPr>
                <w:szCs w:val="24"/>
              </w:rPr>
            </w:pPr>
            <w:r w:rsidRPr="007D4B74">
              <w:rPr>
                <w:sz w:val="22"/>
                <w:szCs w:val="22"/>
              </w:rPr>
              <w:t>Постановление Администрации Белокалитвинского района от 30.03.2026 № 449 «О внесении изменений в постановление Администрации Белокалитвинского района от 30.0</w:t>
            </w:r>
            <w:r>
              <w:rPr>
                <w:sz w:val="22"/>
                <w:szCs w:val="22"/>
              </w:rPr>
              <w:t>9</w:t>
            </w:r>
            <w:r w:rsidRPr="007D4B74">
              <w:rPr>
                <w:sz w:val="22"/>
                <w:szCs w:val="22"/>
              </w:rPr>
              <w:t>.2019 № 1636»</w:t>
            </w:r>
          </w:p>
        </w:tc>
      </w:tr>
      <w:tr w:rsidR="00AF2E06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F2E06" w:rsidRPr="00A414A8" w:rsidRDefault="00AF2E06" w:rsidP="00AF2E06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F2E06" w:rsidRPr="000B707C" w:rsidRDefault="00AF2E06" w:rsidP="00AF2E06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0B707C">
              <w:rPr>
                <w:szCs w:val="24"/>
              </w:rPr>
              <w:t>Постановление Администрации Белокалитвинского района от 30.09.2019 № 1636 «</w:t>
            </w:r>
            <w:r w:rsidRPr="000B707C">
              <w:rPr>
                <w:bCs/>
                <w:color w:val="000000"/>
                <w:szCs w:val="24"/>
              </w:rPr>
              <w:t xml:space="preserve">Об утверждении административного регламента предоставления муниципальной услуги </w:t>
            </w:r>
            <w:r w:rsidRPr="000B707C">
              <w:rPr>
                <w:color w:val="000000"/>
                <w:szCs w:val="24"/>
              </w:rPr>
              <w:t>«</w:t>
            </w:r>
            <w:r w:rsidRPr="000B707C">
              <w:rPr>
                <w:rStyle w:val="FontStyle41"/>
                <w:szCs w:val="24"/>
              </w:rPr>
              <w:t xml:space="preserve">Направление уведомления о соответствии указанных в уведомлении о планируемом строительстве параметров </w:t>
            </w:r>
            <w:r w:rsidRPr="000B707C">
              <w:rPr>
                <w:rStyle w:val="FontStyle41"/>
                <w:szCs w:val="24"/>
              </w:rPr>
              <w:lastRenderedPageBreak/>
              <w:t>объекта индивидуального жилищного строительства или садового дома установленным параметрами допустимости размещения объекта индивидуального жилищного строительства или садового дома на земельном участке</w:t>
            </w:r>
            <w:r w:rsidRPr="000B707C">
              <w:rPr>
                <w:rStyle w:val="pt-a0-000026"/>
                <w:szCs w:val="24"/>
                <w:shd w:val="clear" w:color="auto" w:fill="FFFFFF"/>
              </w:rPr>
              <w:t xml:space="preserve">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      </w:r>
            <w:r w:rsidRPr="000B707C">
              <w:rPr>
                <w:color w:val="000000"/>
                <w:szCs w:val="24"/>
              </w:rPr>
              <w:t>»</w:t>
            </w:r>
          </w:p>
        </w:tc>
      </w:tr>
      <w:tr w:rsidR="00AF2E06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F2E06" w:rsidRPr="00A414A8" w:rsidRDefault="00AF2E06" w:rsidP="00AF2E06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F2E06" w:rsidRPr="005E11D7" w:rsidRDefault="00AF2E06" w:rsidP="00AF2E06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9F0B43">
              <w:rPr>
                <w:szCs w:val="24"/>
              </w:rPr>
              <w:t>Постановление Администрации Белокалитвинского района от 30.03.2026 № 450 «О внесении изменений в постановление Администрации Белокалитвинского района от 17.06.2024 № 846»</w:t>
            </w:r>
          </w:p>
        </w:tc>
      </w:tr>
      <w:tr w:rsidR="00AF2E06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F2E06" w:rsidRPr="00A414A8" w:rsidRDefault="00AF2E06" w:rsidP="00AF2E06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F2E06" w:rsidRPr="005E11D7" w:rsidRDefault="00AF2E06" w:rsidP="00AF2E06">
            <w:pPr>
              <w:ind w:left="-9"/>
              <w:jc w:val="both"/>
              <w:rPr>
                <w:szCs w:val="24"/>
              </w:rPr>
            </w:pPr>
            <w:r w:rsidRPr="005E11D7">
              <w:rPr>
                <w:szCs w:val="24"/>
              </w:rPr>
              <w:t>Постановление Администрации Белокалитвинского района от 17.06.2024 № 846 «Об утверждении административного регламента по предоставлению муниципальной услуги «Назначение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характера»</w:t>
            </w:r>
          </w:p>
        </w:tc>
      </w:tr>
      <w:tr w:rsidR="00AF2E06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F2E06" w:rsidRPr="00A414A8" w:rsidRDefault="00AF2E06" w:rsidP="00AF2E06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F2E06" w:rsidRPr="005E11D7" w:rsidRDefault="00AF2E06" w:rsidP="00AF2E06">
            <w:pPr>
              <w:ind w:left="-9"/>
              <w:jc w:val="both"/>
              <w:rPr>
                <w:szCs w:val="24"/>
              </w:rPr>
            </w:pPr>
            <w:r w:rsidRPr="00321BBE">
              <w:rPr>
                <w:szCs w:val="24"/>
              </w:rPr>
              <w:t>Постановление Администрации Белокалитвинского района от 30.03.2026 № 451 «О внесении изменений в постановление Администрации Белокалитвинского района от 17.06.2024 № 849»</w:t>
            </w:r>
          </w:p>
        </w:tc>
      </w:tr>
      <w:tr w:rsidR="00AF2E06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F2E06" w:rsidRPr="00A414A8" w:rsidRDefault="00AF2E06" w:rsidP="00AF2E06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F2E06" w:rsidRPr="005E11D7" w:rsidRDefault="00AF2E06" w:rsidP="00AF2E06">
            <w:pPr>
              <w:snapToGrid w:val="0"/>
              <w:spacing w:after="120"/>
              <w:jc w:val="both"/>
              <w:rPr>
                <w:szCs w:val="24"/>
              </w:rPr>
            </w:pPr>
            <w:r w:rsidRPr="005E11D7">
              <w:rPr>
                <w:szCs w:val="24"/>
              </w:rPr>
              <w:t>Постановление Администрации Белокалитвинского района от 17.06.2024 № 849 «Об утверждении Административного регламента предоставления муниципальной услуги «Назначение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характера»</w:t>
            </w:r>
          </w:p>
        </w:tc>
      </w:tr>
      <w:tr w:rsidR="00AF2E06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F2E06" w:rsidRPr="00A414A8" w:rsidRDefault="00AF2E06" w:rsidP="00AF2E06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F2E06" w:rsidRPr="005E11D7" w:rsidRDefault="00AF2E06" w:rsidP="00AF2E06">
            <w:pPr>
              <w:snapToGrid w:val="0"/>
              <w:spacing w:after="120"/>
              <w:jc w:val="both"/>
              <w:rPr>
                <w:szCs w:val="24"/>
              </w:rPr>
            </w:pPr>
            <w:r w:rsidRPr="000C7402">
              <w:rPr>
                <w:szCs w:val="24"/>
              </w:rPr>
              <w:t>Постановление Администрации Белокалитвинского района от 30.03.2026 № 465 «О внесении изменений в постановление Администрации Белокалитвинского района от 24.11.2025 № 1920»</w:t>
            </w:r>
          </w:p>
        </w:tc>
      </w:tr>
      <w:tr w:rsidR="00AF2E06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F2E06" w:rsidRPr="00A414A8" w:rsidRDefault="00AF2E06" w:rsidP="00AF2E06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F2E06" w:rsidRPr="002E33F7" w:rsidRDefault="00AF2E06" w:rsidP="00AF2E06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2E33F7">
              <w:rPr>
                <w:color w:val="000000"/>
                <w:szCs w:val="28"/>
              </w:rPr>
              <w:t>Постановление Администрации Белокалитвинского района от 24.11.2025 № 1920 «Об утверждении Порядка организации присмотра и ухода за детьми в группах продленного дня, взимания и расходования родительской платы за присмотр и уход за детьми в группах продленного дня в общеобразовательных организация Белокалитвинского района»</w:t>
            </w:r>
          </w:p>
        </w:tc>
      </w:tr>
      <w:tr w:rsidR="00AF2E06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F2E06" w:rsidRPr="00A414A8" w:rsidRDefault="00AF2E06" w:rsidP="00AF2E06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F2E06" w:rsidRPr="005E11D7" w:rsidRDefault="00AF2E06" w:rsidP="00AF2E06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0C7402">
              <w:rPr>
                <w:color w:val="000000"/>
                <w:szCs w:val="28"/>
              </w:rPr>
              <w:t>Постановление Администрации Белокалитвинского района от 30.03.2026 № 466 «О внесении изменений в постановление Администрации Белокалитвинского района от 07.12.2018 № 2087»</w:t>
            </w:r>
          </w:p>
        </w:tc>
      </w:tr>
      <w:tr w:rsidR="00AF2E06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F2E06" w:rsidRPr="00A414A8" w:rsidRDefault="00AF2E06" w:rsidP="00AF2E06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F2E06" w:rsidRPr="0022661F" w:rsidRDefault="00AF2E06" w:rsidP="00AF2E06">
            <w:pPr>
              <w:snapToGrid w:val="0"/>
              <w:spacing w:after="120"/>
              <w:jc w:val="both"/>
              <w:rPr>
                <w:color w:val="000000"/>
                <w:szCs w:val="24"/>
              </w:rPr>
            </w:pPr>
            <w:r w:rsidRPr="0022661F">
              <w:rPr>
                <w:szCs w:val="24"/>
              </w:rPr>
              <w:t xml:space="preserve">Постановление Администрации Белокалитвинского района от 07.12.2018 № 2087 «Об утверждении муниципальной программы «Управление муниципальным имуществом в </w:t>
            </w:r>
            <w:proofErr w:type="spellStart"/>
            <w:r w:rsidRPr="0022661F">
              <w:rPr>
                <w:szCs w:val="24"/>
              </w:rPr>
              <w:t>Белокалитвинском</w:t>
            </w:r>
            <w:proofErr w:type="spellEnd"/>
            <w:r w:rsidRPr="0022661F">
              <w:rPr>
                <w:szCs w:val="24"/>
              </w:rPr>
              <w:t xml:space="preserve"> районе»</w:t>
            </w:r>
          </w:p>
        </w:tc>
      </w:tr>
      <w:tr w:rsidR="00AF2E06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F2E06" w:rsidRPr="00A414A8" w:rsidRDefault="00AF2E06" w:rsidP="00AF2E06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F2E06" w:rsidRPr="005E11D7" w:rsidRDefault="00AF2E06" w:rsidP="00AF2E06">
            <w:pPr>
              <w:snapToGrid w:val="0"/>
              <w:spacing w:after="120"/>
              <w:jc w:val="both"/>
              <w:rPr>
                <w:szCs w:val="24"/>
              </w:rPr>
            </w:pPr>
            <w:r w:rsidRPr="000C7402">
              <w:rPr>
                <w:szCs w:val="24"/>
              </w:rPr>
              <w:t>Постановление Администрации Белокалитвинского района от 30.03.2026 № 467 «О внесении изменений в постановление Администрации Белокалитвинского района от 26.12.2022 № 1823»</w:t>
            </w:r>
          </w:p>
        </w:tc>
      </w:tr>
      <w:tr w:rsidR="00AF2E06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F2E06" w:rsidRPr="00A414A8" w:rsidRDefault="00AF2E06" w:rsidP="00AF2E06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F2E06" w:rsidRPr="007B53E3" w:rsidRDefault="00AF2E06" w:rsidP="00AF2E06">
            <w:pPr>
              <w:jc w:val="both"/>
              <w:rPr>
                <w:bCs/>
                <w:szCs w:val="24"/>
              </w:rPr>
            </w:pPr>
            <w:r w:rsidRPr="007B53E3">
              <w:rPr>
                <w:bCs/>
                <w:szCs w:val="24"/>
              </w:rPr>
              <w:t>Постановление Администрации Белокалитвинского района от 26.12.2022 № 1823 «Об утверждении административного регламента предоставления муниципальной услуги «Постановка на учет граждан, имеющих трех и более детей,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хозяйства»</w:t>
            </w:r>
          </w:p>
        </w:tc>
      </w:tr>
      <w:tr w:rsidR="00AF2E06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F2E06" w:rsidRPr="00A414A8" w:rsidRDefault="00AF2E06" w:rsidP="00AF2E06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F2E06" w:rsidRPr="005E11D7" w:rsidRDefault="00AF2E06" w:rsidP="00AF2E06">
            <w:pPr>
              <w:jc w:val="both"/>
              <w:rPr>
                <w:szCs w:val="24"/>
              </w:rPr>
            </w:pPr>
            <w:r w:rsidRPr="00435AF1">
              <w:rPr>
                <w:bCs/>
                <w:szCs w:val="24"/>
              </w:rPr>
              <w:t>Постановление Администрации Белокалитвинского района от 30.03.2026 № 468 «О внесении изменений в постановление Администрации Белокалитвинского района от 26.12.2022 № 1824»</w:t>
            </w:r>
          </w:p>
        </w:tc>
      </w:tr>
      <w:tr w:rsidR="00AF2E06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F2E06" w:rsidRPr="00A414A8" w:rsidRDefault="00AF2E06" w:rsidP="00AF2E06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F2E06" w:rsidRPr="007B53E3" w:rsidRDefault="00AF2E06" w:rsidP="00AF2E06">
            <w:pPr>
              <w:jc w:val="both"/>
              <w:rPr>
                <w:bCs/>
                <w:szCs w:val="24"/>
              </w:rPr>
            </w:pPr>
            <w:r w:rsidRPr="007B53E3">
              <w:rPr>
                <w:bCs/>
                <w:szCs w:val="24"/>
              </w:rPr>
              <w:t>Постановление Администрации Белокалитвинского района от 26.12.2022 № 1824 «Об утверждении административного регламента предоставления муниципальной услуги «Постановка на учет граждан, имеющих трех и более детей, в целях бесплатного предоставления земельного участка в собственность для индивидуального жилищного строительства»</w:t>
            </w:r>
          </w:p>
        </w:tc>
      </w:tr>
      <w:tr w:rsidR="00AF2E06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F2E06" w:rsidRPr="00A414A8" w:rsidRDefault="00AF2E06" w:rsidP="00AF2E06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F2E06" w:rsidRPr="005E11D7" w:rsidRDefault="00AF2E06" w:rsidP="00AF2E06">
            <w:pPr>
              <w:jc w:val="both"/>
              <w:rPr>
                <w:szCs w:val="24"/>
              </w:rPr>
            </w:pPr>
            <w:r w:rsidRPr="00435AF1">
              <w:rPr>
                <w:bCs/>
                <w:szCs w:val="24"/>
              </w:rPr>
              <w:t>Постановление Администрации Белокалитвинского района от 30.03.2026 № 469 «Об утверждении документации «Обеспечение инженерной инфраструктурой территории перспективной жилой застройки, предоставленной гражданам, имеющих трех и более детей, под индивидуальное жилищное строительство в п. Сосны Белокалитвинского района Ростовской области»</w:t>
            </w:r>
          </w:p>
        </w:tc>
      </w:tr>
    </w:tbl>
    <w:p w:rsidR="0087258D" w:rsidRDefault="0087258D" w:rsidP="00ED77ED">
      <w:pPr>
        <w:rPr>
          <w:b/>
          <w:sz w:val="28"/>
          <w:szCs w:val="28"/>
        </w:rPr>
      </w:pPr>
    </w:p>
    <w:sectPr w:rsidR="0087258D" w:rsidSect="00BD644E">
      <w:footerReference w:type="default" r:id="rId8"/>
      <w:pgSz w:w="16838" w:h="11906" w:orient="landscape"/>
      <w:pgMar w:top="851" w:right="567" w:bottom="851" w:left="56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B0F" w:rsidRDefault="00181B0F">
      <w:r>
        <w:separator/>
      </w:r>
    </w:p>
  </w:endnote>
  <w:endnote w:type="continuationSeparator" w:id="0">
    <w:p w:rsidR="00181B0F" w:rsidRDefault="0018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135" w:rsidRDefault="00FB313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EF4D47">
      <w:rPr>
        <w:noProof/>
      </w:rPr>
      <w:t>8</w:t>
    </w:r>
    <w:r>
      <w:fldChar w:fldCharType="end"/>
    </w:r>
  </w:p>
  <w:p w:rsidR="00FB3135" w:rsidRDefault="00FB31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B0F" w:rsidRDefault="00181B0F">
      <w:r>
        <w:separator/>
      </w:r>
    </w:p>
  </w:footnote>
  <w:footnote w:type="continuationSeparator" w:id="0">
    <w:p w:rsidR="00181B0F" w:rsidRDefault="00181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778E3D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" w15:restartNumberingAfterBreak="0">
    <w:nsid w:val="135442EF"/>
    <w:multiLevelType w:val="hybridMultilevel"/>
    <w:tmpl w:val="0CBE3B80"/>
    <w:lvl w:ilvl="0" w:tplc="F9BC2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D73F1"/>
    <w:multiLevelType w:val="hybridMultilevel"/>
    <w:tmpl w:val="54F6E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B7CF2"/>
    <w:multiLevelType w:val="hybridMultilevel"/>
    <w:tmpl w:val="ABB4C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60913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C7A18"/>
    <w:multiLevelType w:val="hybridMultilevel"/>
    <w:tmpl w:val="2842AEE2"/>
    <w:lvl w:ilvl="0" w:tplc="CB4483B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370026DC"/>
    <w:multiLevelType w:val="hybridMultilevel"/>
    <w:tmpl w:val="E72E8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65E5A"/>
    <w:multiLevelType w:val="hybridMultilevel"/>
    <w:tmpl w:val="381A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96659"/>
    <w:multiLevelType w:val="hybridMultilevel"/>
    <w:tmpl w:val="4C8873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956E1A26">
      <w:start w:val="1"/>
      <w:numFmt w:val="lowerRoman"/>
      <w:lvlText w:val="%3."/>
      <w:lvlJc w:val="right"/>
      <w:pPr>
        <w:ind w:left="2869" w:hanging="180"/>
      </w:pPr>
      <w:rPr>
        <w:color w:val="FFFFFF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E17DBD"/>
    <w:multiLevelType w:val="multilevel"/>
    <w:tmpl w:val="0D90C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3A384619"/>
    <w:multiLevelType w:val="hybridMultilevel"/>
    <w:tmpl w:val="0ECCE32A"/>
    <w:lvl w:ilvl="0" w:tplc="75A8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7C14AD"/>
    <w:multiLevelType w:val="multilevel"/>
    <w:tmpl w:val="B2B0990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 w15:restartNumberingAfterBreak="0">
    <w:nsid w:val="4D697BEA"/>
    <w:multiLevelType w:val="hybridMultilevel"/>
    <w:tmpl w:val="E7C64EE6"/>
    <w:lvl w:ilvl="0" w:tplc="7460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E46A48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54EF2"/>
    <w:multiLevelType w:val="hybridMultilevel"/>
    <w:tmpl w:val="89481A30"/>
    <w:lvl w:ilvl="0" w:tplc="D9985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552F0D"/>
    <w:multiLevelType w:val="hybridMultilevel"/>
    <w:tmpl w:val="9BB041A4"/>
    <w:lvl w:ilvl="0" w:tplc="74600F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FA96386"/>
    <w:multiLevelType w:val="hybridMultilevel"/>
    <w:tmpl w:val="8A40355A"/>
    <w:lvl w:ilvl="0" w:tplc="B0CAA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D761B"/>
    <w:multiLevelType w:val="hybridMultilevel"/>
    <w:tmpl w:val="73E4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"/>
  </w:num>
  <w:num w:numId="5">
    <w:abstractNumId w:val="9"/>
  </w:num>
  <w:num w:numId="6">
    <w:abstractNumId w:val="13"/>
  </w:num>
  <w:num w:numId="7">
    <w:abstractNumId w:val="11"/>
  </w:num>
  <w:num w:numId="8">
    <w:abstractNumId w:val="16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2"/>
    </w:lvlOverride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7"/>
  </w:num>
  <w:num w:numId="16">
    <w:abstractNumId w:val="18"/>
  </w:num>
  <w:num w:numId="17">
    <w:abstractNumId w:val="2"/>
  </w:num>
  <w:num w:numId="18">
    <w:abstractNumId w:val="17"/>
  </w:num>
  <w:num w:numId="19">
    <w:abstractNumId w:val="8"/>
  </w:num>
  <w:num w:numId="20">
    <w:abstractNumId w:val="4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A0"/>
    <w:rsid w:val="00011420"/>
    <w:rsid w:val="000137A9"/>
    <w:rsid w:val="00021326"/>
    <w:rsid w:val="0003442E"/>
    <w:rsid w:val="0004539F"/>
    <w:rsid w:val="0005172B"/>
    <w:rsid w:val="00054334"/>
    <w:rsid w:val="00073D36"/>
    <w:rsid w:val="000754E3"/>
    <w:rsid w:val="00084288"/>
    <w:rsid w:val="00087B25"/>
    <w:rsid w:val="00092CAF"/>
    <w:rsid w:val="000B6A10"/>
    <w:rsid w:val="000D4EFD"/>
    <w:rsid w:val="000D59BF"/>
    <w:rsid w:val="000E1D1B"/>
    <w:rsid w:val="000E4712"/>
    <w:rsid w:val="000F4CD2"/>
    <w:rsid w:val="000F52F6"/>
    <w:rsid w:val="000F5C4F"/>
    <w:rsid w:val="001004DD"/>
    <w:rsid w:val="001039E4"/>
    <w:rsid w:val="001054CF"/>
    <w:rsid w:val="00120354"/>
    <w:rsid w:val="00121845"/>
    <w:rsid w:val="00122A2A"/>
    <w:rsid w:val="001329CB"/>
    <w:rsid w:val="00142F37"/>
    <w:rsid w:val="00151B72"/>
    <w:rsid w:val="0016660D"/>
    <w:rsid w:val="00180964"/>
    <w:rsid w:val="00181B0F"/>
    <w:rsid w:val="00183FC9"/>
    <w:rsid w:val="0019528B"/>
    <w:rsid w:val="00196EE4"/>
    <w:rsid w:val="001A21DA"/>
    <w:rsid w:val="001B6117"/>
    <w:rsid w:val="001B7EC1"/>
    <w:rsid w:val="001C2F2E"/>
    <w:rsid w:val="001D6493"/>
    <w:rsid w:val="001D7566"/>
    <w:rsid w:val="001E389E"/>
    <w:rsid w:val="0023328A"/>
    <w:rsid w:val="00234456"/>
    <w:rsid w:val="00240C9D"/>
    <w:rsid w:val="00243A04"/>
    <w:rsid w:val="00252905"/>
    <w:rsid w:val="00272E44"/>
    <w:rsid w:val="00274E3A"/>
    <w:rsid w:val="0028505E"/>
    <w:rsid w:val="00291FFD"/>
    <w:rsid w:val="002B0ABE"/>
    <w:rsid w:val="002B190F"/>
    <w:rsid w:val="002B3C69"/>
    <w:rsid w:val="002B7A68"/>
    <w:rsid w:val="002D65E4"/>
    <w:rsid w:val="002E2387"/>
    <w:rsid w:val="002F38DC"/>
    <w:rsid w:val="003003C7"/>
    <w:rsid w:val="003061C0"/>
    <w:rsid w:val="00324DF9"/>
    <w:rsid w:val="00336C47"/>
    <w:rsid w:val="003414DE"/>
    <w:rsid w:val="00341FD7"/>
    <w:rsid w:val="00344215"/>
    <w:rsid w:val="003522EF"/>
    <w:rsid w:val="00362F40"/>
    <w:rsid w:val="00365319"/>
    <w:rsid w:val="00392CAD"/>
    <w:rsid w:val="003956A6"/>
    <w:rsid w:val="00396ABF"/>
    <w:rsid w:val="003A36B9"/>
    <w:rsid w:val="003B3FE2"/>
    <w:rsid w:val="003D1F9F"/>
    <w:rsid w:val="003D50BC"/>
    <w:rsid w:val="003F19ED"/>
    <w:rsid w:val="003F2A82"/>
    <w:rsid w:val="0040479D"/>
    <w:rsid w:val="004048EA"/>
    <w:rsid w:val="00406AA0"/>
    <w:rsid w:val="0041173E"/>
    <w:rsid w:val="0041197F"/>
    <w:rsid w:val="004129F9"/>
    <w:rsid w:val="00413AF5"/>
    <w:rsid w:val="004258EB"/>
    <w:rsid w:val="0043184D"/>
    <w:rsid w:val="00431B55"/>
    <w:rsid w:val="00435756"/>
    <w:rsid w:val="00444B04"/>
    <w:rsid w:val="00453B08"/>
    <w:rsid w:val="00455382"/>
    <w:rsid w:val="00456B56"/>
    <w:rsid w:val="00471DFA"/>
    <w:rsid w:val="00474038"/>
    <w:rsid w:val="004838FF"/>
    <w:rsid w:val="00485F4A"/>
    <w:rsid w:val="00487687"/>
    <w:rsid w:val="0049364D"/>
    <w:rsid w:val="004C1964"/>
    <w:rsid w:val="004E2557"/>
    <w:rsid w:val="004F632E"/>
    <w:rsid w:val="004F7A96"/>
    <w:rsid w:val="00501EC7"/>
    <w:rsid w:val="00510F44"/>
    <w:rsid w:val="005155E4"/>
    <w:rsid w:val="0052013A"/>
    <w:rsid w:val="00525C1C"/>
    <w:rsid w:val="00532E20"/>
    <w:rsid w:val="00535E95"/>
    <w:rsid w:val="00540257"/>
    <w:rsid w:val="00543ACB"/>
    <w:rsid w:val="005444B9"/>
    <w:rsid w:val="00546250"/>
    <w:rsid w:val="00554E00"/>
    <w:rsid w:val="00555AD8"/>
    <w:rsid w:val="00557322"/>
    <w:rsid w:val="00561B9E"/>
    <w:rsid w:val="005722F3"/>
    <w:rsid w:val="0057489B"/>
    <w:rsid w:val="00595402"/>
    <w:rsid w:val="005A0BAE"/>
    <w:rsid w:val="005B3BD1"/>
    <w:rsid w:val="005D3485"/>
    <w:rsid w:val="005E00CF"/>
    <w:rsid w:val="005E5DD4"/>
    <w:rsid w:val="00605583"/>
    <w:rsid w:val="006116AC"/>
    <w:rsid w:val="00620E21"/>
    <w:rsid w:val="00630E86"/>
    <w:rsid w:val="00630EEF"/>
    <w:rsid w:val="0063528D"/>
    <w:rsid w:val="00644382"/>
    <w:rsid w:val="00651153"/>
    <w:rsid w:val="00654AD8"/>
    <w:rsid w:val="00661ECA"/>
    <w:rsid w:val="006708A7"/>
    <w:rsid w:val="006803FA"/>
    <w:rsid w:val="006834AD"/>
    <w:rsid w:val="00684A63"/>
    <w:rsid w:val="006C2248"/>
    <w:rsid w:val="006D0400"/>
    <w:rsid w:val="006E63FB"/>
    <w:rsid w:val="006F0AE5"/>
    <w:rsid w:val="006F74C2"/>
    <w:rsid w:val="00712CDC"/>
    <w:rsid w:val="00723F7A"/>
    <w:rsid w:val="00742A70"/>
    <w:rsid w:val="00754B5F"/>
    <w:rsid w:val="0076082E"/>
    <w:rsid w:val="00760C83"/>
    <w:rsid w:val="00774432"/>
    <w:rsid w:val="007766CF"/>
    <w:rsid w:val="00780A9C"/>
    <w:rsid w:val="00786A0B"/>
    <w:rsid w:val="007926B8"/>
    <w:rsid w:val="007A4220"/>
    <w:rsid w:val="007B1E5D"/>
    <w:rsid w:val="007B59BB"/>
    <w:rsid w:val="007D6927"/>
    <w:rsid w:val="007E1787"/>
    <w:rsid w:val="007E43CE"/>
    <w:rsid w:val="007F4B81"/>
    <w:rsid w:val="007F6ACE"/>
    <w:rsid w:val="008002B5"/>
    <w:rsid w:val="00805351"/>
    <w:rsid w:val="008210F8"/>
    <w:rsid w:val="00823A9B"/>
    <w:rsid w:val="00833941"/>
    <w:rsid w:val="00837B04"/>
    <w:rsid w:val="0085500A"/>
    <w:rsid w:val="00855BDF"/>
    <w:rsid w:val="00864955"/>
    <w:rsid w:val="0087258D"/>
    <w:rsid w:val="00875B30"/>
    <w:rsid w:val="008770B5"/>
    <w:rsid w:val="00880336"/>
    <w:rsid w:val="00882BF7"/>
    <w:rsid w:val="00883EA4"/>
    <w:rsid w:val="008853C1"/>
    <w:rsid w:val="0088796D"/>
    <w:rsid w:val="008A4A32"/>
    <w:rsid w:val="008B0027"/>
    <w:rsid w:val="008C5188"/>
    <w:rsid w:val="008D1CD7"/>
    <w:rsid w:val="008E036C"/>
    <w:rsid w:val="008E2D52"/>
    <w:rsid w:val="00924BB5"/>
    <w:rsid w:val="00933E9A"/>
    <w:rsid w:val="00943366"/>
    <w:rsid w:val="00946493"/>
    <w:rsid w:val="00950242"/>
    <w:rsid w:val="00964782"/>
    <w:rsid w:val="00965184"/>
    <w:rsid w:val="00966EEB"/>
    <w:rsid w:val="00970BA0"/>
    <w:rsid w:val="009925F6"/>
    <w:rsid w:val="009A7ED2"/>
    <w:rsid w:val="009B7881"/>
    <w:rsid w:val="009C3A78"/>
    <w:rsid w:val="009D45A4"/>
    <w:rsid w:val="009F3114"/>
    <w:rsid w:val="009F4DA1"/>
    <w:rsid w:val="00A165A8"/>
    <w:rsid w:val="00A17775"/>
    <w:rsid w:val="00A20142"/>
    <w:rsid w:val="00A20F84"/>
    <w:rsid w:val="00A2186F"/>
    <w:rsid w:val="00A23F4E"/>
    <w:rsid w:val="00A32EC0"/>
    <w:rsid w:val="00A35126"/>
    <w:rsid w:val="00A376D8"/>
    <w:rsid w:val="00A414A8"/>
    <w:rsid w:val="00A42C2D"/>
    <w:rsid w:val="00A4303C"/>
    <w:rsid w:val="00A5084F"/>
    <w:rsid w:val="00A52976"/>
    <w:rsid w:val="00A54BEA"/>
    <w:rsid w:val="00A74EBB"/>
    <w:rsid w:val="00A76159"/>
    <w:rsid w:val="00A81DB5"/>
    <w:rsid w:val="00A826A1"/>
    <w:rsid w:val="00AA1205"/>
    <w:rsid w:val="00AA34C2"/>
    <w:rsid w:val="00AA5AA0"/>
    <w:rsid w:val="00AB35B2"/>
    <w:rsid w:val="00AD7763"/>
    <w:rsid w:val="00AE7FE3"/>
    <w:rsid w:val="00AF2E06"/>
    <w:rsid w:val="00AF3BC0"/>
    <w:rsid w:val="00B05C38"/>
    <w:rsid w:val="00B13593"/>
    <w:rsid w:val="00B17278"/>
    <w:rsid w:val="00B21A7F"/>
    <w:rsid w:val="00B335F5"/>
    <w:rsid w:val="00B3686E"/>
    <w:rsid w:val="00B44327"/>
    <w:rsid w:val="00B45289"/>
    <w:rsid w:val="00B8542E"/>
    <w:rsid w:val="00B86EB8"/>
    <w:rsid w:val="00B87F09"/>
    <w:rsid w:val="00BA1E55"/>
    <w:rsid w:val="00BB5E49"/>
    <w:rsid w:val="00BC0288"/>
    <w:rsid w:val="00BC09AE"/>
    <w:rsid w:val="00BC3469"/>
    <w:rsid w:val="00BC4422"/>
    <w:rsid w:val="00BD1685"/>
    <w:rsid w:val="00BD590E"/>
    <w:rsid w:val="00BD644E"/>
    <w:rsid w:val="00BF7491"/>
    <w:rsid w:val="00C03C50"/>
    <w:rsid w:val="00C10C48"/>
    <w:rsid w:val="00C12E49"/>
    <w:rsid w:val="00C16FD4"/>
    <w:rsid w:val="00C35D60"/>
    <w:rsid w:val="00C64255"/>
    <w:rsid w:val="00C73F00"/>
    <w:rsid w:val="00C8029A"/>
    <w:rsid w:val="00C90428"/>
    <w:rsid w:val="00C97049"/>
    <w:rsid w:val="00CB1F1F"/>
    <w:rsid w:val="00CB7B0E"/>
    <w:rsid w:val="00CC7533"/>
    <w:rsid w:val="00CD7E73"/>
    <w:rsid w:val="00CE7FE4"/>
    <w:rsid w:val="00CF6686"/>
    <w:rsid w:val="00D00DAA"/>
    <w:rsid w:val="00D067E8"/>
    <w:rsid w:val="00D1722E"/>
    <w:rsid w:val="00D24F22"/>
    <w:rsid w:val="00D362C4"/>
    <w:rsid w:val="00D36981"/>
    <w:rsid w:val="00D43751"/>
    <w:rsid w:val="00D5754E"/>
    <w:rsid w:val="00D66C6A"/>
    <w:rsid w:val="00D745E0"/>
    <w:rsid w:val="00D80A5D"/>
    <w:rsid w:val="00D85C9D"/>
    <w:rsid w:val="00D86BFE"/>
    <w:rsid w:val="00D86DD7"/>
    <w:rsid w:val="00D935B2"/>
    <w:rsid w:val="00DB1612"/>
    <w:rsid w:val="00DB2929"/>
    <w:rsid w:val="00DC66FA"/>
    <w:rsid w:val="00DC7A0E"/>
    <w:rsid w:val="00DD1175"/>
    <w:rsid w:val="00DD1C64"/>
    <w:rsid w:val="00DD7295"/>
    <w:rsid w:val="00DD7E5D"/>
    <w:rsid w:val="00DE1C05"/>
    <w:rsid w:val="00DE2328"/>
    <w:rsid w:val="00DE6B4E"/>
    <w:rsid w:val="00DF3206"/>
    <w:rsid w:val="00DF4492"/>
    <w:rsid w:val="00E0442E"/>
    <w:rsid w:val="00E05BA3"/>
    <w:rsid w:val="00E074A3"/>
    <w:rsid w:val="00E13960"/>
    <w:rsid w:val="00E16C6C"/>
    <w:rsid w:val="00E16FBF"/>
    <w:rsid w:val="00E218F3"/>
    <w:rsid w:val="00E3643E"/>
    <w:rsid w:val="00E45F90"/>
    <w:rsid w:val="00E5705E"/>
    <w:rsid w:val="00E62A82"/>
    <w:rsid w:val="00E6428F"/>
    <w:rsid w:val="00E766F2"/>
    <w:rsid w:val="00E7729F"/>
    <w:rsid w:val="00EA6531"/>
    <w:rsid w:val="00EB0F5F"/>
    <w:rsid w:val="00EB5DEB"/>
    <w:rsid w:val="00EC1C21"/>
    <w:rsid w:val="00ED1908"/>
    <w:rsid w:val="00ED77ED"/>
    <w:rsid w:val="00EE386E"/>
    <w:rsid w:val="00EF4D47"/>
    <w:rsid w:val="00F057AF"/>
    <w:rsid w:val="00F07A21"/>
    <w:rsid w:val="00F12078"/>
    <w:rsid w:val="00F14248"/>
    <w:rsid w:val="00F15271"/>
    <w:rsid w:val="00F30671"/>
    <w:rsid w:val="00F34C35"/>
    <w:rsid w:val="00F40DC1"/>
    <w:rsid w:val="00F41395"/>
    <w:rsid w:val="00F41AB1"/>
    <w:rsid w:val="00F43DE7"/>
    <w:rsid w:val="00F47E3A"/>
    <w:rsid w:val="00F5103C"/>
    <w:rsid w:val="00F56BB0"/>
    <w:rsid w:val="00F75579"/>
    <w:rsid w:val="00F770C5"/>
    <w:rsid w:val="00F90937"/>
    <w:rsid w:val="00FA1BDB"/>
    <w:rsid w:val="00FA6AA4"/>
    <w:rsid w:val="00FB3135"/>
    <w:rsid w:val="00FC1AF0"/>
    <w:rsid w:val="00FD17FC"/>
    <w:rsid w:val="00FD3AA0"/>
    <w:rsid w:val="00FD553E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FB9C079"/>
  <w15:chartTrackingRefBased/>
  <w15:docId w15:val="{45460C61-27E0-4F4C-ACA3-2848389A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8"/>
      <w:szCs w:val="28"/>
    </w:rPr>
  </w:style>
  <w:style w:type="character" w:customStyle="1" w:styleId="WW8Num9z1">
    <w:name w:val="WW8Num9z1"/>
    <w:rPr>
      <w:sz w:val="28"/>
      <w:szCs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Название Знак"/>
    <w:rPr>
      <w:b/>
      <w:sz w:val="28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styleId="a6">
    <w:name w:val="Strong"/>
    <w:uiPriority w:val="22"/>
    <w:qFormat/>
    <w:rPr>
      <w:b/>
      <w:bCs/>
    </w:rPr>
  </w:style>
  <w:style w:type="character" w:customStyle="1" w:styleId="a7">
    <w:name w:val="Основной текст Знак"/>
    <w:rPr>
      <w:sz w:val="24"/>
    </w:rPr>
  </w:style>
  <w:style w:type="character" w:customStyle="1" w:styleId="a8">
    <w:name w:val="Символ нумерации"/>
  </w:style>
  <w:style w:type="paragraph" w:customStyle="1" w:styleId="11">
    <w:name w:val="Заголовок1"/>
    <w:basedOn w:val="a"/>
    <w:next w:val="a9"/>
    <w:pPr>
      <w:jc w:val="center"/>
    </w:pPr>
    <w:rPr>
      <w:b/>
      <w:sz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c">
    <w:name w:val="Body Text Indent"/>
    <w:basedOn w:val="a"/>
    <w:pPr>
      <w:ind w:firstLine="851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Normal (Web)"/>
    <w:basedOn w:val="a"/>
    <w:pPr>
      <w:spacing w:before="100" w:after="100"/>
    </w:pPr>
    <w:rPr>
      <w:szCs w:val="24"/>
    </w:rPr>
  </w:style>
  <w:style w:type="paragraph" w:customStyle="1" w:styleId="13">
    <w:name w:val="Знак Знак1 Знак Знак Знак Знак"/>
    <w:basedOn w:val="a"/>
    <w:pPr>
      <w:spacing w:before="100" w:after="100"/>
    </w:pPr>
    <w:rPr>
      <w:rFonts w:ascii="Tahoma" w:hAnsi="Tahoma" w:cs="Tahoma"/>
      <w:sz w:val="20"/>
      <w:lang w:val="en-US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22">
    <w:name w:val="Основной текст с отступом 22"/>
    <w:basedOn w:val="a"/>
    <w:pPr>
      <w:ind w:firstLine="720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character" w:customStyle="1" w:styleId="af">
    <w:name w:val="Нижний колонтитул Знак"/>
    <w:link w:val="ae"/>
    <w:uiPriority w:val="99"/>
    <w:rsid w:val="00413AF5"/>
    <w:rPr>
      <w:sz w:val="24"/>
      <w:lang w:eastAsia="zh-CN"/>
    </w:rPr>
  </w:style>
  <w:style w:type="character" w:customStyle="1" w:styleId="pt-a0-000026">
    <w:name w:val="pt-a0-000026"/>
    <w:rsid w:val="009925F6"/>
  </w:style>
  <w:style w:type="character" w:customStyle="1" w:styleId="FontStyle41">
    <w:name w:val="Font Style41"/>
    <w:uiPriority w:val="99"/>
    <w:rsid w:val="009925F6"/>
    <w:rPr>
      <w:rFonts w:ascii="Times New Roman" w:hAnsi="Times New Roman" w:cs="Times New Roman"/>
      <w:sz w:val="22"/>
      <w:szCs w:val="22"/>
    </w:rPr>
  </w:style>
  <w:style w:type="paragraph" w:customStyle="1" w:styleId="23">
    <w:name w:val="Основной текст с отступом 23"/>
    <w:basedOn w:val="a"/>
    <w:rsid w:val="00546250"/>
    <w:pPr>
      <w:ind w:firstLine="720"/>
    </w:pPr>
  </w:style>
  <w:style w:type="paragraph" w:customStyle="1" w:styleId="24">
    <w:name w:val="Основной текст с отступом 24"/>
    <w:basedOn w:val="a"/>
    <w:rsid w:val="00D935B2"/>
    <w:pPr>
      <w:ind w:firstLine="720"/>
    </w:pPr>
  </w:style>
  <w:style w:type="paragraph" w:customStyle="1" w:styleId="25">
    <w:name w:val="Основной текст с отступом 25"/>
    <w:basedOn w:val="a"/>
    <w:rsid w:val="001B7EC1"/>
    <w:pPr>
      <w:ind w:firstLine="720"/>
    </w:pPr>
  </w:style>
  <w:style w:type="paragraph" w:styleId="af4">
    <w:name w:val="List Paragraph"/>
    <w:basedOn w:val="a"/>
    <w:uiPriority w:val="34"/>
    <w:qFormat/>
    <w:rsid w:val="00F41395"/>
    <w:pPr>
      <w:suppressAutoHyphens w:val="0"/>
      <w:ind w:left="720"/>
      <w:contextualSpacing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5F7C3-1D2D-4DCB-8EE4-1FA5B2E87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101</TotalTime>
  <Pages>8</Pages>
  <Words>3405</Words>
  <Characters>19412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spec-mb</dc:creator>
  <cp:keywords/>
  <dc:description/>
  <cp:lastModifiedBy>Галина Рубанова</cp:lastModifiedBy>
  <cp:revision>43</cp:revision>
  <cp:lastPrinted>2016-12-06T14:34:00Z</cp:lastPrinted>
  <dcterms:created xsi:type="dcterms:W3CDTF">2024-03-13T13:51:00Z</dcterms:created>
  <dcterms:modified xsi:type="dcterms:W3CDTF">2026-03-31T11:47:00Z</dcterms:modified>
</cp:coreProperties>
</file>