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2CE" w:rsidRPr="002B1A42" w:rsidRDefault="00710DA8" w:rsidP="00CD3732">
      <w:pPr>
        <w:pStyle w:val="a3"/>
        <w:tabs>
          <w:tab w:val="left" w:pos="7260"/>
          <w:tab w:val="right" w:pos="10035"/>
        </w:tabs>
        <w:rPr>
          <w:noProof/>
          <w:szCs w:val="28"/>
        </w:rPr>
      </w:pPr>
      <w:r w:rsidRPr="002B1A42">
        <w:rPr>
          <w:noProof/>
          <w:szCs w:val="28"/>
        </w:rPr>
        <w:tab/>
      </w:r>
      <w:r w:rsidRPr="002B1A42">
        <w:rPr>
          <w:noProof/>
          <w:szCs w:val="28"/>
        </w:rPr>
        <w:tab/>
      </w:r>
      <w:r w:rsidRPr="002B1A42">
        <w:rPr>
          <w:noProof/>
          <w:szCs w:val="28"/>
        </w:rPr>
        <w:tab/>
        <w:t>ПРОЕКТ</w:t>
      </w:r>
      <w:r w:rsidRPr="002B1A42">
        <w:rPr>
          <w:noProof/>
          <w:szCs w:val="28"/>
        </w:rPr>
        <w:tab/>
      </w:r>
    </w:p>
    <w:p w:rsidR="008842CE" w:rsidRPr="002B1A42" w:rsidRDefault="00E77215" w:rsidP="00CD3732">
      <w:pPr>
        <w:pStyle w:val="a3"/>
        <w:jc w:val="center"/>
        <w:rPr>
          <w:b/>
        </w:rPr>
      </w:pPr>
      <w:r w:rsidRPr="002B1A42"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2CE" w:rsidRPr="002B1A42" w:rsidRDefault="008842CE" w:rsidP="00CD3732">
      <w:pPr>
        <w:pStyle w:val="a3"/>
        <w:jc w:val="center"/>
        <w:rPr>
          <w:spacing w:val="40"/>
          <w:szCs w:val="28"/>
        </w:rPr>
      </w:pPr>
      <w:r w:rsidRPr="002B1A42">
        <w:rPr>
          <w:spacing w:val="40"/>
          <w:szCs w:val="28"/>
        </w:rPr>
        <w:t>РОССИЙСКАЯ ФЕДЕРАЦИЯ</w:t>
      </w:r>
    </w:p>
    <w:p w:rsidR="008842CE" w:rsidRPr="002B1A42" w:rsidRDefault="008842CE" w:rsidP="00CD3732">
      <w:pPr>
        <w:pStyle w:val="a3"/>
        <w:jc w:val="center"/>
        <w:rPr>
          <w:spacing w:val="40"/>
          <w:szCs w:val="28"/>
        </w:rPr>
      </w:pPr>
      <w:r w:rsidRPr="002B1A42">
        <w:rPr>
          <w:spacing w:val="40"/>
          <w:szCs w:val="28"/>
        </w:rPr>
        <w:t>РОСТОВСКАЯ ОБЛАСТЬ</w:t>
      </w:r>
    </w:p>
    <w:p w:rsidR="008842CE" w:rsidRPr="002B1A42" w:rsidRDefault="008842CE" w:rsidP="00CD3732">
      <w:pPr>
        <w:pStyle w:val="a3"/>
        <w:tabs>
          <w:tab w:val="clear" w:pos="4536"/>
          <w:tab w:val="clear" w:pos="9072"/>
        </w:tabs>
        <w:jc w:val="center"/>
        <w:rPr>
          <w:spacing w:val="10"/>
          <w:szCs w:val="28"/>
        </w:rPr>
      </w:pPr>
      <w:r w:rsidRPr="002B1A42">
        <w:rPr>
          <w:spacing w:val="10"/>
          <w:szCs w:val="28"/>
        </w:rPr>
        <w:t>МУНИЦИПАЛЬНОЕ ОБРАЗОВАНИЕ «БЕЛОКАЛИТВИНСКИЙ РАЙОН»</w:t>
      </w:r>
    </w:p>
    <w:p w:rsidR="008842CE" w:rsidRPr="002B1A42" w:rsidRDefault="008842CE" w:rsidP="00CD3732">
      <w:pPr>
        <w:pStyle w:val="a3"/>
        <w:jc w:val="center"/>
        <w:rPr>
          <w:spacing w:val="40"/>
          <w:szCs w:val="28"/>
        </w:rPr>
      </w:pPr>
      <w:r w:rsidRPr="002B1A42">
        <w:rPr>
          <w:spacing w:val="40"/>
          <w:szCs w:val="28"/>
        </w:rPr>
        <w:t>АДМИНИСТРАЦИЯ БЕЛОКАЛИТВИНСКОГО РАЙОНА</w:t>
      </w:r>
    </w:p>
    <w:p w:rsidR="008842CE" w:rsidRPr="002B1A42" w:rsidRDefault="008842CE" w:rsidP="00CD3732">
      <w:pPr>
        <w:jc w:val="center"/>
        <w:rPr>
          <w:b/>
          <w:sz w:val="28"/>
          <w:szCs w:val="28"/>
        </w:rPr>
      </w:pPr>
      <w:r w:rsidRPr="002B1A42">
        <w:rPr>
          <w:b/>
          <w:sz w:val="28"/>
          <w:szCs w:val="28"/>
        </w:rPr>
        <w:t>ПОСТАНОВЛЕНИЕ</w:t>
      </w:r>
    </w:p>
    <w:p w:rsidR="008842CE" w:rsidRPr="002B1A42" w:rsidRDefault="008842CE" w:rsidP="00CD3732">
      <w:pPr>
        <w:jc w:val="center"/>
        <w:rPr>
          <w:sz w:val="28"/>
          <w:szCs w:val="28"/>
        </w:rPr>
      </w:pPr>
      <w:r w:rsidRPr="002B1A42">
        <w:rPr>
          <w:sz w:val="28"/>
          <w:szCs w:val="28"/>
        </w:rPr>
        <w:t>от</w:t>
      </w:r>
      <w:r w:rsidR="00032CB5" w:rsidRPr="002B1A42">
        <w:rPr>
          <w:sz w:val="28"/>
          <w:szCs w:val="28"/>
        </w:rPr>
        <w:t xml:space="preserve"> </w:t>
      </w:r>
      <w:r w:rsidR="00B54A9B" w:rsidRPr="002B1A42">
        <w:rPr>
          <w:sz w:val="28"/>
          <w:szCs w:val="28"/>
        </w:rPr>
        <w:t>___.___</w:t>
      </w:r>
      <w:r w:rsidR="000B1A6D" w:rsidRPr="002B1A42">
        <w:rPr>
          <w:sz w:val="28"/>
          <w:szCs w:val="28"/>
        </w:rPr>
        <w:t>.202</w:t>
      </w:r>
      <w:r w:rsidR="00B54A9B" w:rsidRPr="002B1A42">
        <w:rPr>
          <w:sz w:val="28"/>
          <w:szCs w:val="28"/>
        </w:rPr>
        <w:t>6</w:t>
      </w:r>
      <w:r w:rsidRPr="002B1A42">
        <w:rPr>
          <w:sz w:val="28"/>
          <w:szCs w:val="28"/>
        </w:rPr>
        <w:t xml:space="preserve"> № </w:t>
      </w:r>
      <w:r w:rsidR="00B54A9B" w:rsidRPr="002B1A42">
        <w:rPr>
          <w:sz w:val="28"/>
          <w:szCs w:val="28"/>
        </w:rPr>
        <w:t>_____</w:t>
      </w:r>
    </w:p>
    <w:p w:rsidR="008842CE" w:rsidRPr="002B1A42" w:rsidRDefault="008842CE" w:rsidP="00CD3732">
      <w:pPr>
        <w:jc w:val="center"/>
        <w:rPr>
          <w:sz w:val="28"/>
          <w:szCs w:val="28"/>
        </w:rPr>
      </w:pPr>
      <w:r w:rsidRPr="002B1A42">
        <w:rPr>
          <w:sz w:val="28"/>
          <w:szCs w:val="28"/>
        </w:rPr>
        <w:t>г.  Белая Калитва</w:t>
      </w:r>
    </w:p>
    <w:p w:rsidR="008842CE" w:rsidRPr="002B1A42" w:rsidRDefault="008842CE" w:rsidP="00CD3732">
      <w:pPr>
        <w:rPr>
          <w:b/>
          <w:sz w:val="28"/>
        </w:rPr>
      </w:pPr>
    </w:p>
    <w:p w:rsidR="00AF7889" w:rsidRPr="002B1A42" w:rsidRDefault="001771CC" w:rsidP="00CD3732">
      <w:pPr>
        <w:ind w:right="-30"/>
        <w:jc w:val="center"/>
        <w:rPr>
          <w:b/>
          <w:sz w:val="28"/>
        </w:rPr>
      </w:pPr>
      <w:r w:rsidRPr="002B1A42">
        <w:rPr>
          <w:b/>
          <w:sz w:val="28"/>
        </w:rPr>
        <w:t>О</w:t>
      </w:r>
      <w:r w:rsidR="00B54A9B" w:rsidRPr="002B1A42">
        <w:rPr>
          <w:b/>
          <w:sz w:val="28"/>
        </w:rPr>
        <w:t xml:space="preserve"> </w:t>
      </w:r>
      <w:r w:rsidR="00AF7889" w:rsidRPr="002B1A42">
        <w:rPr>
          <w:b/>
          <w:sz w:val="28"/>
        </w:rPr>
        <w:t>внесении изменений в постановление Администрации Белокалитвинского района</w:t>
      </w:r>
      <w:r w:rsidR="00910937" w:rsidRPr="002B1A42">
        <w:rPr>
          <w:b/>
          <w:sz w:val="28"/>
        </w:rPr>
        <w:t xml:space="preserve"> </w:t>
      </w:r>
      <w:r w:rsidR="00AF7889" w:rsidRPr="002B1A42">
        <w:rPr>
          <w:b/>
          <w:sz w:val="28"/>
        </w:rPr>
        <w:t xml:space="preserve">от </w:t>
      </w:r>
      <w:r w:rsidR="00C55691" w:rsidRPr="002B1A42">
        <w:rPr>
          <w:b/>
          <w:sz w:val="28"/>
        </w:rPr>
        <w:t>07</w:t>
      </w:r>
      <w:r w:rsidR="00AF7889" w:rsidRPr="002B1A42">
        <w:rPr>
          <w:b/>
          <w:sz w:val="28"/>
        </w:rPr>
        <w:t>.0</w:t>
      </w:r>
      <w:r w:rsidR="00C55691" w:rsidRPr="002B1A42">
        <w:rPr>
          <w:b/>
          <w:sz w:val="28"/>
        </w:rPr>
        <w:t>2</w:t>
      </w:r>
      <w:r w:rsidR="00AF7889" w:rsidRPr="002B1A42">
        <w:rPr>
          <w:b/>
          <w:sz w:val="28"/>
        </w:rPr>
        <w:t>.202</w:t>
      </w:r>
      <w:r w:rsidR="00C55691" w:rsidRPr="002B1A42">
        <w:rPr>
          <w:b/>
          <w:sz w:val="28"/>
        </w:rPr>
        <w:t>0</w:t>
      </w:r>
      <w:r w:rsidR="00AF7889" w:rsidRPr="002B1A42">
        <w:rPr>
          <w:b/>
          <w:sz w:val="28"/>
        </w:rPr>
        <w:t xml:space="preserve"> № </w:t>
      </w:r>
      <w:r w:rsidR="00C55691" w:rsidRPr="002B1A42">
        <w:rPr>
          <w:b/>
          <w:sz w:val="28"/>
        </w:rPr>
        <w:t>160</w:t>
      </w:r>
    </w:p>
    <w:p w:rsidR="008842CE" w:rsidRPr="002B1A42" w:rsidRDefault="008842CE" w:rsidP="00CD3732">
      <w:pPr>
        <w:pStyle w:val="210"/>
        <w:jc w:val="both"/>
        <w:rPr>
          <w:sz w:val="28"/>
        </w:rPr>
      </w:pPr>
    </w:p>
    <w:p w:rsidR="00A643E6" w:rsidRPr="002B1A42" w:rsidRDefault="00B54A9B" w:rsidP="00CD3732">
      <w:pPr>
        <w:pStyle w:val="af1"/>
        <w:spacing w:before="0" w:beforeAutospacing="0" w:after="0" w:afterAutospacing="0"/>
        <w:ind w:firstLine="540"/>
        <w:jc w:val="both"/>
        <w:rPr>
          <w:b/>
          <w:spacing w:val="60"/>
          <w:sz w:val="28"/>
          <w:szCs w:val="28"/>
        </w:rPr>
      </w:pPr>
      <w:bookmarkStart w:id="0" w:name="Наименование"/>
      <w:bookmarkEnd w:id="0"/>
      <w:r w:rsidRPr="002B1A42">
        <w:rPr>
          <w:iCs/>
          <w:sz w:val="28"/>
          <w:szCs w:val="28"/>
        </w:rPr>
        <w:t>С</w:t>
      </w:r>
      <w:r w:rsidR="00941B22" w:rsidRPr="002B1A42">
        <w:rPr>
          <w:sz w:val="28"/>
          <w:szCs w:val="28"/>
        </w:rPr>
        <w:t xml:space="preserve"> целью обеспечения реализации избирательных прав граждан,</w:t>
      </w:r>
      <w:r w:rsidR="00A643E6" w:rsidRPr="002B1A42">
        <w:rPr>
          <w:sz w:val="28"/>
          <w:szCs w:val="28"/>
        </w:rPr>
        <w:t xml:space="preserve"> Администрация Белокалитвинского района </w:t>
      </w:r>
      <w:r w:rsidR="00A643E6" w:rsidRPr="002B1A42">
        <w:rPr>
          <w:b/>
          <w:spacing w:val="60"/>
          <w:sz w:val="28"/>
          <w:szCs w:val="28"/>
        </w:rPr>
        <w:t>постановляет:</w:t>
      </w:r>
    </w:p>
    <w:p w:rsidR="00B83725" w:rsidRPr="002B1A42" w:rsidRDefault="00B83725" w:rsidP="00CD3732">
      <w:pPr>
        <w:pStyle w:val="210"/>
        <w:jc w:val="both"/>
        <w:rPr>
          <w:sz w:val="28"/>
          <w:szCs w:val="28"/>
        </w:rPr>
      </w:pPr>
    </w:p>
    <w:p w:rsidR="00C55691" w:rsidRPr="002B1A42" w:rsidRDefault="00C55691" w:rsidP="00CD3732">
      <w:pPr>
        <w:pStyle w:val="af2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2B1A42">
        <w:rPr>
          <w:sz w:val="28"/>
          <w:szCs w:val="28"/>
        </w:rPr>
        <w:t xml:space="preserve">Внести в постановление Администрации </w:t>
      </w:r>
      <w:r w:rsidRPr="002B1A42">
        <w:rPr>
          <w:rStyle w:val="fontstyle01"/>
          <w:rFonts w:ascii="Times New Roman" w:hAnsi="Times New Roman"/>
          <w:color w:val="auto"/>
          <w:sz w:val="28"/>
        </w:rPr>
        <w:t>Белокалитвинского</w:t>
      </w:r>
      <w:r w:rsidRPr="002B1A42">
        <w:rPr>
          <w:sz w:val="28"/>
          <w:szCs w:val="28"/>
        </w:rPr>
        <w:t xml:space="preserve"> района от 07.02.2020 № 160 «Об образовании избирательных участков» изменения, изложив приложение к нему в редакции согласно приложению.</w:t>
      </w:r>
    </w:p>
    <w:p w:rsidR="00C55691" w:rsidRPr="002B1A42" w:rsidRDefault="00C55691" w:rsidP="00CD3732">
      <w:pPr>
        <w:pStyle w:val="220"/>
        <w:numPr>
          <w:ilvl w:val="0"/>
          <w:numId w:val="10"/>
        </w:numPr>
        <w:ind w:left="0" w:firstLine="709"/>
        <w:rPr>
          <w:sz w:val="28"/>
        </w:rPr>
      </w:pPr>
      <w:r w:rsidRPr="002B1A42">
        <w:rPr>
          <w:sz w:val="28"/>
        </w:rPr>
        <w:t>Постановление вступает в силу после его официального опубликования.</w:t>
      </w:r>
    </w:p>
    <w:p w:rsidR="009F4BC6" w:rsidRPr="002B1A42" w:rsidRDefault="009F4BC6" w:rsidP="00CD3732">
      <w:pPr>
        <w:pStyle w:val="21"/>
        <w:numPr>
          <w:ilvl w:val="0"/>
          <w:numId w:val="10"/>
        </w:numPr>
        <w:ind w:left="0" w:firstLine="709"/>
        <w:rPr>
          <w:sz w:val="28"/>
          <w:szCs w:val="28"/>
        </w:rPr>
      </w:pPr>
      <w:r w:rsidRPr="002B1A42">
        <w:rPr>
          <w:sz w:val="28"/>
          <w:szCs w:val="28"/>
        </w:rPr>
        <w:t xml:space="preserve">Контроль за исполнением постановления </w:t>
      </w:r>
      <w:r w:rsidR="00B561A2" w:rsidRPr="002B1A42">
        <w:rPr>
          <w:sz w:val="28"/>
          <w:szCs w:val="28"/>
        </w:rPr>
        <w:t>оставляю за собой.</w:t>
      </w:r>
    </w:p>
    <w:p w:rsidR="00CA22B0" w:rsidRPr="002B1A42" w:rsidRDefault="00CA22B0" w:rsidP="00CD3732">
      <w:pPr>
        <w:rPr>
          <w:sz w:val="28"/>
          <w:szCs w:val="28"/>
        </w:rPr>
      </w:pPr>
    </w:p>
    <w:p w:rsidR="00AE4A88" w:rsidRPr="00E63B96" w:rsidRDefault="0034628C" w:rsidP="00CD3732">
      <w:pPr>
        <w:rPr>
          <w:sz w:val="28"/>
          <w:szCs w:val="28"/>
        </w:rPr>
      </w:pPr>
      <w:r w:rsidRPr="00E63B96">
        <w:rPr>
          <w:sz w:val="28"/>
          <w:szCs w:val="28"/>
        </w:rPr>
        <w:t xml:space="preserve">   </w:t>
      </w:r>
      <w:r w:rsidR="00997DF8" w:rsidRPr="00E63B96">
        <w:rPr>
          <w:sz w:val="28"/>
          <w:szCs w:val="28"/>
        </w:rPr>
        <w:t>Г</w:t>
      </w:r>
      <w:r w:rsidR="00291983" w:rsidRPr="00E63B96">
        <w:rPr>
          <w:sz w:val="28"/>
          <w:szCs w:val="28"/>
        </w:rPr>
        <w:t>лав</w:t>
      </w:r>
      <w:r w:rsidR="00997DF8" w:rsidRPr="00E63B96">
        <w:rPr>
          <w:sz w:val="28"/>
          <w:szCs w:val="28"/>
        </w:rPr>
        <w:t>а</w:t>
      </w:r>
      <w:r w:rsidR="00291983" w:rsidRPr="00E63B96">
        <w:rPr>
          <w:sz w:val="28"/>
          <w:szCs w:val="28"/>
        </w:rPr>
        <w:t xml:space="preserve"> Администрации </w:t>
      </w:r>
    </w:p>
    <w:p w:rsidR="00291983" w:rsidRPr="00E63B96" w:rsidRDefault="00291983" w:rsidP="00CD3732">
      <w:pPr>
        <w:rPr>
          <w:sz w:val="28"/>
          <w:szCs w:val="28"/>
        </w:rPr>
      </w:pPr>
      <w:r w:rsidRPr="00E63B96">
        <w:rPr>
          <w:sz w:val="28"/>
          <w:szCs w:val="28"/>
        </w:rPr>
        <w:t>Белокалитвинского района</w:t>
      </w:r>
      <w:r w:rsidRPr="00E63B96">
        <w:rPr>
          <w:sz w:val="28"/>
          <w:szCs w:val="28"/>
        </w:rPr>
        <w:tab/>
      </w:r>
      <w:r w:rsidRPr="00E63B96">
        <w:rPr>
          <w:sz w:val="28"/>
          <w:szCs w:val="28"/>
        </w:rPr>
        <w:tab/>
      </w:r>
      <w:r w:rsidRPr="00E63B96">
        <w:rPr>
          <w:sz w:val="28"/>
          <w:szCs w:val="28"/>
        </w:rPr>
        <w:tab/>
      </w:r>
      <w:r w:rsidRPr="00E63B96">
        <w:rPr>
          <w:sz w:val="28"/>
          <w:szCs w:val="28"/>
        </w:rPr>
        <w:tab/>
      </w:r>
      <w:r w:rsidRPr="00E63B96">
        <w:rPr>
          <w:sz w:val="28"/>
          <w:szCs w:val="28"/>
        </w:rPr>
        <w:tab/>
      </w:r>
      <w:r w:rsidRPr="00E63B96">
        <w:rPr>
          <w:sz w:val="28"/>
          <w:szCs w:val="28"/>
        </w:rPr>
        <w:tab/>
      </w:r>
      <w:r w:rsidR="00997DF8" w:rsidRPr="00E63B96">
        <w:rPr>
          <w:sz w:val="28"/>
          <w:szCs w:val="28"/>
        </w:rPr>
        <w:t>О.А. Мельникова</w:t>
      </w:r>
    </w:p>
    <w:p w:rsidR="0006666C" w:rsidRPr="00E63B96" w:rsidRDefault="0006666C" w:rsidP="00CD3732">
      <w:pPr>
        <w:rPr>
          <w:sz w:val="28"/>
          <w:szCs w:val="28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6771"/>
        <w:gridCol w:w="3083"/>
      </w:tblGrid>
      <w:tr w:rsidR="00E63B96" w:rsidRPr="00E63B96" w:rsidTr="00AD6301">
        <w:trPr>
          <w:trHeight w:val="20"/>
        </w:trPr>
        <w:tc>
          <w:tcPr>
            <w:tcW w:w="6771" w:type="dxa"/>
            <w:shd w:val="clear" w:color="auto" w:fill="auto"/>
          </w:tcPr>
          <w:p w:rsidR="00291983" w:rsidRPr="00E63B96" w:rsidRDefault="00B54A9B" w:rsidP="00CD3732">
            <w:pPr>
              <w:rPr>
                <w:color w:val="FFFFFF" w:themeColor="background1"/>
                <w:sz w:val="28"/>
              </w:rPr>
            </w:pPr>
            <w:r w:rsidRPr="00E63B96">
              <w:rPr>
                <w:color w:val="FFFFFF" w:themeColor="background1"/>
                <w:sz w:val="28"/>
              </w:rPr>
              <w:t>Согласован</w:t>
            </w:r>
            <w:r w:rsidR="00291983" w:rsidRPr="00E63B96">
              <w:rPr>
                <w:color w:val="FFFFFF" w:themeColor="background1"/>
                <w:sz w:val="28"/>
              </w:rPr>
              <w:t>о:</w:t>
            </w:r>
          </w:p>
        </w:tc>
        <w:tc>
          <w:tcPr>
            <w:tcW w:w="3083" w:type="dxa"/>
            <w:shd w:val="clear" w:color="auto" w:fill="auto"/>
          </w:tcPr>
          <w:p w:rsidR="00291983" w:rsidRPr="00E63B96" w:rsidRDefault="00291983" w:rsidP="00CD3732">
            <w:pPr>
              <w:jc w:val="right"/>
              <w:rPr>
                <w:color w:val="FFFFFF" w:themeColor="background1"/>
                <w:sz w:val="28"/>
              </w:rPr>
            </w:pPr>
          </w:p>
        </w:tc>
      </w:tr>
      <w:tr w:rsidR="00E63B96" w:rsidRPr="00E63B96" w:rsidTr="00AD6301">
        <w:tc>
          <w:tcPr>
            <w:tcW w:w="6771" w:type="dxa"/>
            <w:shd w:val="clear" w:color="auto" w:fill="auto"/>
          </w:tcPr>
          <w:p w:rsidR="00AD6301" w:rsidRPr="00E63B96" w:rsidRDefault="00D8671A" w:rsidP="00CD3732">
            <w:pPr>
              <w:rPr>
                <w:color w:val="FFFFFF" w:themeColor="background1"/>
                <w:sz w:val="28"/>
                <w:szCs w:val="28"/>
              </w:rPr>
            </w:pPr>
            <w:r w:rsidRPr="00E63B96">
              <w:rPr>
                <w:color w:val="FFFFFF" w:themeColor="background1"/>
                <w:sz w:val="28"/>
                <w:szCs w:val="28"/>
              </w:rPr>
              <w:t>З</w:t>
            </w:r>
            <w:r w:rsidR="00AD6301" w:rsidRPr="00E63B96">
              <w:rPr>
                <w:color w:val="FFFFFF" w:themeColor="background1"/>
                <w:sz w:val="28"/>
                <w:szCs w:val="28"/>
              </w:rPr>
              <w:t>аместител</w:t>
            </w:r>
            <w:r w:rsidRPr="00E63B96">
              <w:rPr>
                <w:color w:val="FFFFFF" w:themeColor="background1"/>
                <w:sz w:val="28"/>
                <w:szCs w:val="28"/>
              </w:rPr>
              <w:t>ь</w:t>
            </w:r>
            <w:r w:rsidR="00AD6301" w:rsidRPr="00E63B96">
              <w:rPr>
                <w:color w:val="FFFFFF" w:themeColor="background1"/>
                <w:sz w:val="28"/>
                <w:szCs w:val="28"/>
              </w:rPr>
              <w:t xml:space="preserve"> главы </w:t>
            </w:r>
          </w:p>
          <w:p w:rsidR="00AD6301" w:rsidRPr="00E63B96" w:rsidRDefault="00AD6301" w:rsidP="00CD3732">
            <w:pPr>
              <w:rPr>
                <w:color w:val="FFFFFF" w:themeColor="background1"/>
                <w:sz w:val="28"/>
                <w:szCs w:val="28"/>
              </w:rPr>
            </w:pPr>
            <w:r w:rsidRPr="00E63B96">
              <w:rPr>
                <w:color w:val="FFFFFF" w:themeColor="background1"/>
                <w:sz w:val="28"/>
                <w:szCs w:val="28"/>
              </w:rPr>
              <w:t xml:space="preserve">Администрации района  </w:t>
            </w:r>
          </w:p>
          <w:p w:rsidR="00AD6301" w:rsidRPr="00E63B96" w:rsidRDefault="00AD6301" w:rsidP="00CD3732">
            <w:pPr>
              <w:rPr>
                <w:color w:val="FFFFFF" w:themeColor="background1"/>
                <w:sz w:val="28"/>
                <w:szCs w:val="28"/>
              </w:rPr>
            </w:pPr>
            <w:r w:rsidRPr="00E63B96">
              <w:rPr>
                <w:color w:val="FFFFFF" w:themeColor="background1"/>
                <w:sz w:val="28"/>
                <w:szCs w:val="28"/>
              </w:rPr>
              <w:t>по организационной и кадровой работе</w:t>
            </w:r>
          </w:p>
        </w:tc>
        <w:tc>
          <w:tcPr>
            <w:tcW w:w="3083" w:type="dxa"/>
            <w:shd w:val="clear" w:color="auto" w:fill="auto"/>
          </w:tcPr>
          <w:p w:rsidR="00AD6301" w:rsidRPr="00E63B96" w:rsidRDefault="00AD6301" w:rsidP="00CD3732">
            <w:pPr>
              <w:jc w:val="both"/>
              <w:rPr>
                <w:color w:val="FFFFFF" w:themeColor="background1"/>
                <w:sz w:val="28"/>
                <w:szCs w:val="28"/>
              </w:rPr>
            </w:pPr>
            <w:r w:rsidRPr="00E63B96">
              <w:rPr>
                <w:color w:val="FFFFFF" w:themeColor="background1"/>
                <w:sz w:val="28"/>
                <w:szCs w:val="28"/>
              </w:rPr>
              <w:t xml:space="preserve">                                        </w:t>
            </w:r>
          </w:p>
          <w:p w:rsidR="00AD6301" w:rsidRPr="00E63B96" w:rsidRDefault="00AD6301" w:rsidP="00CD3732">
            <w:pPr>
              <w:ind w:left="203"/>
              <w:jc w:val="right"/>
              <w:rPr>
                <w:color w:val="FFFFFF" w:themeColor="background1"/>
                <w:sz w:val="28"/>
                <w:szCs w:val="28"/>
              </w:rPr>
            </w:pPr>
            <w:r w:rsidRPr="00E63B96">
              <w:rPr>
                <w:color w:val="FFFFFF" w:themeColor="background1"/>
                <w:sz w:val="28"/>
                <w:szCs w:val="28"/>
              </w:rPr>
              <w:t xml:space="preserve">                                  </w:t>
            </w:r>
            <w:r w:rsidR="00B5289F" w:rsidRPr="00E63B96">
              <w:rPr>
                <w:color w:val="FFFFFF" w:themeColor="background1"/>
                <w:sz w:val="28"/>
                <w:szCs w:val="28"/>
              </w:rPr>
              <w:t xml:space="preserve">         </w:t>
            </w:r>
            <w:r w:rsidR="001771CC" w:rsidRPr="00E63B96">
              <w:rPr>
                <w:color w:val="FFFFFF" w:themeColor="background1"/>
                <w:sz w:val="28"/>
                <w:szCs w:val="28"/>
              </w:rPr>
              <w:t xml:space="preserve">              </w:t>
            </w:r>
            <w:r w:rsidR="00D8671A" w:rsidRPr="00E63B96">
              <w:rPr>
                <w:color w:val="FFFFFF" w:themeColor="background1"/>
                <w:sz w:val="28"/>
                <w:szCs w:val="28"/>
              </w:rPr>
              <w:t>Л.Г. Василенко</w:t>
            </w:r>
          </w:p>
        </w:tc>
      </w:tr>
      <w:tr w:rsidR="00E63B96" w:rsidRPr="00E63B96" w:rsidTr="00AD6301">
        <w:trPr>
          <w:trHeight w:val="477"/>
        </w:trPr>
        <w:tc>
          <w:tcPr>
            <w:tcW w:w="6771" w:type="dxa"/>
            <w:shd w:val="clear" w:color="auto" w:fill="auto"/>
          </w:tcPr>
          <w:p w:rsidR="00291983" w:rsidRPr="00E63B96" w:rsidRDefault="00B54A9B" w:rsidP="00CD3732">
            <w:pPr>
              <w:rPr>
                <w:color w:val="FFFFFF" w:themeColor="background1"/>
                <w:sz w:val="28"/>
              </w:rPr>
            </w:pPr>
            <w:r w:rsidRPr="00E63B96">
              <w:rPr>
                <w:color w:val="FFFFFF" w:themeColor="background1"/>
                <w:sz w:val="28"/>
              </w:rPr>
              <w:t>Н</w:t>
            </w:r>
            <w:r w:rsidR="00291983" w:rsidRPr="00E63B96">
              <w:rPr>
                <w:color w:val="FFFFFF" w:themeColor="background1"/>
                <w:sz w:val="28"/>
              </w:rPr>
              <w:t>ачальник юридического отдела</w:t>
            </w:r>
          </w:p>
        </w:tc>
        <w:tc>
          <w:tcPr>
            <w:tcW w:w="3083" w:type="dxa"/>
            <w:shd w:val="clear" w:color="auto" w:fill="auto"/>
          </w:tcPr>
          <w:p w:rsidR="00291983" w:rsidRPr="00E63B96" w:rsidRDefault="00B54A9B" w:rsidP="00CD3732">
            <w:pPr>
              <w:jc w:val="right"/>
              <w:rPr>
                <w:color w:val="FFFFFF" w:themeColor="background1"/>
                <w:sz w:val="28"/>
              </w:rPr>
            </w:pPr>
            <w:r w:rsidRPr="00E63B96">
              <w:rPr>
                <w:color w:val="FFFFFF" w:themeColor="background1"/>
                <w:sz w:val="28"/>
              </w:rPr>
              <w:t>С.Ю. Лукьянов</w:t>
            </w:r>
          </w:p>
        </w:tc>
      </w:tr>
      <w:tr w:rsidR="00E63B96" w:rsidRPr="00E63B96" w:rsidTr="00296B64">
        <w:trPr>
          <w:trHeight w:val="772"/>
        </w:trPr>
        <w:tc>
          <w:tcPr>
            <w:tcW w:w="6771" w:type="dxa"/>
            <w:shd w:val="clear" w:color="auto" w:fill="auto"/>
          </w:tcPr>
          <w:p w:rsidR="00296B64" w:rsidRPr="00E63B96" w:rsidRDefault="00296B64" w:rsidP="00CD3732">
            <w:pPr>
              <w:rPr>
                <w:color w:val="FFFFFF" w:themeColor="background1"/>
                <w:sz w:val="28"/>
              </w:rPr>
            </w:pPr>
            <w:r w:rsidRPr="00E63B96">
              <w:rPr>
                <w:color w:val="FFFFFF" w:themeColor="background1"/>
                <w:sz w:val="28"/>
              </w:rPr>
              <w:t>Председатель ТИК</w:t>
            </w:r>
          </w:p>
          <w:p w:rsidR="00296B64" w:rsidRPr="00E63B96" w:rsidRDefault="00296B64" w:rsidP="00CD3732">
            <w:pPr>
              <w:rPr>
                <w:color w:val="FFFFFF" w:themeColor="background1"/>
                <w:sz w:val="28"/>
              </w:rPr>
            </w:pPr>
            <w:r w:rsidRPr="00E63B96">
              <w:rPr>
                <w:color w:val="FFFFFF" w:themeColor="background1"/>
                <w:sz w:val="28"/>
              </w:rPr>
              <w:t>Белокалитвинского района</w:t>
            </w:r>
          </w:p>
        </w:tc>
        <w:tc>
          <w:tcPr>
            <w:tcW w:w="3083" w:type="dxa"/>
            <w:shd w:val="clear" w:color="auto" w:fill="auto"/>
          </w:tcPr>
          <w:p w:rsidR="001457E3" w:rsidRPr="00E63B96" w:rsidRDefault="001457E3" w:rsidP="00CD3732">
            <w:pPr>
              <w:jc w:val="right"/>
              <w:rPr>
                <w:color w:val="FFFFFF" w:themeColor="background1"/>
                <w:sz w:val="28"/>
              </w:rPr>
            </w:pPr>
          </w:p>
          <w:p w:rsidR="00296B64" w:rsidRPr="00E63B96" w:rsidRDefault="00B54A9B" w:rsidP="00CD3732">
            <w:pPr>
              <w:jc w:val="center"/>
              <w:rPr>
                <w:color w:val="FFFFFF" w:themeColor="background1"/>
                <w:sz w:val="28"/>
              </w:rPr>
            </w:pPr>
            <w:r w:rsidRPr="00E63B96">
              <w:rPr>
                <w:color w:val="FFFFFF" w:themeColor="background1"/>
                <w:sz w:val="28"/>
              </w:rPr>
              <w:t xml:space="preserve">           </w:t>
            </w:r>
            <w:r w:rsidR="00296B64" w:rsidRPr="00E63B96">
              <w:rPr>
                <w:color w:val="FFFFFF" w:themeColor="background1"/>
                <w:sz w:val="28"/>
              </w:rPr>
              <w:t>А.В. Евлахов</w:t>
            </w:r>
          </w:p>
          <w:p w:rsidR="001457E3" w:rsidRPr="00E63B96" w:rsidRDefault="001457E3" w:rsidP="00CD3732">
            <w:pPr>
              <w:jc w:val="right"/>
              <w:rPr>
                <w:color w:val="FFFFFF" w:themeColor="background1"/>
                <w:sz w:val="28"/>
              </w:rPr>
            </w:pPr>
          </w:p>
        </w:tc>
      </w:tr>
      <w:tr w:rsidR="00E63B96" w:rsidRPr="00E63B96" w:rsidTr="00AD6301">
        <w:trPr>
          <w:trHeight w:val="477"/>
        </w:trPr>
        <w:tc>
          <w:tcPr>
            <w:tcW w:w="6771" w:type="dxa"/>
            <w:shd w:val="clear" w:color="auto" w:fill="auto"/>
          </w:tcPr>
          <w:p w:rsidR="00D8671A" w:rsidRPr="00E63B96" w:rsidRDefault="00D8671A" w:rsidP="00CD3732">
            <w:pPr>
              <w:rPr>
                <w:color w:val="FFFFFF" w:themeColor="background1"/>
                <w:sz w:val="28"/>
              </w:rPr>
            </w:pPr>
            <w:r w:rsidRPr="00E63B96">
              <w:rPr>
                <w:color w:val="FFFFFF" w:themeColor="background1"/>
                <w:sz w:val="28"/>
              </w:rPr>
              <w:t>Проект вносит:</w:t>
            </w:r>
          </w:p>
          <w:p w:rsidR="00D8671A" w:rsidRPr="00E63B96" w:rsidRDefault="00D8671A" w:rsidP="00CD3732">
            <w:pPr>
              <w:rPr>
                <w:color w:val="FFFFFF" w:themeColor="background1"/>
                <w:sz w:val="28"/>
              </w:rPr>
            </w:pPr>
            <w:r w:rsidRPr="00E63B96">
              <w:rPr>
                <w:color w:val="FFFFFF" w:themeColor="background1"/>
                <w:sz w:val="28"/>
              </w:rPr>
              <w:t>Начальник общего отдела</w:t>
            </w:r>
          </w:p>
        </w:tc>
        <w:tc>
          <w:tcPr>
            <w:tcW w:w="3083" w:type="dxa"/>
            <w:shd w:val="clear" w:color="auto" w:fill="auto"/>
          </w:tcPr>
          <w:p w:rsidR="001457E3" w:rsidRPr="00E63B96" w:rsidRDefault="001457E3" w:rsidP="00CD3732">
            <w:pPr>
              <w:jc w:val="right"/>
              <w:rPr>
                <w:color w:val="FFFFFF" w:themeColor="background1"/>
                <w:sz w:val="28"/>
              </w:rPr>
            </w:pPr>
          </w:p>
          <w:p w:rsidR="00D8671A" w:rsidRPr="00E63B96" w:rsidRDefault="00B54A9B" w:rsidP="00CD3732">
            <w:pPr>
              <w:rPr>
                <w:color w:val="FFFFFF" w:themeColor="background1"/>
                <w:sz w:val="28"/>
              </w:rPr>
            </w:pPr>
            <w:r w:rsidRPr="00E63B96">
              <w:rPr>
                <w:color w:val="FFFFFF" w:themeColor="background1"/>
                <w:sz w:val="28"/>
              </w:rPr>
              <w:t xml:space="preserve">              </w:t>
            </w:r>
            <w:r w:rsidR="00D8671A" w:rsidRPr="00E63B96">
              <w:rPr>
                <w:color w:val="FFFFFF" w:themeColor="background1"/>
                <w:sz w:val="28"/>
              </w:rPr>
              <w:t>Л.А. Леонова</w:t>
            </w:r>
          </w:p>
        </w:tc>
      </w:tr>
      <w:tr w:rsidR="00E63B96" w:rsidRPr="00E63B96" w:rsidTr="00AD6301">
        <w:trPr>
          <w:trHeight w:val="1006"/>
        </w:trPr>
        <w:tc>
          <w:tcPr>
            <w:tcW w:w="6771" w:type="dxa"/>
            <w:shd w:val="clear" w:color="auto" w:fill="auto"/>
          </w:tcPr>
          <w:p w:rsidR="00291983" w:rsidRPr="00E63B96" w:rsidRDefault="00291983" w:rsidP="00CD3732">
            <w:pPr>
              <w:rPr>
                <w:sz w:val="28"/>
              </w:rPr>
            </w:pPr>
            <w:r w:rsidRPr="00E63B96">
              <w:rPr>
                <w:sz w:val="28"/>
              </w:rPr>
              <w:t>Проект подготовил:</w:t>
            </w:r>
          </w:p>
          <w:p w:rsidR="00291983" w:rsidRPr="00E63B96" w:rsidRDefault="00291983" w:rsidP="00CD3732">
            <w:pPr>
              <w:rPr>
                <w:sz w:val="28"/>
              </w:rPr>
            </w:pPr>
            <w:r w:rsidRPr="00E63B96">
              <w:rPr>
                <w:sz w:val="28"/>
              </w:rPr>
              <w:t>Главный специалист общего отдела</w:t>
            </w:r>
          </w:p>
        </w:tc>
        <w:tc>
          <w:tcPr>
            <w:tcW w:w="3083" w:type="dxa"/>
            <w:shd w:val="clear" w:color="auto" w:fill="auto"/>
          </w:tcPr>
          <w:p w:rsidR="002B5B56" w:rsidRPr="00E63B96" w:rsidRDefault="00291983" w:rsidP="00CD3732">
            <w:pPr>
              <w:rPr>
                <w:sz w:val="28"/>
              </w:rPr>
            </w:pPr>
            <w:r w:rsidRPr="00E63B96">
              <w:rPr>
                <w:sz w:val="28"/>
              </w:rPr>
              <w:t xml:space="preserve">      </w:t>
            </w:r>
            <w:r w:rsidR="002B5B56" w:rsidRPr="00E63B96">
              <w:rPr>
                <w:sz w:val="28"/>
              </w:rPr>
              <w:t xml:space="preserve"> </w:t>
            </w:r>
          </w:p>
          <w:p w:rsidR="00291983" w:rsidRPr="00E63B96" w:rsidRDefault="002B5B56" w:rsidP="00CD3732">
            <w:pPr>
              <w:rPr>
                <w:sz w:val="28"/>
              </w:rPr>
            </w:pPr>
            <w:r w:rsidRPr="00E63B96">
              <w:rPr>
                <w:sz w:val="28"/>
              </w:rPr>
              <w:t xml:space="preserve">      </w:t>
            </w:r>
            <w:r w:rsidR="00AD6301" w:rsidRPr="00E63B96">
              <w:rPr>
                <w:sz w:val="28"/>
              </w:rPr>
              <w:t xml:space="preserve">        </w:t>
            </w:r>
            <w:r w:rsidRPr="00E63B96">
              <w:rPr>
                <w:sz w:val="28"/>
              </w:rPr>
              <w:t xml:space="preserve"> </w:t>
            </w:r>
            <w:r w:rsidR="00291983" w:rsidRPr="00E63B96">
              <w:rPr>
                <w:sz w:val="28"/>
              </w:rPr>
              <w:t>Г.А. Рубанова</w:t>
            </w:r>
          </w:p>
        </w:tc>
      </w:tr>
    </w:tbl>
    <w:p w:rsidR="001457E3" w:rsidRPr="002B1A42" w:rsidRDefault="001457E3" w:rsidP="00CD3732">
      <w:pPr>
        <w:rPr>
          <w:sz w:val="28"/>
        </w:rPr>
      </w:pPr>
      <w:r w:rsidRPr="002B1A42">
        <w:rPr>
          <w:sz w:val="28"/>
        </w:rPr>
        <w:br w:type="page"/>
      </w:r>
    </w:p>
    <w:p w:rsidR="00291983" w:rsidRPr="002B1A42" w:rsidRDefault="00291983" w:rsidP="00CD3732">
      <w:pPr>
        <w:rPr>
          <w:sz w:val="28"/>
        </w:rPr>
      </w:pPr>
    </w:p>
    <w:p w:rsidR="00F430D2" w:rsidRPr="002B1A42" w:rsidRDefault="00F430D2" w:rsidP="00CD3732">
      <w:pPr>
        <w:jc w:val="right"/>
        <w:rPr>
          <w:b/>
          <w:sz w:val="28"/>
          <w:szCs w:val="28"/>
        </w:rPr>
      </w:pPr>
      <w:r w:rsidRPr="002B1A42">
        <w:rPr>
          <w:sz w:val="28"/>
          <w:szCs w:val="28"/>
        </w:rPr>
        <w:t xml:space="preserve">Приложение </w:t>
      </w:r>
    </w:p>
    <w:p w:rsidR="00F430D2" w:rsidRPr="002B1A42" w:rsidRDefault="00F430D2" w:rsidP="00CD3732">
      <w:pPr>
        <w:jc w:val="right"/>
        <w:rPr>
          <w:b/>
          <w:sz w:val="28"/>
          <w:szCs w:val="28"/>
        </w:rPr>
      </w:pPr>
      <w:r w:rsidRPr="002B1A42">
        <w:rPr>
          <w:sz w:val="28"/>
          <w:szCs w:val="28"/>
        </w:rPr>
        <w:t xml:space="preserve">к постановлению </w:t>
      </w:r>
    </w:p>
    <w:p w:rsidR="00F430D2" w:rsidRPr="002B1A42" w:rsidRDefault="00F430D2" w:rsidP="00CD3732">
      <w:pPr>
        <w:jc w:val="right"/>
        <w:rPr>
          <w:b/>
          <w:sz w:val="28"/>
          <w:szCs w:val="28"/>
        </w:rPr>
      </w:pPr>
      <w:r w:rsidRPr="002B1A42">
        <w:rPr>
          <w:sz w:val="28"/>
          <w:szCs w:val="28"/>
        </w:rPr>
        <w:t xml:space="preserve">Администрации </w:t>
      </w:r>
    </w:p>
    <w:p w:rsidR="00F430D2" w:rsidRPr="002B1A42" w:rsidRDefault="00F430D2" w:rsidP="00CD3732">
      <w:pPr>
        <w:jc w:val="right"/>
        <w:rPr>
          <w:b/>
          <w:sz w:val="28"/>
          <w:szCs w:val="28"/>
        </w:rPr>
      </w:pPr>
      <w:r w:rsidRPr="002B1A42">
        <w:rPr>
          <w:sz w:val="28"/>
          <w:szCs w:val="28"/>
        </w:rPr>
        <w:t xml:space="preserve">Белокалитвинского района </w:t>
      </w:r>
    </w:p>
    <w:p w:rsidR="00F430D2" w:rsidRPr="002B1A42" w:rsidRDefault="00F430D2" w:rsidP="00CD3732">
      <w:pPr>
        <w:pStyle w:val="10"/>
        <w:jc w:val="right"/>
        <w:rPr>
          <w:b w:val="0"/>
          <w:szCs w:val="28"/>
        </w:rPr>
      </w:pPr>
      <w:r w:rsidRPr="002B1A42">
        <w:rPr>
          <w:b w:val="0"/>
          <w:szCs w:val="28"/>
        </w:rPr>
        <w:t xml:space="preserve">от  </w:t>
      </w:r>
      <w:r w:rsidR="00B54A9B" w:rsidRPr="002B1A42">
        <w:rPr>
          <w:b w:val="0"/>
          <w:szCs w:val="28"/>
        </w:rPr>
        <w:t>___.____</w:t>
      </w:r>
      <w:r w:rsidRPr="002B1A42">
        <w:rPr>
          <w:b w:val="0"/>
          <w:szCs w:val="28"/>
        </w:rPr>
        <w:t>.202</w:t>
      </w:r>
      <w:r w:rsidR="00B54A9B" w:rsidRPr="002B1A42">
        <w:rPr>
          <w:b w:val="0"/>
          <w:szCs w:val="28"/>
        </w:rPr>
        <w:t>6</w:t>
      </w:r>
      <w:r w:rsidRPr="002B1A42">
        <w:rPr>
          <w:b w:val="0"/>
          <w:szCs w:val="28"/>
        </w:rPr>
        <w:t xml:space="preserve"> № </w:t>
      </w:r>
      <w:r w:rsidR="00B54A9B" w:rsidRPr="002B1A42">
        <w:rPr>
          <w:b w:val="0"/>
          <w:szCs w:val="28"/>
        </w:rPr>
        <w:t>______</w:t>
      </w:r>
    </w:p>
    <w:p w:rsidR="00F430D2" w:rsidRPr="002B1A42" w:rsidRDefault="00F430D2" w:rsidP="00CD3732">
      <w:pPr>
        <w:jc w:val="center"/>
        <w:rPr>
          <w:sz w:val="28"/>
          <w:szCs w:val="28"/>
        </w:rPr>
      </w:pPr>
    </w:p>
    <w:p w:rsidR="00F430D2" w:rsidRPr="002B1A42" w:rsidRDefault="00F430D2" w:rsidP="00CD3732">
      <w:pPr>
        <w:jc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ПЕРЕЧЕНЬ </w:t>
      </w:r>
      <w:r w:rsidRPr="002B1A42">
        <w:rPr>
          <w:sz w:val="28"/>
          <w:szCs w:val="28"/>
        </w:rPr>
        <w:br/>
        <w:t>избирательных участков, участков референдума, образованных на территории Белокалитвинского района Ростовской области</w:t>
      </w:r>
    </w:p>
    <w:p w:rsidR="00F430D2" w:rsidRPr="002B1A42" w:rsidRDefault="00F430D2" w:rsidP="00CD3732">
      <w:pPr>
        <w:pStyle w:val="10"/>
        <w:rPr>
          <w:b w:val="0"/>
        </w:rPr>
      </w:pPr>
    </w:p>
    <w:p w:rsidR="00F430D2" w:rsidRPr="002B1A42" w:rsidRDefault="00F430D2" w:rsidP="00CD3732">
      <w:pPr>
        <w:pStyle w:val="40"/>
        <w:spacing w:line="240" w:lineRule="auto"/>
        <w:ind w:firstLine="0"/>
        <w:jc w:val="center"/>
        <w:rPr>
          <w:rFonts w:ascii="Times New Roman" w:hAnsi="Times New Roman" w:cs="Times New Roman"/>
          <w:bCs/>
          <w:color w:val="auto"/>
          <w:spacing w:val="-2"/>
          <w:sz w:val="28"/>
          <w:szCs w:val="28"/>
          <w:u w:color="000000"/>
        </w:rPr>
      </w:pPr>
      <w:r w:rsidRPr="002B1A42">
        <w:rPr>
          <w:rFonts w:ascii="Times New Roman" w:hAnsi="Times New Roman" w:cs="Times New Roman"/>
          <w:bCs/>
          <w:color w:val="auto"/>
          <w:spacing w:val="-2"/>
          <w:sz w:val="28"/>
          <w:szCs w:val="28"/>
          <w:u w:color="000000"/>
        </w:rPr>
        <w:t>БЕЛОКАЛИТВИНСКОЕ ГОРОДСКОЕ ПОСЕЛЕНИЕ</w:t>
      </w:r>
    </w:p>
    <w:p w:rsidR="00CD3732" w:rsidRPr="002B1A42" w:rsidRDefault="00CD3732" w:rsidP="00CD3732">
      <w:pPr>
        <w:pStyle w:val="40"/>
        <w:spacing w:line="240" w:lineRule="auto"/>
        <w:ind w:firstLine="0"/>
        <w:jc w:val="center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bCs/>
          <w:color w:val="auto"/>
          <w:sz w:val="28"/>
          <w:szCs w:val="28"/>
        </w:rPr>
        <w:t>Избирательный участок</w:t>
      </w:r>
      <w:r w:rsidRPr="002B1A42"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  <w:t xml:space="preserve"> № 268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Место голосования: г. Белая Калитва, ул. Машиностроителей, 17Б, МБУ </w:t>
      </w:r>
      <w:r w:rsidR="00CD6C1C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ДОД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Детско-юношеская спортивная школа №1.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Город Белая Калитва.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Улицы: Донская; Вавилова; Высоцкого; Давыдова; Кольцова; Машиностроителей - дома 8, 13а, 13б, 13в, 14, 15, 16, 18, 19, 57, 61; </w:t>
      </w:r>
      <w:proofErr w:type="spellStart"/>
      <w:r w:rsidRPr="002B1A42">
        <w:rPr>
          <w:rFonts w:ascii="Times New Roman" w:hAnsi="Times New Roman" w:cs="Times New Roman"/>
          <w:color w:val="auto"/>
          <w:sz w:val="28"/>
          <w:szCs w:val="28"/>
        </w:rPr>
        <w:t>Г.Пищика</w:t>
      </w:r>
      <w:proofErr w:type="spellEnd"/>
      <w:r w:rsidRPr="002B1A42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Рахманинова; </w:t>
      </w:r>
      <w:proofErr w:type="spellStart"/>
      <w:r w:rsidRPr="002B1A42">
        <w:rPr>
          <w:rFonts w:ascii="Times New Roman" w:hAnsi="Times New Roman" w:cs="Times New Roman"/>
          <w:color w:val="auto"/>
          <w:sz w:val="28"/>
          <w:szCs w:val="28"/>
        </w:rPr>
        <w:t>И.Романова</w:t>
      </w:r>
      <w:proofErr w:type="spellEnd"/>
      <w:r w:rsidRPr="002B1A42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  <w:proofErr w:type="spellStart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Сельмашевская</w:t>
      </w:r>
      <w:proofErr w:type="spellEnd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; Столыпина; Чаянова</w:t>
      </w:r>
      <w:r w:rsidR="0074573C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; </w:t>
      </w:r>
      <w:proofErr w:type="spellStart"/>
      <w:r w:rsidR="0074573C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В.Чубенко</w:t>
      </w:r>
      <w:proofErr w:type="spellEnd"/>
      <w:r w:rsidRPr="002B1A42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Переулок Казачий.</w:t>
      </w:r>
    </w:p>
    <w:p w:rsidR="00B27BEE" w:rsidRPr="002B1A42" w:rsidRDefault="00B27BEE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Садовое некоммерческое товарищество «Садовод» Дистанция пути.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  <w:t>Избирательный участок № 269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Место голосования: г. Белая Калитва, ул. Машиностроителей, 17, МБОУ СОШ № 17.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Город Белая Калитва.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Улицы: </w:t>
      </w:r>
      <w:r w:rsidRPr="002B1A42">
        <w:rPr>
          <w:rFonts w:ascii="Times New Roman" w:hAnsi="Times New Roman" w:cs="Times New Roman"/>
          <w:color w:val="auto"/>
          <w:sz w:val="28"/>
          <w:szCs w:val="28"/>
        </w:rPr>
        <w:t xml:space="preserve">Быкова;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Вольная</w:t>
      </w:r>
      <w:r w:rsidRPr="002B1A42">
        <w:rPr>
          <w:rFonts w:ascii="Times New Roman" w:hAnsi="Times New Roman" w:cs="Times New Roman"/>
          <w:color w:val="auto"/>
          <w:sz w:val="28"/>
          <w:szCs w:val="28"/>
        </w:rPr>
        <w:t>; Ипподромная; Западная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; Леонова; Лесная; Машиностроителей - дома 20, 22а, 28, 29, 30, 31, 32, </w:t>
      </w:r>
      <w:r w:rsidR="0040323B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39,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56, 58, 59, 62, 63, 64, </w:t>
      </w:r>
      <w:r w:rsidR="0040323B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65</w:t>
      </w:r>
      <w:r w:rsidR="002E4972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,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81; Независимости; </w:t>
      </w:r>
      <w:r w:rsidRPr="002B1A42">
        <w:rPr>
          <w:rFonts w:ascii="Times New Roman" w:hAnsi="Times New Roman" w:cs="Times New Roman"/>
          <w:color w:val="auto"/>
          <w:sz w:val="28"/>
          <w:szCs w:val="28"/>
        </w:rPr>
        <w:t xml:space="preserve">Ростовская; </w:t>
      </w:r>
      <w:proofErr w:type="spellStart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Талькова</w:t>
      </w:r>
      <w:proofErr w:type="spellEnd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; Чайковского; 48 км; </w:t>
      </w:r>
      <w:r w:rsidRPr="002B1A42">
        <w:rPr>
          <w:rFonts w:ascii="Times New Roman" w:hAnsi="Times New Roman" w:cs="Times New Roman"/>
          <w:color w:val="auto"/>
          <w:sz w:val="28"/>
          <w:szCs w:val="28"/>
        </w:rPr>
        <w:t>49 км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.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</w:pP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  <w:t>Избирательный участок № 270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Место голосования: г. Белая Калитва, ул. Кольцова, 3, </w:t>
      </w:r>
      <w:r w:rsidR="00CD6C1C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МБУК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«Центр культурного развития».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Город Белая Калитва.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Улицы: </w:t>
      </w:r>
      <w:proofErr w:type="spellStart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Атаева</w:t>
      </w:r>
      <w:proofErr w:type="spellEnd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, Заречная; Колхозная; Крайняя; 1-Крайняя; </w:t>
      </w:r>
      <w:r w:rsidRPr="002B1A42">
        <w:rPr>
          <w:rFonts w:ascii="Times New Roman" w:hAnsi="Times New Roman" w:cs="Times New Roman"/>
          <w:color w:val="auto"/>
          <w:sz w:val="28"/>
          <w:szCs w:val="28"/>
        </w:rPr>
        <w:t xml:space="preserve">Луговая;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Машиностроителей - дома </w:t>
      </w:r>
      <w:r w:rsidR="003E425A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все с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1</w:t>
      </w:r>
      <w:r w:rsidR="003E425A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по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6, 9, 10, 10а, 11, 12, 1/1, 1/2, 4/1, 4/2, 6/1, 6/2; Народная; </w:t>
      </w:r>
      <w:r w:rsidRPr="002B1A42">
        <w:rPr>
          <w:rFonts w:ascii="Times New Roman" w:hAnsi="Times New Roman" w:cs="Times New Roman"/>
          <w:color w:val="auto"/>
          <w:sz w:val="28"/>
          <w:szCs w:val="28"/>
        </w:rPr>
        <w:t xml:space="preserve">Полевая;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Промышленная; Цветаевой; </w:t>
      </w:r>
      <w:r w:rsidRPr="002B1A42">
        <w:rPr>
          <w:rFonts w:ascii="Times New Roman" w:hAnsi="Times New Roman" w:cs="Times New Roman"/>
          <w:color w:val="auto"/>
          <w:sz w:val="28"/>
          <w:szCs w:val="28"/>
        </w:rPr>
        <w:t xml:space="preserve">Солнечная;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1-Чехова.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Переулки: </w:t>
      </w:r>
      <w:r w:rsidRPr="002B1A42">
        <w:rPr>
          <w:rFonts w:ascii="Times New Roman" w:hAnsi="Times New Roman" w:cs="Times New Roman"/>
          <w:color w:val="auto"/>
          <w:sz w:val="28"/>
          <w:szCs w:val="28"/>
        </w:rPr>
        <w:t>Загородный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; </w:t>
      </w:r>
      <w:r w:rsidRPr="002B1A42">
        <w:rPr>
          <w:rFonts w:ascii="Times New Roman" w:hAnsi="Times New Roman" w:cs="Times New Roman"/>
          <w:color w:val="auto"/>
          <w:sz w:val="28"/>
          <w:szCs w:val="28"/>
        </w:rPr>
        <w:t>Малый; Центральный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.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Садовое некоммерческое товарищество «Колос».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</w:pP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  <w:t xml:space="preserve">Избирательный участок № 271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Место голосования: г. Белая Калитва, ул. Щаденко,12, актовый зал ГУП РО «</w:t>
      </w:r>
      <w:proofErr w:type="spellStart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Белокалитвинское</w:t>
      </w:r>
      <w:proofErr w:type="spellEnd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ДРСУ».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Город Белая Калитва.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lastRenderedPageBreak/>
        <w:t xml:space="preserve">Улицы: Веселая; Комарова; Набережная - дома </w:t>
      </w:r>
      <w:r w:rsidR="00CD3732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четные с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146</w:t>
      </w:r>
      <w:r w:rsidR="00CD3732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по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180, </w:t>
      </w:r>
      <w:r w:rsidR="00CD3732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нечетные с 203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до конца; Новая; Островского; Степная; Суворова; </w:t>
      </w:r>
      <w:proofErr w:type="spellStart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Шаймуратова</w:t>
      </w:r>
      <w:proofErr w:type="spellEnd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; Щаденко.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Переулки: </w:t>
      </w:r>
      <w:r w:rsidRPr="002B1A42">
        <w:rPr>
          <w:rFonts w:ascii="Times New Roman" w:hAnsi="Times New Roman" w:cs="Times New Roman"/>
          <w:color w:val="auto"/>
          <w:sz w:val="28"/>
          <w:szCs w:val="28"/>
        </w:rPr>
        <w:t>Тихий; Тенистый.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Садовое некоммерческое товарищество Коллективный сад «Нива»; Некоммерческое садовое товарищество «Донец-2»; Садовое некоммерческое товарищество «Дружба-2»; Садовое некоммерческое товарищество «</w:t>
      </w:r>
      <w:proofErr w:type="spellStart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Пигарка</w:t>
      </w:r>
      <w:proofErr w:type="spellEnd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»; Садовое некоммерческое товарищество Коллективный сад «Донец-1»; Садовое некоммерческое товарищество «Изумрудный»; Садовое некоммерческое товарищество «Родник»; Садовое некоммерческое товарищество «Спутник».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  <w:t xml:space="preserve">Избирательный участок № 272 </w:t>
      </w:r>
    </w:p>
    <w:p w:rsidR="005A709F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Место голосования: г. Белая Калитва, ул. Пролетарская, 98, МБОУ СОШ №</w:t>
      </w:r>
      <w:r w:rsidR="00296B64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 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4.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Город Белая Калитва.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Улицы: Большая - </w:t>
      </w:r>
      <w:proofErr w:type="gramStart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дома </w:t>
      </w:r>
      <w:r w:rsidR="003E425A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46</w:t>
      </w:r>
      <w:proofErr w:type="gramEnd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, 48, с 50 до конца; Горная - дома </w:t>
      </w:r>
      <w:r w:rsidR="003E425A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19, 19а, 28, 30; </w:t>
      </w:r>
      <w:proofErr w:type="spellStart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Заяровка</w:t>
      </w:r>
      <w:proofErr w:type="spellEnd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; Крестьянская - </w:t>
      </w:r>
      <w:r w:rsidR="008200A3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дома все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с 29 до конца; Логовая; Магистральная; Московская - дома </w:t>
      </w:r>
      <w:r w:rsidR="003E425A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52, 54, с 56 до конца; Набережная - дома четные с 56 по 76; все с 78 по 145, нечетные с 147 по 201; Овражная; Первомайская - </w:t>
      </w:r>
      <w:r w:rsidR="008200A3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дома все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нечетны</w:t>
      </w:r>
      <w:r w:rsidR="00CD3732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е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; Пролетарская - </w:t>
      </w:r>
      <w:r w:rsidR="00CD3732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четные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дома с 40 по 46, </w:t>
      </w:r>
      <w:r w:rsidR="00CD3732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все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с 48 до конца; Шахтерская; Шолохова; 1-Линия; 10-Линия; 2-Линия; 3-Линия; 4-Линия; 5-Линия; 6-Линия; 7-Линия; 8-Линия; 9-Линия.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Переулки: Северный; Южный.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  <w:t xml:space="preserve">Избирательный участок № 273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Место голосования: г. Белая Калитва, ул. Большая, 2, МБУК</w:t>
      </w:r>
      <w:r w:rsidR="00296B64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Белокалитвинского района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«</w:t>
      </w:r>
      <w:proofErr w:type="spellStart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Белокалитвинский</w:t>
      </w:r>
      <w:proofErr w:type="spellEnd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историко-краеведческий музей».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Город Белая Калитва.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Улицы: Большая </w:t>
      </w:r>
      <w:r w:rsidR="00DE3FD8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-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="008200A3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дома все </w:t>
      </w:r>
      <w:r w:rsidR="009C6967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с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1</w:t>
      </w:r>
      <w:r w:rsidR="009C6967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по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45, 47, 49; Гагарина; Горная - все дома, </w:t>
      </w:r>
      <w:proofErr w:type="gramStart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кроме </w:t>
      </w:r>
      <w:r w:rsidR="003E425A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19</w:t>
      </w:r>
      <w:proofErr w:type="gramEnd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, 19а, 28, 30; Крестьянская </w:t>
      </w:r>
      <w:r w:rsidR="00DE3FD8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-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="008200A3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дома все </w:t>
      </w:r>
      <w:r w:rsidR="009C6967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с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1</w:t>
      </w:r>
      <w:r w:rsidR="009C6967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по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28; Маркса; Московская - дома </w:t>
      </w:r>
      <w:r w:rsidR="003E425A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1-50, 53, 55; Набережная - дома все с 1 по 55; нечетные с 59 по 77; Октябрьская; Парковая; Первомайская - </w:t>
      </w:r>
      <w:r w:rsidR="008200A3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дома все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четны</w:t>
      </w:r>
      <w:r w:rsidR="00CD3732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е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; Петрова; Пролетарская </w:t>
      </w:r>
      <w:r w:rsidR="00DE3FD8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-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="008200A3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дома все </w:t>
      </w:r>
      <w:r w:rsidR="004065AF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с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1</w:t>
      </w:r>
      <w:r w:rsidR="004065AF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по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38, нечетные с 39 по 47; Садовая; Советская.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Переулок Почтовый.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Площадь Майдан.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Садовое некоммерческое товарищество «Коллективный сад № 1 БКМПО»; Садовое некоммерческое товарищество «Коллективный сад № 2 АО БКМПО»; Садовое некоммерческое товарищество «Калитва».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  <w:t xml:space="preserve">Избирательный участок № 274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Место голосования: г. Белая Калитва, ул. </w:t>
      </w:r>
      <w:proofErr w:type="spellStart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Копаева</w:t>
      </w:r>
      <w:proofErr w:type="spellEnd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, 22, МБОУ СОШ №1.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Город Белая Калитва. </w:t>
      </w:r>
    </w:p>
    <w:p w:rsidR="00F430D2" w:rsidRPr="002B1A42" w:rsidRDefault="00F430D2" w:rsidP="00DE3FD8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Улицы: Береговая; Верхняя; Ветеранов </w:t>
      </w:r>
      <w:r w:rsidR="00DE3FD8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-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="004065AF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дома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нечетные с 17 по 35, </w:t>
      </w:r>
      <w:r w:rsidR="004065AF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все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с 37 до конца; Вокзальная </w:t>
      </w:r>
      <w:r w:rsidR="00DE3FD8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-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="008200A3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дома все </w:t>
      </w:r>
      <w:r w:rsidR="004065AF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с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5</w:t>
      </w:r>
      <w:r w:rsidR="004065AF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по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42, кроме </w:t>
      </w:r>
      <w:r w:rsidR="00DE3FD8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домов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7, 9; М. Горького </w:t>
      </w:r>
      <w:r w:rsidR="00DE3FD8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-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="00DE3FD8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все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с 1 по 136, четные с 138 по 152; М. Горького (переулки 4-й; 5-й; 6-й), Добролюбова; Донецкая; Казанская - дома </w:t>
      </w:r>
      <w:r w:rsidR="00DE3FD8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все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с 12 до конца; Колодезная; </w:t>
      </w:r>
      <w:proofErr w:type="spellStart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Копаева</w:t>
      </w:r>
      <w:proofErr w:type="spellEnd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- дома 7, с 9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lastRenderedPageBreak/>
        <w:t xml:space="preserve">до конца; Нахимова; Обороны; Пушкина; Трудовая </w:t>
      </w:r>
      <w:r w:rsidR="00DE3FD8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-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дома четны</w:t>
      </w:r>
      <w:r w:rsidR="00DE3FD8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е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; Чайкиной; Чапаева; Щорса.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smallCaps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Переулки: Железнодорожный; Зеленый; Колодезный; Кривой; Культурный; Мирный; Мостовой; Некрасова; Новый; Прогрессивный; Пугачева; Пущина; Разина; Рылеева; Спортивный; Терновый; Чехова.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Тупик Трудовой.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Садовое некоммерческое товарищество «Юность».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  <w:t xml:space="preserve">Избирательный участок № 275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Место голосования: г. Белая Калитва, ул. Вокзальная, 1, железнодорожн</w:t>
      </w:r>
      <w:r w:rsidR="00AA2A78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ый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вокзал.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Город Белая Калитва.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Улицы: Ветеранов - дома 1, 3, 6, </w:t>
      </w:r>
      <w:r w:rsidR="00DE3FD8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четные с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22</w:t>
      </w:r>
      <w:r w:rsidR="00DE3FD8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по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36; Вокзальная - дома 7, 8 (многоквартирный), 9, 376, 376а, 385, 385а, 386, 387а; Казанская </w:t>
      </w:r>
      <w:r w:rsidR="00DE3FD8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-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="008200A3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дома все </w:t>
      </w:r>
      <w:r w:rsidR="00DE3FD8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с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1</w:t>
      </w:r>
      <w:r w:rsidR="00DE3FD8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по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1</w:t>
      </w:r>
      <w:r w:rsidR="0040323B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1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; </w:t>
      </w:r>
      <w:proofErr w:type="spellStart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Копаева</w:t>
      </w:r>
      <w:proofErr w:type="spellEnd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="00DE3FD8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-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="008200A3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дома все </w:t>
      </w:r>
      <w:r w:rsidR="00DE3FD8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с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1</w:t>
      </w:r>
      <w:r w:rsidR="00DE3FD8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по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6, 8; Рабочая; Прямая; Речная; Трудовая - дома </w:t>
      </w:r>
      <w:r w:rsidR="00DE3FD8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нечетные;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Энгельса - дома 20, </w:t>
      </w:r>
      <w:r w:rsidR="00DE3FD8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все с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24</w:t>
      </w:r>
      <w:r w:rsidR="00DE3FD8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по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51, 387.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Проспект Металлургов.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  <w:t xml:space="preserve">Избирательный участок № 276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Место голосования: г. Белая Калитва, ул. Космонавтов, 3, МАУ Белокалитвинского района «МФЦ».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Город Белая Калитва.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Улицы: Вахрушева; Заводская; Космонавтов; </w:t>
      </w:r>
      <w:proofErr w:type="spellStart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Краснопартизанская</w:t>
      </w:r>
      <w:proofErr w:type="spellEnd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; Сельхозтехника, Совхозная все многоквартирные дома 15, 16а, 17а, 18а, 19а, 20а, 29а.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  <w:t xml:space="preserve">Избирательный участок № 277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Место голосования: г. Белая Калитва, ул. Строительная, 6, МБУ ДО «Детская школа искусств Белокалитвинского района».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Город Белая Калитва.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Улицы: Вокзальная - дома 375, 377, 388; Дзержинского - дома 1/5, 2/7, </w:t>
      </w:r>
      <w:r w:rsidR="00083E4F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3,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4, 5/8, 6, 8/10; Лермонтова; Российская - дома 2/1, 4, 6; Строительная; Энгельса - дома 9/11, </w:t>
      </w:r>
      <w:r w:rsidR="00083E4F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10,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11, 13/14, 59а, 59б, 62, 64, 66, 94, 382.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  <w:t xml:space="preserve">Избирательный участок № 278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Место голосования: г. Белая Калитва, ул. Энгельса, 17, МБОУ СОШ №2.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Город Белая Калитва.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Улицы: Вокзальная - дома 55, </w:t>
      </w:r>
      <w:r w:rsidR="00DE3FD8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четные с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82</w:t>
      </w:r>
      <w:r w:rsidR="00DE3FD8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по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102, 378, 380, 380а; Дзержинского - дома 7/7, 10/9, 11/10, 12/12, 13/9, 14, 14/11, 15, 16, 17, 18, 19/10, 26/2; Калинина - дома 1/2, 2, 3, 5, 7/1; Кошевого; Матросова; Российская - дома 10/1, четные </w:t>
      </w:r>
      <w:r w:rsidR="00DE3FD8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с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12</w:t>
      </w:r>
      <w:r w:rsidR="00DE3FD8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по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34</w:t>
      </w:r>
      <w:r w:rsidR="005C7117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, 34/2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; Спортивная; Энгельса - дома 15/13, 19/16, 21/15, 23, 102, 104, 106, 379.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  <w:t xml:space="preserve">Избирательный участок № 279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Место голосования: г. Белая Калитва, ул. Театральная, 1, </w:t>
      </w:r>
      <w:r w:rsidR="001E1DE5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МБУК «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Дворец культуры им. В.</w:t>
      </w:r>
      <w:r w:rsidR="001E1DE5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П.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 Чкалова</w:t>
      </w:r>
      <w:r w:rsidR="001E1DE5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»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.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Город Белая Калитва.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lastRenderedPageBreak/>
        <w:t xml:space="preserve">Улицы: Вишневая, Жуковского, Коммунистическая </w:t>
      </w:r>
      <w:r w:rsidR="00480412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-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="008200A3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дома все </w:t>
      </w:r>
      <w:r w:rsidR="00DE3FD8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с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1</w:t>
      </w:r>
      <w:r w:rsidR="00DE3FD8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по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11, 10/5, 11/7; Котовского, Кутузова, Матюхиной; Мичурина; Российская </w:t>
      </w:r>
      <w:r w:rsidR="00DE3FD8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-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="00DE3FD8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дома нечетные с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5</w:t>
      </w:r>
      <w:r w:rsidR="00DE3FD8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по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19, </w:t>
      </w:r>
      <w:r w:rsidR="00DE3FD8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четные с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36</w:t>
      </w:r>
      <w:r w:rsidR="00DE3FD8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по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48, 50, 52, 121б, 302, 303; Театральная; Тимирязева.</w:t>
      </w:r>
    </w:p>
    <w:p w:rsidR="00FD0ABD" w:rsidRPr="002B1A42" w:rsidRDefault="00FD0ABD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Переулок Путевой.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Площадь Театральная.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Дачное некоммерческое товарищество «Дружба-</w:t>
      </w:r>
      <w:proofErr w:type="spellStart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Горбольница</w:t>
      </w:r>
      <w:proofErr w:type="spellEnd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»; Садоводческое товарищество (объединение) «Победа».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  <w:t xml:space="preserve">Избирательный участок № 280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Место голосования: г. Белая Калитва, ул. Калинина, 17, ГБПОУ РО «</w:t>
      </w:r>
      <w:proofErr w:type="spellStart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Белокалитвинский</w:t>
      </w:r>
      <w:proofErr w:type="spellEnd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гуманитарно-индустриальный техникум».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Город Белая Калитва.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Улицы: Калинина - дома 6, 8, 9/2, </w:t>
      </w:r>
      <w:r w:rsidR="00480412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все с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10</w:t>
      </w:r>
      <w:r w:rsidR="00480412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по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13</w:t>
      </w:r>
      <w:r w:rsidR="00A46C9E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, 13/1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, 23; Коммунистическая - дома 12/6, 13/8, </w:t>
      </w:r>
      <w:r w:rsidR="00480412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все с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14</w:t>
      </w:r>
      <w:r w:rsidR="00480412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по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25; Чернышевского.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  <w:t xml:space="preserve">Избирательный участок № 281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Место голосования: г. Белая Калитва, ул. Калинина, 21, МБУ ДО Дом детского творчества.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Город Белая Калитва.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Улицы: Калинина - дома 14, 16, 18, 20, 22, 27, 29; Кольцевая; Коммунистическая - дома 26, 28; Российская - дома 269, 269а, 270, 271.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Поселок Стандартный.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  <w:t xml:space="preserve">Избирательный участок № 282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Место голосования: г. Белая Калитва, ул. Мичурина, 34, МБОУ СОШ №6.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Город Белая Калитва.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Улицы: Российская - дом 304; Светлая - дома 4, 4а, 5, 7, 7а, 7б, 7в; Бульвар 50 лет Победы.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  <w:t xml:space="preserve">Избирательный участок № 283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Место голосования: г. Белая Калитва, ул. Энтузиастов, 11А, ГКУ </w:t>
      </w:r>
      <w:r w:rsidR="00712B1F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РО «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Центр занятости населения</w:t>
      </w:r>
      <w:r w:rsidR="00712B1F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г. Белая Калитва»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.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Город Белая Калитва.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Улицы: Дачная; Российская - дома 47, 49, 49а, 51, 51а, 53-144; Энтузиастов - дома 8, 9, 10, 11, 16.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Переулок Заречный.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Садовое некоммерческое товарищество «Дружба»; </w:t>
      </w:r>
      <w:r w:rsidR="0072633F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Садовое некоммерческое товарищество «Дружба-1»,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Некоммерческое садовое общество «Мичуринец»; Садовое некоммерческое общество «Садовод»; Садовое некоммерческое товарищество «Строитель».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  <w:t xml:space="preserve">Избирательный участок № 284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Место голосования: г. Белая Калитва, ул. Горького, 167, МБОУ СОШ № 5.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Город Белая Калитва.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Улицы: 8-Марта; Ахматовой; Быковского; Ватутина; </w:t>
      </w:r>
      <w:proofErr w:type="spellStart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Вчерашнева</w:t>
      </w:r>
      <w:proofErr w:type="spellEnd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; Геологическая; М. Горького </w:t>
      </w:r>
      <w:r w:rsidR="00480412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-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="00480412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дома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нечетные с 145 по 165, </w:t>
      </w:r>
      <w:r w:rsidR="00480412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все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с 188 до конца;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lastRenderedPageBreak/>
        <w:t xml:space="preserve">Громовой; Есенина; Кирова; </w:t>
      </w:r>
      <w:proofErr w:type="spellStart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Кривошлыкова</w:t>
      </w:r>
      <w:proofErr w:type="spellEnd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; Ломоносова; </w:t>
      </w:r>
      <w:proofErr w:type="gramStart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Молодежная;  Победы</w:t>
      </w:r>
      <w:proofErr w:type="gramEnd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; </w:t>
      </w:r>
      <w:proofErr w:type="spellStart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Подтелкова</w:t>
      </w:r>
      <w:proofErr w:type="spellEnd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; </w:t>
      </w:r>
      <w:r w:rsidRPr="002B1A42">
        <w:rPr>
          <w:rFonts w:ascii="Times New Roman" w:hAnsi="Times New Roman" w:cs="Times New Roman"/>
          <w:color w:val="auto"/>
          <w:sz w:val="28"/>
          <w:szCs w:val="28"/>
        </w:rPr>
        <w:t xml:space="preserve">Раздольная;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Сосновая; Социалистическая; Тюленина; Чкалова; Школьная.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Переулки: Быковского; </w:t>
      </w:r>
      <w:r w:rsidRPr="002B1A42">
        <w:rPr>
          <w:rFonts w:ascii="Times New Roman" w:hAnsi="Times New Roman" w:cs="Times New Roman"/>
          <w:color w:val="auto"/>
          <w:sz w:val="28"/>
          <w:szCs w:val="28"/>
        </w:rPr>
        <w:t>Степной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.</w:t>
      </w:r>
    </w:p>
    <w:p w:rsidR="00752B7C" w:rsidRPr="002B1A42" w:rsidRDefault="00752B7C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</w:pP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  <w:t xml:space="preserve">Избирательный участок № 285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Место голосования: г. Белая Калитва, ул. Геологическая, 2А, МБ ДОУ детский сад №43 «Колобок».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Город Белая Калитва.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Улицы: М. Горького - дома 137, 137а, </w:t>
      </w:r>
      <w:r w:rsidR="00E5733F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137</w:t>
      </w:r>
      <w:r w:rsidR="00075009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б,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139, 139а, 139б, 154, 154а, 154б, 154в, </w:t>
      </w:r>
      <w:r w:rsidR="00480412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четные с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156</w:t>
      </w:r>
      <w:r w:rsidR="00480412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по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164, </w:t>
      </w:r>
      <w:r w:rsidR="00480412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все с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166</w:t>
      </w:r>
      <w:r w:rsidR="00480412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по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186; Грибоедова; Дружбы; Ключевая; Комсомольская; Мира; Платова; Подгорная; Советской Армии; Совхозная все дома, кроме многоквартирных домов 15, 16а, 17а, 18а, 19а, 20а, 29а; Л. Толстого; Шевцовой.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Переулок Дружный, Совхозный.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  <w:t xml:space="preserve">Избирательный участок № 286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Место голосования: г. Белая Калитва, ул. Энтузиастов, 2, МБ</w:t>
      </w:r>
      <w:r w:rsidR="00A363CD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ДОУ детский сад № 56 «Улыбка».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Город Белая Калитва.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Улицы: Светлая - дома 6, 8; 9; 10, 11; Энтузиастов - дома 1, </w:t>
      </w:r>
      <w:proofErr w:type="gramStart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2 ,</w:t>
      </w:r>
      <w:proofErr w:type="gramEnd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3, 4, 5, 6, 7. </w:t>
      </w:r>
    </w:p>
    <w:p w:rsidR="00F430D2" w:rsidRPr="002B1A42" w:rsidRDefault="002B65FC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Садовое некоммерческое товарищество «Школьник».</w:t>
      </w:r>
    </w:p>
    <w:p w:rsidR="002B65FC" w:rsidRPr="002B1A42" w:rsidRDefault="002B65FC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</w:pP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  <w:t xml:space="preserve">Избирательный участок № 287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Место голосования: х. Поцелуев, ул. </w:t>
      </w:r>
      <w:proofErr w:type="spellStart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Старцева</w:t>
      </w:r>
      <w:proofErr w:type="spellEnd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, 57, </w:t>
      </w:r>
      <w:r w:rsidR="00DE5E4D" w:rsidRPr="002B1A42">
        <w:rPr>
          <w:rFonts w:ascii="Times New Roman" w:hAnsi="Times New Roman" w:cs="Times New Roman"/>
          <w:color w:val="auto"/>
          <w:sz w:val="28"/>
          <w:szCs w:val="28"/>
        </w:rPr>
        <w:t xml:space="preserve">Сельский Дом культуры х. Поцелуев </w:t>
      </w:r>
      <w:r w:rsidR="00DE5E4D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МБУК</w:t>
      </w:r>
      <w:r w:rsidR="00DE5E4D" w:rsidRPr="002B1A42">
        <w:rPr>
          <w:rFonts w:ascii="Times New Roman" w:hAnsi="Times New Roman" w:cs="Times New Roman"/>
          <w:color w:val="auto"/>
          <w:sz w:val="28"/>
          <w:szCs w:val="28"/>
        </w:rPr>
        <w:t xml:space="preserve"> Белокалитвинского городского поселения «</w:t>
      </w:r>
      <w:proofErr w:type="spellStart"/>
      <w:r w:rsidR="00DE5E4D" w:rsidRPr="002B1A42">
        <w:rPr>
          <w:rFonts w:ascii="Times New Roman" w:hAnsi="Times New Roman" w:cs="Times New Roman"/>
          <w:color w:val="auto"/>
          <w:sz w:val="28"/>
          <w:szCs w:val="28"/>
        </w:rPr>
        <w:t>Белокалитвинская</w:t>
      </w:r>
      <w:proofErr w:type="spellEnd"/>
      <w:r w:rsidR="00DE5E4D" w:rsidRPr="002B1A42">
        <w:rPr>
          <w:rFonts w:ascii="Times New Roman" w:hAnsi="Times New Roman" w:cs="Times New Roman"/>
          <w:color w:val="auto"/>
          <w:sz w:val="28"/>
          <w:szCs w:val="28"/>
        </w:rPr>
        <w:t xml:space="preserve"> клубная система»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.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Хутора: </w:t>
      </w:r>
      <w:proofErr w:type="spellStart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Бородинов</w:t>
      </w:r>
      <w:proofErr w:type="spellEnd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, Дядин, Поцелуев.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Садоводческий потребительский кооператив «Донец-3».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bCs/>
          <w:color w:val="auto"/>
          <w:spacing w:val="-2"/>
          <w:sz w:val="28"/>
          <w:szCs w:val="28"/>
        </w:rPr>
      </w:pPr>
    </w:p>
    <w:p w:rsidR="00F430D2" w:rsidRPr="002B1A42" w:rsidRDefault="00F430D2" w:rsidP="00CD3732">
      <w:pPr>
        <w:pStyle w:val="40"/>
        <w:spacing w:line="240" w:lineRule="auto"/>
        <w:ind w:firstLine="0"/>
        <w:jc w:val="center"/>
        <w:rPr>
          <w:rFonts w:ascii="Times New Roman" w:hAnsi="Times New Roman" w:cs="Times New Roman"/>
          <w:bCs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bCs/>
          <w:color w:val="auto"/>
          <w:spacing w:val="-2"/>
          <w:sz w:val="28"/>
          <w:szCs w:val="28"/>
        </w:rPr>
        <w:t>СИНЕГОРСКОЕ СЕЛЬСКОЕ ПОСЕЛЕНИЕ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  <w:t xml:space="preserve">Избирательный участок № 288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Место голосования: п. Виноградный, ул. Матросова, 26, МБОУ СОШ №15. Поселок Виноградный.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Улицы: Артиллерийская; Береговая; Дзержинского; </w:t>
      </w:r>
      <w:proofErr w:type="spellStart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Доватора</w:t>
      </w:r>
      <w:proofErr w:type="spellEnd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; </w:t>
      </w:r>
      <w:proofErr w:type="spellStart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Заслонова</w:t>
      </w:r>
      <w:proofErr w:type="spellEnd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; Калинина; </w:t>
      </w:r>
      <w:proofErr w:type="spellStart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Кривошлыкова</w:t>
      </w:r>
      <w:proofErr w:type="spellEnd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; Матросова; Менделеева; Павлова; Панфилова; Пархоменко; Песчаная; Ползунова; Попова; Речная; Седова; Сеченова; Смирнова; Тельмана; Тюленина; Урицкого; Черняховского; Щорса.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Переулки: Авиационный; Азовский; Байкальский; Балтийский; Восточный; Короткий; Лагерный; Майский; Полярный; Рыбачий.</w:t>
      </w:r>
    </w:p>
    <w:p w:rsidR="006A64BE" w:rsidRPr="002B1A42" w:rsidRDefault="006A64BE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</w:pP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  <w:t xml:space="preserve">Избирательный участок № 289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Место голосования: п. </w:t>
      </w:r>
      <w:proofErr w:type="spellStart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Углекаменный</w:t>
      </w:r>
      <w:proofErr w:type="spellEnd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, ул. Бурденко, 1, </w:t>
      </w:r>
      <w:r w:rsidR="002739E0" w:rsidRPr="002B1A42">
        <w:rPr>
          <w:rFonts w:ascii="Times New Roman" w:hAnsi="Times New Roman" w:cs="Times New Roman"/>
          <w:color w:val="auto"/>
          <w:sz w:val="28"/>
          <w:szCs w:val="28"/>
        </w:rPr>
        <w:t>Дом культуры п. </w:t>
      </w:r>
      <w:proofErr w:type="spellStart"/>
      <w:r w:rsidR="002739E0" w:rsidRPr="002B1A42">
        <w:rPr>
          <w:rFonts w:ascii="Times New Roman" w:hAnsi="Times New Roman" w:cs="Times New Roman"/>
          <w:color w:val="auto"/>
          <w:sz w:val="28"/>
          <w:szCs w:val="28"/>
        </w:rPr>
        <w:t>Углекаменный</w:t>
      </w:r>
      <w:proofErr w:type="spellEnd"/>
      <w:r w:rsidR="002739E0" w:rsidRPr="002B1A42">
        <w:rPr>
          <w:rFonts w:ascii="Times New Roman" w:hAnsi="Times New Roman" w:cs="Times New Roman"/>
          <w:color w:val="auto"/>
          <w:sz w:val="28"/>
          <w:szCs w:val="28"/>
        </w:rPr>
        <w:t xml:space="preserve"> МБУК Синегорского сельского поселения «</w:t>
      </w:r>
      <w:proofErr w:type="spellStart"/>
      <w:r w:rsidR="002739E0" w:rsidRPr="002B1A42">
        <w:rPr>
          <w:rFonts w:ascii="Times New Roman" w:hAnsi="Times New Roman" w:cs="Times New Roman"/>
          <w:color w:val="auto"/>
          <w:sz w:val="28"/>
          <w:szCs w:val="28"/>
        </w:rPr>
        <w:t>Синегорская</w:t>
      </w:r>
      <w:proofErr w:type="spellEnd"/>
      <w:r w:rsidR="002739E0" w:rsidRPr="002B1A42">
        <w:rPr>
          <w:rFonts w:ascii="Times New Roman" w:hAnsi="Times New Roman" w:cs="Times New Roman"/>
          <w:color w:val="auto"/>
          <w:sz w:val="28"/>
          <w:szCs w:val="28"/>
        </w:rPr>
        <w:t xml:space="preserve"> клубная система»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.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Поселок Боярышниковый.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lastRenderedPageBreak/>
        <w:t xml:space="preserve">Улица Можайского.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Поселок </w:t>
      </w:r>
      <w:proofErr w:type="spellStart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Углекаменный</w:t>
      </w:r>
      <w:proofErr w:type="spellEnd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.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Улицы: Антрацитовая; Бурденко; Дорожная; Красная; Мамая; Маркса; Новая; Севастопольская; </w:t>
      </w:r>
      <w:proofErr w:type="spellStart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Терпигорьева</w:t>
      </w:r>
      <w:proofErr w:type="spellEnd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; Шолохова; Энгельса.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Переулок Новый.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Станция Краснодонецкая.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Хутор Западный. </w:t>
      </w:r>
    </w:p>
    <w:p w:rsidR="00792E10" w:rsidRPr="002B1A42" w:rsidRDefault="00792E10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Улиц</w:t>
      </w:r>
      <w:r w:rsidR="0097344E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ы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: Садовая; Степная.</w:t>
      </w:r>
    </w:p>
    <w:p w:rsidR="00932B52" w:rsidRPr="002B1A42" w:rsidRDefault="00932B5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</w:pP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  <w:t xml:space="preserve">Избирательный участок № 290 </w:t>
      </w:r>
    </w:p>
    <w:p w:rsidR="00F430D2" w:rsidRPr="002B1A42" w:rsidRDefault="00F430D2" w:rsidP="00CD3732">
      <w:pPr>
        <w:pStyle w:val="40"/>
        <w:spacing w:line="240" w:lineRule="auto"/>
        <w:ind w:firstLine="567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Место голосования: п. Синегорский, ул. Белинского,  3, МБОУ ООШ № 4.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Поселок Синегорский.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Улицы: Белинского; Буденного; Герцена; Димитрова; Колхозная; Куйбышева; Кутузова; Ленина - дома все с 32 до конца; Либкнехта; Линейная; Минина-Пожарского; Морозова; Московская; Набережная; Пролетарская; Садовая; Суворова; Титова </w:t>
      </w:r>
      <w:r w:rsidR="004D0644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-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дома </w:t>
      </w:r>
      <w:r w:rsidR="004D0644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все с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31</w:t>
      </w:r>
      <w:r w:rsidR="004D0644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по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62; Удачная; </w:t>
      </w:r>
      <w:proofErr w:type="spellStart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Фильчукова</w:t>
      </w:r>
      <w:proofErr w:type="spellEnd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- дома </w:t>
      </w:r>
      <w:r w:rsidR="004D0644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все с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16</w:t>
      </w:r>
      <w:r w:rsidR="004D0644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по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49; Фурманова; Чернышевского; Элеваторная.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Переулки: Баррикадный; Ватутина; Волгоградский; Волжский; Вольный; </w:t>
      </w:r>
      <w:r w:rsidR="002B65FC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Воровского; Истомина;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Днепровский; Кавказский; Кировский; Крымский; Кучерской; Островского; </w:t>
      </w:r>
      <w:proofErr w:type="spellStart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Подтелкова</w:t>
      </w:r>
      <w:proofErr w:type="spellEnd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; Пугачевский; Репина; Рыбачий; Свободный; Сибирский; Тракторный; Толстого; Урожайный; </w:t>
      </w:r>
      <w:r w:rsidR="002B65FC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Ушакова; </w:t>
      </w:r>
      <w:proofErr w:type="spellStart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Цимлянский</w:t>
      </w:r>
      <w:proofErr w:type="spellEnd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; Южный.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  <w:t xml:space="preserve">Избирательный участок № 291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Место голосования: п. Синегорский, м/р Юбилейный, 23, МБ</w:t>
      </w:r>
      <w:r w:rsidR="00523E8B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Д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ОУ </w:t>
      </w:r>
      <w:r w:rsidR="00523E8B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д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етский сад №</w:t>
      </w:r>
      <w:r w:rsidR="00523E8B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45 «Ласточка».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Поселок Синегорский.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Улицы: Алтайская; Боткина; ВГСЧ; Веселая - все дома, кроме многоквартирных домов 1, 3, 5, 7, 9, 9а, 11; </w:t>
      </w:r>
      <w:proofErr w:type="spellStart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Голубятная</w:t>
      </w:r>
      <w:proofErr w:type="spellEnd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; Киевская; Колодезная; Котовского; Ленина - дома все с 1 по 31; Макарова; Седова; Степная; Терешковой; Титова дома </w:t>
      </w:r>
      <w:r w:rsidR="004D0644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с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1</w:t>
      </w:r>
      <w:r w:rsidR="004D0644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по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30; </w:t>
      </w:r>
      <w:proofErr w:type="spellStart"/>
      <w:r w:rsidRPr="009F065B">
        <w:rPr>
          <w:rFonts w:ascii="Times New Roman" w:hAnsi="Times New Roman" w:cs="Times New Roman"/>
          <w:color w:val="auto"/>
          <w:spacing w:val="-2"/>
          <w:sz w:val="28"/>
          <w:szCs w:val="28"/>
        </w:rPr>
        <w:t>Фильчукова</w:t>
      </w:r>
      <w:proofErr w:type="spellEnd"/>
      <w:r w:rsidRPr="009F065B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="004D0644" w:rsidRPr="009F065B">
        <w:rPr>
          <w:rFonts w:ascii="Times New Roman" w:hAnsi="Times New Roman" w:cs="Times New Roman"/>
          <w:color w:val="auto"/>
          <w:spacing w:val="-2"/>
          <w:sz w:val="28"/>
          <w:szCs w:val="28"/>
        </w:rPr>
        <w:t>–</w:t>
      </w:r>
      <w:r w:rsidRPr="009F065B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="008200A3" w:rsidRPr="009F065B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дома все </w:t>
      </w:r>
      <w:r w:rsidR="004D0644" w:rsidRPr="009F065B">
        <w:rPr>
          <w:rFonts w:ascii="Times New Roman" w:hAnsi="Times New Roman" w:cs="Times New Roman"/>
          <w:color w:val="auto"/>
          <w:spacing w:val="-2"/>
          <w:sz w:val="28"/>
          <w:szCs w:val="28"/>
        </w:rPr>
        <w:t>с</w:t>
      </w:r>
      <w:r w:rsidRPr="009F065B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1</w:t>
      </w:r>
      <w:r w:rsidR="004D0644" w:rsidRPr="009F065B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по </w:t>
      </w:r>
      <w:r w:rsidRPr="009F065B">
        <w:rPr>
          <w:rFonts w:ascii="Times New Roman" w:hAnsi="Times New Roman" w:cs="Times New Roman"/>
          <w:color w:val="auto"/>
          <w:spacing w:val="-2"/>
          <w:sz w:val="28"/>
          <w:szCs w:val="28"/>
        </w:rPr>
        <w:t>15;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Халтурина; Хмел</w:t>
      </w:r>
      <w:r w:rsidR="00E66C8C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ьницкого; Циолковского; Шаумяна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.</w:t>
      </w:r>
    </w:p>
    <w:p w:rsidR="00E66C8C" w:rsidRPr="002B1A42" w:rsidRDefault="00E66C8C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Микрорайон Юбилейный – дома все с 1 по 13, с 18 по 22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Переулки: Белорусский; Кооперативный; Каховский; Кривой; Лесной; Мостовой; Тихий; Широкий.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  <w:t>Избирательный участок № 292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Место голосования: п. Синегорский, ул. М. Горького, 15, </w:t>
      </w:r>
      <w:r w:rsidR="001F63D8" w:rsidRPr="002B1A42">
        <w:rPr>
          <w:rFonts w:ascii="Times New Roman" w:hAnsi="Times New Roman" w:cs="Times New Roman"/>
          <w:color w:val="auto"/>
          <w:sz w:val="28"/>
          <w:szCs w:val="28"/>
        </w:rPr>
        <w:t>Дом культуры им. М. Горького МБУК Синегорского сельского поселения «</w:t>
      </w:r>
      <w:proofErr w:type="spellStart"/>
      <w:r w:rsidR="001F63D8" w:rsidRPr="002B1A42">
        <w:rPr>
          <w:rFonts w:ascii="Times New Roman" w:hAnsi="Times New Roman" w:cs="Times New Roman"/>
          <w:color w:val="auto"/>
          <w:sz w:val="28"/>
          <w:szCs w:val="28"/>
        </w:rPr>
        <w:t>Синегорская</w:t>
      </w:r>
      <w:proofErr w:type="spellEnd"/>
      <w:r w:rsidR="001F63D8" w:rsidRPr="002B1A42">
        <w:rPr>
          <w:rFonts w:ascii="Times New Roman" w:hAnsi="Times New Roman" w:cs="Times New Roman"/>
          <w:color w:val="auto"/>
          <w:sz w:val="28"/>
          <w:szCs w:val="28"/>
        </w:rPr>
        <w:t xml:space="preserve"> клубная система»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.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Поселок Синегорский.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Улицы: 8-Марта; Булавина; Гагарина; М. Горького; Декабристов; Коминтерна; Комсомольская; Космодемьянской; Кошевого; Красина; </w:t>
      </w:r>
      <w:proofErr w:type="spellStart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Краснодонецкий</w:t>
      </w:r>
      <w:proofErr w:type="spellEnd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с</w:t>
      </w:r>
      <w:r w:rsidR="00C639B8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овхо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з; Крупской; Лазо; Луначарского; Лучезарная; Макаренко; Маяковского; Мира; Мичурина; Невского; Оборонная; Овражная; Свердлова; Советская; Социалистическая; Театральная; Ушакова; Фрунзе; Чехова; Чкалова.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lastRenderedPageBreak/>
        <w:t xml:space="preserve">Переулки: Веселый; </w:t>
      </w:r>
      <w:proofErr w:type="spellStart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Зубрёвый</w:t>
      </w:r>
      <w:proofErr w:type="spellEnd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; Книжный; Нерудный; </w:t>
      </w:r>
      <w:proofErr w:type="spellStart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Поддубного</w:t>
      </w:r>
      <w:proofErr w:type="spellEnd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; Скальный, Школьный.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  <w:t>Избирательный участок № 293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Место голосования: п. Синегорский, ул. Маяковского, 6, </w:t>
      </w:r>
      <w:r w:rsidR="001F63D8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администрация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Синегорского сельского поселения.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Хутор Почтовый.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Улицы: Володарского; Депутатская; Лысенко; Озерная; Пржевальского; Тимирязева; Тургенева; Шолохова.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Переулок Почтовый.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Поселок Синегорский.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Улицы: Веселая - многоквартирные дома 1, 3, 5, 7, 9, 9а, 11; Гайдара; Гастелло; Гоголя; Индустриальная; Комитетская; Коммунальная; Крайняя; Красноармейская; Крылова; Курчатова; Лермонтова; Нахимова; Некрасова; Новая; Октябрьская; Первомайская; Полевая; Потемкина; Пушкина; Ремонтная; Рублева; </w:t>
      </w:r>
      <w:proofErr w:type="spellStart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Семиглазова</w:t>
      </w:r>
      <w:proofErr w:type="spellEnd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; Чайковского; Чапаева; </w:t>
      </w:r>
      <w:proofErr w:type="spellStart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Шверника</w:t>
      </w:r>
      <w:proofErr w:type="spellEnd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; Шевченко. </w:t>
      </w:r>
    </w:p>
    <w:p w:rsidR="00277103" w:rsidRPr="002B1A42" w:rsidRDefault="00277103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Микрорайон Солнечный.</w:t>
      </w:r>
    </w:p>
    <w:p w:rsidR="00E66C8C" w:rsidRPr="002B1A42" w:rsidRDefault="00E66C8C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Микрорайон </w:t>
      </w:r>
      <w:proofErr w:type="spellStart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Юбирейный</w:t>
      </w:r>
      <w:proofErr w:type="spellEnd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- дома 14, 15, 16, 17.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Переулки: Горный </w:t>
      </w:r>
    </w:p>
    <w:p w:rsidR="00932B52" w:rsidRPr="002B1A42" w:rsidRDefault="00932B5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</w:pP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  <w:t xml:space="preserve">Избирательный участок № 294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Место голосования: п. </w:t>
      </w:r>
      <w:proofErr w:type="spellStart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Ясногорка</w:t>
      </w:r>
      <w:proofErr w:type="spellEnd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, ул. Шоссейная, 5, </w:t>
      </w:r>
      <w:r w:rsidR="00DB3897" w:rsidRPr="002B1A42">
        <w:rPr>
          <w:rFonts w:ascii="Times New Roman" w:hAnsi="Times New Roman" w:cs="Times New Roman"/>
          <w:color w:val="auto"/>
          <w:sz w:val="28"/>
          <w:szCs w:val="28"/>
        </w:rPr>
        <w:t>Дом культуры п. </w:t>
      </w:r>
      <w:proofErr w:type="spellStart"/>
      <w:r w:rsidR="00DB3897" w:rsidRPr="002B1A42">
        <w:rPr>
          <w:rFonts w:ascii="Times New Roman" w:hAnsi="Times New Roman" w:cs="Times New Roman"/>
          <w:color w:val="auto"/>
          <w:sz w:val="28"/>
          <w:szCs w:val="28"/>
        </w:rPr>
        <w:t>Ясногорка</w:t>
      </w:r>
      <w:proofErr w:type="spellEnd"/>
      <w:r w:rsidR="00DB3897" w:rsidRPr="002B1A42">
        <w:rPr>
          <w:rFonts w:ascii="Times New Roman" w:hAnsi="Times New Roman" w:cs="Times New Roman"/>
          <w:color w:val="auto"/>
          <w:sz w:val="28"/>
          <w:szCs w:val="28"/>
        </w:rPr>
        <w:t xml:space="preserve"> МБУК Синегорского сельского поселения «</w:t>
      </w:r>
      <w:proofErr w:type="spellStart"/>
      <w:r w:rsidR="00DB3897" w:rsidRPr="002B1A42">
        <w:rPr>
          <w:rFonts w:ascii="Times New Roman" w:hAnsi="Times New Roman" w:cs="Times New Roman"/>
          <w:color w:val="auto"/>
          <w:sz w:val="28"/>
          <w:szCs w:val="28"/>
        </w:rPr>
        <w:t>Синегорская</w:t>
      </w:r>
      <w:proofErr w:type="spellEnd"/>
      <w:r w:rsidR="00DB3897" w:rsidRPr="002B1A42">
        <w:rPr>
          <w:rFonts w:ascii="Times New Roman" w:hAnsi="Times New Roman" w:cs="Times New Roman"/>
          <w:color w:val="auto"/>
          <w:sz w:val="28"/>
          <w:szCs w:val="28"/>
        </w:rPr>
        <w:t xml:space="preserve"> клубная система»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.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Поселок </w:t>
      </w:r>
      <w:proofErr w:type="spellStart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Ясногорка</w:t>
      </w:r>
      <w:proofErr w:type="spellEnd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.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Улицы: Артема; Батурина; Возрождения; Гагарина; Дежнева; Кирова; Лобачевского; Мусоргского; Оборонная; Перова; Стаханова; Строителей; Толстого; Шахтерская; Шоссейная; Чапаева.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Станция Чапаевка. </w:t>
      </w:r>
    </w:p>
    <w:p w:rsidR="00932B52" w:rsidRPr="002B1A42" w:rsidRDefault="00932B5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</w:pP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  <w:t xml:space="preserve">Избирательный участок № 296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Место голосования: п. Мельничный, ул. </w:t>
      </w:r>
      <w:r w:rsidR="00A93FE6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Песчаная, 13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, </w:t>
      </w:r>
      <w:r w:rsidR="008200A3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ФАП п.</w:t>
      </w:r>
      <w:r w:rsidR="00A96D8E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Мельничный ГБУ РО «ЦРБ» в </w:t>
      </w:r>
      <w:proofErr w:type="spellStart"/>
      <w:r w:rsidR="00A96D8E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Белокалитвинском</w:t>
      </w:r>
      <w:proofErr w:type="spellEnd"/>
      <w:r w:rsidR="00A96D8E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районе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.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Поселок Мельничный.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Улицы: Береговая; Гринева; Кленовая; Песчаная; Тополевая.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</w:p>
    <w:p w:rsidR="00F430D2" w:rsidRPr="002B1A42" w:rsidRDefault="00F430D2" w:rsidP="00CD3732">
      <w:pPr>
        <w:pStyle w:val="40"/>
        <w:spacing w:line="240" w:lineRule="auto"/>
        <w:ind w:firstLine="0"/>
        <w:jc w:val="center"/>
        <w:rPr>
          <w:rFonts w:ascii="Times New Roman" w:hAnsi="Times New Roman" w:cs="Times New Roman"/>
          <w:bCs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bCs/>
          <w:color w:val="auto"/>
          <w:spacing w:val="-2"/>
          <w:sz w:val="28"/>
          <w:szCs w:val="28"/>
        </w:rPr>
        <w:t>КОКСОВСКОЕ СЕЛЬСКОЕ ПОСЕЛЕНИЕ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  <w:t xml:space="preserve">Избирательный участок № 299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Место голосования: п. Коксовый, ул. Щаденко, 5, МБОУ СОШ № 12.  </w:t>
      </w:r>
    </w:p>
    <w:p w:rsidR="00B54A9B" w:rsidRPr="002B1A42" w:rsidRDefault="00B54A9B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Поселок Коксовый.</w:t>
      </w:r>
    </w:p>
    <w:p w:rsidR="00B54A9B" w:rsidRPr="002B1A42" w:rsidRDefault="00B54A9B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Улицы: 12-Декабря; 20-лет РККА; 8-Марта;</w:t>
      </w:r>
      <w:r w:rsidR="00EE6EBB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П. Алферова; Балочная; Восточная; Дзержинского; Донецкая; Западная; Колодезная; Ленина - дома все с 1 по 27, нечетные с 29 по </w:t>
      </w:r>
      <w:proofErr w:type="gramStart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79;  Ломоносова</w:t>
      </w:r>
      <w:proofErr w:type="gramEnd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; Матросова; Новая; Октябрьская; Островского; Прудовая; Северная;</w:t>
      </w:r>
      <w:r w:rsidR="00EE6EBB"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Стаханова; Футбольная; Шахтная; </w:t>
      </w:r>
      <w:proofErr w:type="spellStart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Шурфовая</w:t>
      </w:r>
      <w:proofErr w:type="spellEnd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; Щорса.</w:t>
      </w:r>
    </w:p>
    <w:p w:rsidR="00B54A9B" w:rsidRPr="002B1A42" w:rsidRDefault="00B54A9B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Переулки: Глухой; Горный; Каменный; Комсомольский; Короткий; Кривой.</w:t>
      </w:r>
    </w:p>
    <w:p w:rsidR="009C03B7" w:rsidRPr="002B1A42" w:rsidRDefault="009C03B7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lastRenderedPageBreak/>
        <w:t xml:space="preserve">Поселок </w:t>
      </w:r>
      <w:proofErr w:type="spellStart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>Русичи</w:t>
      </w:r>
      <w:proofErr w:type="spellEnd"/>
      <w:r w:rsidRPr="002B1A4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. </w:t>
      </w:r>
    </w:p>
    <w:p w:rsidR="00EE6EBB" w:rsidRPr="002B1A42" w:rsidRDefault="00EE6EBB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2B1A42">
        <w:rPr>
          <w:rFonts w:ascii="Times New Roman" w:hAnsi="Times New Roman" w:cs="Times New Roman"/>
          <w:bCs/>
          <w:iCs/>
          <w:color w:val="auto"/>
          <w:sz w:val="28"/>
          <w:szCs w:val="28"/>
        </w:rPr>
        <w:t>Избирательный участок № 300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z w:val="28"/>
          <w:szCs w:val="28"/>
        </w:rPr>
        <w:t xml:space="preserve">Место голосования: п. Коксовый, ул. Горноспасательная, 6, администрация </w:t>
      </w:r>
      <w:proofErr w:type="spellStart"/>
      <w:r w:rsidRPr="002B1A42">
        <w:rPr>
          <w:rFonts w:ascii="Times New Roman" w:hAnsi="Times New Roman" w:cs="Times New Roman"/>
          <w:color w:val="auto"/>
          <w:sz w:val="28"/>
          <w:szCs w:val="28"/>
        </w:rPr>
        <w:t>Коксовского</w:t>
      </w:r>
      <w:proofErr w:type="spellEnd"/>
      <w:r w:rsidRPr="002B1A42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поселения. </w:t>
      </w:r>
    </w:p>
    <w:p w:rsidR="00F430D2" w:rsidRPr="002B1A42" w:rsidRDefault="00F430D2" w:rsidP="00CD3732">
      <w:pPr>
        <w:pStyle w:val="40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2B1A42">
        <w:rPr>
          <w:rFonts w:ascii="Times New Roman" w:hAnsi="Times New Roman" w:cs="Times New Roman"/>
          <w:color w:val="auto"/>
          <w:sz w:val="28"/>
          <w:szCs w:val="28"/>
        </w:rPr>
        <w:t xml:space="preserve">Поселок Коксовый. </w:t>
      </w:r>
    </w:p>
    <w:p w:rsidR="00F5256A" w:rsidRPr="002B1A42" w:rsidRDefault="00F5256A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Улицы: Базарная; Горноспасательная; Кирова; Колхозная; Крайняя - дома </w:t>
      </w:r>
      <w:r w:rsidR="008200A3" w:rsidRPr="002B1A42">
        <w:rPr>
          <w:sz w:val="28"/>
          <w:szCs w:val="28"/>
        </w:rPr>
        <w:t xml:space="preserve">все </w:t>
      </w:r>
      <w:r w:rsidRPr="002B1A42">
        <w:rPr>
          <w:sz w:val="28"/>
          <w:szCs w:val="28"/>
        </w:rPr>
        <w:t xml:space="preserve">с 89 до конца; </w:t>
      </w:r>
      <w:proofErr w:type="spellStart"/>
      <w:r w:rsidRPr="002B1A42">
        <w:rPr>
          <w:sz w:val="28"/>
          <w:szCs w:val="28"/>
        </w:rPr>
        <w:t>Кручевая</w:t>
      </w:r>
      <w:proofErr w:type="spellEnd"/>
      <w:r w:rsidRPr="002B1A42">
        <w:rPr>
          <w:sz w:val="28"/>
          <w:szCs w:val="28"/>
        </w:rPr>
        <w:t xml:space="preserve">; Ленина - дома </w:t>
      </w:r>
      <w:r w:rsidR="008200A3" w:rsidRPr="002B1A42">
        <w:rPr>
          <w:sz w:val="28"/>
          <w:szCs w:val="28"/>
        </w:rPr>
        <w:t xml:space="preserve">четные </w:t>
      </w:r>
      <w:r w:rsidRPr="002B1A42">
        <w:rPr>
          <w:sz w:val="28"/>
          <w:szCs w:val="28"/>
        </w:rPr>
        <w:t xml:space="preserve">с 28 по 78, все с 80 до конца; Милиционная; Ольховская; Орловская; Почтовая - дома нечетные с 25 по 69, </w:t>
      </w:r>
      <w:r w:rsidR="008200A3" w:rsidRPr="002B1A42">
        <w:rPr>
          <w:sz w:val="28"/>
          <w:szCs w:val="28"/>
        </w:rPr>
        <w:t xml:space="preserve">все </w:t>
      </w:r>
      <w:r w:rsidRPr="002B1A42">
        <w:rPr>
          <w:sz w:val="28"/>
          <w:szCs w:val="28"/>
        </w:rPr>
        <w:t xml:space="preserve">с 135 до конца; Пушкина; Рабочая; Садовая; Советская; Степная - дома </w:t>
      </w:r>
      <w:r w:rsidR="008200A3" w:rsidRPr="002B1A42">
        <w:rPr>
          <w:sz w:val="28"/>
          <w:szCs w:val="28"/>
        </w:rPr>
        <w:t>все</w:t>
      </w:r>
      <w:r w:rsidRPr="002B1A42">
        <w:rPr>
          <w:sz w:val="28"/>
          <w:szCs w:val="28"/>
        </w:rPr>
        <w:t xml:space="preserve"> с 23 до конца; Фрунзе. </w:t>
      </w:r>
    </w:p>
    <w:p w:rsidR="00F430D2" w:rsidRPr="002B1A42" w:rsidRDefault="00F5256A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Переулки: </w:t>
      </w:r>
      <w:proofErr w:type="spellStart"/>
      <w:r w:rsidRPr="002B1A42">
        <w:rPr>
          <w:sz w:val="28"/>
          <w:szCs w:val="28"/>
        </w:rPr>
        <w:t>Бугроватый</w:t>
      </w:r>
      <w:proofErr w:type="spellEnd"/>
      <w:r w:rsidRPr="002B1A42">
        <w:rPr>
          <w:sz w:val="28"/>
          <w:szCs w:val="28"/>
        </w:rPr>
        <w:t>; Вишневый; Малый; Огородный; Пролетарский; Чернышевского.</w:t>
      </w:r>
    </w:p>
    <w:p w:rsidR="00C64213" w:rsidRPr="002B1A42" w:rsidRDefault="00C64213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8"/>
          <w:szCs w:val="28"/>
        </w:rPr>
      </w:pP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8"/>
          <w:szCs w:val="28"/>
        </w:rPr>
      </w:pPr>
      <w:r w:rsidRPr="002B1A42">
        <w:rPr>
          <w:bCs/>
          <w:iCs/>
          <w:sz w:val="28"/>
          <w:szCs w:val="28"/>
        </w:rPr>
        <w:t xml:space="preserve">Избирательный участок № 301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Место голосования: п. Коксовый, ул. Щаденко, 10, </w:t>
      </w:r>
      <w:r w:rsidR="00FA636B" w:rsidRPr="002B1A42">
        <w:rPr>
          <w:sz w:val="28"/>
          <w:szCs w:val="28"/>
        </w:rPr>
        <w:t xml:space="preserve">Дом  культуры  п. Коксовый МБУК </w:t>
      </w:r>
      <w:proofErr w:type="spellStart"/>
      <w:r w:rsidR="00FA636B" w:rsidRPr="002B1A42">
        <w:rPr>
          <w:sz w:val="28"/>
          <w:szCs w:val="28"/>
        </w:rPr>
        <w:t>Коксовского</w:t>
      </w:r>
      <w:proofErr w:type="spellEnd"/>
      <w:r w:rsidR="00FA636B" w:rsidRPr="002B1A42">
        <w:rPr>
          <w:sz w:val="28"/>
          <w:szCs w:val="28"/>
        </w:rPr>
        <w:t xml:space="preserve"> сельского поселения</w:t>
      </w:r>
      <w:r w:rsidRPr="002B1A42">
        <w:rPr>
          <w:sz w:val="28"/>
          <w:szCs w:val="28"/>
        </w:rPr>
        <w:t xml:space="preserve">.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Поселок Коксовый. </w:t>
      </w:r>
    </w:p>
    <w:p w:rsidR="00F5256A" w:rsidRPr="002B1A42" w:rsidRDefault="00F5256A" w:rsidP="00CD3732">
      <w:pPr>
        <w:ind w:firstLine="708"/>
        <w:jc w:val="both"/>
        <w:rPr>
          <w:sz w:val="28"/>
          <w:szCs w:val="28"/>
        </w:rPr>
      </w:pPr>
      <w:r w:rsidRPr="002B1A42">
        <w:rPr>
          <w:sz w:val="28"/>
          <w:szCs w:val="28"/>
        </w:rPr>
        <w:t xml:space="preserve">Улицы: Гоголя; М. Горького; Железнодорожная; </w:t>
      </w:r>
      <w:proofErr w:type="gramStart"/>
      <w:r w:rsidRPr="002B1A42">
        <w:rPr>
          <w:sz w:val="28"/>
          <w:szCs w:val="28"/>
        </w:rPr>
        <w:t>Калинина;  Крайняя</w:t>
      </w:r>
      <w:proofErr w:type="gramEnd"/>
      <w:r w:rsidRPr="002B1A42">
        <w:rPr>
          <w:sz w:val="28"/>
          <w:szCs w:val="28"/>
        </w:rPr>
        <w:t xml:space="preserve"> - дома </w:t>
      </w:r>
      <w:r w:rsidR="008200A3" w:rsidRPr="002B1A42">
        <w:rPr>
          <w:sz w:val="28"/>
          <w:szCs w:val="28"/>
        </w:rPr>
        <w:t>все</w:t>
      </w:r>
      <w:r w:rsidRPr="002B1A42">
        <w:rPr>
          <w:sz w:val="28"/>
          <w:szCs w:val="28"/>
        </w:rPr>
        <w:t xml:space="preserve"> с 1 по 88, 88а, 88б, 88д; Красноармейская; Куйбышева; Маркса; Мира; Некрасова; Орджоникидзе; Почтовая - дома </w:t>
      </w:r>
      <w:r w:rsidR="008200A3" w:rsidRPr="002B1A42">
        <w:rPr>
          <w:sz w:val="28"/>
          <w:szCs w:val="28"/>
        </w:rPr>
        <w:t>все с</w:t>
      </w:r>
      <w:r w:rsidRPr="002B1A42">
        <w:rPr>
          <w:sz w:val="28"/>
          <w:szCs w:val="28"/>
        </w:rPr>
        <w:t xml:space="preserve"> 1</w:t>
      </w:r>
      <w:r w:rsidR="008200A3" w:rsidRPr="002B1A42">
        <w:rPr>
          <w:sz w:val="28"/>
          <w:szCs w:val="28"/>
        </w:rPr>
        <w:t xml:space="preserve"> по </w:t>
      </w:r>
      <w:r w:rsidRPr="002B1A42">
        <w:rPr>
          <w:sz w:val="28"/>
          <w:szCs w:val="28"/>
        </w:rPr>
        <w:t>24, 26, четные с 32 по 68, все с 72 по 124; Трудовая; Чкалова; Щаденко.</w:t>
      </w:r>
    </w:p>
    <w:p w:rsidR="00F5256A" w:rsidRPr="002B1A42" w:rsidRDefault="00F5256A" w:rsidP="00CD3732">
      <w:pPr>
        <w:ind w:firstLine="708"/>
        <w:rPr>
          <w:sz w:val="28"/>
          <w:szCs w:val="28"/>
        </w:rPr>
      </w:pPr>
      <w:r w:rsidRPr="002B1A42">
        <w:rPr>
          <w:sz w:val="28"/>
          <w:szCs w:val="28"/>
        </w:rPr>
        <w:t xml:space="preserve">Переулок Тихий.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sz w:val="28"/>
          <w:szCs w:val="28"/>
        </w:rPr>
      </w:pP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8"/>
          <w:szCs w:val="28"/>
        </w:rPr>
      </w:pPr>
      <w:r w:rsidRPr="002B1A42">
        <w:rPr>
          <w:bCs/>
          <w:iCs/>
          <w:sz w:val="28"/>
          <w:szCs w:val="28"/>
        </w:rPr>
        <w:t xml:space="preserve">Избирательный участок № 302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>Место голосования: п. Коксовый, ул. Отечественная, 16А, ООО «</w:t>
      </w:r>
      <w:proofErr w:type="spellStart"/>
      <w:r w:rsidRPr="002B1A42">
        <w:rPr>
          <w:sz w:val="28"/>
          <w:szCs w:val="28"/>
        </w:rPr>
        <w:t>Белокалитвинский</w:t>
      </w:r>
      <w:proofErr w:type="spellEnd"/>
      <w:r w:rsidRPr="002B1A42">
        <w:rPr>
          <w:sz w:val="28"/>
          <w:szCs w:val="28"/>
        </w:rPr>
        <w:t xml:space="preserve"> ремонтно-механический завод».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Поселок Коксовый. </w:t>
      </w:r>
    </w:p>
    <w:p w:rsidR="000E3FE1" w:rsidRPr="002B1A42" w:rsidRDefault="000E3FE1" w:rsidP="00CD3732">
      <w:pPr>
        <w:ind w:firstLine="708"/>
        <w:jc w:val="both"/>
        <w:rPr>
          <w:sz w:val="28"/>
          <w:szCs w:val="28"/>
        </w:rPr>
      </w:pPr>
      <w:r w:rsidRPr="002B1A42">
        <w:rPr>
          <w:sz w:val="28"/>
          <w:szCs w:val="28"/>
        </w:rPr>
        <w:t xml:space="preserve">Улицы: Горняцкая; Московская; </w:t>
      </w:r>
      <w:proofErr w:type="gramStart"/>
      <w:r w:rsidRPr="002B1A42">
        <w:rPr>
          <w:sz w:val="28"/>
          <w:szCs w:val="28"/>
        </w:rPr>
        <w:t>Отечественная;  Первомайская</w:t>
      </w:r>
      <w:proofErr w:type="gramEnd"/>
      <w:r w:rsidRPr="002B1A42">
        <w:rPr>
          <w:sz w:val="28"/>
          <w:szCs w:val="28"/>
        </w:rPr>
        <w:t xml:space="preserve">;  </w:t>
      </w:r>
      <w:proofErr w:type="spellStart"/>
      <w:r w:rsidRPr="002B1A42">
        <w:rPr>
          <w:sz w:val="28"/>
          <w:szCs w:val="28"/>
        </w:rPr>
        <w:t>Подтелкова</w:t>
      </w:r>
      <w:proofErr w:type="spellEnd"/>
      <w:r w:rsidRPr="002B1A42">
        <w:rPr>
          <w:sz w:val="28"/>
          <w:szCs w:val="28"/>
        </w:rPr>
        <w:t>; Полевая; Разина; Суворова; Ст</w:t>
      </w:r>
      <w:r w:rsidR="008200A3" w:rsidRPr="002B1A42">
        <w:rPr>
          <w:sz w:val="28"/>
          <w:szCs w:val="28"/>
        </w:rPr>
        <w:t xml:space="preserve">епная - все дома, кроме домов </w:t>
      </w:r>
      <w:r w:rsidRPr="002B1A42">
        <w:rPr>
          <w:sz w:val="28"/>
          <w:szCs w:val="28"/>
        </w:rPr>
        <w:t xml:space="preserve">23, 25, 27, 29, 35, 35а; Титова. </w:t>
      </w:r>
    </w:p>
    <w:p w:rsidR="000E3FE1" w:rsidRPr="002B1A42" w:rsidRDefault="000E3FE1" w:rsidP="00CD3732">
      <w:pPr>
        <w:ind w:firstLine="708"/>
        <w:rPr>
          <w:sz w:val="28"/>
          <w:szCs w:val="28"/>
        </w:rPr>
      </w:pPr>
      <w:r w:rsidRPr="002B1A42">
        <w:rPr>
          <w:sz w:val="28"/>
          <w:szCs w:val="28"/>
        </w:rPr>
        <w:t>Садовое некоммерческое товарищество «Горняк».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sz w:val="28"/>
          <w:szCs w:val="28"/>
        </w:rPr>
      </w:pP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8"/>
          <w:szCs w:val="28"/>
        </w:rPr>
      </w:pPr>
      <w:r w:rsidRPr="002B1A42">
        <w:rPr>
          <w:bCs/>
          <w:iCs/>
          <w:sz w:val="28"/>
          <w:szCs w:val="28"/>
        </w:rPr>
        <w:t xml:space="preserve">Избирательный участок № 303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Место голосования: п. Коксовый, ул. Тургенева, 20, МБОУ ООШ №2. Поселок Коксовый.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>Улицы: Коммунистическая; Котовского; Лермонтова; Лесная; Пугачева; Резервуарная; 1-я Суворова, Тургенева.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sz w:val="28"/>
          <w:szCs w:val="28"/>
        </w:rPr>
      </w:pP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8"/>
          <w:szCs w:val="28"/>
        </w:rPr>
      </w:pPr>
      <w:r w:rsidRPr="002B1A42">
        <w:rPr>
          <w:bCs/>
          <w:iCs/>
          <w:sz w:val="28"/>
          <w:szCs w:val="28"/>
        </w:rPr>
        <w:t xml:space="preserve">Избирательный участок № 304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Место голосования: п. Коксовый, ул. Чехова, 20, МБОУ НОШ №1.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Поселок Коксовый.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Улицы: Депутатская; Донская; Дорожная; Заводская; Свердлова; Социалистическая; Чапаева; Чехова; Южная; </w:t>
      </w:r>
      <w:proofErr w:type="spellStart"/>
      <w:r w:rsidRPr="002B1A42">
        <w:rPr>
          <w:sz w:val="28"/>
          <w:szCs w:val="28"/>
        </w:rPr>
        <w:t>Углесборочная</w:t>
      </w:r>
      <w:proofErr w:type="spellEnd"/>
      <w:r w:rsidRPr="002B1A42">
        <w:rPr>
          <w:sz w:val="28"/>
          <w:szCs w:val="28"/>
        </w:rPr>
        <w:t>.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>Садовое некоммерческое товарищество «</w:t>
      </w:r>
      <w:proofErr w:type="spellStart"/>
      <w:r w:rsidRPr="002B1A42">
        <w:rPr>
          <w:sz w:val="28"/>
          <w:szCs w:val="28"/>
        </w:rPr>
        <w:t>Сельмашевец</w:t>
      </w:r>
      <w:proofErr w:type="spellEnd"/>
      <w:r w:rsidRPr="002B1A42">
        <w:rPr>
          <w:sz w:val="28"/>
          <w:szCs w:val="28"/>
        </w:rPr>
        <w:t>»; Садовое некоммерческое товарищество «Шахтостроитель»</w:t>
      </w:r>
    </w:p>
    <w:p w:rsidR="00DC0339" w:rsidRPr="002B1A42" w:rsidRDefault="00DC0339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8"/>
          <w:szCs w:val="28"/>
        </w:rPr>
      </w:pP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8"/>
          <w:szCs w:val="28"/>
        </w:rPr>
      </w:pPr>
      <w:r w:rsidRPr="002B1A42">
        <w:rPr>
          <w:bCs/>
          <w:iCs/>
          <w:sz w:val="28"/>
          <w:szCs w:val="28"/>
        </w:rPr>
        <w:lastRenderedPageBreak/>
        <w:t>Избирательный участок № 305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>Место голосования: п. Разъезд Ва</w:t>
      </w:r>
      <w:r w:rsidR="00E62B49" w:rsidRPr="002B1A42">
        <w:rPr>
          <w:sz w:val="28"/>
          <w:szCs w:val="28"/>
        </w:rPr>
        <w:t xml:space="preserve">сильевский, ул. Вокзальная, 16, </w:t>
      </w:r>
      <w:r w:rsidRPr="002B1A42">
        <w:rPr>
          <w:sz w:val="28"/>
          <w:szCs w:val="28"/>
        </w:rPr>
        <w:t>муниципальн</w:t>
      </w:r>
      <w:r w:rsidR="00A8426A" w:rsidRPr="002B1A42">
        <w:rPr>
          <w:sz w:val="28"/>
          <w:szCs w:val="28"/>
        </w:rPr>
        <w:t>ое</w:t>
      </w:r>
      <w:r w:rsidRPr="002B1A42">
        <w:rPr>
          <w:sz w:val="28"/>
          <w:szCs w:val="28"/>
        </w:rPr>
        <w:t xml:space="preserve"> </w:t>
      </w:r>
      <w:r w:rsidR="00A8426A" w:rsidRPr="002B1A42">
        <w:rPr>
          <w:sz w:val="28"/>
          <w:szCs w:val="28"/>
        </w:rPr>
        <w:t>помещение</w:t>
      </w:r>
      <w:r w:rsidRPr="002B1A42">
        <w:rPr>
          <w:sz w:val="28"/>
          <w:szCs w:val="28"/>
        </w:rPr>
        <w:t xml:space="preserve">.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Поселок Васильевский разъезд.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>Улицы: Вокзальная; Северная.</w:t>
      </w:r>
    </w:p>
    <w:p w:rsidR="00C64213" w:rsidRPr="002B1A42" w:rsidRDefault="00C64213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sz w:val="28"/>
          <w:szCs w:val="28"/>
        </w:rPr>
      </w:pPr>
    </w:p>
    <w:p w:rsidR="00F430D2" w:rsidRPr="002B1A42" w:rsidRDefault="00F430D2" w:rsidP="00CD3732">
      <w:pPr>
        <w:autoSpaceDE w:val="0"/>
        <w:autoSpaceDN w:val="0"/>
        <w:adjustRightInd w:val="0"/>
        <w:jc w:val="center"/>
        <w:textAlignment w:val="center"/>
        <w:rPr>
          <w:bCs/>
          <w:sz w:val="28"/>
          <w:szCs w:val="28"/>
        </w:rPr>
      </w:pPr>
      <w:r w:rsidRPr="002B1A42">
        <w:rPr>
          <w:bCs/>
          <w:sz w:val="28"/>
          <w:szCs w:val="28"/>
        </w:rPr>
        <w:t>ГОРНЯЦКОЕ  СЕЛЬСКОЕ ПОСЕЛЕНИЕ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8"/>
          <w:szCs w:val="28"/>
        </w:rPr>
      </w:pPr>
      <w:r w:rsidRPr="002B1A42">
        <w:rPr>
          <w:bCs/>
          <w:iCs/>
          <w:sz w:val="28"/>
          <w:szCs w:val="28"/>
        </w:rPr>
        <w:t>Избирательный участок № 306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Место голосования: п. Горняцкий, ул. </w:t>
      </w:r>
      <w:r w:rsidR="00A73713" w:rsidRPr="002B1A42">
        <w:rPr>
          <w:sz w:val="28"/>
          <w:szCs w:val="28"/>
        </w:rPr>
        <w:t>Майская</w:t>
      </w:r>
      <w:r w:rsidRPr="002B1A42">
        <w:rPr>
          <w:sz w:val="28"/>
          <w:szCs w:val="28"/>
        </w:rPr>
        <w:t xml:space="preserve">, </w:t>
      </w:r>
      <w:r w:rsidR="00A73713" w:rsidRPr="002B1A42">
        <w:rPr>
          <w:sz w:val="28"/>
          <w:szCs w:val="28"/>
        </w:rPr>
        <w:t>26</w:t>
      </w:r>
      <w:r w:rsidRPr="002B1A42">
        <w:rPr>
          <w:sz w:val="28"/>
          <w:szCs w:val="28"/>
        </w:rPr>
        <w:t xml:space="preserve">, </w:t>
      </w:r>
      <w:r w:rsidR="00A73713" w:rsidRPr="002B1A42">
        <w:rPr>
          <w:bCs/>
          <w:sz w:val="28"/>
          <w:szCs w:val="28"/>
        </w:rPr>
        <w:t>МБОУ СОШ № 11</w:t>
      </w:r>
      <w:r w:rsidRPr="002B1A42">
        <w:rPr>
          <w:sz w:val="28"/>
          <w:szCs w:val="28"/>
        </w:rPr>
        <w:t xml:space="preserve">.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Поселок Горняцкий.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Улицы: 8-Марта, Базарная, Балочная, Берегового, Вдовенко, Гагарина, Герцена, Гоголя, Динамитная, Железнодорожная, Заводская, Замкнутая, Кирова, Клубная, Комарова, Ленина, Лермонтова, Лесная, Майская, Маяковского, </w:t>
      </w:r>
      <w:proofErr w:type="spellStart"/>
      <w:proofErr w:type="gramStart"/>
      <w:r w:rsidRPr="002B1A42">
        <w:rPr>
          <w:sz w:val="28"/>
          <w:szCs w:val="28"/>
        </w:rPr>
        <w:t>Новогорняцкая</w:t>
      </w:r>
      <w:proofErr w:type="spellEnd"/>
      <w:r w:rsidRPr="002B1A42">
        <w:rPr>
          <w:sz w:val="28"/>
          <w:szCs w:val="28"/>
        </w:rPr>
        <w:t xml:space="preserve">,  </w:t>
      </w:r>
      <w:proofErr w:type="spellStart"/>
      <w:r w:rsidRPr="002B1A42">
        <w:rPr>
          <w:sz w:val="28"/>
          <w:szCs w:val="28"/>
        </w:rPr>
        <w:t>Новомайская</w:t>
      </w:r>
      <w:proofErr w:type="spellEnd"/>
      <w:proofErr w:type="gramEnd"/>
      <w:r w:rsidRPr="002B1A42">
        <w:rPr>
          <w:sz w:val="28"/>
          <w:szCs w:val="28"/>
        </w:rPr>
        <w:t xml:space="preserve">, Некрасова, Обрывная, Октябрьская, 1-я Песчаная, </w:t>
      </w:r>
      <w:proofErr w:type="spellStart"/>
      <w:r w:rsidRPr="002B1A42">
        <w:rPr>
          <w:sz w:val="28"/>
          <w:szCs w:val="28"/>
        </w:rPr>
        <w:t>Подтелкова</w:t>
      </w:r>
      <w:proofErr w:type="spellEnd"/>
      <w:r w:rsidRPr="002B1A42">
        <w:rPr>
          <w:sz w:val="28"/>
          <w:szCs w:val="28"/>
        </w:rPr>
        <w:t xml:space="preserve">, Полевая, Почтовая, Садовая, Советская, Спасательная, Суворова, Телеграфная, Тургенева, Фрунзе, Футбольная, Чапаева, Школьная, Шевченко, Щаденко.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Переулки: Западный, Закрытый, Зеленый, Короткий, Котовского, Малый, </w:t>
      </w:r>
      <w:proofErr w:type="gramStart"/>
      <w:r w:rsidRPr="002B1A42">
        <w:rPr>
          <w:sz w:val="28"/>
          <w:szCs w:val="28"/>
        </w:rPr>
        <w:t>Огородный,  Пятый</w:t>
      </w:r>
      <w:proofErr w:type="gramEnd"/>
      <w:r w:rsidRPr="002B1A42">
        <w:rPr>
          <w:sz w:val="28"/>
          <w:szCs w:val="28"/>
        </w:rPr>
        <w:t>, Рабочий, Северный, Средний, Тарный, Тихий, Транспортный, Узкий, Шахтерский, Центральный, Южный.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8"/>
          <w:szCs w:val="28"/>
        </w:rPr>
      </w:pPr>
      <w:r w:rsidRPr="002B1A42">
        <w:rPr>
          <w:bCs/>
          <w:iCs/>
          <w:sz w:val="28"/>
          <w:szCs w:val="28"/>
        </w:rPr>
        <w:t xml:space="preserve">Избирательный участок № 307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Место голосования: п. Горняцкий, ул. Мира, 18, МБОУ СОШ № 9.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Поселок Горняцкий.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Улицы: Аварийная, Восточная, Горная; М. Горького - дома четные со 2 по 16, нечетные с 11 по 71; Дзержинского, </w:t>
      </w:r>
      <w:proofErr w:type="spellStart"/>
      <w:r w:rsidRPr="002B1A42">
        <w:rPr>
          <w:sz w:val="28"/>
          <w:szCs w:val="28"/>
        </w:rPr>
        <w:t>Земнухова</w:t>
      </w:r>
      <w:proofErr w:type="spellEnd"/>
      <w:r w:rsidRPr="002B1A42">
        <w:rPr>
          <w:sz w:val="28"/>
          <w:szCs w:val="28"/>
        </w:rPr>
        <w:t xml:space="preserve">, </w:t>
      </w:r>
      <w:r w:rsidR="00DC0339" w:rsidRPr="002B1A42">
        <w:rPr>
          <w:sz w:val="28"/>
          <w:szCs w:val="28"/>
        </w:rPr>
        <w:t xml:space="preserve">Калинина, </w:t>
      </w:r>
      <w:r w:rsidRPr="002B1A42">
        <w:rPr>
          <w:sz w:val="28"/>
          <w:szCs w:val="28"/>
        </w:rPr>
        <w:t xml:space="preserve">Луначарского, Ломоносова, Мира - дома </w:t>
      </w:r>
      <w:r w:rsidR="008200A3" w:rsidRPr="002B1A42">
        <w:rPr>
          <w:sz w:val="28"/>
          <w:szCs w:val="28"/>
        </w:rPr>
        <w:t xml:space="preserve">все </w:t>
      </w:r>
      <w:r w:rsidRPr="002B1A42">
        <w:rPr>
          <w:sz w:val="28"/>
          <w:szCs w:val="28"/>
        </w:rPr>
        <w:t xml:space="preserve">с 1 по 43; Новая; Островского - дома </w:t>
      </w:r>
      <w:r w:rsidR="008200A3" w:rsidRPr="002B1A42">
        <w:rPr>
          <w:sz w:val="28"/>
          <w:szCs w:val="28"/>
        </w:rPr>
        <w:t xml:space="preserve">все </w:t>
      </w:r>
      <w:r w:rsidRPr="002B1A42">
        <w:rPr>
          <w:sz w:val="28"/>
          <w:szCs w:val="28"/>
        </w:rPr>
        <w:t xml:space="preserve">с 1 по 9; Путевая - дома </w:t>
      </w:r>
      <w:r w:rsidR="008200A3" w:rsidRPr="002B1A42">
        <w:rPr>
          <w:sz w:val="28"/>
          <w:szCs w:val="28"/>
        </w:rPr>
        <w:t xml:space="preserve">все </w:t>
      </w:r>
      <w:r w:rsidRPr="002B1A42">
        <w:rPr>
          <w:sz w:val="28"/>
          <w:szCs w:val="28"/>
        </w:rPr>
        <w:t xml:space="preserve">с 1 по 34; Радищева, Российская, Свердлова, Солнечная, Стадионная, Строительная - дома </w:t>
      </w:r>
      <w:r w:rsidR="008200A3" w:rsidRPr="002B1A42">
        <w:rPr>
          <w:sz w:val="28"/>
          <w:szCs w:val="28"/>
        </w:rPr>
        <w:t xml:space="preserve">все </w:t>
      </w:r>
      <w:r w:rsidRPr="002B1A42">
        <w:rPr>
          <w:sz w:val="28"/>
          <w:szCs w:val="28"/>
        </w:rPr>
        <w:t xml:space="preserve">с 6 по 20; Театральная - </w:t>
      </w:r>
      <w:r w:rsidR="008200A3" w:rsidRPr="002B1A42">
        <w:rPr>
          <w:sz w:val="28"/>
          <w:szCs w:val="28"/>
        </w:rPr>
        <w:t xml:space="preserve">дома все </w:t>
      </w:r>
      <w:r w:rsidRPr="002B1A42">
        <w:rPr>
          <w:sz w:val="28"/>
          <w:szCs w:val="28"/>
        </w:rPr>
        <w:t>с 1 по 9; Шахтная, Чкалова.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Переулки: Кольцевой, Комсомольский, Космодемьянской, Кошевого, </w:t>
      </w:r>
      <w:proofErr w:type="spellStart"/>
      <w:proofErr w:type="gramStart"/>
      <w:r w:rsidRPr="002B1A42">
        <w:rPr>
          <w:sz w:val="28"/>
          <w:szCs w:val="28"/>
        </w:rPr>
        <w:t>Краснодонский</w:t>
      </w:r>
      <w:proofErr w:type="spellEnd"/>
      <w:r w:rsidRPr="002B1A42">
        <w:rPr>
          <w:sz w:val="28"/>
          <w:szCs w:val="28"/>
        </w:rPr>
        <w:t>,  Матросова</w:t>
      </w:r>
      <w:proofErr w:type="gramEnd"/>
      <w:r w:rsidRPr="002B1A42">
        <w:rPr>
          <w:sz w:val="28"/>
          <w:szCs w:val="28"/>
        </w:rPr>
        <w:t>, Открытый, Пионерский, Свободный, Школьный, Чайкиной.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8"/>
          <w:szCs w:val="28"/>
        </w:rPr>
      </w:pP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8"/>
          <w:szCs w:val="28"/>
        </w:rPr>
      </w:pPr>
      <w:r w:rsidRPr="002B1A42">
        <w:rPr>
          <w:bCs/>
          <w:iCs/>
          <w:sz w:val="28"/>
          <w:szCs w:val="28"/>
        </w:rPr>
        <w:t xml:space="preserve">Избирательный участок № 308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Место голосования: п. Горняцкий, ул. Театральная, 1, МБОУ СОШ №10. Поселок Горняцкий.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Улицы: Буденного, М. Горького - дома </w:t>
      </w:r>
      <w:r w:rsidR="00C64213" w:rsidRPr="002B1A42">
        <w:rPr>
          <w:sz w:val="28"/>
          <w:szCs w:val="28"/>
        </w:rPr>
        <w:t xml:space="preserve">четные </w:t>
      </w:r>
      <w:r w:rsidRPr="002B1A42">
        <w:rPr>
          <w:sz w:val="28"/>
          <w:szCs w:val="28"/>
        </w:rPr>
        <w:t>с 18 по 48</w:t>
      </w:r>
      <w:r w:rsidR="00C64213" w:rsidRPr="002B1A42">
        <w:rPr>
          <w:sz w:val="28"/>
          <w:szCs w:val="28"/>
        </w:rPr>
        <w:t>, все</w:t>
      </w:r>
      <w:r w:rsidRPr="002B1A42">
        <w:rPr>
          <w:sz w:val="28"/>
          <w:szCs w:val="28"/>
        </w:rPr>
        <w:t xml:space="preserve"> с 72 до конца; Коммунистическая, Колодезная, Колхозная, Мира - </w:t>
      </w:r>
      <w:r w:rsidR="008200A3" w:rsidRPr="002B1A42">
        <w:rPr>
          <w:sz w:val="28"/>
          <w:szCs w:val="28"/>
        </w:rPr>
        <w:t xml:space="preserve">дома все </w:t>
      </w:r>
      <w:r w:rsidRPr="002B1A42">
        <w:rPr>
          <w:sz w:val="28"/>
          <w:szCs w:val="28"/>
        </w:rPr>
        <w:t xml:space="preserve">с 48 до конца; Мичурина, Мостовая, Островского - дома </w:t>
      </w:r>
      <w:r w:rsidR="00C64213" w:rsidRPr="002B1A42">
        <w:rPr>
          <w:sz w:val="28"/>
          <w:szCs w:val="28"/>
        </w:rPr>
        <w:t>четные</w:t>
      </w:r>
      <w:r w:rsidRPr="002B1A42">
        <w:rPr>
          <w:sz w:val="28"/>
          <w:szCs w:val="28"/>
        </w:rPr>
        <w:t xml:space="preserve"> со 2 по 10, все с 11 до конца; Песчаная, Путевая - дома </w:t>
      </w:r>
      <w:r w:rsidR="008200A3" w:rsidRPr="002B1A42">
        <w:rPr>
          <w:sz w:val="28"/>
          <w:szCs w:val="28"/>
        </w:rPr>
        <w:t xml:space="preserve">все </w:t>
      </w:r>
      <w:r w:rsidRPr="002B1A42">
        <w:rPr>
          <w:sz w:val="28"/>
          <w:szCs w:val="28"/>
        </w:rPr>
        <w:t>с 35 до конца; Пушкин</w:t>
      </w:r>
      <w:r w:rsidR="008200A3" w:rsidRPr="002B1A42">
        <w:rPr>
          <w:sz w:val="28"/>
          <w:szCs w:val="28"/>
        </w:rPr>
        <w:t xml:space="preserve">а, Степная, Строительная - дома </w:t>
      </w:r>
      <w:r w:rsidRPr="002B1A42">
        <w:rPr>
          <w:sz w:val="28"/>
          <w:szCs w:val="28"/>
        </w:rPr>
        <w:t xml:space="preserve">3, </w:t>
      </w:r>
      <w:r w:rsidR="008200A3" w:rsidRPr="002B1A42">
        <w:rPr>
          <w:sz w:val="28"/>
          <w:szCs w:val="28"/>
        </w:rPr>
        <w:t xml:space="preserve">все </w:t>
      </w:r>
      <w:r w:rsidRPr="002B1A42">
        <w:rPr>
          <w:sz w:val="28"/>
          <w:szCs w:val="28"/>
        </w:rPr>
        <w:t xml:space="preserve">с 21 до конца; Театральная - дома </w:t>
      </w:r>
      <w:r w:rsidR="008200A3" w:rsidRPr="002B1A42">
        <w:rPr>
          <w:sz w:val="28"/>
          <w:szCs w:val="28"/>
        </w:rPr>
        <w:t xml:space="preserve">все с 10 </w:t>
      </w:r>
      <w:r w:rsidRPr="002B1A42">
        <w:rPr>
          <w:sz w:val="28"/>
          <w:szCs w:val="28"/>
        </w:rPr>
        <w:t>до конца; Центральная, Циолковского.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>Переулки: Молодежный, Советский.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>Станция Грачи.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>Шахта</w:t>
      </w:r>
      <w:r w:rsidR="00DE3FD8" w:rsidRPr="002B1A42">
        <w:rPr>
          <w:sz w:val="28"/>
          <w:szCs w:val="28"/>
        </w:rPr>
        <w:t>-</w:t>
      </w:r>
      <w:r w:rsidRPr="002B1A42">
        <w:rPr>
          <w:sz w:val="28"/>
          <w:szCs w:val="28"/>
        </w:rPr>
        <w:t xml:space="preserve">4 (х. </w:t>
      </w:r>
      <w:proofErr w:type="spellStart"/>
      <w:r w:rsidRPr="002B1A42">
        <w:rPr>
          <w:sz w:val="28"/>
          <w:szCs w:val="28"/>
        </w:rPr>
        <w:t>Крутинский</w:t>
      </w:r>
      <w:proofErr w:type="spellEnd"/>
      <w:r w:rsidRPr="002B1A42">
        <w:rPr>
          <w:sz w:val="28"/>
          <w:szCs w:val="28"/>
        </w:rPr>
        <w:t>, улицы Песчаная, Полевая).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lastRenderedPageBreak/>
        <w:t>Садовое некоммерческое товарищество «Горняк-2».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8"/>
          <w:szCs w:val="28"/>
        </w:rPr>
      </w:pP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8"/>
          <w:szCs w:val="28"/>
        </w:rPr>
      </w:pPr>
      <w:r w:rsidRPr="002B1A42">
        <w:rPr>
          <w:bCs/>
          <w:iCs/>
          <w:sz w:val="28"/>
          <w:szCs w:val="28"/>
        </w:rPr>
        <w:t>Избирательный участок № 309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Место голосования: х. </w:t>
      </w:r>
      <w:proofErr w:type="spellStart"/>
      <w:r w:rsidRPr="002B1A42">
        <w:rPr>
          <w:sz w:val="28"/>
          <w:szCs w:val="28"/>
        </w:rPr>
        <w:t>Крутинский</w:t>
      </w:r>
      <w:proofErr w:type="spellEnd"/>
      <w:r w:rsidRPr="002B1A42">
        <w:rPr>
          <w:sz w:val="28"/>
          <w:szCs w:val="28"/>
        </w:rPr>
        <w:t xml:space="preserve">, ул. Центральная, 40, МБ ДОУ </w:t>
      </w:r>
      <w:r w:rsidR="00A73713" w:rsidRPr="002B1A42">
        <w:rPr>
          <w:sz w:val="28"/>
          <w:szCs w:val="28"/>
        </w:rPr>
        <w:t>д</w:t>
      </w:r>
      <w:r w:rsidRPr="002B1A42">
        <w:rPr>
          <w:sz w:val="28"/>
          <w:szCs w:val="28"/>
        </w:rPr>
        <w:t>етский сад №</w:t>
      </w:r>
      <w:r w:rsidR="00A73713" w:rsidRPr="002B1A42">
        <w:rPr>
          <w:sz w:val="28"/>
          <w:szCs w:val="28"/>
        </w:rPr>
        <w:t xml:space="preserve"> </w:t>
      </w:r>
      <w:r w:rsidRPr="002B1A42">
        <w:rPr>
          <w:sz w:val="28"/>
          <w:szCs w:val="28"/>
        </w:rPr>
        <w:t xml:space="preserve">71 «Буратино».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Хутор </w:t>
      </w:r>
      <w:proofErr w:type="spellStart"/>
      <w:r w:rsidRPr="002B1A42">
        <w:rPr>
          <w:sz w:val="28"/>
          <w:szCs w:val="28"/>
        </w:rPr>
        <w:t>Крутинский</w:t>
      </w:r>
      <w:proofErr w:type="spellEnd"/>
      <w:r w:rsidRPr="002B1A42">
        <w:rPr>
          <w:sz w:val="28"/>
          <w:szCs w:val="28"/>
        </w:rPr>
        <w:t xml:space="preserve">.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>Улицы: Майская, Набережная, Платова, Победы, Родниковая, Центральная.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Переулки: </w:t>
      </w:r>
      <w:r w:rsidR="001F24EB" w:rsidRPr="002B1A42">
        <w:rPr>
          <w:sz w:val="28"/>
          <w:szCs w:val="28"/>
        </w:rPr>
        <w:t xml:space="preserve">Дружбы, </w:t>
      </w:r>
      <w:r w:rsidRPr="002B1A42">
        <w:rPr>
          <w:sz w:val="28"/>
          <w:szCs w:val="28"/>
        </w:rPr>
        <w:t>Казачий, Колхозный, Кутузова, Овражный, Солнечный, Школьный.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8"/>
          <w:szCs w:val="28"/>
        </w:rPr>
      </w:pPr>
      <w:r w:rsidRPr="002B1A42">
        <w:rPr>
          <w:bCs/>
          <w:iCs/>
          <w:sz w:val="28"/>
          <w:szCs w:val="28"/>
        </w:rPr>
        <w:t xml:space="preserve">Избирательный участок № 310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Место голосования: х. Погорелов, ул. М. Ефремовой, 2, МБОУ </w:t>
      </w:r>
      <w:proofErr w:type="spellStart"/>
      <w:r w:rsidRPr="002B1A42">
        <w:rPr>
          <w:sz w:val="28"/>
          <w:szCs w:val="28"/>
        </w:rPr>
        <w:t>Погореловская</w:t>
      </w:r>
      <w:proofErr w:type="spellEnd"/>
      <w:r w:rsidRPr="002B1A42">
        <w:rPr>
          <w:sz w:val="28"/>
          <w:szCs w:val="28"/>
        </w:rPr>
        <w:t xml:space="preserve"> ООШ.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Хутор Погорелов.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Улицы: Казачья, Меланьи Ефремовой, Победы, Сергея </w:t>
      </w:r>
      <w:proofErr w:type="spellStart"/>
      <w:r w:rsidRPr="002B1A42">
        <w:rPr>
          <w:sz w:val="28"/>
          <w:szCs w:val="28"/>
        </w:rPr>
        <w:t>Саринова</w:t>
      </w:r>
      <w:proofErr w:type="spellEnd"/>
      <w:r w:rsidRPr="002B1A42">
        <w:rPr>
          <w:sz w:val="28"/>
          <w:szCs w:val="28"/>
        </w:rPr>
        <w:t>, Степная, Шахтерская, Школьная.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>Переулки: Береговой, Мельничный, Молодежный, Садовый.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sz w:val="28"/>
          <w:szCs w:val="28"/>
        </w:rPr>
      </w:pPr>
      <w:r w:rsidRPr="002B1A42">
        <w:rPr>
          <w:bCs/>
          <w:sz w:val="28"/>
          <w:szCs w:val="28"/>
        </w:rPr>
        <w:t xml:space="preserve">                          ШОЛОХОВСКОЕ   ГОРОДСКОЕ ПОСЕЛЕНИЕ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8"/>
          <w:szCs w:val="28"/>
        </w:rPr>
      </w:pPr>
      <w:r w:rsidRPr="002B1A42">
        <w:rPr>
          <w:bCs/>
          <w:iCs/>
          <w:sz w:val="28"/>
          <w:szCs w:val="28"/>
        </w:rPr>
        <w:t>Избирательный участок № 311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Место голосования: р.п. Шолоховский, ул. Спортивная, 10, </w:t>
      </w:r>
      <w:r w:rsidR="00A73713" w:rsidRPr="002B1A42">
        <w:rPr>
          <w:sz w:val="28"/>
          <w:szCs w:val="28"/>
        </w:rPr>
        <w:t>МБУК «Дворец культуры р.п. Шолоховский»</w:t>
      </w:r>
      <w:r w:rsidRPr="002B1A42">
        <w:rPr>
          <w:sz w:val="28"/>
          <w:szCs w:val="28"/>
        </w:rPr>
        <w:t xml:space="preserve">.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Поселок Шолоховский.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Улицы: Гагарина; Гоголя - </w:t>
      </w:r>
      <w:proofErr w:type="gramStart"/>
      <w:r w:rsidRPr="002B1A42">
        <w:rPr>
          <w:sz w:val="28"/>
          <w:szCs w:val="28"/>
        </w:rPr>
        <w:t>дома  7</w:t>
      </w:r>
      <w:proofErr w:type="gramEnd"/>
      <w:r w:rsidRPr="002B1A42">
        <w:rPr>
          <w:sz w:val="28"/>
          <w:szCs w:val="28"/>
        </w:rPr>
        <w:t xml:space="preserve">, 9, 11, 13, 15, 19; М. Горького - дома 3, 5, 7, 9, </w:t>
      </w:r>
      <w:r w:rsidR="008200A3" w:rsidRPr="002B1A42">
        <w:rPr>
          <w:sz w:val="28"/>
          <w:szCs w:val="28"/>
        </w:rPr>
        <w:t xml:space="preserve">все с </w:t>
      </w:r>
      <w:r w:rsidRPr="002B1A42">
        <w:rPr>
          <w:sz w:val="28"/>
          <w:szCs w:val="28"/>
        </w:rPr>
        <w:t>1</w:t>
      </w:r>
      <w:r w:rsidR="00E128C6" w:rsidRPr="002B1A42">
        <w:rPr>
          <w:sz w:val="28"/>
          <w:szCs w:val="28"/>
        </w:rPr>
        <w:t>5</w:t>
      </w:r>
      <w:r w:rsidR="008200A3" w:rsidRPr="002B1A42">
        <w:rPr>
          <w:sz w:val="28"/>
          <w:szCs w:val="28"/>
        </w:rPr>
        <w:t xml:space="preserve"> по </w:t>
      </w:r>
      <w:r w:rsidRPr="002B1A42">
        <w:rPr>
          <w:sz w:val="28"/>
          <w:szCs w:val="28"/>
        </w:rPr>
        <w:t xml:space="preserve">20, 19А, 21, четные с 24 </w:t>
      </w:r>
      <w:r w:rsidR="008200A3" w:rsidRPr="002B1A42">
        <w:rPr>
          <w:sz w:val="28"/>
          <w:szCs w:val="28"/>
        </w:rPr>
        <w:t>по</w:t>
      </w:r>
      <w:r w:rsidRPr="002B1A42">
        <w:rPr>
          <w:sz w:val="28"/>
          <w:szCs w:val="28"/>
        </w:rPr>
        <w:t xml:space="preserve"> 40; Димитрова - дома  7, 8; Кирова - дома </w:t>
      </w:r>
      <w:r w:rsidR="008200A3" w:rsidRPr="002B1A42">
        <w:rPr>
          <w:sz w:val="28"/>
          <w:szCs w:val="28"/>
        </w:rPr>
        <w:t xml:space="preserve">все с </w:t>
      </w:r>
      <w:r w:rsidRPr="002B1A42">
        <w:rPr>
          <w:sz w:val="28"/>
          <w:szCs w:val="28"/>
        </w:rPr>
        <w:t>11</w:t>
      </w:r>
      <w:r w:rsidR="008200A3" w:rsidRPr="002B1A42">
        <w:rPr>
          <w:sz w:val="28"/>
          <w:szCs w:val="28"/>
        </w:rPr>
        <w:t xml:space="preserve"> по </w:t>
      </w:r>
      <w:r w:rsidRPr="002B1A42">
        <w:rPr>
          <w:sz w:val="28"/>
          <w:szCs w:val="28"/>
        </w:rPr>
        <w:t xml:space="preserve">45; Маяковского; Советская - дома 19, 21, 22, 23, 24, 26; Спортивная - </w:t>
      </w:r>
      <w:r w:rsidR="008200A3" w:rsidRPr="002B1A42">
        <w:rPr>
          <w:sz w:val="28"/>
          <w:szCs w:val="28"/>
        </w:rPr>
        <w:t xml:space="preserve">дома </w:t>
      </w:r>
      <w:r w:rsidR="00E85692" w:rsidRPr="002B1A42">
        <w:rPr>
          <w:sz w:val="28"/>
          <w:szCs w:val="28"/>
        </w:rPr>
        <w:t xml:space="preserve">все </w:t>
      </w:r>
      <w:r w:rsidRPr="002B1A42">
        <w:rPr>
          <w:sz w:val="28"/>
          <w:szCs w:val="28"/>
        </w:rPr>
        <w:t>четны</w:t>
      </w:r>
      <w:r w:rsidR="008200A3" w:rsidRPr="002B1A42">
        <w:rPr>
          <w:sz w:val="28"/>
          <w:szCs w:val="28"/>
        </w:rPr>
        <w:t>е,</w:t>
      </w:r>
      <w:r w:rsidRPr="002B1A42">
        <w:rPr>
          <w:sz w:val="28"/>
          <w:szCs w:val="28"/>
        </w:rPr>
        <w:t xml:space="preserve"> дома 19, 19а.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8"/>
          <w:szCs w:val="28"/>
        </w:rPr>
      </w:pPr>
      <w:r w:rsidRPr="002B1A42">
        <w:rPr>
          <w:bCs/>
          <w:iCs/>
          <w:sz w:val="28"/>
          <w:szCs w:val="28"/>
        </w:rPr>
        <w:t xml:space="preserve">Избирательный участок № 312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Место голосования: р.п. Шолоховский, ул. Пушкина, 32, МБУ ДО </w:t>
      </w:r>
      <w:r w:rsidR="00A73713" w:rsidRPr="002B1A42">
        <w:rPr>
          <w:sz w:val="28"/>
          <w:szCs w:val="28"/>
        </w:rPr>
        <w:t xml:space="preserve">Шолоховский </w:t>
      </w:r>
      <w:r w:rsidRPr="002B1A42">
        <w:rPr>
          <w:sz w:val="28"/>
          <w:szCs w:val="28"/>
        </w:rPr>
        <w:t xml:space="preserve">Центр внешкольной работы.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Поселок Шолоховский.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Улицы: Гоголя - </w:t>
      </w:r>
      <w:r w:rsidR="008200A3" w:rsidRPr="002B1A42">
        <w:rPr>
          <w:sz w:val="28"/>
          <w:szCs w:val="28"/>
        </w:rPr>
        <w:t xml:space="preserve">дома </w:t>
      </w:r>
      <w:r w:rsidR="00E85692" w:rsidRPr="002B1A42">
        <w:rPr>
          <w:sz w:val="28"/>
          <w:szCs w:val="28"/>
        </w:rPr>
        <w:t xml:space="preserve">все </w:t>
      </w:r>
      <w:r w:rsidRPr="002B1A42">
        <w:rPr>
          <w:sz w:val="28"/>
          <w:szCs w:val="28"/>
        </w:rPr>
        <w:t>четны</w:t>
      </w:r>
      <w:r w:rsidR="00E85692" w:rsidRPr="002B1A42">
        <w:rPr>
          <w:sz w:val="28"/>
          <w:szCs w:val="28"/>
        </w:rPr>
        <w:t xml:space="preserve">е, дома </w:t>
      </w:r>
      <w:r w:rsidRPr="002B1A42">
        <w:rPr>
          <w:sz w:val="28"/>
          <w:szCs w:val="28"/>
        </w:rPr>
        <w:t xml:space="preserve">1, 3, 5; М. Горького - дома 10, 12, 14, 20А, 22, 22А; Димитрова - дома 3, 4, 5, 6; Крайняя - дома нечетные с 59 </w:t>
      </w:r>
      <w:r w:rsidR="00E85692" w:rsidRPr="002B1A42">
        <w:rPr>
          <w:sz w:val="28"/>
          <w:szCs w:val="28"/>
        </w:rPr>
        <w:t>по</w:t>
      </w:r>
      <w:r w:rsidRPr="002B1A42">
        <w:rPr>
          <w:sz w:val="28"/>
          <w:szCs w:val="28"/>
        </w:rPr>
        <w:t xml:space="preserve"> 81, четные с 60 </w:t>
      </w:r>
      <w:r w:rsidR="00E85692" w:rsidRPr="002B1A42">
        <w:rPr>
          <w:sz w:val="28"/>
          <w:szCs w:val="28"/>
        </w:rPr>
        <w:t>по</w:t>
      </w:r>
      <w:r w:rsidRPr="002B1A42">
        <w:rPr>
          <w:sz w:val="28"/>
          <w:szCs w:val="28"/>
        </w:rPr>
        <w:t xml:space="preserve"> 84; Лермонтова; Молодежная; Октябрьская - </w:t>
      </w:r>
      <w:r w:rsidR="008200A3" w:rsidRPr="002B1A42">
        <w:rPr>
          <w:sz w:val="28"/>
          <w:szCs w:val="28"/>
        </w:rPr>
        <w:t xml:space="preserve">дома все </w:t>
      </w:r>
      <w:r w:rsidRPr="002B1A42">
        <w:rPr>
          <w:sz w:val="28"/>
          <w:szCs w:val="28"/>
        </w:rPr>
        <w:t>с 21 по 34, четные с 36 по 60, нечетные с 3</w:t>
      </w:r>
      <w:r w:rsidR="00E012A8" w:rsidRPr="002B1A42">
        <w:rPr>
          <w:sz w:val="28"/>
          <w:szCs w:val="28"/>
        </w:rPr>
        <w:t>7</w:t>
      </w:r>
      <w:r w:rsidRPr="002B1A42">
        <w:rPr>
          <w:sz w:val="28"/>
          <w:szCs w:val="28"/>
        </w:rPr>
        <w:t xml:space="preserve"> по 47; Островского; Пушкина - дома 3, нечетные с 7 по 31, все с 32 по 38, 38а, 40, 40а, 42, 44; Советская - дома </w:t>
      </w:r>
      <w:r w:rsidR="00953473" w:rsidRPr="002B1A42">
        <w:rPr>
          <w:sz w:val="28"/>
          <w:szCs w:val="28"/>
        </w:rPr>
        <w:t xml:space="preserve">1Б, </w:t>
      </w:r>
      <w:r w:rsidR="00556BF6" w:rsidRPr="002B1A42">
        <w:rPr>
          <w:sz w:val="28"/>
          <w:szCs w:val="28"/>
        </w:rPr>
        <w:t xml:space="preserve">все с </w:t>
      </w:r>
      <w:r w:rsidRPr="002B1A42">
        <w:rPr>
          <w:sz w:val="28"/>
          <w:szCs w:val="28"/>
        </w:rPr>
        <w:t>4</w:t>
      </w:r>
      <w:r w:rsidR="00556BF6" w:rsidRPr="002B1A42">
        <w:rPr>
          <w:sz w:val="28"/>
          <w:szCs w:val="28"/>
        </w:rPr>
        <w:t xml:space="preserve"> по </w:t>
      </w:r>
      <w:r w:rsidRPr="002B1A42">
        <w:rPr>
          <w:sz w:val="28"/>
          <w:szCs w:val="28"/>
        </w:rPr>
        <w:t xml:space="preserve">18; Степная - дома нечетные с </w:t>
      </w:r>
      <w:r w:rsidR="00953473" w:rsidRPr="002B1A42">
        <w:rPr>
          <w:sz w:val="28"/>
          <w:szCs w:val="28"/>
        </w:rPr>
        <w:t>19А</w:t>
      </w:r>
      <w:r w:rsidRPr="002B1A42">
        <w:rPr>
          <w:sz w:val="28"/>
          <w:szCs w:val="28"/>
        </w:rPr>
        <w:t xml:space="preserve"> по 35, 35А, четные с 52 по 74; Чехова; Шахтерская - дома 1, 3, 5.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>Переулки:  Пионерский; Садовый.</w:t>
      </w:r>
    </w:p>
    <w:p w:rsidR="0057021F" w:rsidRPr="002B1A42" w:rsidRDefault="0057021F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8"/>
          <w:szCs w:val="28"/>
        </w:rPr>
      </w:pP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8"/>
          <w:szCs w:val="28"/>
        </w:rPr>
      </w:pPr>
      <w:r w:rsidRPr="002B1A42">
        <w:rPr>
          <w:bCs/>
          <w:iCs/>
          <w:sz w:val="28"/>
          <w:szCs w:val="28"/>
        </w:rPr>
        <w:t xml:space="preserve">Избирательный участок № 313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>Место голосования: р.п. Шолоховский, ул. Пушкина, 54, МБОУ СОШ №</w:t>
      </w:r>
      <w:r w:rsidR="00A73713" w:rsidRPr="002B1A42">
        <w:rPr>
          <w:sz w:val="28"/>
          <w:szCs w:val="28"/>
        </w:rPr>
        <w:t> </w:t>
      </w:r>
      <w:r w:rsidRPr="002B1A42">
        <w:rPr>
          <w:sz w:val="28"/>
          <w:szCs w:val="28"/>
        </w:rPr>
        <w:t xml:space="preserve">8. Поселок Шолоховский.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lastRenderedPageBreak/>
        <w:t xml:space="preserve">Улицы: М. Горького - дома четные с 42 по 52; Железнодорожная - дом 7; Крайняя - дома 83, 84А, </w:t>
      </w:r>
      <w:r w:rsidR="00556BF6" w:rsidRPr="002B1A42">
        <w:rPr>
          <w:sz w:val="28"/>
          <w:szCs w:val="28"/>
        </w:rPr>
        <w:t xml:space="preserve">все с </w:t>
      </w:r>
      <w:r w:rsidRPr="002B1A42">
        <w:rPr>
          <w:sz w:val="28"/>
          <w:szCs w:val="28"/>
        </w:rPr>
        <w:t xml:space="preserve">85 до конца; Октябрьская - дома </w:t>
      </w:r>
      <w:r w:rsidR="00556BF6" w:rsidRPr="002B1A42">
        <w:rPr>
          <w:sz w:val="28"/>
          <w:szCs w:val="28"/>
        </w:rPr>
        <w:t xml:space="preserve">нечетные </w:t>
      </w:r>
      <w:r w:rsidRPr="002B1A42">
        <w:rPr>
          <w:sz w:val="28"/>
          <w:szCs w:val="28"/>
        </w:rPr>
        <w:t xml:space="preserve">с 49 по 59, все с 61 по 116; Пушкина - дома 39, 52, 56; Степная - дома </w:t>
      </w:r>
      <w:r w:rsidR="00556BF6" w:rsidRPr="002B1A42">
        <w:rPr>
          <w:sz w:val="28"/>
          <w:szCs w:val="28"/>
        </w:rPr>
        <w:t xml:space="preserve">нечетные с </w:t>
      </w:r>
      <w:r w:rsidRPr="002B1A42">
        <w:rPr>
          <w:sz w:val="28"/>
          <w:szCs w:val="28"/>
        </w:rPr>
        <w:t xml:space="preserve">37 до конца, 76А, четные с 76 по 150; Шахтерская - дома 6, 8, 10. </w:t>
      </w:r>
    </w:p>
    <w:p w:rsidR="00A01A57" w:rsidRPr="002B1A42" w:rsidRDefault="00A01A57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8"/>
          <w:szCs w:val="28"/>
        </w:rPr>
      </w:pP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8"/>
          <w:szCs w:val="28"/>
        </w:rPr>
      </w:pPr>
      <w:r w:rsidRPr="002B1A42">
        <w:rPr>
          <w:bCs/>
          <w:iCs/>
          <w:sz w:val="28"/>
          <w:szCs w:val="28"/>
        </w:rPr>
        <w:t>Избирательный участок № 314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Место голосования: р.п. Шолоховский, ул. М. Горького, 1, </w:t>
      </w:r>
      <w:r w:rsidR="001246DD" w:rsidRPr="002B1A42">
        <w:rPr>
          <w:sz w:val="28"/>
          <w:szCs w:val="28"/>
        </w:rPr>
        <w:t>ГБОУ РО</w:t>
      </w:r>
      <w:r w:rsidRPr="002B1A42">
        <w:rPr>
          <w:sz w:val="28"/>
          <w:szCs w:val="28"/>
        </w:rPr>
        <w:t xml:space="preserve"> «Шолоховская школа-интернат». </w:t>
      </w:r>
    </w:p>
    <w:p w:rsidR="000B492D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>Поселок Шолоховский.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Улицы: 40-лет Октября; М. Горького - дома 1, 1а, 2, 6; Кирова - дома </w:t>
      </w:r>
      <w:r w:rsidR="00556BF6" w:rsidRPr="002B1A42">
        <w:rPr>
          <w:sz w:val="28"/>
          <w:szCs w:val="28"/>
        </w:rPr>
        <w:t>все с</w:t>
      </w:r>
      <w:r w:rsidRPr="002B1A42">
        <w:rPr>
          <w:sz w:val="28"/>
          <w:szCs w:val="28"/>
        </w:rPr>
        <w:t xml:space="preserve"> 1</w:t>
      </w:r>
      <w:r w:rsidR="00556BF6" w:rsidRPr="002B1A42">
        <w:rPr>
          <w:sz w:val="28"/>
          <w:szCs w:val="28"/>
        </w:rPr>
        <w:t xml:space="preserve"> по </w:t>
      </w:r>
      <w:r w:rsidRPr="002B1A42">
        <w:rPr>
          <w:sz w:val="28"/>
          <w:szCs w:val="28"/>
        </w:rPr>
        <w:t xml:space="preserve">10, 10а; Комсомольская - </w:t>
      </w:r>
      <w:r w:rsidR="008200A3" w:rsidRPr="002B1A42">
        <w:rPr>
          <w:sz w:val="28"/>
          <w:szCs w:val="28"/>
        </w:rPr>
        <w:t xml:space="preserve">дома </w:t>
      </w:r>
      <w:r w:rsidRPr="002B1A42">
        <w:rPr>
          <w:sz w:val="28"/>
          <w:szCs w:val="28"/>
        </w:rPr>
        <w:t>четны</w:t>
      </w:r>
      <w:r w:rsidR="00556BF6" w:rsidRPr="002B1A42">
        <w:rPr>
          <w:sz w:val="28"/>
          <w:szCs w:val="28"/>
        </w:rPr>
        <w:t>е</w:t>
      </w:r>
      <w:r w:rsidRPr="002B1A42">
        <w:rPr>
          <w:sz w:val="28"/>
          <w:szCs w:val="28"/>
        </w:rPr>
        <w:t xml:space="preserve"> с 2 по 18; нечетные </w:t>
      </w:r>
      <w:r w:rsidR="00556BF6" w:rsidRPr="002B1A42">
        <w:rPr>
          <w:sz w:val="28"/>
          <w:szCs w:val="28"/>
        </w:rPr>
        <w:t xml:space="preserve">с </w:t>
      </w:r>
      <w:r w:rsidRPr="002B1A42">
        <w:rPr>
          <w:sz w:val="28"/>
          <w:szCs w:val="28"/>
        </w:rPr>
        <w:t>7</w:t>
      </w:r>
      <w:r w:rsidR="00556BF6" w:rsidRPr="002B1A42">
        <w:rPr>
          <w:sz w:val="28"/>
          <w:szCs w:val="28"/>
        </w:rPr>
        <w:t xml:space="preserve"> по</w:t>
      </w:r>
      <w:r w:rsidRPr="002B1A42">
        <w:rPr>
          <w:sz w:val="28"/>
          <w:szCs w:val="28"/>
        </w:rPr>
        <w:t xml:space="preserve"> 13; Крайняя - дома все с 1 по 30, нечетные с 31 по 55, четные с 32 по 58; Октябрьская - дома </w:t>
      </w:r>
      <w:r w:rsidR="00556BF6" w:rsidRPr="002B1A42">
        <w:rPr>
          <w:sz w:val="28"/>
          <w:szCs w:val="28"/>
        </w:rPr>
        <w:t>все с</w:t>
      </w:r>
      <w:r w:rsidRPr="002B1A42">
        <w:rPr>
          <w:sz w:val="28"/>
          <w:szCs w:val="28"/>
        </w:rPr>
        <w:t xml:space="preserve"> 1</w:t>
      </w:r>
      <w:r w:rsidR="00556BF6" w:rsidRPr="002B1A42">
        <w:rPr>
          <w:sz w:val="28"/>
          <w:szCs w:val="28"/>
        </w:rPr>
        <w:t xml:space="preserve"> по </w:t>
      </w:r>
      <w:r w:rsidRPr="002B1A42">
        <w:rPr>
          <w:sz w:val="28"/>
          <w:szCs w:val="28"/>
        </w:rPr>
        <w:t xml:space="preserve">15; Первомайская; Прохладная; Пушкина - дома 1, 1а, 1б, 1в, 1г, четные с 2 по 30; 9-км; Северная; Социалистическая; Степная - дома все с 2 по 12, 12А, 13, 15, четные с 14 по 50, 50А; Тенистая; </w:t>
      </w:r>
      <w:r w:rsidR="00A01A57" w:rsidRPr="002B1A42">
        <w:rPr>
          <w:sz w:val="28"/>
          <w:szCs w:val="28"/>
        </w:rPr>
        <w:t xml:space="preserve">Цветочная; </w:t>
      </w:r>
      <w:r w:rsidRPr="002B1A42">
        <w:rPr>
          <w:sz w:val="28"/>
          <w:szCs w:val="28"/>
        </w:rPr>
        <w:t>Чапаева.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8"/>
          <w:szCs w:val="28"/>
        </w:rPr>
      </w:pPr>
      <w:r w:rsidRPr="002B1A42">
        <w:rPr>
          <w:bCs/>
          <w:iCs/>
          <w:sz w:val="28"/>
          <w:szCs w:val="28"/>
        </w:rPr>
        <w:t xml:space="preserve">Избирательный участок № 315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>Место голосования: р.п. Шолоховский, ул. Железнодорожная, 4, ГБ</w:t>
      </w:r>
      <w:r w:rsidR="001246DD" w:rsidRPr="002B1A42">
        <w:rPr>
          <w:sz w:val="28"/>
          <w:szCs w:val="28"/>
        </w:rPr>
        <w:t>П</w:t>
      </w:r>
      <w:r w:rsidRPr="002B1A42">
        <w:rPr>
          <w:sz w:val="28"/>
          <w:szCs w:val="28"/>
        </w:rPr>
        <w:t>ОУ РО «</w:t>
      </w:r>
      <w:proofErr w:type="spellStart"/>
      <w:r w:rsidRPr="002B1A42">
        <w:rPr>
          <w:sz w:val="28"/>
          <w:szCs w:val="28"/>
        </w:rPr>
        <w:t>Белокалитвинский</w:t>
      </w:r>
      <w:proofErr w:type="spellEnd"/>
      <w:r w:rsidRPr="002B1A42">
        <w:rPr>
          <w:sz w:val="28"/>
          <w:szCs w:val="28"/>
        </w:rPr>
        <w:t xml:space="preserve"> технологический техникум</w:t>
      </w:r>
      <w:r w:rsidR="001246DD" w:rsidRPr="002B1A42">
        <w:rPr>
          <w:sz w:val="28"/>
          <w:szCs w:val="28"/>
        </w:rPr>
        <w:t xml:space="preserve"> (</w:t>
      </w:r>
      <w:proofErr w:type="spellStart"/>
      <w:r w:rsidR="001246DD" w:rsidRPr="002B1A42">
        <w:rPr>
          <w:sz w:val="28"/>
          <w:szCs w:val="28"/>
        </w:rPr>
        <w:t>р.п</w:t>
      </w:r>
      <w:proofErr w:type="spellEnd"/>
      <w:r w:rsidR="001246DD" w:rsidRPr="002B1A42">
        <w:rPr>
          <w:sz w:val="28"/>
          <w:szCs w:val="28"/>
        </w:rPr>
        <w:t>. Шолоховский)».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Поселок Шолоховский.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Улицы: М. Горького - дома нечетные с №23 по 31; Железнодорожная - все дома, кроме дома 7; Пушкина - дома 41, 43; Спортивная - дома 21, 21а; Шахтерская - дома </w:t>
      </w:r>
      <w:r w:rsidR="00556BF6" w:rsidRPr="002B1A42">
        <w:rPr>
          <w:sz w:val="28"/>
          <w:szCs w:val="28"/>
        </w:rPr>
        <w:t xml:space="preserve">все с </w:t>
      </w:r>
      <w:r w:rsidRPr="002B1A42">
        <w:rPr>
          <w:sz w:val="28"/>
          <w:szCs w:val="28"/>
        </w:rPr>
        <w:t>11</w:t>
      </w:r>
      <w:r w:rsidR="00556BF6" w:rsidRPr="002B1A42">
        <w:rPr>
          <w:sz w:val="28"/>
          <w:szCs w:val="28"/>
        </w:rPr>
        <w:t xml:space="preserve"> по </w:t>
      </w:r>
      <w:r w:rsidRPr="002B1A42">
        <w:rPr>
          <w:sz w:val="28"/>
          <w:szCs w:val="28"/>
        </w:rPr>
        <w:t>18.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</w:p>
    <w:p w:rsidR="00F430D2" w:rsidRPr="002B1A42" w:rsidRDefault="00F430D2" w:rsidP="00CD3732">
      <w:pPr>
        <w:autoSpaceDE w:val="0"/>
        <w:autoSpaceDN w:val="0"/>
        <w:adjustRightInd w:val="0"/>
        <w:jc w:val="center"/>
        <w:textAlignment w:val="center"/>
        <w:rPr>
          <w:bCs/>
          <w:sz w:val="28"/>
          <w:szCs w:val="28"/>
        </w:rPr>
      </w:pPr>
      <w:r w:rsidRPr="002B1A42">
        <w:rPr>
          <w:bCs/>
          <w:sz w:val="28"/>
          <w:szCs w:val="28"/>
        </w:rPr>
        <w:t>ИЛЬИНСКОЕ  СЕЛЬСКОЕ ПОСЕЛЕНИЕ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8"/>
          <w:szCs w:val="28"/>
        </w:rPr>
      </w:pPr>
      <w:r w:rsidRPr="002B1A42">
        <w:rPr>
          <w:bCs/>
          <w:iCs/>
          <w:sz w:val="28"/>
          <w:szCs w:val="28"/>
        </w:rPr>
        <w:t xml:space="preserve">Избирательный участок № 316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Место голосования: х. </w:t>
      </w:r>
      <w:proofErr w:type="spellStart"/>
      <w:r w:rsidRPr="002B1A42">
        <w:rPr>
          <w:sz w:val="28"/>
          <w:szCs w:val="28"/>
        </w:rPr>
        <w:t>Марьевка</w:t>
      </w:r>
      <w:proofErr w:type="spellEnd"/>
      <w:r w:rsidRPr="002B1A42">
        <w:rPr>
          <w:sz w:val="28"/>
          <w:szCs w:val="28"/>
        </w:rPr>
        <w:t xml:space="preserve">, ул. Центральная, 2, </w:t>
      </w:r>
      <w:proofErr w:type="spellStart"/>
      <w:r w:rsidR="00DB1224" w:rsidRPr="002B1A42">
        <w:rPr>
          <w:sz w:val="28"/>
          <w:szCs w:val="28"/>
        </w:rPr>
        <w:t>Марьевский</w:t>
      </w:r>
      <w:proofErr w:type="spellEnd"/>
      <w:r w:rsidR="00DB1224" w:rsidRPr="002B1A42">
        <w:rPr>
          <w:sz w:val="28"/>
          <w:szCs w:val="28"/>
        </w:rPr>
        <w:t xml:space="preserve"> сельский клуб МБУК Ильинского сельского поселения «Ильинская клубная система»</w:t>
      </w:r>
      <w:r w:rsidRPr="002B1A42">
        <w:rPr>
          <w:sz w:val="28"/>
          <w:szCs w:val="28"/>
        </w:rPr>
        <w:t xml:space="preserve">.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Хутора: Васильевский; </w:t>
      </w:r>
      <w:proofErr w:type="spellStart"/>
      <w:r w:rsidRPr="002B1A42">
        <w:rPr>
          <w:sz w:val="28"/>
          <w:szCs w:val="28"/>
        </w:rPr>
        <w:t>Курнаковка</w:t>
      </w:r>
      <w:proofErr w:type="spellEnd"/>
      <w:r w:rsidRPr="002B1A42">
        <w:rPr>
          <w:sz w:val="28"/>
          <w:szCs w:val="28"/>
        </w:rPr>
        <w:t xml:space="preserve">; </w:t>
      </w:r>
      <w:proofErr w:type="spellStart"/>
      <w:r w:rsidRPr="002B1A42">
        <w:rPr>
          <w:sz w:val="28"/>
          <w:szCs w:val="28"/>
        </w:rPr>
        <w:t>Лагутьевский</w:t>
      </w:r>
      <w:proofErr w:type="spellEnd"/>
      <w:r w:rsidRPr="002B1A42">
        <w:rPr>
          <w:sz w:val="28"/>
          <w:szCs w:val="28"/>
        </w:rPr>
        <w:t xml:space="preserve">; </w:t>
      </w:r>
      <w:proofErr w:type="spellStart"/>
      <w:r w:rsidRPr="002B1A42">
        <w:rPr>
          <w:sz w:val="28"/>
          <w:szCs w:val="28"/>
        </w:rPr>
        <w:t>Марьевка</w:t>
      </w:r>
      <w:proofErr w:type="spellEnd"/>
      <w:r w:rsidRPr="002B1A42">
        <w:rPr>
          <w:sz w:val="28"/>
          <w:szCs w:val="28"/>
        </w:rPr>
        <w:t xml:space="preserve">; </w:t>
      </w:r>
      <w:proofErr w:type="spellStart"/>
      <w:r w:rsidRPr="002B1A42">
        <w:rPr>
          <w:sz w:val="28"/>
          <w:szCs w:val="28"/>
        </w:rPr>
        <w:t>Мирошниковский</w:t>
      </w:r>
      <w:proofErr w:type="spellEnd"/>
      <w:r w:rsidRPr="002B1A42">
        <w:rPr>
          <w:sz w:val="28"/>
          <w:szCs w:val="28"/>
        </w:rPr>
        <w:t xml:space="preserve">; </w:t>
      </w:r>
      <w:proofErr w:type="spellStart"/>
      <w:r w:rsidRPr="002B1A42">
        <w:rPr>
          <w:sz w:val="28"/>
          <w:szCs w:val="28"/>
        </w:rPr>
        <w:t>Новопокровский</w:t>
      </w:r>
      <w:proofErr w:type="spellEnd"/>
      <w:r w:rsidRPr="002B1A42">
        <w:rPr>
          <w:sz w:val="28"/>
          <w:szCs w:val="28"/>
        </w:rPr>
        <w:t xml:space="preserve">; </w:t>
      </w:r>
      <w:proofErr w:type="spellStart"/>
      <w:r w:rsidRPr="002B1A42">
        <w:rPr>
          <w:sz w:val="28"/>
          <w:szCs w:val="28"/>
        </w:rPr>
        <w:t>Шарковка</w:t>
      </w:r>
      <w:proofErr w:type="spellEnd"/>
      <w:r w:rsidRPr="002B1A42">
        <w:rPr>
          <w:sz w:val="28"/>
          <w:szCs w:val="28"/>
        </w:rPr>
        <w:t>.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8"/>
          <w:szCs w:val="28"/>
        </w:rPr>
      </w:pPr>
      <w:r w:rsidRPr="002B1A42">
        <w:rPr>
          <w:bCs/>
          <w:iCs/>
          <w:sz w:val="28"/>
          <w:szCs w:val="28"/>
        </w:rPr>
        <w:t xml:space="preserve">Избирательный участок № 317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>Место голосования: х. Ильинка, ул.</w:t>
      </w:r>
      <w:r w:rsidR="00EE40D2" w:rsidRPr="002B1A42">
        <w:rPr>
          <w:sz w:val="28"/>
          <w:szCs w:val="28"/>
        </w:rPr>
        <w:t xml:space="preserve"> </w:t>
      </w:r>
      <w:r w:rsidRPr="002B1A42">
        <w:rPr>
          <w:sz w:val="28"/>
          <w:szCs w:val="28"/>
        </w:rPr>
        <w:t xml:space="preserve">Центральная, 18, </w:t>
      </w:r>
      <w:r w:rsidR="00EE40D2" w:rsidRPr="002B1A42">
        <w:rPr>
          <w:sz w:val="28"/>
          <w:szCs w:val="28"/>
        </w:rPr>
        <w:t>Ильинский   дом    культуры МБУК Ильинского сельского поселения «Ильинская клубная система»</w:t>
      </w:r>
      <w:r w:rsidRPr="002B1A42">
        <w:rPr>
          <w:sz w:val="28"/>
          <w:szCs w:val="28"/>
        </w:rPr>
        <w:t xml:space="preserve">.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>Хутора: Березово-Федоровка; Западный; Ильинка; Калиновка; Таловка.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8"/>
          <w:szCs w:val="28"/>
        </w:rPr>
      </w:pPr>
      <w:r w:rsidRPr="002B1A42">
        <w:rPr>
          <w:bCs/>
          <w:iCs/>
          <w:sz w:val="28"/>
          <w:szCs w:val="28"/>
        </w:rPr>
        <w:t>Избирательный участок № 318</w:t>
      </w:r>
    </w:p>
    <w:p w:rsidR="00E62B49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Место голосования: х. Головка, ул. Школьная, 16, МБОУ </w:t>
      </w:r>
      <w:proofErr w:type="spellStart"/>
      <w:r w:rsidRPr="002B1A42">
        <w:rPr>
          <w:sz w:val="28"/>
          <w:szCs w:val="28"/>
        </w:rPr>
        <w:t>Головская</w:t>
      </w:r>
      <w:proofErr w:type="spellEnd"/>
      <w:r w:rsidRPr="002B1A42">
        <w:rPr>
          <w:sz w:val="28"/>
          <w:szCs w:val="28"/>
        </w:rPr>
        <w:t xml:space="preserve"> ООШ.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 Хутора: </w:t>
      </w:r>
      <w:proofErr w:type="spellStart"/>
      <w:r w:rsidRPr="002B1A42">
        <w:rPr>
          <w:sz w:val="28"/>
          <w:szCs w:val="28"/>
        </w:rPr>
        <w:t>Анновка</w:t>
      </w:r>
      <w:proofErr w:type="spellEnd"/>
      <w:r w:rsidRPr="002B1A42">
        <w:rPr>
          <w:sz w:val="28"/>
          <w:szCs w:val="28"/>
        </w:rPr>
        <w:t>; Головка; Раздолье.</w:t>
      </w:r>
    </w:p>
    <w:p w:rsidR="00F17766" w:rsidRPr="002B1A42" w:rsidRDefault="00F17766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8"/>
          <w:szCs w:val="28"/>
        </w:rPr>
      </w:pP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8"/>
          <w:szCs w:val="28"/>
        </w:rPr>
      </w:pPr>
      <w:r w:rsidRPr="002B1A42">
        <w:rPr>
          <w:bCs/>
          <w:iCs/>
          <w:sz w:val="28"/>
          <w:szCs w:val="28"/>
        </w:rPr>
        <w:t xml:space="preserve">Избирательный участок № 319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Место голосования: х. </w:t>
      </w:r>
      <w:proofErr w:type="spellStart"/>
      <w:r w:rsidRPr="002B1A42">
        <w:rPr>
          <w:sz w:val="28"/>
          <w:szCs w:val="28"/>
        </w:rPr>
        <w:t>Гусынка</w:t>
      </w:r>
      <w:proofErr w:type="spellEnd"/>
      <w:r w:rsidRPr="002B1A42">
        <w:rPr>
          <w:sz w:val="28"/>
          <w:szCs w:val="28"/>
        </w:rPr>
        <w:t xml:space="preserve">, ул. Центральная, 28, </w:t>
      </w:r>
      <w:proofErr w:type="spellStart"/>
      <w:r w:rsidR="00AA15E2" w:rsidRPr="002B1A42">
        <w:rPr>
          <w:sz w:val="28"/>
          <w:szCs w:val="28"/>
        </w:rPr>
        <w:t>Гусынский</w:t>
      </w:r>
      <w:proofErr w:type="spellEnd"/>
      <w:r w:rsidR="00AA15E2" w:rsidRPr="002B1A42">
        <w:rPr>
          <w:sz w:val="28"/>
          <w:szCs w:val="28"/>
        </w:rPr>
        <w:t xml:space="preserve">  сельский  клуб МБУК Ильинского сельского поселения «Ильинская клубная система»</w:t>
      </w:r>
      <w:r w:rsidRPr="002B1A42">
        <w:rPr>
          <w:sz w:val="28"/>
          <w:szCs w:val="28"/>
        </w:rPr>
        <w:t xml:space="preserve">.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Хутора: </w:t>
      </w:r>
      <w:proofErr w:type="spellStart"/>
      <w:r w:rsidRPr="002B1A42">
        <w:rPr>
          <w:sz w:val="28"/>
          <w:szCs w:val="28"/>
        </w:rPr>
        <w:t>Гусынка</w:t>
      </w:r>
      <w:proofErr w:type="spellEnd"/>
      <w:r w:rsidRPr="002B1A42">
        <w:rPr>
          <w:sz w:val="28"/>
          <w:szCs w:val="28"/>
        </w:rPr>
        <w:t xml:space="preserve">; </w:t>
      </w:r>
      <w:proofErr w:type="spellStart"/>
      <w:r w:rsidRPr="002B1A42">
        <w:rPr>
          <w:sz w:val="28"/>
          <w:szCs w:val="28"/>
        </w:rPr>
        <w:t>Корсунка</w:t>
      </w:r>
      <w:proofErr w:type="spellEnd"/>
      <w:r w:rsidRPr="002B1A42">
        <w:rPr>
          <w:sz w:val="28"/>
          <w:szCs w:val="28"/>
        </w:rPr>
        <w:t>.</w:t>
      </w:r>
    </w:p>
    <w:p w:rsidR="00931976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sz w:val="28"/>
          <w:szCs w:val="28"/>
        </w:rPr>
      </w:pPr>
      <w:r w:rsidRPr="002B1A42">
        <w:rPr>
          <w:bCs/>
          <w:sz w:val="28"/>
          <w:szCs w:val="28"/>
        </w:rPr>
        <w:t xml:space="preserve">                     </w:t>
      </w:r>
    </w:p>
    <w:p w:rsidR="00F430D2" w:rsidRPr="002B1A42" w:rsidRDefault="00F430D2" w:rsidP="00CD3732">
      <w:pPr>
        <w:autoSpaceDE w:val="0"/>
        <w:autoSpaceDN w:val="0"/>
        <w:adjustRightInd w:val="0"/>
        <w:jc w:val="center"/>
        <w:textAlignment w:val="center"/>
        <w:rPr>
          <w:bCs/>
          <w:sz w:val="28"/>
          <w:szCs w:val="28"/>
        </w:rPr>
      </w:pPr>
      <w:r w:rsidRPr="002B1A42">
        <w:rPr>
          <w:bCs/>
          <w:sz w:val="28"/>
          <w:szCs w:val="28"/>
        </w:rPr>
        <w:lastRenderedPageBreak/>
        <w:t>ЛИТВИНОВСКОЕ  СЕЛЬСКОЕ ПОСЕЛЕНИЕ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8"/>
          <w:szCs w:val="28"/>
        </w:rPr>
      </w:pPr>
      <w:r w:rsidRPr="002B1A42">
        <w:rPr>
          <w:bCs/>
          <w:iCs/>
          <w:sz w:val="28"/>
          <w:szCs w:val="28"/>
        </w:rPr>
        <w:t xml:space="preserve">Избирательный участок № 320 </w:t>
      </w:r>
    </w:p>
    <w:p w:rsidR="006D13FE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>Место голосования: х. Кононов, ул. Центральная, 6</w:t>
      </w:r>
      <w:r w:rsidR="006D13FE" w:rsidRPr="002B1A42">
        <w:rPr>
          <w:sz w:val="28"/>
          <w:szCs w:val="28"/>
        </w:rPr>
        <w:t>6а</w:t>
      </w:r>
      <w:r w:rsidRPr="002B1A42">
        <w:rPr>
          <w:sz w:val="28"/>
          <w:szCs w:val="28"/>
        </w:rPr>
        <w:t xml:space="preserve">, </w:t>
      </w:r>
      <w:proofErr w:type="spellStart"/>
      <w:r w:rsidR="006D13FE" w:rsidRPr="002B1A42">
        <w:rPr>
          <w:sz w:val="28"/>
          <w:szCs w:val="28"/>
        </w:rPr>
        <w:t>Кононовский</w:t>
      </w:r>
      <w:proofErr w:type="spellEnd"/>
      <w:r w:rsidR="006D13FE" w:rsidRPr="002B1A42">
        <w:rPr>
          <w:sz w:val="28"/>
          <w:szCs w:val="28"/>
        </w:rPr>
        <w:t xml:space="preserve"> </w:t>
      </w:r>
      <w:r w:rsidR="003A4E32" w:rsidRPr="002B1A42">
        <w:rPr>
          <w:sz w:val="28"/>
          <w:szCs w:val="28"/>
        </w:rPr>
        <w:t>сельский клуб</w:t>
      </w:r>
      <w:r w:rsidR="006D13FE" w:rsidRPr="002B1A42">
        <w:rPr>
          <w:sz w:val="28"/>
          <w:szCs w:val="28"/>
        </w:rPr>
        <w:t xml:space="preserve"> МБУК </w:t>
      </w:r>
      <w:proofErr w:type="spellStart"/>
      <w:r w:rsidR="006D13FE" w:rsidRPr="002B1A42">
        <w:rPr>
          <w:sz w:val="28"/>
          <w:szCs w:val="28"/>
        </w:rPr>
        <w:t>Литвиновского</w:t>
      </w:r>
      <w:proofErr w:type="spellEnd"/>
      <w:r w:rsidR="006D13FE" w:rsidRPr="002B1A42">
        <w:rPr>
          <w:sz w:val="28"/>
          <w:szCs w:val="28"/>
        </w:rPr>
        <w:t xml:space="preserve"> сельского поселения «</w:t>
      </w:r>
      <w:proofErr w:type="spellStart"/>
      <w:r w:rsidR="006D13FE" w:rsidRPr="002B1A42">
        <w:rPr>
          <w:sz w:val="28"/>
          <w:szCs w:val="28"/>
        </w:rPr>
        <w:t>Литвиновская</w:t>
      </w:r>
      <w:proofErr w:type="spellEnd"/>
      <w:r w:rsidR="006D13FE" w:rsidRPr="002B1A42">
        <w:rPr>
          <w:sz w:val="28"/>
          <w:szCs w:val="28"/>
        </w:rPr>
        <w:t xml:space="preserve"> клубная система».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Хутора: </w:t>
      </w:r>
      <w:proofErr w:type="spellStart"/>
      <w:r w:rsidRPr="002B1A42">
        <w:rPr>
          <w:sz w:val="28"/>
          <w:szCs w:val="28"/>
        </w:rPr>
        <w:t>Демишов</w:t>
      </w:r>
      <w:proofErr w:type="spellEnd"/>
      <w:r w:rsidRPr="002B1A42">
        <w:rPr>
          <w:sz w:val="28"/>
          <w:szCs w:val="28"/>
        </w:rPr>
        <w:t>; Кононов.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8"/>
          <w:szCs w:val="28"/>
        </w:rPr>
      </w:pPr>
      <w:r w:rsidRPr="002B1A42">
        <w:rPr>
          <w:bCs/>
          <w:iCs/>
          <w:sz w:val="28"/>
          <w:szCs w:val="28"/>
        </w:rPr>
        <w:t xml:space="preserve">Избирательный участок № 321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Место голосования: с. </w:t>
      </w:r>
      <w:proofErr w:type="spellStart"/>
      <w:r w:rsidRPr="002B1A42">
        <w:rPr>
          <w:sz w:val="28"/>
          <w:szCs w:val="28"/>
        </w:rPr>
        <w:t>Литвиновка</w:t>
      </w:r>
      <w:proofErr w:type="spellEnd"/>
      <w:r w:rsidRPr="002B1A42">
        <w:rPr>
          <w:sz w:val="28"/>
          <w:szCs w:val="28"/>
        </w:rPr>
        <w:t xml:space="preserve">, ул. Центральная, 51, </w:t>
      </w:r>
      <w:proofErr w:type="spellStart"/>
      <w:r w:rsidR="00D66409" w:rsidRPr="002B1A42">
        <w:rPr>
          <w:sz w:val="28"/>
          <w:szCs w:val="28"/>
        </w:rPr>
        <w:t>Литвиновский</w:t>
      </w:r>
      <w:proofErr w:type="spellEnd"/>
      <w:r w:rsidR="00D66409" w:rsidRPr="002B1A42">
        <w:rPr>
          <w:sz w:val="28"/>
          <w:szCs w:val="28"/>
        </w:rPr>
        <w:t xml:space="preserve"> сельский Дом культуры МБУК </w:t>
      </w:r>
      <w:proofErr w:type="spellStart"/>
      <w:r w:rsidR="00D66409" w:rsidRPr="002B1A42">
        <w:rPr>
          <w:sz w:val="28"/>
          <w:szCs w:val="28"/>
        </w:rPr>
        <w:t>Литвиновского</w:t>
      </w:r>
      <w:proofErr w:type="spellEnd"/>
      <w:r w:rsidR="00D66409" w:rsidRPr="002B1A42">
        <w:rPr>
          <w:sz w:val="28"/>
          <w:szCs w:val="28"/>
        </w:rPr>
        <w:t xml:space="preserve"> сельского поселения «</w:t>
      </w:r>
      <w:proofErr w:type="spellStart"/>
      <w:r w:rsidR="00D66409" w:rsidRPr="002B1A42">
        <w:rPr>
          <w:sz w:val="28"/>
          <w:szCs w:val="28"/>
        </w:rPr>
        <w:t>Литвиновская</w:t>
      </w:r>
      <w:proofErr w:type="spellEnd"/>
      <w:r w:rsidR="00D66409" w:rsidRPr="002B1A42">
        <w:rPr>
          <w:sz w:val="28"/>
          <w:szCs w:val="28"/>
        </w:rPr>
        <w:t xml:space="preserve"> клубная система»</w:t>
      </w:r>
      <w:r w:rsidRPr="002B1A42">
        <w:rPr>
          <w:sz w:val="28"/>
          <w:szCs w:val="28"/>
        </w:rPr>
        <w:t xml:space="preserve">.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Хутора: Дубовой; </w:t>
      </w:r>
      <w:proofErr w:type="spellStart"/>
      <w:r w:rsidRPr="002B1A42">
        <w:rPr>
          <w:sz w:val="28"/>
          <w:szCs w:val="28"/>
        </w:rPr>
        <w:t>Кочевань</w:t>
      </w:r>
      <w:proofErr w:type="spellEnd"/>
      <w:r w:rsidRPr="002B1A42">
        <w:rPr>
          <w:sz w:val="28"/>
          <w:szCs w:val="28"/>
        </w:rPr>
        <w:t>; Титов.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Село </w:t>
      </w:r>
      <w:proofErr w:type="spellStart"/>
      <w:r w:rsidRPr="002B1A42">
        <w:rPr>
          <w:sz w:val="28"/>
          <w:szCs w:val="28"/>
        </w:rPr>
        <w:t>Литвиновка</w:t>
      </w:r>
      <w:proofErr w:type="spellEnd"/>
      <w:r w:rsidRPr="002B1A42">
        <w:rPr>
          <w:sz w:val="28"/>
          <w:szCs w:val="28"/>
        </w:rPr>
        <w:t>.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sz w:val="28"/>
          <w:szCs w:val="28"/>
        </w:rPr>
      </w:pPr>
    </w:p>
    <w:p w:rsidR="00F430D2" w:rsidRPr="002B1A42" w:rsidRDefault="00F430D2" w:rsidP="00CD3732">
      <w:pPr>
        <w:autoSpaceDE w:val="0"/>
        <w:autoSpaceDN w:val="0"/>
        <w:adjustRightInd w:val="0"/>
        <w:jc w:val="center"/>
        <w:textAlignment w:val="center"/>
        <w:rPr>
          <w:bCs/>
          <w:sz w:val="28"/>
          <w:szCs w:val="28"/>
        </w:rPr>
      </w:pPr>
      <w:r w:rsidRPr="002B1A42">
        <w:rPr>
          <w:bCs/>
          <w:sz w:val="28"/>
          <w:szCs w:val="28"/>
        </w:rPr>
        <w:t>РУДАКОВСКОЕ    СЕЛЬСКОЕ ПОСЕЛЕНИЕ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8"/>
          <w:szCs w:val="28"/>
        </w:rPr>
      </w:pPr>
      <w:r w:rsidRPr="002B1A42">
        <w:rPr>
          <w:bCs/>
          <w:iCs/>
          <w:sz w:val="28"/>
          <w:szCs w:val="28"/>
        </w:rPr>
        <w:t xml:space="preserve">Избирательный участок № 322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Место голосования: х. Ленина, ул. Ленина, 112, </w:t>
      </w:r>
      <w:r w:rsidR="00740BAF" w:rsidRPr="002B1A42">
        <w:rPr>
          <w:sz w:val="28"/>
          <w:szCs w:val="28"/>
        </w:rPr>
        <w:t>Ленинский с</w:t>
      </w:r>
      <w:r w:rsidR="00D6741B" w:rsidRPr="002B1A42">
        <w:rPr>
          <w:sz w:val="28"/>
          <w:szCs w:val="28"/>
        </w:rPr>
        <w:t xml:space="preserve">ельский Дом культуры МБУК </w:t>
      </w:r>
      <w:proofErr w:type="spellStart"/>
      <w:r w:rsidR="00D6741B" w:rsidRPr="002B1A42">
        <w:rPr>
          <w:sz w:val="28"/>
          <w:szCs w:val="28"/>
        </w:rPr>
        <w:t>Рудаковского</w:t>
      </w:r>
      <w:proofErr w:type="spellEnd"/>
      <w:r w:rsidR="00D6741B" w:rsidRPr="002B1A42">
        <w:rPr>
          <w:sz w:val="28"/>
          <w:szCs w:val="28"/>
        </w:rPr>
        <w:t xml:space="preserve"> сельского поселения «</w:t>
      </w:r>
      <w:proofErr w:type="spellStart"/>
      <w:r w:rsidR="00D6741B" w:rsidRPr="002B1A42">
        <w:rPr>
          <w:sz w:val="28"/>
          <w:szCs w:val="28"/>
        </w:rPr>
        <w:t>Рудаковская</w:t>
      </w:r>
      <w:proofErr w:type="spellEnd"/>
      <w:r w:rsidR="00D6741B" w:rsidRPr="002B1A42">
        <w:rPr>
          <w:sz w:val="28"/>
          <w:szCs w:val="28"/>
        </w:rPr>
        <w:t xml:space="preserve"> клубная система»</w:t>
      </w:r>
      <w:r w:rsidRPr="002B1A42">
        <w:rPr>
          <w:sz w:val="28"/>
          <w:szCs w:val="28"/>
        </w:rPr>
        <w:t xml:space="preserve">.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Хутор Ленина. </w:t>
      </w:r>
    </w:p>
    <w:p w:rsidR="009F3430" w:rsidRPr="002B1A42" w:rsidRDefault="009F3430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8"/>
          <w:szCs w:val="28"/>
        </w:rPr>
      </w:pPr>
      <w:r w:rsidRPr="002B1A42">
        <w:rPr>
          <w:bCs/>
          <w:iCs/>
          <w:sz w:val="28"/>
          <w:szCs w:val="28"/>
        </w:rPr>
        <w:t xml:space="preserve">Избирательный участок № 323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Место голосования: х. Рудаков, ул. Школьная, 44, </w:t>
      </w:r>
      <w:proofErr w:type="spellStart"/>
      <w:r w:rsidR="00FE3E1A" w:rsidRPr="002B1A42">
        <w:rPr>
          <w:sz w:val="28"/>
          <w:szCs w:val="28"/>
        </w:rPr>
        <w:t>Рудаковский</w:t>
      </w:r>
      <w:proofErr w:type="spellEnd"/>
      <w:r w:rsidR="00FE3E1A" w:rsidRPr="002B1A42">
        <w:rPr>
          <w:sz w:val="28"/>
          <w:szCs w:val="28"/>
        </w:rPr>
        <w:t xml:space="preserve"> сельский клуб МБУК </w:t>
      </w:r>
      <w:proofErr w:type="spellStart"/>
      <w:r w:rsidR="00FE3E1A" w:rsidRPr="002B1A42">
        <w:rPr>
          <w:sz w:val="28"/>
          <w:szCs w:val="28"/>
        </w:rPr>
        <w:t>Рудаковского</w:t>
      </w:r>
      <w:proofErr w:type="spellEnd"/>
      <w:r w:rsidR="00FE3E1A" w:rsidRPr="002B1A42">
        <w:rPr>
          <w:sz w:val="28"/>
          <w:szCs w:val="28"/>
        </w:rPr>
        <w:t xml:space="preserve"> сельского поселения «</w:t>
      </w:r>
      <w:proofErr w:type="spellStart"/>
      <w:r w:rsidR="00FE3E1A" w:rsidRPr="002B1A42">
        <w:rPr>
          <w:sz w:val="28"/>
          <w:szCs w:val="28"/>
        </w:rPr>
        <w:t>Рудаковская</w:t>
      </w:r>
      <w:proofErr w:type="spellEnd"/>
      <w:r w:rsidR="00FE3E1A" w:rsidRPr="002B1A42">
        <w:rPr>
          <w:sz w:val="28"/>
          <w:szCs w:val="28"/>
        </w:rPr>
        <w:t xml:space="preserve"> клубная система»</w:t>
      </w:r>
      <w:r w:rsidRPr="002B1A42">
        <w:rPr>
          <w:sz w:val="28"/>
          <w:szCs w:val="28"/>
        </w:rPr>
        <w:t xml:space="preserve">. </w:t>
      </w:r>
    </w:p>
    <w:p w:rsidR="00F430D2" w:rsidRPr="002B1A42" w:rsidRDefault="009F3430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>Хутор Рудаков.</w:t>
      </w:r>
    </w:p>
    <w:p w:rsidR="009F3430" w:rsidRPr="002B1A42" w:rsidRDefault="009F3430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</w:p>
    <w:p w:rsidR="00F430D2" w:rsidRPr="002B1A42" w:rsidRDefault="00F430D2" w:rsidP="00CD3732">
      <w:pPr>
        <w:autoSpaceDE w:val="0"/>
        <w:autoSpaceDN w:val="0"/>
        <w:adjustRightInd w:val="0"/>
        <w:jc w:val="center"/>
        <w:textAlignment w:val="center"/>
        <w:rPr>
          <w:bCs/>
          <w:sz w:val="28"/>
          <w:szCs w:val="28"/>
        </w:rPr>
      </w:pPr>
      <w:r w:rsidRPr="002B1A42">
        <w:rPr>
          <w:bCs/>
          <w:sz w:val="28"/>
          <w:szCs w:val="28"/>
        </w:rPr>
        <w:t>НИЖНЕПОПОВСКОЕ СЕЛЬСКОЕ ПОСЕЛЕНИЕ</w:t>
      </w:r>
    </w:p>
    <w:p w:rsidR="00931976" w:rsidRPr="002B1A42" w:rsidRDefault="00931976" w:rsidP="00CD3732">
      <w:pPr>
        <w:autoSpaceDE w:val="0"/>
        <w:autoSpaceDN w:val="0"/>
        <w:adjustRightInd w:val="0"/>
        <w:ind w:firstLine="709"/>
        <w:jc w:val="center"/>
        <w:textAlignment w:val="center"/>
        <w:rPr>
          <w:sz w:val="28"/>
          <w:szCs w:val="28"/>
        </w:rPr>
      </w:pP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8"/>
          <w:szCs w:val="28"/>
        </w:rPr>
      </w:pPr>
      <w:r w:rsidRPr="002B1A42">
        <w:rPr>
          <w:bCs/>
          <w:iCs/>
          <w:sz w:val="28"/>
          <w:szCs w:val="28"/>
        </w:rPr>
        <w:t xml:space="preserve">Избирательный участок № 324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Место голосования: х. </w:t>
      </w:r>
      <w:proofErr w:type="spellStart"/>
      <w:r w:rsidRPr="002B1A42">
        <w:rPr>
          <w:sz w:val="28"/>
          <w:szCs w:val="28"/>
        </w:rPr>
        <w:t>Нижнепопов</w:t>
      </w:r>
      <w:proofErr w:type="spellEnd"/>
      <w:r w:rsidRPr="002B1A42">
        <w:rPr>
          <w:sz w:val="28"/>
          <w:szCs w:val="28"/>
        </w:rPr>
        <w:t xml:space="preserve">, ул. Молодежная, 23, </w:t>
      </w:r>
      <w:proofErr w:type="spellStart"/>
      <w:r w:rsidR="008C12F5" w:rsidRPr="002B1A42">
        <w:rPr>
          <w:sz w:val="28"/>
          <w:szCs w:val="28"/>
        </w:rPr>
        <w:t>Нижнепоповский</w:t>
      </w:r>
      <w:proofErr w:type="spellEnd"/>
      <w:r w:rsidR="008C12F5" w:rsidRPr="002B1A42">
        <w:rPr>
          <w:sz w:val="28"/>
          <w:szCs w:val="28"/>
        </w:rPr>
        <w:t xml:space="preserve"> сельский Дом культуры МБУК </w:t>
      </w:r>
      <w:proofErr w:type="spellStart"/>
      <w:r w:rsidR="008C12F5" w:rsidRPr="002B1A42">
        <w:rPr>
          <w:sz w:val="28"/>
          <w:szCs w:val="28"/>
        </w:rPr>
        <w:t>Нижнепоповского</w:t>
      </w:r>
      <w:proofErr w:type="spellEnd"/>
      <w:r w:rsidR="008C12F5" w:rsidRPr="002B1A42">
        <w:rPr>
          <w:sz w:val="28"/>
          <w:szCs w:val="28"/>
        </w:rPr>
        <w:t xml:space="preserve"> сельского поселения «</w:t>
      </w:r>
      <w:proofErr w:type="spellStart"/>
      <w:r w:rsidR="008C12F5" w:rsidRPr="002B1A42">
        <w:rPr>
          <w:sz w:val="28"/>
          <w:szCs w:val="28"/>
        </w:rPr>
        <w:t>Нижнепоповская</w:t>
      </w:r>
      <w:proofErr w:type="spellEnd"/>
      <w:r w:rsidR="008C12F5" w:rsidRPr="002B1A42">
        <w:rPr>
          <w:sz w:val="28"/>
          <w:szCs w:val="28"/>
        </w:rPr>
        <w:t xml:space="preserve"> клубная система»</w:t>
      </w:r>
      <w:r w:rsidRPr="002B1A42">
        <w:rPr>
          <w:sz w:val="28"/>
          <w:szCs w:val="28"/>
        </w:rPr>
        <w:t xml:space="preserve">.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Хутора: </w:t>
      </w:r>
      <w:proofErr w:type="spellStart"/>
      <w:r w:rsidRPr="002B1A42">
        <w:rPr>
          <w:sz w:val="28"/>
          <w:szCs w:val="28"/>
        </w:rPr>
        <w:t>Верхнепопов</w:t>
      </w:r>
      <w:proofErr w:type="spellEnd"/>
      <w:r w:rsidRPr="002B1A42">
        <w:rPr>
          <w:sz w:val="28"/>
          <w:szCs w:val="28"/>
        </w:rPr>
        <w:t xml:space="preserve">; </w:t>
      </w:r>
      <w:proofErr w:type="spellStart"/>
      <w:r w:rsidRPr="002B1A42">
        <w:rPr>
          <w:sz w:val="28"/>
          <w:szCs w:val="28"/>
        </w:rPr>
        <w:t>Нижнепопов</w:t>
      </w:r>
      <w:proofErr w:type="spellEnd"/>
      <w:r w:rsidRPr="002B1A42">
        <w:rPr>
          <w:sz w:val="28"/>
          <w:szCs w:val="28"/>
        </w:rPr>
        <w:t>; п. Мочаги.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>Садоводческий потребительский кооператив «Надежда»; Некоммерческое садовое общество КС «Пионер»; Садовое некоммерческое общество КС «Две сестры»; Некоммерческое садовое общество КС «Чайка».</w:t>
      </w:r>
    </w:p>
    <w:p w:rsidR="0057021F" w:rsidRPr="002B1A42" w:rsidRDefault="0057021F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8"/>
          <w:szCs w:val="28"/>
        </w:rPr>
      </w:pP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8"/>
          <w:szCs w:val="28"/>
        </w:rPr>
      </w:pPr>
      <w:r w:rsidRPr="002B1A42">
        <w:rPr>
          <w:bCs/>
          <w:iCs/>
          <w:sz w:val="28"/>
          <w:szCs w:val="28"/>
        </w:rPr>
        <w:t xml:space="preserve">Избирательный участок № 325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Место голосования: п. Сосны, ул. Пролетарская, 1А, МБОУ Сосновская СОШ.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Поселок Сосны.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>Садовое некоммерческое товарищество КС «Березка-3»; Коллективный сад «Дружный».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8"/>
          <w:szCs w:val="28"/>
        </w:rPr>
      </w:pPr>
      <w:r w:rsidRPr="002B1A42">
        <w:rPr>
          <w:bCs/>
          <w:iCs/>
          <w:sz w:val="28"/>
          <w:szCs w:val="28"/>
        </w:rPr>
        <w:t xml:space="preserve">Избирательный участок № 326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lastRenderedPageBreak/>
        <w:t xml:space="preserve">Место голосования: х. </w:t>
      </w:r>
      <w:proofErr w:type="spellStart"/>
      <w:r w:rsidRPr="002B1A42">
        <w:rPr>
          <w:sz w:val="28"/>
          <w:szCs w:val="28"/>
        </w:rPr>
        <w:t>Апанасовка</w:t>
      </w:r>
      <w:proofErr w:type="spellEnd"/>
      <w:r w:rsidRPr="002B1A42">
        <w:rPr>
          <w:sz w:val="28"/>
          <w:szCs w:val="28"/>
        </w:rPr>
        <w:t xml:space="preserve">, ул. Шоссейная, 29, </w:t>
      </w:r>
      <w:proofErr w:type="spellStart"/>
      <w:r w:rsidR="00D91537" w:rsidRPr="002B1A42">
        <w:rPr>
          <w:sz w:val="28"/>
          <w:szCs w:val="28"/>
        </w:rPr>
        <w:t>Апанасовский</w:t>
      </w:r>
      <w:proofErr w:type="spellEnd"/>
      <w:r w:rsidR="00D91537" w:rsidRPr="002B1A42">
        <w:rPr>
          <w:sz w:val="28"/>
          <w:szCs w:val="28"/>
        </w:rPr>
        <w:t xml:space="preserve"> сельский клуб МБУК </w:t>
      </w:r>
      <w:proofErr w:type="spellStart"/>
      <w:r w:rsidR="00D91537" w:rsidRPr="002B1A42">
        <w:rPr>
          <w:sz w:val="28"/>
          <w:szCs w:val="28"/>
        </w:rPr>
        <w:t>Нижнепоповского</w:t>
      </w:r>
      <w:proofErr w:type="spellEnd"/>
      <w:r w:rsidR="00D91537" w:rsidRPr="002B1A42">
        <w:rPr>
          <w:sz w:val="28"/>
          <w:szCs w:val="28"/>
        </w:rPr>
        <w:t xml:space="preserve"> сельского поселения «</w:t>
      </w:r>
      <w:proofErr w:type="spellStart"/>
      <w:r w:rsidR="00D91537" w:rsidRPr="002B1A42">
        <w:rPr>
          <w:sz w:val="28"/>
          <w:szCs w:val="28"/>
        </w:rPr>
        <w:t>Нижнепоповская</w:t>
      </w:r>
      <w:proofErr w:type="spellEnd"/>
      <w:r w:rsidR="00D91537" w:rsidRPr="002B1A42">
        <w:rPr>
          <w:sz w:val="28"/>
          <w:szCs w:val="28"/>
        </w:rPr>
        <w:t xml:space="preserve"> клубная система»</w:t>
      </w:r>
      <w:r w:rsidRPr="002B1A42">
        <w:rPr>
          <w:sz w:val="28"/>
          <w:szCs w:val="28"/>
        </w:rPr>
        <w:t xml:space="preserve">.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Хутора: </w:t>
      </w:r>
      <w:proofErr w:type="spellStart"/>
      <w:r w:rsidRPr="002B1A42">
        <w:rPr>
          <w:sz w:val="28"/>
          <w:szCs w:val="28"/>
        </w:rPr>
        <w:t>Апанасовка</w:t>
      </w:r>
      <w:proofErr w:type="spellEnd"/>
      <w:r w:rsidRPr="002B1A42">
        <w:rPr>
          <w:sz w:val="28"/>
          <w:szCs w:val="28"/>
        </w:rPr>
        <w:t>; Живые Ключи; Муравейник; Павлов.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8"/>
          <w:szCs w:val="28"/>
        </w:rPr>
      </w:pP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8"/>
          <w:szCs w:val="28"/>
        </w:rPr>
      </w:pPr>
      <w:r w:rsidRPr="002B1A42">
        <w:rPr>
          <w:bCs/>
          <w:iCs/>
          <w:sz w:val="28"/>
          <w:szCs w:val="28"/>
        </w:rPr>
        <w:t xml:space="preserve">Избирательный участок № 327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Место голосования: х. </w:t>
      </w:r>
      <w:proofErr w:type="spellStart"/>
      <w:r w:rsidRPr="002B1A42">
        <w:rPr>
          <w:sz w:val="28"/>
          <w:szCs w:val="28"/>
        </w:rPr>
        <w:t>Дороговский</w:t>
      </w:r>
      <w:proofErr w:type="spellEnd"/>
      <w:r w:rsidRPr="002B1A42">
        <w:rPr>
          <w:sz w:val="28"/>
          <w:szCs w:val="28"/>
        </w:rPr>
        <w:t xml:space="preserve">, пер. Терновый, 4, </w:t>
      </w:r>
      <w:proofErr w:type="spellStart"/>
      <w:r w:rsidR="00D25AC3" w:rsidRPr="002B1A42">
        <w:rPr>
          <w:sz w:val="28"/>
          <w:szCs w:val="28"/>
        </w:rPr>
        <w:t>Дороговский</w:t>
      </w:r>
      <w:proofErr w:type="spellEnd"/>
      <w:r w:rsidR="00D25AC3" w:rsidRPr="002B1A42">
        <w:rPr>
          <w:sz w:val="28"/>
          <w:szCs w:val="28"/>
        </w:rPr>
        <w:t xml:space="preserve"> сельский клуб МБУК </w:t>
      </w:r>
      <w:proofErr w:type="spellStart"/>
      <w:r w:rsidR="00D25AC3" w:rsidRPr="002B1A42">
        <w:rPr>
          <w:sz w:val="28"/>
          <w:szCs w:val="28"/>
        </w:rPr>
        <w:t>Нижнепоповского</w:t>
      </w:r>
      <w:proofErr w:type="spellEnd"/>
      <w:r w:rsidR="00D25AC3" w:rsidRPr="002B1A42">
        <w:rPr>
          <w:sz w:val="28"/>
          <w:szCs w:val="28"/>
        </w:rPr>
        <w:t xml:space="preserve"> сельского поселения «</w:t>
      </w:r>
      <w:proofErr w:type="spellStart"/>
      <w:r w:rsidR="00D25AC3" w:rsidRPr="002B1A42">
        <w:rPr>
          <w:sz w:val="28"/>
          <w:szCs w:val="28"/>
        </w:rPr>
        <w:t>Нижнепоповская</w:t>
      </w:r>
      <w:proofErr w:type="spellEnd"/>
      <w:r w:rsidR="00D25AC3" w:rsidRPr="002B1A42">
        <w:rPr>
          <w:sz w:val="28"/>
          <w:szCs w:val="28"/>
        </w:rPr>
        <w:t xml:space="preserve"> клубная система»</w:t>
      </w:r>
      <w:r w:rsidRPr="002B1A42">
        <w:rPr>
          <w:sz w:val="28"/>
          <w:szCs w:val="28"/>
        </w:rPr>
        <w:t xml:space="preserve">.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Хутор </w:t>
      </w:r>
      <w:proofErr w:type="spellStart"/>
      <w:r w:rsidRPr="002B1A42">
        <w:rPr>
          <w:sz w:val="28"/>
          <w:szCs w:val="28"/>
        </w:rPr>
        <w:t>Дороговский</w:t>
      </w:r>
      <w:proofErr w:type="spellEnd"/>
      <w:r w:rsidRPr="002B1A42">
        <w:rPr>
          <w:sz w:val="28"/>
          <w:szCs w:val="28"/>
        </w:rPr>
        <w:t>.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>Садовое некоммерческое товарищество «Калитва».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 </w:t>
      </w:r>
    </w:p>
    <w:p w:rsidR="00F430D2" w:rsidRPr="002B1A42" w:rsidRDefault="00F430D2" w:rsidP="00CD3732">
      <w:pPr>
        <w:autoSpaceDE w:val="0"/>
        <w:autoSpaceDN w:val="0"/>
        <w:adjustRightInd w:val="0"/>
        <w:jc w:val="center"/>
        <w:textAlignment w:val="center"/>
        <w:rPr>
          <w:bCs/>
          <w:sz w:val="28"/>
          <w:szCs w:val="28"/>
        </w:rPr>
      </w:pPr>
      <w:r w:rsidRPr="002B1A42">
        <w:rPr>
          <w:bCs/>
          <w:sz w:val="28"/>
          <w:szCs w:val="28"/>
        </w:rPr>
        <w:t>КРАСНОДОНЕЦКОЕ СЕЛЬСКОЕ ПОСЕЛЕНИЕ</w:t>
      </w:r>
    </w:p>
    <w:p w:rsidR="00931976" w:rsidRPr="002B1A42" w:rsidRDefault="00931976" w:rsidP="00CD3732">
      <w:pPr>
        <w:autoSpaceDE w:val="0"/>
        <w:autoSpaceDN w:val="0"/>
        <w:adjustRightInd w:val="0"/>
        <w:ind w:firstLine="709"/>
        <w:jc w:val="center"/>
        <w:textAlignment w:val="center"/>
        <w:rPr>
          <w:bCs/>
          <w:sz w:val="28"/>
          <w:szCs w:val="28"/>
        </w:rPr>
      </w:pP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8"/>
          <w:szCs w:val="28"/>
        </w:rPr>
      </w:pPr>
      <w:r w:rsidRPr="002B1A42">
        <w:rPr>
          <w:bCs/>
          <w:iCs/>
          <w:sz w:val="28"/>
          <w:szCs w:val="28"/>
        </w:rPr>
        <w:t xml:space="preserve">Избирательный участок № 328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Место голосования: х. </w:t>
      </w:r>
      <w:proofErr w:type="spellStart"/>
      <w:r w:rsidRPr="002B1A42">
        <w:rPr>
          <w:sz w:val="28"/>
          <w:szCs w:val="28"/>
        </w:rPr>
        <w:t>Усть</w:t>
      </w:r>
      <w:proofErr w:type="spellEnd"/>
      <w:r w:rsidRPr="002B1A42">
        <w:rPr>
          <w:sz w:val="28"/>
          <w:szCs w:val="28"/>
        </w:rPr>
        <w:t xml:space="preserve">-Быстрый, ул. Верхняя, 65, </w:t>
      </w:r>
      <w:proofErr w:type="spellStart"/>
      <w:r w:rsidR="00CA54B0" w:rsidRPr="002B1A42">
        <w:rPr>
          <w:sz w:val="28"/>
          <w:szCs w:val="28"/>
        </w:rPr>
        <w:t>Усть-Быстровский</w:t>
      </w:r>
      <w:proofErr w:type="spellEnd"/>
      <w:r w:rsidR="00CA54B0" w:rsidRPr="002B1A42">
        <w:rPr>
          <w:sz w:val="28"/>
          <w:szCs w:val="28"/>
        </w:rPr>
        <w:t xml:space="preserve"> сельский клуб МБУК </w:t>
      </w:r>
      <w:proofErr w:type="spellStart"/>
      <w:r w:rsidR="00CA54B0" w:rsidRPr="002B1A42">
        <w:rPr>
          <w:sz w:val="28"/>
          <w:szCs w:val="28"/>
        </w:rPr>
        <w:t>Краснодонецкого</w:t>
      </w:r>
      <w:proofErr w:type="spellEnd"/>
      <w:r w:rsidR="00CA54B0" w:rsidRPr="002B1A42">
        <w:rPr>
          <w:sz w:val="28"/>
          <w:szCs w:val="28"/>
        </w:rPr>
        <w:t xml:space="preserve"> сельского поселения «Краснодонецкая клубная система»</w:t>
      </w:r>
      <w:r w:rsidRPr="002B1A42">
        <w:rPr>
          <w:sz w:val="28"/>
          <w:szCs w:val="28"/>
        </w:rPr>
        <w:t xml:space="preserve">.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Хутор </w:t>
      </w:r>
      <w:proofErr w:type="spellStart"/>
      <w:r w:rsidRPr="002B1A42">
        <w:rPr>
          <w:sz w:val="28"/>
          <w:szCs w:val="28"/>
        </w:rPr>
        <w:t>Усть</w:t>
      </w:r>
      <w:proofErr w:type="spellEnd"/>
      <w:r w:rsidRPr="002B1A42">
        <w:rPr>
          <w:sz w:val="28"/>
          <w:szCs w:val="28"/>
        </w:rPr>
        <w:t xml:space="preserve">-Быстрый.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8"/>
          <w:szCs w:val="28"/>
        </w:rPr>
      </w:pP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8"/>
          <w:szCs w:val="28"/>
        </w:rPr>
      </w:pPr>
      <w:r w:rsidRPr="002B1A42">
        <w:rPr>
          <w:bCs/>
          <w:iCs/>
          <w:sz w:val="28"/>
          <w:szCs w:val="28"/>
        </w:rPr>
        <w:t>Избирательный участок № 329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Место голосования: х. </w:t>
      </w:r>
      <w:proofErr w:type="spellStart"/>
      <w:r w:rsidRPr="002B1A42">
        <w:rPr>
          <w:sz w:val="28"/>
          <w:szCs w:val="28"/>
        </w:rPr>
        <w:t>Насонтов</w:t>
      </w:r>
      <w:proofErr w:type="spellEnd"/>
      <w:r w:rsidRPr="002B1A42">
        <w:rPr>
          <w:sz w:val="28"/>
          <w:szCs w:val="28"/>
        </w:rPr>
        <w:t xml:space="preserve">, ул. Центральная, 57, МБОУ </w:t>
      </w:r>
      <w:proofErr w:type="spellStart"/>
      <w:r w:rsidRPr="002B1A42">
        <w:rPr>
          <w:sz w:val="28"/>
          <w:szCs w:val="28"/>
        </w:rPr>
        <w:t>Насонтовская</w:t>
      </w:r>
      <w:proofErr w:type="spellEnd"/>
      <w:r w:rsidRPr="002B1A42">
        <w:rPr>
          <w:sz w:val="28"/>
          <w:szCs w:val="28"/>
        </w:rPr>
        <w:t xml:space="preserve"> ООШ.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Хутора: </w:t>
      </w:r>
      <w:proofErr w:type="spellStart"/>
      <w:r w:rsidRPr="002B1A42">
        <w:rPr>
          <w:sz w:val="28"/>
          <w:szCs w:val="28"/>
        </w:rPr>
        <w:t>Насонтов</w:t>
      </w:r>
      <w:proofErr w:type="spellEnd"/>
      <w:r w:rsidRPr="002B1A42">
        <w:rPr>
          <w:sz w:val="28"/>
          <w:szCs w:val="28"/>
        </w:rPr>
        <w:t>; Романов; Янов.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8"/>
          <w:szCs w:val="28"/>
        </w:rPr>
      </w:pPr>
      <w:r w:rsidRPr="002B1A42">
        <w:rPr>
          <w:bCs/>
          <w:iCs/>
          <w:sz w:val="28"/>
          <w:szCs w:val="28"/>
        </w:rPr>
        <w:t xml:space="preserve">Избирательный участок № 330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Место голосования: х. </w:t>
      </w:r>
      <w:proofErr w:type="spellStart"/>
      <w:r w:rsidRPr="002B1A42">
        <w:rPr>
          <w:sz w:val="28"/>
          <w:szCs w:val="28"/>
        </w:rPr>
        <w:t>Нижнесеребряковский</w:t>
      </w:r>
      <w:proofErr w:type="spellEnd"/>
      <w:r w:rsidRPr="002B1A42">
        <w:rPr>
          <w:sz w:val="28"/>
          <w:szCs w:val="28"/>
        </w:rPr>
        <w:t xml:space="preserve">, ул. Центральная, 25, </w:t>
      </w:r>
      <w:proofErr w:type="spellStart"/>
      <w:r w:rsidR="00CA54B0" w:rsidRPr="002B1A42">
        <w:rPr>
          <w:sz w:val="28"/>
          <w:szCs w:val="28"/>
        </w:rPr>
        <w:t>Нижнесеребряковский</w:t>
      </w:r>
      <w:proofErr w:type="spellEnd"/>
      <w:r w:rsidR="00CA54B0" w:rsidRPr="002B1A42">
        <w:rPr>
          <w:sz w:val="28"/>
          <w:szCs w:val="28"/>
        </w:rPr>
        <w:t xml:space="preserve"> сельский дом культуры МБУК </w:t>
      </w:r>
      <w:proofErr w:type="spellStart"/>
      <w:r w:rsidR="00CA54B0" w:rsidRPr="002B1A42">
        <w:rPr>
          <w:sz w:val="28"/>
          <w:szCs w:val="28"/>
        </w:rPr>
        <w:t>Краснодонецкого</w:t>
      </w:r>
      <w:proofErr w:type="spellEnd"/>
      <w:r w:rsidR="00CA54B0" w:rsidRPr="002B1A42">
        <w:rPr>
          <w:sz w:val="28"/>
          <w:szCs w:val="28"/>
        </w:rPr>
        <w:t xml:space="preserve"> сельского поселения «Краснодонецкая клубная система»</w:t>
      </w:r>
      <w:r w:rsidRPr="002B1A42">
        <w:rPr>
          <w:sz w:val="28"/>
          <w:szCs w:val="28"/>
        </w:rPr>
        <w:t xml:space="preserve">.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Хутор </w:t>
      </w:r>
      <w:proofErr w:type="spellStart"/>
      <w:r w:rsidRPr="002B1A42">
        <w:rPr>
          <w:sz w:val="28"/>
          <w:szCs w:val="28"/>
        </w:rPr>
        <w:t>Нижнесеребряковский</w:t>
      </w:r>
      <w:proofErr w:type="spellEnd"/>
      <w:r w:rsidRPr="002B1A42">
        <w:rPr>
          <w:sz w:val="28"/>
          <w:szCs w:val="28"/>
        </w:rPr>
        <w:t xml:space="preserve">.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8"/>
          <w:szCs w:val="28"/>
        </w:rPr>
      </w:pPr>
      <w:r w:rsidRPr="002B1A42">
        <w:rPr>
          <w:bCs/>
          <w:iCs/>
          <w:sz w:val="28"/>
          <w:szCs w:val="28"/>
        </w:rPr>
        <w:t xml:space="preserve">Избирательный участок № 331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Место голосования: х. Богатов, ул. </w:t>
      </w:r>
      <w:proofErr w:type="spellStart"/>
      <w:r w:rsidRPr="002B1A42">
        <w:rPr>
          <w:sz w:val="28"/>
          <w:szCs w:val="28"/>
        </w:rPr>
        <w:t>Станкевского</w:t>
      </w:r>
      <w:proofErr w:type="spellEnd"/>
      <w:r w:rsidRPr="002B1A42">
        <w:rPr>
          <w:sz w:val="28"/>
          <w:szCs w:val="28"/>
        </w:rPr>
        <w:t xml:space="preserve">, 21, </w:t>
      </w:r>
      <w:proofErr w:type="spellStart"/>
      <w:r w:rsidR="00F31E16" w:rsidRPr="002B1A42">
        <w:rPr>
          <w:sz w:val="28"/>
          <w:szCs w:val="28"/>
        </w:rPr>
        <w:t>Богатовский</w:t>
      </w:r>
      <w:proofErr w:type="spellEnd"/>
      <w:r w:rsidR="00F31E16" w:rsidRPr="002B1A42">
        <w:rPr>
          <w:sz w:val="28"/>
          <w:szCs w:val="28"/>
        </w:rPr>
        <w:t xml:space="preserve"> сельский клуб МБУК </w:t>
      </w:r>
      <w:proofErr w:type="spellStart"/>
      <w:r w:rsidR="00F31E16" w:rsidRPr="002B1A42">
        <w:rPr>
          <w:sz w:val="28"/>
          <w:szCs w:val="28"/>
        </w:rPr>
        <w:t>Краснодонецкого</w:t>
      </w:r>
      <w:proofErr w:type="spellEnd"/>
      <w:r w:rsidR="00F31E16" w:rsidRPr="002B1A42">
        <w:rPr>
          <w:sz w:val="28"/>
          <w:szCs w:val="28"/>
        </w:rPr>
        <w:t xml:space="preserve"> сельского поселения «Краснодонецкая клубная система»</w:t>
      </w:r>
      <w:r w:rsidRPr="002B1A42">
        <w:rPr>
          <w:sz w:val="28"/>
          <w:szCs w:val="28"/>
        </w:rPr>
        <w:t xml:space="preserve">.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Хутора: Богатов; </w:t>
      </w:r>
      <w:proofErr w:type="spellStart"/>
      <w:r w:rsidRPr="002B1A42">
        <w:rPr>
          <w:sz w:val="28"/>
          <w:szCs w:val="28"/>
        </w:rPr>
        <w:t>Ольховчик</w:t>
      </w:r>
      <w:proofErr w:type="spellEnd"/>
      <w:r w:rsidRPr="002B1A42">
        <w:rPr>
          <w:sz w:val="28"/>
          <w:szCs w:val="28"/>
        </w:rPr>
        <w:t>.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>Садовое некоммерческое объединение «Мечта»; Садовое некоммерческое товарищество «Ясная поляна»</w:t>
      </w:r>
    </w:p>
    <w:p w:rsidR="00931976" w:rsidRPr="002B1A42" w:rsidRDefault="00931976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8"/>
          <w:szCs w:val="28"/>
        </w:rPr>
      </w:pP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8"/>
          <w:szCs w:val="28"/>
        </w:rPr>
      </w:pPr>
      <w:r w:rsidRPr="002B1A42">
        <w:rPr>
          <w:bCs/>
          <w:iCs/>
          <w:sz w:val="28"/>
          <w:szCs w:val="28"/>
        </w:rPr>
        <w:t>Избирательный участок № 332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Место голосования: </w:t>
      </w:r>
      <w:proofErr w:type="spellStart"/>
      <w:r w:rsidRPr="002B1A42">
        <w:rPr>
          <w:sz w:val="28"/>
          <w:szCs w:val="28"/>
        </w:rPr>
        <w:t>ст-ца</w:t>
      </w:r>
      <w:proofErr w:type="spellEnd"/>
      <w:r w:rsidRPr="002B1A42">
        <w:rPr>
          <w:sz w:val="28"/>
          <w:szCs w:val="28"/>
        </w:rPr>
        <w:t xml:space="preserve"> Краснодонецкая, ул. Центральная, 23, </w:t>
      </w:r>
      <w:proofErr w:type="spellStart"/>
      <w:r w:rsidR="00DB3D5A" w:rsidRPr="002B1A42">
        <w:rPr>
          <w:sz w:val="28"/>
          <w:szCs w:val="28"/>
        </w:rPr>
        <w:t>Краснодонецкий</w:t>
      </w:r>
      <w:proofErr w:type="spellEnd"/>
      <w:r w:rsidR="00DB3D5A" w:rsidRPr="002B1A42">
        <w:rPr>
          <w:sz w:val="28"/>
          <w:szCs w:val="28"/>
        </w:rPr>
        <w:t xml:space="preserve"> сельский Дом культуры </w:t>
      </w:r>
      <w:r w:rsidR="006933FE" w:rsidRPr="002B1A42">
        <w:rPr>
          <w:sz w:val="28"/>
          <w:szCs w:val="28"/>
        </w:rPr>
        <w:t>МБУК</w:t>
      </w:r>
      <w:r w:rsidR="00DB3D5A" w:rsidRPr="002B1A42">
        <w:rPr>
          <w:sz w:val="28"/>
          <w:szCs w:val="28"/>
        </w:rPr>
        <w:t xml:space="preserve"> </w:t>
      </w:r>
      <w:proofErr w:type="spellStart"/>
      <w:r w:rsidR="00DB3D5A" w:rsidRPr="002B1A42">
        <w:rPr>
          <w:sz w:val="28"/>
          <w:szCs w:val="28"/>
        </w:rPr>
        <w:t>Краснодонецкого</w:t>
      </w:r>
      <w:proofErr w:type="spellEnd"/>
      <w:r w:rsidR="00DB3D5A" w:rsidRPr="002B1A42">
        <w:rPr>
          <w:sz w:val="28"/>
          <w:szCs w:val="28"/>
        </w:rPr>
        <w:t xml:space="preserve"> сельского поселения «Краснодонецкая клубная система»</w:t>
      </w:r>
      <w:r w:rsidRPr="002B1A42">
        <w:rPr>
          <w:sz w:val="28"/>
          <w:szCs w:val="28"/>
        </w:rPr>
        <w:t xml:space="preserve">.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Поселок </w:t>
      </w:r>
      <w:proofErr w:type="spellStart"/>
      <w:r w:rsidRPr="002B1A42">
        <w:rPr>
          <w:sz w:val="28"/>
          <w:szCs w:val="28"/>
        </w:rPr>
        <w:t>Красноводский</w:t>
      </w:r>
      <w:proofErr w:type="spellEnd"/>
      <w:r w:rsidRPr="002B1A42">
        <w:rPr>
          <w:sz w:val="28"/>
          <w:szCs w:val="28"/>
        </w:rPr>
        <w:t>.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Станица Краснодонецкая.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>Хутор Наумов.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</w:p>
    <w:p w:rsidR="00F430D2" w:rsidRPr="002B1A42" w:rsidRDefault="00F430D2" w:rsidP="00CD3732">
      <w:pPr>
        <w:autoSpaceDE w:val="0"/>
        <w:autoSpaceDN w:val="0"/>
        <w:adjustRightInd w:val="0"/>
        <w:jc w:val="center"/>
        <w:textAlignment w:val="center"/>
        <w:rPr>
          <w:bCs/>
          <w:sz w:val="28"/>
          <w:szCs w:val="28"/>
        </w:rPr>
      </w:pPr>
      <w:r w:rsidRPr="002B1A42">
        <w:rPr>
          <w:bCs/>
          <w:sz w:val="28"/>
          <w:szCs w:val="28"/>
        </w:rPr>
        <w:lastRenderedPageBreak/>
        <w:t>ГРУШЕВО-ДУБОВСКОЕ СЕЛЬСКОЕ ПОСЕЛЕНИЕ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8"/>
          <w:szCs w:val="28"/>
        </w:rPr>
      </w:pPr>
      <w:r w:rsidRPr="002B1A42">
        <w:rPr>
          <w:bCs/>
          <w:iCs/>
          <w:sz w:val="28"/>
          <w:szCs w:val="28"/>
        </w:rPr>
        <w:t>Избирательный участок № 333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Место голосования: х. </w:t>
      </w:r>
      <w:proofErr w:type="spellStart"/>
      <w:r w:rsidRPr="002B1A42">
        <w:rPr>
          <w:sz w:val="28"/>
          <w:szCs w:val="28"/>
        </w:rPr>
        <w:t>Грушевка</w:t>
      </w:r>
      <w:proofErr w:type="spellEnd"/>
      <w:r w:rsidRPr="002B1A42">
        <w:rPr>
          <w:sz w:val="28"/>
          <w:szCs w:val="28"/>
        </w:rPr>
        <w:t xml:space="preserve">, ул. Центральная, 19А, администрация Грушево-Дубовского сельского поселения.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Хутора: </w:t>
      </w:r>
      <w:proofErr w:type="spellStart"/>
      <w:r w:rsidRPr="002B1A42">
        <w:rPr>
          <w:sz w:val="28"/>
          <w:szCs w:val="28"/>
        </w:rPr>
        <w:t>Грушевка</w:t>
      </w:r>
      <w:proofErr w:type="spellEnd"/>
      <w:r w:rsidRPr="002B1A42">
        <w:rPr>
          <w:sz w:val="28"/>
          <w:szCs w:val="28"/>
        </w:rPr>
        <w:t xml:space="preserve">; Дубовой; </w:t>
      </w:r>
      <w:proofErr w:type="spellStart"/>
      <w:r w:rsidRPr="002B1A42">
        <w:rPr>
          <w:sz w:val="28"/>
          <w:szCs w:val="28"/>
        </w:rPr>
        <w:t>Семимаячный</w:t>
      </w:r>
      <w:proofErr w:type="spellEnd"/>
      <w:r w:rsidRPr="002B1A42">
        <w:rPr>
          <w:sz w:val="28"/>
          <w:szCs w:val="28"/>
        </w:rPr>
        <w:t>.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8"/>
          <w:szCs w:val="28"/>
        </w:rPr>
      </w:pPr>
      <w:r w:rsidRPr="002B1A42">
        <w:rPr>
          <w:bCs/>
          <w:iCs/>
          <w:sz w:val="28"/>
          <w:szCs w:val="28"/>
        </w:rPr>
        <w:t xml:space="preserve">Избирательный участок № 334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Место голосования: х. Чернышев, ул. Центральная, 29А, </w:t>
      </w:r>
      <w:r w:rsidR="006933FE" w:rsidRPr="002B1A42">
        <w:rPr>
          <w:sz w:val="28"/>
          <w:szCs w:val="28"/>
        </w:rPr>
        <w:t>Чернышевский сельский клуб МБУК Грушево-Дубовского сельского поселения «Грушево-</w:t>
      </w:r>
      <w:proofErr w:type="spellStart"/>
      <w:r w:rsidR="006933FE" w:rsidRPr="002B1A42">
        <w:rPr>
          <w:sz w:val="28"/>
          <w:szCs w:val="28"/>
        </w:rPr>
        <w:t>Дубовская</w:t>
      </w:r>
      <w:proofErr w:type="spellEnd"/>
      <w:r w:rsidR="006933FE" w:rsidRPr="002B1A42">
        <w:rPr>
          <w:sz w:val="28"/>
          <w:szCs w:val="28"/>
        </w:rPr>
        <w:t xml:space="preserve"> клубная система»</w:t>
      </w:r>
      <w:r w:rsidRPr="002B1A42">
        <w:rPr>
          <w:sz w:val="28"/>
          <w:szCs w:val="28"/>
        </w:rPr>
        <w:t xml:space="preserve">.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>Хутор Чернышев.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8"/>
          <w:szCs w:val="28"/>
        </w:rPr>
      </w:pPr>
      <w:r w:rsidRPr="002B1A42">
        <w:rPr>
          <w:bCs/>
          <w:iCs/>
          <w:sz w:val="28"/>
          <w:szCs w:val="28"/>
        </w:rPr>
        <w:t>Избирательный участок № 335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Место голосования: х. </w:t>
      </w:r>
      <w:proofErr w:type="spellStart"/>
      <w:r w:rsidRPr="002B1A42">
        <w:rPr>
          <w:sz w:val="28"/>
          <w:szCs w:val="28"/>
        </w:rPr>
        <w:t>Голубинка</w:t>
      </w:r>
      <w:proofErr w:type="spellEnd"/>
      <w:r w:rsidRPr="002B1A42">
        <w:rPr>
          <w:sz w:val="28"/>
          <w:szCs w:val="28"/>
        </w:rPr>
        <w:t xml:space="preserve">, ул. Центральная, 16, </w:t>
      </w:r>
      <w:r w:rsidR="006933FE" w:rsidRPr="002B1A42">
        <w:rPr>
          <w:sz w:val="28"/>
          <w:szCs w:val="28"/>
        </w:rPr>
        <w:t>Голубинский сельский дом культуры МБУК Грушево-Дубовского сельского поселения «Грушево-</w:t>
      </w:r>
      <w:proofErr w:type="spellStart"/>
      <w:r w:rsidR="006933FE" w:rsidRPr="002B1A42">
        <w:rPr>
          <w:sz w:val="28"/>
          <w:szCs w:val="28"/>
        </w:rPr>
        <w:t>Дубовская</w:t>
      </w:r>
      <w:proofErr w:type="spellEnd"/>
      <w:r w:rsidR="006933FE" w:rsidRPr="002B1A42">
        <w:rPr>
          <w:sz w:val="28"/>
          <w:szCs w:val="28"/>
        </w:rPr>
        <w:t xml:space="preserve"> клубная система»</w:t>
      </w:r>
      <w:r w:rsidRPr="002B1A42">
        <w:rPr>
          <w:sz w:val="28"/>
          <w:szCs w:val="28"/>
        </w:rPr>
        <w:t xml:space="preserve">.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Хутора: </w:t>
      </w:r>
      <w:proofErr w:type="spellStart"/>
      <w:r w:rsidRPr="002B1A42">
        <w:rPr>
          <w:sz w:val="28"/>
          <w:szCs w:val="28"/>
        </w:rPr>
        <w:t>Голубинка</w:t>
      </w:r>
      <w:proofErr w:type="spellEnd"/>
      <w:r w:rsidRPr="002B1A42">
        <w:rPr>
          <w:sz w:val="28"/>
          <w:szCs w:val="28"/>
        </w:rPr>
        <w:t xml:space="preserve">; </w:t>
      </w:r>
      <w:proofErr w:type="spellStart"/>
      <w:r w:rsidRPr="002B1A42">
        <w:rPr>
          <w:sz w:val="28"/>
          <w:szCs w:val="28"/>
        </w:rPr>
        <w:t>Казьминка</w:t>
      </w:r>
      <w:proofErr w:type="spellEnd"/>
      <w:r w:rsidRPr="002B1A42">
        <w:rPr>
          <w:sz w:val="28"/>
          <w:szCs w:val="28"/>
        </w:rPr>
        <w:t>.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sz w:val="28"/>
          <w:szCs w:val="28"/>
        </w:rPr>
      </w:pPr>
      <w:r w:rsidRPr="002B1A42">
        <w:rPr>
          <w:bCs/>
          <w:sz w:val="28"/>
          <w:szCs w:val="28"/>
        </w:rPr>
        <w:t xml:space="preserve">                     БОГУРАЕВСКОЕ   СЕЛЬСКОЕ ПОСЕЛЕНИЕ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8"/>
          <w:szCs w:val="28"/>
        </w:rPr>
      </w:pPr>
      <w:r w:rsidRPr="002B1A42">
        <w:rPr>
          <w:bCs/>
          <w:iCs/>
          <w:sz w:val="28"/>
          <w:szCs w:val="28"/>
        </w:rPr>
        <w:t xml:space="preserve">Избирательный участок № 336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Место голосования: х. </w:t>
      </w:r>
      <w:proofErr w:type="spellStart"/>
      <w:r w:rsidRPr="002B1A42">
        <w:rPr>
          <w:sz w:val="28"/>
          <w:szCs w:val="28"/>
        </w:rPr>
        <w:t>Богураев</w:t>
      </w:r>
      <w:proofErr w:type="spellEnd"/>
      <w:r w:rsidRPr="002B1A42">
        <w:rPr>
          <w:sz w:val="28"/>
          <w:szCs w:val="28"/>
        </w:rPr>
        <w:t xml:space="preserve">, ул. Заречная, 1, </w:t>
      </w:r>
      <w:proofErr w:type="spellStart"/>
      <w:r w:rsidR="00296B64" w:rsidRPr="002B1A42">
        <w:rPr>
          <w:sz w:val="28"/>
          <w:szCs w:val="28"/>
        </w:rPr>
        <w:t>Богураевский</w:t>
      </w:r>
      <w:proofErr w:type="spellEnd"/>
      <w:r w:rsidR="00296B64" w:rsidRPr="002B1A42">
        <w:rPr>
          <w:sz w:val="28"/>
          <w:szCs w:val="28"/>
        </w:rPr>
        <w:t xml:space="preserve"> сельский дом культуры МБУК  </w:t>
      </w:r>
      <w:proofErr w:type="spellStart"/>
      <w:r w:rsidR="00296B64" w:rsidRPr="002B1A42">
        <w:rPr>
          <w:sz w:val="28"/>
          <w:szCs w:val="28"/>
        </w:rPr>
        <w:t>Богураевского</w:t>
      </w:r>
      <w:proofErr w:type="spellEnd"/>
      <w:r w:rsidR="00296B64" w:rsidRPr="002B1A42">
        <w:rPr>
          <w:sz w:val="28"/>
          <w:szCs w:val="28"/>
        </w:rPr>
        <w:t xml:space="preserve"> сельского поселения «</w:t>
      </w:r>
      <w:proofErr w:type="spellStart"/>
      <w:r w:rsidR="00296B64" w:rsidRPr="002B1A42">
        <w:rPr>
          <w:sz w:val="28"/>
          <w:szCs w:val="28"/>
        </w:rPr>
        <w:t>Богураевская</w:t>
      </w:r>
      <w:proofErr w:type="spellEnd"/>
      <w:r w:rsidR="00296B64" w:rsidRPr="002B1A42">
        <w:rPr>
          <w:sz w:val="28"/>
          <w:szCs w:val="28"/>
        </w:rPr>
        <w:t xml:space="preserve"> клубная система»</w:t>
      </w:r>
      <w:r w:rsidRPr="002B1A42">
        <w:rPr>
          <w:sz w:val="28"/>
          <w:szCs w:val="28"/>
        </w:rPr>
        <w:t xml:space="preserve">.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Хутор </w:t>
      </w:r>
      <w:proofErr w:type="spellStart"/>
      <w:r w:rsidRPr="002B1A42">
        <w:rPr>
          <w:sz w:val="28"/>
          <w:szCs w:val="28"/>
        </w:rPr>
        <w:t>Богураев</w:t>
      </w:r>
      <w:proofErr w:type="spellEnd"/>
      <w:r w:rsidRPr="002B1A42">
        <w:rPr>
          <w:sz w:val="28"/>
          <w:szCs w:val="28"/>
        </w:rPr>
        <w:t xml:space="preserve">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Улицы: Верхняя </w:t>
      </w:r>
      <w:r w:rsidR="00D700CA" w:rsidRPr="002B1A42">
        <w:rPr>
          <w:sz w:val="28"/>
          <w:szCs w:val="28"/>
        </w:rPr>
        <w:t>–</w:t>
      </w:r>
      <w:r w:rsidRPr="002B1A42">
        <w:rPr>
          <w:sz w:val="28"/>
          <w:szCs w:val="28"/>
        </w:rPr>
        <w:t xml:space="preserve">дома 10, </w:t>
      </w:r>
      <w:r w:rsidR="00D700CA" w:rsidRPr="002B1A42">
        <w:rPr>
          <w:sz w:val="28"/>
          <w:szCs w:val="28"/>
        </w:rPr>
        <w:t xml:space="preserve">все с </w:t>
      </w:r>
      <w:r w:rsidRPr="002B1A42">
        <w:rPr>
          <w:sz w:val="28"/>
          <w:szCs w:val="28"/>
        </w:rPr>
        <w:t>19</w:t>
      </w:r>
      <w:r w:rsidR="00D700CA" w:rsidRPr="002B1A42">
        <w:rPr>
          <w:sz w:val="28"/>
          <w:szCs w:val="28"/>
        </w:rPr>
        <w:t xml:space="preserve"> по </w:t>
      </w:r>
      <w:r w:rsidRPr="002B1A42">
        <w:rPr>
          <w:sz w:val="28"/>
          <w:szCs w:val="28"/>
        </w:rPr>
        <w:t xml:space="preserve">35; Газовиков; Горная; Заречная; Коммунистическая; Лесная; Нижняя - </w:t>
      </w:r>
      <w:r w:rsidR="00D700CA" w:rsidRPr="002B1A42">
        <w:rPr>
          <w:sz w:val="28"/>
          <w:szCs w:val="28"/>
        </w:rPr>
        <w:t xml:space="preserve">дома </w:t>
      </w:r>
      <w:r w:rsidRPr="002B1A42">
        <w:rPr>
          <w:sz w:val="28"/>
          <w:szCs w:val="28"/>
        </w:rPr>
        <w:t xml:space="preserve">нечетные </w:t>
      </w:r>
      <w:r w:rsidR="00D700CA" w:rsidRPr="002B1A42">
        <w:rPr>
          <w:sz w:val="28"/>
          <w:szCs w:val="28"/>
        </w:rPr>
        <w:t xml:space="preserve">с </w:t>
      </w:r>
      <w:r w:rsidRPr="002B1A42">
        <w:rPr>
          <w:sz w:val="28"/>
          <w:szCs w:val="28"/>
        </w:rPr>
        <w:t>91</w:t>
      </w:r>
      <w:r w:rsidR="00D700CA" w:rsidRPr="002B1A42">
        <w:rPr>
          <w:sz w:val="28"/>
          <w:szCs w:val="28"/>
        </w:rPr>
        <w:t xml:space="preserve"> по </w:t>
      </w:r>
      <w:r w:rsidRPr="002B1A42">
        <w:rPr>
          <w:sz w:val="28"/>
          <w:szCs w:val="28"/>
        </w:rPr>
        <w:t xml:space="preserve">101, 103, 105, </w:t>
      </w:r>
      <w:r w:rsidR="00D700CA" w:rsidRPr="002B1A42">
        <w:rPr>
          <w:sz w:val="28"/>
          <w:szCs w:val="28"/>
        </w:rPr>
        <w:t xml:space="preserve">все с </w:t>
      </w:r>
      <w:r w:rsidRPr="002B1A42">
        <w:rPr>
          <w:sz w:val="28"/>
          <w:szCs w:val="28"/>
        </w:rPr>
        <w:t>107</w:t>
      </w:r>
      <w:r w:rsidR="00D700CA" w:rsidRPr="002B1A42">
        <w:rPr>
          <w:sz w:val="28"/>
          <w:szCs w:val="28"/>
        </w:rPr>
        <w:t xml:space="preserve"> по </w:t>
      </w:r>
      <w:r w:rsidRPr="002B1A42">
        <w:rPr>
          <w:sz w:val="28"/>
          <w:szCs w:val="28"/>
        </w:rPr>
        <w:t xml:space="preserve">180; Подгорная; Почтовая; Станционная; Технологическая; Тихая; Центральная </w:t>
      </w:r>
      <w:r w:rsidR="00D700CA" w:rsidRPr="002B1A42">
        <w:rPr>
          <w:sz w:val="28"/>
          <w:szCs w:val="28"/>
        </w:rPr>
        <w:t>–</w:t>
      </w:r>
      <w:r w:rsidRPr="002B1A42">
        <w:rPr>
          <w:sz w:val="28"/>
          <w:szCs w:val="28"/>
        </w:rPr>
        <w:t xml:space="preserve"> </w:t>
      </w:r>
      <w:r w:rsidR="00D700CA" w:rsidRPr="002B1A42">
        <w:rPr>
          <w:sz w:val="28"/>
          <w:szCs w:val="28"/>
        </w:rPr>
        <w:t xml:space="preserve">дома все с </w:t>
      </w:r>
      <w:r w:rsidRPr="002B1A42">
        <w:rPr>
          <w:sz w:val="28"/>
          <w:szCs w:val="28"/>
        </w:rPr>
        <w:t>2</w:t>
      </w:r>
      <w:r w:rsidR="00D700CA" w:rsidRPr="002B1A42">
        <w:rPr>
          <w:sz w:val="28"/>
          <w:szCs w:val="28"/>
        </w:rPr>
        <w:t xml:space="preserve"> по </w:t>
      </w:r>
      <w:r w:rsidRPr="002B1A42">
        <w:rPr>
          <w:sz w:val="28"/>
          <w:szCs w:val="28"/>
        </w:rPr>
        <w:t xml:space="preserve">21, 23, 31; Школьная </w:t>
      </w:r>
      <w:r w:rsidR="00D700CA" w:rsidRPr="002B1A42">
        <w:rPr>
          <w:sz w:val="28"/>
          <w:szCs w:val="28"/>
        </w:rPr>
        <w:t>–</w:t>
      </w:r>
      <w:r w:rsidRPr="002B1A42">
        <w:rPr>
          <w:sz w:val="28"/>
          <w:szCs w:val="28"/>
        </w:rPr>
        <w:t xml:space="preserve"> </w:t>
      </w:r>
      <w:r w:rsidR="00D700CA" w:rsidRPr="002B1A42">
        <w:rPr>
          <w:sz w:val="28"/>
          <w:szCs w:val="28"/>
        </w:rPr>
        <w:t xml:space="preserve">дома все с </w:t>
      </w:r>
      <w:r w:rsidRPr="002B1A42">
        <w:rPr>
          <w:sz w:val="28"/>
          <w:szCs w:val="28"/>
        </w:rPr>
        <w:t>23</w:t>
      </w:r>
      <w:r w:rsidR="00D700CA" w:rsidRPr="002B1A42">
        <w:rPr>
          <w:sz w:val="28"/>
          <w:szCs w:val="28"/>
        </w:rPr>
        <w:t xml:space="preserve"> по </w:t>
      </w:r>
      <w:r w:rsidRPr="002B1A42">
        <w:rPr>
          <w:sz w:val="28"/>
          <w:szCs w:val="28"/>
        </w:rPr>
        <w:t xml:space="preserve">63, кроме 24, 26.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>Переулки: Вербный; Горный; Первомайский; Песчаный; Садовый; Школьный.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>Садоводческое товарищество «Садовод ПЧ».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8"/>
          <w:szCs w:val="28"/>
        </w:rPr>
      </w:pPr>
      <w:r w:rsidRPr="002B1A42">
        <w:rPr>
          <w:bCs/>
          <w:iCs/>
          <w:sz w:val="28"/>
          <w:szCs w:val="28"/>
        </w:rPr>
        <w:t xml:space="preserve">Избирательный участок № 337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Место голосования: х. </w:t>
      </w:r>
      <w:proofErr w:type="spellStart"/>
      <w:r w:rsidRPr="002B1A42">
        <w:rPr>
          <w:sz w:val="28"/>
          <w:szCs w:val="28"/>
        </w:rPr>
        <w:t>Богураев</w:t>
      </w:r>
      <w:proofErr w:type="spellEnd"/>
      <w:r w:rsidRPr="002B1A42">
        <w:rPr>
          <w:sz w:val="28"/>
          <w:szCs w:val="28"/>
        </w:rPr>
        <w:t xml:space="preserve">, ул. Центральная, 66, администрация </w:t>
      </w:r>
      <w:proofErr w:type="spellStart"/>
      <w:r w:rsidRPr="002B1A42">
        <w:rPr>
          <w:sz w:val="28"/>
          <w:szCs w:val="28"/>
        </w:rPr>
        <w:t>Богураевского</w:t>
      </w:r>
      <w:proofErr w:type="spellEnd"/>
      <w:r w:rsidRPr="002B1A42">
        <w:rPr>
          <w:sz w:val="28"/>
          <w:szCs w:val="28"/>
        </w:rPr>
        <w:t xml:space="preserve"> сельского поселения.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Хутор </w:t>
      </w:r>
      <w:proofErr w:type="spellStart"/>
      <w:r w:rsidRPr="002B1A42">
        <w:rPr>
          <w:sz w:val="28"/>
          <w:szCs w:val="28"/>
        </w:rPr>
        <w:t>Богураев</w:t>
      </w:r>
      <w:proofErr w:type="spellEnd"/>
    </w:p>
    <w:p w:rsidR="0057021F" w:rsidRPr="002B1A42" w:rsidRDefault="0057021F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Улицы: Верхняя - дома </w:t>
      </w:r>
      <w:r w:rsidR="00D700CA" w:rsidRPr="002B1A42">
        <w:rPr>
          <w:sz w:val="28"/>
          <w:szCs w:val="28"/>
        </w:rPr>
        <w:t xml:space="preserve">все с </w:t>
      </w:r>
      <w:r w:rsidRPr="002B1A42">
        <w:rPr>
          <w:sz w:val="28"/>
          <w:szCs w:val="28"/>
        </w:rPr>
        <w:t>1</w:t>
      </w:r>
      <w:r w:rsidR="00D700CA" w:rsidRPr="002B1A42">
        <w:rPr>
          <w:sz w:val="28"/>
          <w:szCs w:val="28"/>
        </w:rPr>
        <w:t xml:space="preserve"> по </w:t>
      </w:r>
      <w:r w:rsidRPr="002B1A42">
        <w:rPr>
          <w:sz w:val="28"/>
          <w:szCs w:val="28"/>
        </w:rPr>
        <w:t xml:space="preserve">9, </w:t>
      </w:r>
      <w:r w:rsidR="00D700CA" w:rsidRPr="002B1A42">
        <w:rPr>
          <w:sz w:val="28"/>
          <w:szCs w:val="28"/>
        </w:rPr>
        <w:t xml:space="preserve">все с </w:t>
      </w:r>
      <w:r w:rsidRPr="002B1A42">
        <w:rPr>
          <w:sz w:val="28"/>
          <w:szCs w:val="28"/>
        </w:rPr>
        <w:t>11</w:t>
      </w:r>
      <w:r w:rsidR="00D700CA" w:rsidRPr="002B1A42">
        <w:rPr>
          <w:sz w:val="28"/>
          <w:szCs w:val="28"/>
        </w:rPr>
        <w:t xml:space="preserve"> по </w:t>
      </w:r>
      <w:r w:rsidRPr="002B1A42">
        <w:rPr>
          <w:sz w:val="28"/>
          <w:szCs w:val="28"/>
        </w:rPr>
        <w:t xml:space="preserve">17; </w:t>
      </w:r>
      <w:proofErr w:type="spellStart"/>
      <w:r w:rsidRPr="002B1A42">
        <w:rPr>
          <w:sz w:val="28"/>
          <w:szCs w:val="28"/>
        </w:rPr>
        <w:t>Гребенская</w:t>
      </w:r>
      <w:proofErr w:type="spellEnd"/>
      <w:r w:rsidRPr="002B1A42">
        <w:rPr>
          <w:sz w:val="28"/>
          <w:szCs w:val="28"/>
        </w:rPr>
        <w:t xml:space="preserve">; </w:t>
      </w:r>
      <w:proofErr w:type="spellStart"/>
      <w:r w:rsidRPr="002B1A42">
        <w:rPr>
          <w:sz w:val="28"/>
          <w:szCs w:val="28"/>
        </w:rPr>
        <w:t>Камнедобытчиков</w:t>
      </w:r>
      <w:proofErr w:type="spellEnd"/>
      <w:r w:rsidRPr="002B1A42">
        <w:rPr>
          <w:sz w:val="28"/>
          <w:szCs w:val="28"/>
        </w:rPr>
        <w:t xml:space="preserve">; Ковыльная; Мирная; Нижняя - дома </w:t>
      </w:r>
      <w:r w:rsidR="00D700CA" w:rsidRPr="002B1A42">
        <w:rPr>
          <w:sz w:val="28"/>
          <w:szCs w:val="28"/>
        </w:rPr>
        <w:t>все</w:t>
      </w:r>
      <w:r w:rsidRPr="002B1A42">
        <w:rPr>
          <w:sz w:val="28"/>
          <w:szCs w:val="28"/>
        </w:rPr>
        <w:t xml:space="preserve"> с 1 по 87, </w:t>
      </w:r>
      <w:proofErr w:type="gramStart"/>
      <w:r w:rsidRPr="002B1A42">
        <w:rPr>
          <w:sz w:val="28"/>
          <w:szCs w:val="28"/>
        </w:rPr>
        <w:t>четные  с</w:t>
      </w:r>
      <w:proofErr w:type="gramEnd"/>
      <w:r w:rsidRPr="002B1A42">
        <w:rPr>
          <w:sz w:val="28"/>
          <w:szCs w:val="28"/>
        </w:rPr>
        <w:t xml:space="preserve"> </w:t>
      </w:r>
      <w:proofErr w:type="spellStart"/>
      <w:r w:rsidR="00D700CA" w:rsidRPr="002B1A42">
        <w:rPr>
          <w:sz w:val="28"/>
          <w:szCs w:val="28"/>
        </w:rPr>
        <w:t>с</w:t>
      </w:r>
      <w:proofErr w:type="spellEnd"/>
      <w:r w:rsidR="00D700CA" w:rsidRPr="002B1A42">
        <w:rPr>
          <w:sz w:val="28"/>
          <w:szCs w:val="28"/>
        </w:rPr>
        <w:t xml:space="preserve"> </w:t>
      </w:r>
      <w:r w:rsidRPr="002B1A42">
        <w:rPr>
          <w:sz w:val="28"/>
          <w:szCs w:val="28"/>
        </w:rPr>
        <w:t xml:space="preserve">88 </w:t>
      </w:r>
      <w:r w:rsidR="00D700CA" w:rsidRPr="002B1A42">
        <w:rPr>
          <w:sz w:val="28"/>
          <w:szCs w:val="28"/>
        </w:rPr>
        <w:t>по</w:t>
      </w:r>
      <w:r w:rsidRPr="002B1A42">
        <w:rPr>
          <w:sz w:val="28"/>
          <w:szCs w:val="28"/>
        </w:rPr>
        <w:t xml:space="preserve"> 106; Осипова; Петрова; Теплая; Фомичева; Центральная - дома </w:t>
      </w:r>
      <w:r w:rsidR="00D700CA" w:rsidRPr="002B1A42">
        <w:rPr>
          <w:sz w:val="28"/>
          <w:szCs w:val="28"/>
        </w:rPr>
        <w:t xml:space="preserve"> все с </w:t>
      </w:r>
      <w:r w:rsidRPr="002B1A42">
        <w:rPr>
          <w:sz w:val="28"/>
          <w:szCs w:val="28"/>
        </w:rPr>
        <w:t>24</w:t>
      </w:r>
      <w:r w:rsidR="00D700CA" w:rsidRPr="002B1A42">
        <w:rPr>
          <w:sz w:val="28"/>
          <w:szCs w:val="28"/>
        </w:rPr>
        <w:t xml:space="preserve"> по </w:t>
      </w:r>
      <w:r w:rsidRPr="002B1A42">
        <w:rPr>
          <w:sz w:val="28"/>
          <w:szCs w:val="28"/>
        </w:rPr>
        <w:t xml:space="preserve">151, кроме 31; Школьная - дома </w:t>
      </w:r>
      <w:r w:rsidR="00D700CA" w:rsidRPr="002B1A42">
        <w:rPr>
          <w:sz w:val="28"/>
          <w:szCs w:val="28"/>
        </w:rPr>
        <w:t>все с</w:t>
      </w:r>
      <w:r w:rsidRPr="002B1A42">
        <w:rPr>
          <w:sz w:val="28"/>
          <w:szCs w:val="28"/>
        </w:rPr>
        <w:t xml:space="preserve"> 1</w:t>
      </w:r>
      <w:r w:rsidR="00D700CA" w:rsidRPr="002B1A42">
        <w:rPr>
          <w:sz w:val="28"/>
          <w:szCs w:val="28"/>
        </w:rPr>
        <w:t xml:space="preserve"> по </w:t>
      </w:r>
      <w:r w:rsidRPr="002B1A42">
        <w:rPr>
          <w:sz w:val="28"/>
          <w:szCs w:val="28"/>
        </w:rPr>
        <w:t xml:space="preserve">26, кроме 23, 25; </w:t>
      </w:r>
      <w:proofErr w:type="spellStart"/>
      <w:r w:rsidRPr="002B1A42">
        <w:rPr>
          <w:sz w:val="28"/>
          <w:szCs w:val="28"/>
        </w:rPr>
        <w:t>Штанковская</w:t>
      </w:r>
      <w:proofErr w:type="spellEnd"/>
      <w:r w:rsidRPr="002B1A42">
        <w:rPr>
          <w:sz w:val="28"/>
          <w:szCs w:val="28"/>
        </w:rPr>
        <w:t xml:space="preserve">.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Переулки: Речной; </w:t>
      </w:r>
      <w:proofErr w:type="spellStart"/>
      <w:r w:rsidRPr="002B1A42">
        <w:rPr>
          <w:sz w:val="28"/>
          <w:szCs w:val="28"/>
        </w:rPr>
        <w:t>Шпинев</w:t>
      </w:r>
      <w:proofErr w:type="spellEnd"/>
      <w:r w:rsidRPr="002B1A42">
        <w:rPr>
          <w:sz w:val="28"/>
          <w:szCs w:val="28"/>
        </w:rPr>
        <w:t>.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Станция </w:t>
      </w:r>
      <w:proofErr w:type="spellStart"/>
      <w:r w:rsidRPr="002B1A42">
        <w:rPr>
          <w:sz w:val="28"/>
          <w:szCs w:val="28"/>
        </w:rPr>
        <w:t>Богураево</w:t>
      </w:r>
      <w:proofErr w:type="spellEnd"/>
      <w:r w:rsidRPr="002B1A42">
        <w:rPr>
          <w:sz w:val="28"/>
          <w:szCs w:val="28"/>
        </w:rPr>
        <w:t>.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>Поселок Бондарный.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lastRenderedPageBreak/>
        <w:t>Поселок Скальный.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8"/>
          <w:szCs w:val="28"/>
        </w:rPr>
      </w:pPr>
      <w:r w:rsidRPr="002B1A42">
        <w:rPr>
          <w:bCs/>
          <w:iCs/>
          <w:sz w:val="28"/>
          <w:szCs w:val="28"/>
        </w:rPr>
        <w:t xml:space="preserve">Избирательный участок № 338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Место голосования: х. </w:t>
      </w:r>
      <w:proofErr w:type="spellStart"/>
      <w:r w:rsidRPr="002B1A42">
        <w:rPr>
          <w:sz w:val="28"/>
          <w:szCs w:val="28"/>
        </w:rPr>
        <w:t>Какичев</w:t>
      </w:r>
      <w:proofErr w:type="spellEnd"/>
      <w:r w:rsidRPr="002B1A42">
        <w:rPr>
          <w:sz w:val="28"/>
          <w:szCs w:val="28"/>
        </w:rPr>
        <w:t xml:space="preserve">, ул. Центральная, 44, </w:t>
      </w:r>
      <w:proofErr w:type="spellStart"/>
      <w:r w:rsidR="00296B64" w:rsidRPr="002B1A42">
        <w:rPr>
          <w:sz w:val="28"/>
          <w:szCs w:val="28"/>
        </w:rPr>
        <w:t>Какичевский</w:t>
      </w:r>
      <w:proofErr w:type="spellEnd"/>
      <w:r w:rsidR="00296B64" w:rsidRPr="002B1A42">
        <w:rPr>
          <w:sz w:val="28"/>
          <w:szCs w:val="28"/>
        </w:rPr>
        <w:t xml:space="preserve"> сельский дом культуры МБУК </w:t>
      </w:r>
      <w:proofErr w:type="spellStart"/>
      <w:r w:rsidR="00296B64" w:rsidRPr="002B1A42">
        <w:rPr>
          <w:sz w:val="28"/>
          <w:szCs w:val="28"/>
        </w:rPr>
        <w:t>Богураевского</w:t>
      </w:r>
      <w:proofErr w:type="spellEnd"/>
      <w:r w:rsidR="00296B64" w:rsidRPr="002B1A42">
        <w:rPr>
          <w:sz w:val="28"/>
          <w:szCs w:val="28"/>
        </w:rPr>
        <w:t xml:space="preserve"> сельского поселения «</w:t>
      </w:r>
      <w:proofErr w:type="spellStart"/>
      <w:r w:rsidR="00296B64" w:rsidRPr="002B1A42">
        <w:rPr>
          <w:sz w:val="28"/>
          <w:szCs w:val="28"/>
        </w:rPr>
        <w:t>Богураевская</w:t>
      </w:r>
      <w:proofErr w:type="spellEnd"/>
      <w:r w:rsidR="00296B64" w:rsidRPr="002B1A42">
        <w:rPr>
          <w:sz w:val="28"/>
          <w:szCs w:val="28"/>
        </w:rPr>
        <w:t xml:space="preserve"> клубная система»</w:t>
      </w:r>
      <w:r w:rsidRPr="002B1A42">
        <w:rPr>
          <w:sz w:val="28"/>
          <w:szCs w:val="28"/>
        </w:rPr>
        <w:t xml:space="preserve">.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Хутор </w:t>
      </w:r>
      <w:proofErr w:type="spellStart"/>
      <w:r w:rsidRPr="002B1A42">
        <w:rPr>
          <w:sz w:val="28"/>
          <w:szCs w:val="28"/>
        </w:rPr>
        <w:t>Какичев</w:t>
      </w:r>
      <w:proofErr w:type="spellEnd"/>
      <w:r w:rsidRPr="002B1A42">
        <w:rPr>
          <w:sz w:val="28"/>
          <w:szCs w:val="28"/>
        </w:rPr>
        <w:t xml:space="preserve">.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8"/>
          <w:szCs w:val="28"/>
        </w:rPr>
      </w:pPr>
      <w:r w:rsidRPr="002B1A42">
        <w:rPr>
          <w:bCs/>
          <w:iCs/>
          <w:sz w:val="28"/>
          <w:szCs w:val="28"/>
        </w:rPr>
        <w:t xml:space="preserve">Избирательный участок № 339 </w:t>
      </w:r>
    </w:p>
    <w:p w:rsidR="00127AB1" w:rsidRPr="002B1A42" w:rsidRDefault="00127AB1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>Место голосования: х. Чапаев, пер. Школьный, 2, МБОУ Чапаевская СОШ.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>Хутор Чапаев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8"/>
          <w:szCs w:val="28"/>
        </w:rPr>
      </w:pP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8"/>
          <w:szCs w:val="28"/>
        </w:rPr>
      </w:pPr>
      <w:r w:rsidRPr="002B1A42">
        <w:rPr>
          <w:bCs/>
          <w:iCs/>
          <w:sz w:val="28"/>
          <w:szCs w:val="28"/>
        </w:rPr>
        <w:t xml:space="preserve">Избирательный участок № 340 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Место голосования: х. </w:t>
      </w:r>
      <w:proofErr w:type="spellStart"/>
      <w:r w:rsidRPr="002B1A42">
        <w:rPr>
          <w:sz w:val="28"/>
          <w:szCs w:val="28"/>
        </w:rPr>
        <w:t>Мечетный</w:t>
      </w:r>
      <w:proofErr w:type="spellEnd"/>
      <w:r w:rsidRPr="002B1A42">
        <w:rPr>
          <w:sz w:val="28"/>
          <w:szCs w:val="28"/>
        </w:rPr>
        <w:t xml:space="preserve">, ул. </w:t>
      </w:r>
      <w:proofErr w:type="spellStart"/>
      <w:r w:rsidRPr="002B1A42">
        <w:rPr>
          <w:sz w:val="28"/>
          <w:szCs w:val="28"/>
        </w:rPr>
        <w:t>Шляхтная</w:t>
      </w:r>
      <w:proofErr w:type="spellEnd"/>
      <w:r w:rsidRPr="002B1A42">
        <w:rPr>
          <w:sz w:val="28"/>
          <w:szCs w:val="28"/>
        </w:rPr>
        <w:t xml:space="preserve">, 22, </w:t>
      </w:r>
      <w:proofErr w:type="spellStart"/>
      <w:r w:rsidR="00296B64" w:rsidRPr="002B1A42">
        <w:rPr>
          <w:sz w:val="28"/>
          <w:szCs w:val="28"/>
        </w:rPr>
        <w:t>Мечетновский</w:t>
      </w:r>
      <w:proofErr w:type="spellEnd"/>
      <w:r w:rsidR="00296B64" w:rsidRPr="002B1A42">
        <w:rPr>
          <w:sz w:val="28"/>
          <w:szCs w:val="28"/>
        </w:rPr>
        <w:t xml:space="preserve"> сельский клуб МБУК </w:t>
      </w:r>
      <w:proofErr w:type="spellStart"/>
      <w:r w:rsidR="00296B64" w:rsidRPr="002B1A42">
        <w:rPr>
          <w:sz w:val="28"/>
          <w:szCs w:val="28"/>
        </w:rPr>
        <w:t>Богураевского</w:t>
      </w:r>
      <w:proofErr w:type="spellEnd"/>
      <w:r w:rsidR="00296B64" w:rsidRPr="002B1A42">
        <w:rPr>
          <w:sz w:val="28"/>
          <w:szCs w:val="28"/>
        </w:rPr>
        <w:t xml:space="preserve"> сельского поселения «</w:t>
      </w:r>
      <w:proofErr w:type="spellStart"/>
      <w:r w:rsidR="00296B64" w:rsidRPr="002B1A42">
        <w:rPr>
          <w:sz w:val="28"/>
          <w:szCs w:val="28"/>
        </w:rPr>
        <w:t>Богураевская</w:t>
      </w:r>
      <w:proofErr w:type="spellEnd"/>
      <w:r w:rsidR="00296B64" w:rsidRPr="002B1A42">
        <w:rPr>
          <w:sz w:val="28"/>
          <w:szCs w:val="28"/>
        </w:rPr>
        <w:t xml:space="preserve"> клубная система»</w:t>
      </w:r>
      <w:r w:rsidRPr="002B1A42">
        <w:rPr>
          <w:sz w:val="28"/>
          <w:szCs w:val="28"/>
        </w:rPr>
        <w:t>.</w:t>
      </w:r>
    </w:p>
    <w:p w:rsidR="00F430D2" w:rsidRPr="002B1A42" w:rsidRDefault="00F430D2" w:rsidP="00CD3732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2B1A42">
        <w:rPr>
          <w:sz w:val="28"/>
          <w:szCs w:val="28"/>
        </w:rPr>
        <w:t xml:space="preserve">Хутор </w:t>
      </w:r>
      <w:proofErr w:type="spellStart"/>
      <w:r w:rsidRPr="002B1A42">
        <w:rPr>
          <w:sz w:val="28"/>
          <w:szCs w:val="28"/>
        </w:rPr>
        <w:t>Мечетный</w:t>
      </w:r>
      <w:proofErr w:type="spellEnd"/>
      <w:r w:rsidRPr="002B1A42">
        <w:rPr>
          <w:sz w:val="28"/>
          <w:szCs w:val="28"/>
        </w:rPr>
        <w:t>.</w:t>
      </w:r>
    </w:p>
    <w:p w:rsidR="00F430D2" w:rsidRPr="002B1A42" w:rsidRDefault="00F430D2" w:rsidP="00CD3732">
      <w:pPr>
        <w:ind w:firstLine="709"/>
        <w:rPr>
          <w:sz w:val="28"/>
          <w:szCs w:val="28"/>
        </w:rPr>
      </w:pPr>
    </w:p>
    <w:p w:rsidR="00A23F0E" w:rsidRPr="002B1A42" w:rsidRDefault="00A23F0E" w:rsidP="00CD3732">
      <w:pPr>
        <w:ind w:firstLine="709"/>
        <w:rPr>
          <w:sz w:val="28"/>
          <w:szCs w:val="28"/>
        </w:rPr>
      </w:pPr>
    </w:p>
    <w:p w:rsidR="00F430D2" w:rsidRPr="006B1D9D" w:rsidRDefault="00F430D2" w:rsidP="00CD3732">
      <w:pPr>
        <w:ind w:firstLine="709"/>
        <w:rPr>
          <w:sz w:val="28"/>
          <w:szCs w:val="28"/>
        </w:rPr>
      </w:pPr>
      <w:r w:rsidRPr="006B1D9D">
        <w:rPr>
          <w:sz w:val="28"/>
          <w:szCs w:val="28"/>
        </w:rPr>
        <w:t>Заместитель главы</w:t>
      </w:r>
    </w:p>
    <w:p w:rsidR="00F430D2" w:rsidRPr="006B1D9D" w:rsidRDefault="00F430D2" w:rsidP="00CD3732">
      <w:pPr>
        <w:ind w:firstLine="709"/>
        <w:rPr>
          <w:sz w:val="28"/>
          <w:szCs w:val="28"/>
        </w:rPr>
      </w:pPr>
      <w:r w:rsidRPr="006B1D9D">
        <w:rPr>
          <w:sz w:val="28"/>
          <w:szCs w:val="28"/>
        </w:rPr>
        <w:t>Администрации района</w:t>
      </w:r>
    </w:p>
    <w:p w:rsidR="00F430D2" w:rsidRPr="006B1D9D" w:rsidRDefault="00F430D2" w:rsidP="00CD3732">
      <w:pPr>
        <w:ind w:firstLine="709"/>
        <w:rPr>
          <w:sz w:val="28"/>
          <w:szCs w:val="28"/>
        </w:rPr>
      </w:pPr>
      <w:r w:rsidRPr="006B1D9D">
        <w:rPr>
          <w:sz w:val="28"/>
          <w:szCs w:val="28"/>
        </w:rPr>
        <w:t>по организационной и кадровой работе</w:t>
      </w:r>
      <w:r w:rsidRPr="006B1D9D">
        <w:rPr>
          <w:sz w:val="28"/>
          <w:szCs w:val="28"/>
        </w:rPr>
        <w:tab/>
      </w:r>
      <w:r w:rsidRPr="006B1D9D">
        <w:rPr>
          <w:sz w:val="28"/>
          <w:szCs w:val="28"/>
        </w:rPr>
        <w:tab/>
      </w:r>
      <w:r w:rsidRPr="006B1D9D">
        <w:rPr>
          <w:sz w:val="28"/>
          <w:szCs w:val="28"/>
        </w:rPr>
        <w:tab/>
      </w:r>
      <w:r w:rsidRPr="006B1D9D">
        <w:rPr>
          <w:sz w:val="28"/>
          <w:szCs w:val="28"/>
        </w:rPr>
        <w:tab/>
        <w:t>Л.Г. Василенко</w:t>
      </w:r>
    </w:p>
    <w:p w:rsidR="006D535E" w:rsidRPr="006B1D9D" w:rsidRDefault="006D535E" w:rsidP="00CD3732">
      <w:pPr>
        <w:ind w:firstLine="709"/>
        <w:rPr>
          <w:sz w:val="28"/>
          <w:szCs w:val="28"/>
        </w:rPr>
      </w:pPr>
    </w:p>
    <w:p w:rsidR="00F430D2" w:rsidRPr="006B1D9D" w:rsidRDefault="00F430D2" w:rsidP="00CD3732">
      <w:pPr>
        <w:ind w:firstLine="709"/>
        <w:rPr>
          <w:color w:val="FFFFFF" w:themeColor="background1"/>
          <w:sz w:val="28"/>
          <w:szCs w:val="28"/>
        </w:rPr>
      </w:pPr>
      <w:bookmarkStart w:id="1" w:name="_GoBack"/>
      <w:r w:rsidRPr="006B1D9D">
        <w:rPr>
          <w:color w:val="FFFFFF" w:themeColor="background1"/>
          <w:sz w:val="28"/>
          <w:szCs w:val="28"/>
        </w:rPr>
        <w:t>Согласовано:</w:t>
      </w:r>
    </w:p>
    <w:p w:rsidR="00296B64" w:rsidRPr="006B1D9D" w:rsidRDefault="00296B64" w:rsidP="00CD3732">
      <w:pPr>
        <w:ind w:firstLine="709"/>
        <w:rPr>
          <w:color w:val="FFFFFF" w:themeColor="background1"/>
          <w:sz w:val="28"/>
          <w:szCs w:val="28"/>
        </w:rPr>
      </w:pPr>
      <w:r w:rsidRPr="006B1D9D">
        <w:rPr>
          <w:color w:val="FFFFFF" w:themeColor="background1"/>
          <w:sz w:val="28"/>
          <w:szCs w:val="28"/>
        </w:rPr>
        <w:t>Заместитель главы</w:t>
      </w:r>
    </w:p>
    <w:p w:rsidR="00296B64" w:rsidRPr="006B1D9D" w:rsidRDefault="00296B64" w:rsidP="00CD3732">
      <w:pPr>
        <w:ind w:firstLine="709"/>
        <w:rPr>
          <w:color w:val="FFFFFF" w:themeColor="background1"/>
          <w:sz w:val="28"/>
          <w:szCs w:val="28"/>
        </w:rPr>
      </w:pPr>
      <w:r w:rsidRPr="006B1D9D">
        <w:rPr>
          <w:color w:val="FFFFFF" w:themeColor="background1"/>
          <w:sz w:val="28"/>
          <w:szCs w:val="28"/>
        </w:rPr>
        <w:t>Администрации района</w:t>
      </w:r>
    </w:p>
    <w:p w:rsidR="00296B64" w:rsidRPr="006B1D9D" w:rsidRDefault="00296B64" w:rsidP="00CD3732">
      <w:pPr>
        <w:ind w:firstLine="709"/>
        <w:rPr>
          <w:color w:val="FFFFFF" w:themeColor="background1"/>
          <w:sz w:val="28"/>
          <w:szCs w:val="28"/>
        </w:rPr>
      </w:pPr>
      <w:r w:rsidRPr="006B1D9D">
        <w:rPr>
          <w:color w:val="FFFFFF" w:themeColor="background1"/>
          <w:sz w:val="28"/>
          <w:szCs w:val="28"/>
        </w:rPr>
        <w:t>по организационной и кадровой работе</w:t>
      </w:r>
      <w:r w:rsidRPr="006B1D9D">
        <w:rPr>
          <w:color w:val="FFFFFF" w:themeColor="background1"/>
          <w:sz w:val="28"/>
          <w:szCs w:val="28"/>
        </w:rPr>
        <w:tab/>
      </w:r>
      <w:r w:rsidRPr="006B1D9D">
        <w:rPr>
          <w:color w:val="FFFFFF" w:themeColor="background1"/>
          <w:sz w:val="28"/>
          <w:szCs w:val="28"/>
        </w:rPr>
        <w:tab/>
      </w:r>
      <w:r w:rsidRPr="006B1D9D">
        <w:rPr>
          <w:color w:val="FFFFFF" w:themeColor="background1"/>
          <w:sz w:val="28"/>
          <w:szCs w:val="28"/>
        </w:rPr>
        <w:tab/>
      </w:r>
      <w:r w:rsidRPr="006B1D9D">
        <w:rPr>
          <w:color w:val="FFFFFF" w:themeColor="background1"/>
          <w:sz w:val="28"/>
          <w:szCs w:val="28"/>
        </w:rPr>
        <w:tab/>
        <w:t>Л.Г. Василенко</w:t>
      </w:r>
    </w:p>
    <w:p w:rsidR="00F430D2" w:rsidRPr="006B1D9D" w:rsidRDefault="00F430D2" w:rsidP="00CD3732">
      <w:pPr>
        <w:ind w:firstLine="709"/>
        <w:rPr>
          <w:color w:val="FFFFFF" w:themeColor="background1"/>
          <w:sz w:val="28"/>
          <w:szCs w:val="28"/>
        </w:rPr>
      </w:pPr>
    </w:p>
    <w:p w:rsidR="00F430D2" w:rsidRPr="006B1D9D" w:rsidRDefault="00F430D2" w:rsidP="00CD3732">
      <w:pPr>
        <w:ind w:firstLine="709"/>
        <w:rPr>
          <w:color w:val="FFFFFF" w:themeColor="background1"/>
          <w:sz w:val="28"/>
          <w:szCs w:val="28"/>
        </w:rPr>
      </w:pPr>
      <w:r w:rsidRPr="006B1D9D">
        <w:rPr>
          <w:color w:val="FFFFFF" w:themeColor="background1"/>
          <w:sz w:val="28"/>
          <w:szCs w:val="28"/>
        </w:rPr>
        <w:t>Председатель ТИК</w:t>
      </w:r>
    </w:p>
    <w:p w:rsidR="00F430D2" w:rsidRPr="006B1D9D" w:rsidRDefault="00F430D2" w:rsidP="00CD3732">
      <w:pPr>
        <w:ind w:firstLine="709"/>
        <w:rPr>
          <w:color w:val="FFFFFF" w:themeColor="background1"/>
          <w:sz w:val="28"/>
          <w:szCs w:val="28"/>
        </w:rPr>
      </w:pPr>
      <w:r w:rsidRPr="006B1D9D">
        <w:rPr>
          <w:color w:val="FFFFFF" w:themeColor="background1"/>
          <w:sz w:val="28"/>
          <w:szCs w:val="28"/>
        </w:rPr>
        <w:t>Белокалитвинского района</w:t>
      </w:r>
      <w:r w:rsidRPr="006B1D9D">
        <w:rPr>
          <w:color w:val="FFFFFF" w:themeColor="background1"/>
          <w:sz w:val="28"/>
          <w:szCs w:val="28"/>
        </w:rPr>
        <w:tab/>
      </w:r>
      <w:r w:rsidRPr="006B1D9D">
        <w:rPr>
          <w:color w:val="FFFFFF" w:themeColor="background1"/>
          <w:sz w:val="28"/>
          <w:szCs w:val="28"/>
        </w:rPr>
        <w:tab/>
      </w:r>
      <w:r w:rsidRPr="006B1D9D">
        <w:rPr>
          <w:color w:val="FFFFFF" w:themeColor="background1"/>
          <w:sz w:val="28"/>
          <w:szCs w:val="28"/>
        </w:rPr>
        <w:tab/>
      </w:r>
      <w:r w:rsidRPr="006B1D9D">
        <w:rPr>
          <w:color w:val="FFFFFF" w:themeColor="background1"/>
          <w:sz w:val="28"/>
          <w:szCs w:val="28"/>
        </w:rPr>
        <w:tab/>
      </w:r>
      <w:r w:rsidRPr="006B1D9D">
        <w:rPr>
          <w:color w:val="FFFFFF" w:themeColor="background1"/>
          <w:sz w:val="28"/>
          <w:szCs w:val="28"/>
        </w:rPr>
        <w:tab/>
      </w:r>
      <w:r w:rsidRPr="006B1D9D">
        <w:rPr>
          <w:color w:val="FFFFFF" w:themeColor="background1"/>
          <w:sz w:val="28"/>
          <w:szCs w:val="28"/>
        </w:rPr>
        <w:tab/>
        <w:t>А.В. Евлахов</w:t>
      </w:r>
    </w:p>
    <w:p w:rsidR="00F430D2" w:rsidRPr="006B1D9D" w:rsidRDefault="00F430D2" w:rsidP="00CD3732">
      <w:pPr>
        <w:ind w:firstLine="709"/>
        <w:rPr>
          <w:color w:val="FFFFFF" w:themeColor="background1"/>
          <w:sz w:val="28"/>
          <w:szCs w:val="28"/>
        </w:rPr>
      </w:pPr>
    </w:p>
    <w:p w:rsidR="00F430D2" w:rsidRPr="006B1D9D" w:rsidRDefault="00FC5108" w:rsidP="00CD3732">
      <w:pPr>
        <w:ind w:firstLine="709"/>
        <w:rPr>
          <w:color w:val="FFFFFF" w:themeColor="background1"/>
          <w:sz w:val="28"/>
          <w:szCs w:val="28"/>
        </w:rPr>
      </w:pPr>
      <w:r w:rsidRPr="006B1D9D">
        <w:rPr>
          <w:color w:val="FFFFFF" w:themeColor="background1"/>
          <w:sz w:val="28"/>
          <w:szCs w:val="28"/>
        </w:rPr>
        <w:t>Н</w:t>
      </w:r>
      <w:r w:rsidR="00F430D2" w:rsidRPr="006B1D9D">
        <w:rPr>
          <w:color w:val="FFFFFF" w:themeColor="background1"/>
          <w:sz w:val="28"/>
          <w:szCs w:val="28"/>
        </w:rPr>
        <w:t>ачальник</w:t>
      </w:r>
      <w:r w:rsidR="009F339F" w:rsidRPr="006B1D9D">
        <w:rPr>
          <w:color w:val="FFFFFF" w:themeColor="background1"/>
          <w:sz w:val="28"/>
          <w:szCs w:val="28"/>
        </w:rPr>
        <w:t xml:space="preserve"> юридического отдела</w:t>
      </w:r>
      <w:r w:rsidR="009F339F" w:rsidRPr="006B1D9D">
        <w:rPr>
          <w:color w:val="FFFFFF" w:themeColor="background1"/>
          <w:sz w:val="28"/>
          <w:szCs w:val="28"/>
        </w:rPr>
        <w:tab/>
      </w:r>
      <w:r w:rsidR="009F339F" w:rsidRPr="006B1D9D">
        <w:rPr>
          <w:color w:val="FFFFFF" w:themeColor="background1"/>
          <w:sz w:val="28"/>
          <w:szCs w:val="28"/>
        </w:rPr>
        <w:tab/>
      </w:r>
      <w:r w:rsidR="009F339F" w:rsidRPr="006B1D9D">
        <w:rPr>
          <w:color w:val="FFFFFF" w:themeColor="background1"/>
          <w:sz w:val="28"/>
          <w:szCs w:val="28"/>
        </w:rPr>
        <w:tab/>
        <w:t xml:space="preserve">         </w:t>
      </w:r>
      <w:r w:rsidRPr="006B1D9D">
        <w:rPr>
          <w:color w:val="FFFFFF" w:themeColor="background1"/>
          <w:sz w:val="28"/>
          <w:szCs w:val="28"/>
        </w:rPr>
        <w:tab/>
        <w:t xml:space="preserve">         С.Ю. Лукьянов</w:t>
      </w:r>
    </w:p>
    <w:p w:rsidR="000A6FC5" w:rsidRPr="006B1D9D" w:rsidRDefault="000A6FC5" w:rsidP="00CD3732">
      <w:pPr>
        <w:ind w:firstLine="709"/>
        <w:rPr>
          <w:color w:val="FFFFFF" w:themeColor="background1"/>
          <w:sz w:val="28"/>
        </w:rPr>
      </w:pPr>
    </w:p>
    <w:p w:rsidR="00F430D2" w:rsidRPr="006B1D9D" w:rsidRDefault="00296B64" w:rsidP="00CD3732">
      <w:pPr>
        <w:ind w:firstLine="709"/>
        <w:rPr>
          <w:color w:val="FFFFFF" w:themeColor="background1"/>
          <w:sz w:val="28"/>
        </w:rPr>
      </w:pPr>
      <w:r w:rsidRPr="006B1D9D">
        <w:rPr>
          <w:color w:val="FFFFFF" w:themeColor="background1"/>
          <w:sz w:val="28"/>
        </w:rPr>
        <w:t>Проект вносит:</w:t>
      </w:r>
    </w:p>
    <w:p w:rsidR="00296B64" w:rsidRPr="006B1D9D" w:rsidRDefault="00296B64" w:rsidP="00CD3732">
      <w:pPr>
        <w:ind w:firstLine="709"/>
        <w:rPr>
          <w:color w:val="FFFFFF" w:themeColor="background1"/>
          <w:sz w:val="28"/>
        </w:rPr>
      </w:pPr>
      <w:r w:rsidRPr="006B1D9D">
        <w:rPr>
          <w:color w:val="FFFFFF" w:themeColor="background1"/>
          <w:sz w:val="28"/>
        </w:rPr>
        <w:t>Начальник общего отдела</w:t>
      </w:r>
      <w:r w:rsidRPr="006B1D9D">
        <w:rPr>
          <w:color w:val="FFFFFF" w:themeColor="background1"/>
          <w:sz w:val="28"/>
        </w:rPr>
        <w:tab/>
      </w:r>
      <w:r w:rsidRPr="006B1D9D">
        <w:rPr>
          <w:color w:val="FFFFFF" w:themeColor="background1"/>
          <w:sz w:val="28"/>
        </w:rPr>
        <w:tab/>
      </w:r>
      <w:r w:rsidRPr="006B1D9D">
        <w:rPr>
          <w:color w:val="FFFFFF" w:themeColor="background1"/>
          <w:sz w:val="28"/>
        </w:rPr>
        <w:tab/>
      </w:r>
      <w:r w:rsidRPr="006B1D9D">
        <w:rPr>
          <w:color w:val="FFFFFF" w:themeColor="background1"/>
          <w:sz w:val="28"/>
        </w:rPr>
        <w:tab/>
      </w:r>
      <w:r w:rsidRPr="006B1D9D">
        <w:rPr>
          <w:color w:val="FFFFFF" w:themeColor="background1"/>
          <w:sz w:val="28"/>
        </w:rPr>
        <w:tab/>
      </w:r>
      <w:r w:rsidRPr="006B1D9D">
        <w:rPr>
          <w:color w:val="FFFFFF" w:themeColor="background1"/>
          <w:sz w:val="28"/>
        </w:rPr>
        <w:tab/>
        <w:t>Л.А. Леонова</w:t>
      </w:r>
    </w:p>
    <w:bookmarkEnd w:id="1"/>
    <w:p w:rsidR="00296B64" w:rsidRPr="006B1D9D" w:rsidRDefault="00296B64" w:rsidP="00CD3732">
      <w:pPr>
        <w:ind w:firstLine="709"/>
        <w:rPr>
          <w:sz w:val="28"/>
        </w:rPr>
      </w:pPr>
    </w:p>
    <w:p w:rsidR="00F430D2" w:rsidRPr="006B1D9D" w:rsidRDefault="00F430D2" w:rsidP="00CD3732">
      <w:pPr>
        <w:ind w:firstLine="709"/>
        <w:rPr>
          <w:sz w:val="28"/>
        </w:rPr>
      </w:pPr>
      <w:r w:rsidRPr="006B1D9D">
        <w:rPr>
          <w:sz w:val="28"/>
        </w:rPr>
        <w:t>Проект подготовил:</w:t>
      </w:r>
    </w:p>
    <w:p w:rsidR="00F430D2" w:rsidRPr="006B1D9D" w:rsidRDefault="00F430D2" w:rsidP="00CD3732">
      <w:pPr>
        <w:ind w:firstLine="709"/>
        <w:rPr>
          <w:sz w:val="28"/>
        </w:rPr>
      </w:pPr>
      <w:r w:rsidRPr="006B1D9D">
        <w:rPr>
          <w:sz w:val="28"/>
        </w:rPr>
        <w:t>Главный специалист общего отдела</w:t>
      </w:r>
      <w:r w:rsidRPr="006B1D9D">
        <w:rPr>
          <w:sz w:val="28"/>
        </w:rPr>
        <w:tab/>
      </w:r>
      <w:r w:rsidRPr="006B1D9D">
        <w:rPr>
          <w:sz w:val="28"/>
        </w:rPr>
        <w:tab/>
      </w:r>
      <w:r w:rsidRPr="006B1D9D">
        <w:rPr>
          <w:sz w:val="28"/>
        </w:rPr>
        <w:tab/>
      </w:r>
      <w:r w:rsidRPr="006B1D9D">
        <w:rPr>
          <w:sz w:val="28"/>
        </w:rPr>
        <w:tab/>
        <w:t>Г.А. Рубанова</w:t>
      </w:r>
    </w:p>
    <w:p w:rsidR="00F430D2" w:rsidRPr="006B1D9D" w:rsidRDefault="00F430D2" w:rsidP="00CD3732"/>
    <w:sectPr w:rsidR="00F430D2" w:rsidRPr="006B1D9D" w:rsidSect="002B5B56">
      <w:footerReference w:type="default" r:id="rId9"/>
      <w:pgSz w:w="11906" w:h="16838" w:code="9"/>
      <w:pgMar w:top="426" w:right="567" w:bottom="993" w:left="170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039" w:rsidRDefault="00E60039">
      <w:r>
        <w:separator/>
      </w:r>
    </w:p>
  </w:endnote>
  <w:endnote w:type="continuationSeparator" w:id="0">
    <w:p w:rsidR="00E60039" w:rsidRDefault="00E60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48A" w:rsidRPr="00C90B05" w:rsidRDefault="0009748A">
    <w:pPr>
      <w:pStyle w:val="a6"/>
      <w:rPr>
        <w:sz w:val="14"/>
      </w:rPr>
    </w:pPr>
    <w:r w:rsidRPr="00C90B05">
      <w:rPr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039" w:rsidRDefault="00E60039">
      <w:r>
        <w:separator/>
      </w:r>
    </w:p>
  </w:footnote>
  <w:footnote w:type="continuationSeparator" w:id="0">
    <w:p w:rsidR="00E60039" w:rsidRDefault="00E60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39A5575"/>
    <w:multiLevelType w:val="hybridMultilevel"/>
    <w:tmpl w:val="6B96D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1503E"/>
    <w:multiLevelType w:val="hybridMultilevel"/>
    <w:tmpl w:val="467A344A"/>
    <w:lvl w:ilvl="0" w:tplc="9836D59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402003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9EE289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56EBC2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4A401E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74C7C3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F6A224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5C2003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10E5A0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AC14A96"/>
    <w:multiLevelType w:val="hybridMultilevel"/>
    <w:tmpl w:val="1E5030E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3223608"/>
    <w:multiLevelType w:val="multilevel"/>
    <w:tmpl w:val="9B8E309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 w15:restartNumberingAfterBreak="0">
    <w:nsid w:val="1C50569E"/>
    <w:multiLevelType w:val="hybridMultilevel"/>
    <w:tmpl w:val="3E3E5DF2"/>
    <w:lvl w:ilvl="0" w:tplc="B9D4742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D763F0"/>
    <w:multiLevelType w:val="hybridMultilevel"/>
    <w:tmpl w:val="91086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26728"/>
    <w:multiLevelType w:val="multilevel"/>
    <w:tmpl w:val="9B8E309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8" w15:restartNumberingAfterBreak="0">
    <w:nsid w:val="3462619C"/>
    <w:multiLevelType w:val="multilevel"/>
    <w:tmpl w:val="9B8E309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9" w15:restartNumberingAfterBreak="0">
    <w:nsid w:val="37957D64"/>
    <w:multiLevelType w:val="hybridMultilevel"/>
    <w:tmpl w:val="527A7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06C9A"/>
    <w:multiLevelType w:val="hybridMultilevel"/>
    <w:tmpl w:val="21A62756"/>
    <w:lvl w:ilvl="0" w:tplc="7B4A2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31B1A5C"/>
    <w:multiLevelType w:val="multilevel"/>
    <w:tmpl w:val="9B8E309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2" w15:restartNumberingAfterBreak="0">
    <w:nsid w:val="46AD1EA0"/>
    <w:multiLevelType w:val="hybridMultilevel"/>
    <w:tmpl w:val="3C946DB0"/>
    <w:lvl w:ilvl="0" w:tplc="F11A35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67EE27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3DAB67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6F6192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F00303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14681F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E00BEB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D7CB5F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C9C1E5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47012AEB"/>
    <w:multiLevelType w:val="hybridMultilevel"/>
    <w:tmpl w:val="61CC6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712E06"/>
    <w:multiLevelType w:val="multilevel"/>
    <w:tmpl w:val="9B8E309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 w15:restartNumberingAfterBreak="0">
    <w:nsid w:val="719E0CA7"/>
    <w:multiLevelType w:val="multilevel"/>
    <w:tmpl w:val="1FAC5BA8"/>
    <w:lvl w:ilvl="0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95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6" w15:restartNumberingAfterBreak="0">
    <w:nsid w:val="71A22E78"/>
    <w:multiLevelType w:val="multilevel"/>
    <w:tmpl w:val="9B8E309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7" w15:restartNumberingAfterBreak="0">
    <w:nsid w:val="7B81610B"/>
    <w:multiLevelType w:val="hybridMultilevel"/>
    <w:tmpl w:val="20885968"/>
    <w:lvl w:ilvl="0" w:tplc="BA62BE18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9"/>
  </w:num>
  <w:num w:numId="9">
    <w:abstractNumId w:val="13"/>
  </w:num>
  <w:num w:numId="10">
    <w:abstractNumId w:val="4"/>
  </w:num>
  <w:num w:numId="11">
    <w:abstractNumId w:val="14"/>
  </w:num>
  <w:num w:numId="12">
    <w:abstractNumId w:val="7"/>
  </w:num>
  <w:num w:numId="13">
    <w:abstractNumId w:val="8"/>
  </w:num>
  <w:num w:numId="14">
    <w:abstractNumId w:val="10"/>
  </w:num>
  <w:num w:numId="15">
    <w:abstractNumId w:val="17"/>
  </w:num>
  <w:num w:numId="16">
    <w:abstractNumId w:val="11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AAA"/>
    <w:rsid w:val="0000325B"/>
    <w:rsid w:val="00004591"/>
    <w:rsid w:val="00006502"/>
    <w:rsid w:val="00010F87"/>
    <w:rsid w:val="00012A24"/>
    <w:rsid w:val="000135FF"/>
    <w:rsid w:val="000159D4"/>
    <w:rsid w:val="00021056"/>
    <w:rsid w:val="00032CB5"/>
    <w:rsid w:val="00033420"/>
    <w:rsid w:val="00034865"/>
    <w:rsid w:val="00037780"/>
    <w:rsid w:val="00037907"/>
    <w:rsid w:val="00041046"/>
    <w:rsid w:val="00041C13"/>
    <w:rsid w:val="00045B2F"/>
    <w:rsid w:val="00052E6D"/>
    <w:rsid w:val="000558FE"/>
    <w:rsid w:val="000602CA"/>
    <w:rsid w:val="0006050A"/>
    <w:rsid w:val="00062072"/>
    <w:rsid w:val="000649F4"/>
    <w:rsid w:val="0006666C"/>
    <w:rsid w:val="00075009"/>
    <w:rsid w:val="00075049"/>
    <w:rsid w:val="00077A26"/>
    <w:rsid w:val="00083E4F"/>
    <w:rsid w:val="0008616B"/>
    <w:rsid w:val="00087284"/>
    <w:rsid w:val="000872D8"/>
    <w:rsid w:val="000907F6"/>
    <w:rsid w:val="0009704E"/>
    <w:rsid w:val="0009748A"/>
    <w:rsid w:val="000A0457"/>
    <w:rsid w:val="000A6FC5"/>
    <w:rsid w:val="000B1A6D"/>
    <w:rsid w:val="000B485C"/>
    <w:rsid w:val="000B492D"/>
    <w:rsid w:val="000B5131"/>
    <w:rsid w:val="000C0606"/>
    <w:rsid w:val="000C222C"/>
    <w:rsid w:val="000D0534"/>
    <w:rsid w:val="000D0CFD"/>
    <w:rsid w:val="000D1559"/>
    <w:rsid w:val="000D2618"/>
    <w:rsid w:val="000D2900"/>
    <w:rsid w:val="000D308C"/>
    <w:rsid w:val="000D422D"/>
    <w:rsid w:val="000D49A5"/>
    <w:rsid w:val="000D6DBC"/>
    <w:rsid w:val="000D702B"/>
    <w:rsid w:val="000E2867"/>
    <w:rsid w:val="000E3FE1"/>
    <w:rsid w:val="000E4207"/>
    <w:rsid w:val="000E5A75"/>
    <w:rsid w:val="000E7564"/>
    <w:rsid w:val="000F0726"/>
    <w:rsid w:val="000F2650"/>
    <w:rsid w:val="000F2FF8"/>
    <w:rsid w:val="000F3C67"/>
    <w:rsid w:val="00100880"/>
    <w:rsid w:val="00103CE2"/>
    <w:rsid w:val="00110F49"/>
    <w:rsid w:val="001112E7"/>
    <w:rsid w:val="00114EE0"/>
    <w:rsid w:val="00115698"/>
    <w:rsid w:val="00116386"/>
    <w:rsid w:val="00116C15"/>
    <w:rsid w:val="0011741B"/>
    <w:rsid w:val="001209F8"/>
    <w:rsid w:val="001213DC"/>
    <w:rsid w:val="001225CA"/>
    <w:rsid w:val="001246DD"/>
    <w:rsid w:val="00124FD6"/>
    <w:rsid w:val="00126A98"/>
    <w:rsid w:val="00127933"/>
    <w:rsid w:val="00127AB1"/>
    <w:rsid w:val="0013318A"/>
    <w:rsid w:val="00137C8A"/>
    <w:rsid w:val="00141563"/>
    <w:rsid w:val="00141C32"/>
    <w:rsid w:val="00142458"/>
    <w:rsid w:val="00144F13"/>
    <w:rsid w:val="001457E3"/>
    <w:rsid w:val="00146CB1"/>
    <w:rsid w:val="0015330C"/>
    <w:rsid w:val="001565E4"/>
    <w:rsid w:val="001568ED"/>
    <w:rsid w:val="00157492"/>
    <w:rsid w:val="001606FD"/>
    <w:rsid w:val="0017471A"/>
    <w:rsid w:val="00174F4C"/>
    <w:rsid w:val="00175E1B"/>
    <w:rsid w:val="001771CC"/>
    <w:rsid w:val="00185053"/>
    <w:rsid w:val="00186758"/>
    <w:rsid w:val="00187B66"/>
    <w:rsid w:val="00187F06"/>
    <w:rsid w:val="001928D7"/>
    <w:rsid w:val="00195D26"/>
    <w:rsid w:val="001A1FCF"/>
    <w:rsid w:val="001A7B26"/>
    <w:rsid w:val="001B0E36"/>
    <w:rsid w:val="001B57E1"/>
    <w:rsid w:val="001B66E8"/>
    <w:rsid w:val="001C1DDF"/>
    <w:rsid w:val="001C51F6"/>
    <w:rsid w:val="001C5F87"/>
    <w:rsid w:val="001C69A5"/>
    <w:rsid w:val="001C78BD"/>
    <w:rsid w:val="001D10CB"/>
    <w:rsid w:val="001D18B3"/>
    <w:rsid w:val="001D3319"/>
    <w:rsid w:val="001D4210"/>
    <w:rsid w:val="001E1DE5"/>
    <w:rsid w:val="001E375C"/>
    <w:rsid w:val="001F24EB"/>
    <w:rsid w:val="001F52AE"/>
    <w:rsid w:val="001F63D8"/>
    <w:rsid w:val="00204497"/>
    <w:rsid w:val="00204EB5"/>
    <w:rsid w:val="00207A3B"/>
    <w:rsid w:val="0021390D"/>
    <w:rsid w:val="0021446B"/>
    <w:rsid w:val="0021607C"/>
    <w:rsid w:val="00224628"/>
    <w:rsid w:val="00226B63"/>
    <w:rsid w:val="00230DF3"/>
    <w:rsid w:val="00232C21"/>
    <w:rsid w:val="0023439F"/>
    <w:rsid w:val="002346A7"/>
    <w:rsid w:val="002346CA"/>
    <w:rsid w:val="00234C90"/>
    <w:rsid w:val="002363F5"/>
    <w:rsid w:val="00242A9E"/>
    <w:rsid w:val="00245A89"/>
    <w:rsid w:val="00252059"/>
    <w:rsid w:val="002532F5"/>
    <w:rsid w:val="00253C8A"/>
    <w:rsid w:val="00256B04"/>
    <w:rsid w:val="002605E7"/>
    <w:rsid w:val="00263B02"/>
    <w:rsid w:val="00266C97"/>
    <w:rsid w:val="00266D31"/>
    <w:rsid w:val="00267631"/>
    <w:rsid w:val="00272AD2"/>
    <w:rsid w:val="00272B4F"/>
    <w:rsid w:val="002739E0"/>
    <w:rsid w:val="002760C2"/>
    <w:rsid w:val="00277103"/>
    <w:rsid w:val="00277929"/>
    <w:rsid w:val="002851E4"/>
    <w:rsid w:val="0029014D"/>
    <w:rsid w:val="00291983"/>
    <w:rsid w:val="00291EAB"/>
    <w:rsid w:val="00296B64"/>
    <w:rsid w:val="002972B2"/>
    <w:rsid w:val="00297D71"/>
    <w:rsid w:val="002A0C2C"/>
    <w:rsid w:val="002A3DE1"/>
    <w:rsid w:val="002A49C8"/>
    <w:rsid w:val="002A4AD0"/>
    <w:rsid w:val="002B1A42"/>
    <w:rsid w:val="002B242E"/>
    <w:rsid w:val="002B5B56"/>
    <w:rsid w:val="002B65FC"/>
    <w:rsid w:val="002C1ADC"/>
    <w:rsid w:val="002C634D"/>
    <w:rsid w:val="002D0374"/>
    <w:rsid w:val="002D0F2B"/>
    <w:rsid w:val="002D1967"/>
    <w:rsid w:val="002D4B3A"/>
    <w:rsid w:val="002D56E1"/>
    <w:rsid w:val="002D59EB"/>
    <w:rsid w:val="002D7A6B"/>
    <w:rsid w:val="002E06E1"/>
    <w:rsid w:val="002E1AE2"/>
    <w:rsid w:val="002E1D1C"/>
    <w:rsid w:val="002E4972"/>
    <w:rsid w:val="002E54B3"/>
    <w:rsid w:val="002E72DA"/>
    <w:rsid w:val="002E74DB"/>
    <w:rsid w:val="002F1CC8"/>
    <w:rsid w:val="002F4967"/>
    <w:rsid w:val="003003B2"/>
    <w:rsid w:val="00300FE3"/>
    <w:rsid w:val="0030170D"/>
    <w:rsid w:val="003073EF"/>
    <w:rsid w:val="003116EF"/>
    <w:rsid w:val="00313044"/>
    <w:rsid w:val="003140A7"/>
    <w:rsid w:val="003156B9"/>
    <w:rsid w:val="0031634C"/>
    <w:rsid w:val="0031703D"/>
    <w:rsid w:val="003177B1"/>
    <w:rsid w:val="00320147"/>
    <w:rsid w:val="00322F15"/>
    <w:rsid w:val="00327A15"/>
    <w:rsid w:val="00332F1E"/>
    <w:rsid w:val="003339CC"/>
    <w:rsid w:val="00335029"/>
    <w:rsid w:val="003452BA"/>
    <w:rsid w:val="0034628C"/>
    <w:rsid w:val="0035093D"/>
    <w:rsid w:val="003577C2"/>
    <w:rsid w:val="00361B36"/>
    <w:rsid w:val="00362037"/>
    <w:rsid w:val="00375105"/>
    <w:rsid w:val="00375E5A"/>
    <w:rsid w:val="00376FF3"/>
    <w:rsid w:val="00377784"/>
    <w:rsid w:val="00377CD4"/>
    <w:rsid w:val="0038761D"/>
    <w:rsid w:val="00387E25"/>
    <w:rsid w:val="003938A4"/>
    <w:rsid w:val="003A039F"/>
    <w:rsid w:val="003A4E32"/>
    <w:rsid w:val="003A7F99"/>
    <w:rsid w:val="003B0F70"/>
    <w:rsid w:val="003B13D6"/>
    <w:rsid w:val="003C5124"/>
    <w:rsid w:val="003D1569"/>
    <w:rsid w:val="003D3569"/>
    <w:rsid w:val="003D394D"/>
    <w:rsid w:val="003D6362"/>
    <w:rsid w:val="003D6E00"/>
    <w:rsid w:val="003E0D50"/>
    <w:rsid w:val="003E2694"/>
    <w:rsid w:val="003E425A"/>
    <w:rsid w:val="003F0834"/>
    <w:rsid w:val="00400B79"/>
    <w:rsid w:val="0040323B"/>
    <w:rsid w:val="0040496E"/>
    <w:rsid w:val="00405D8A"/>
    <w:rsid w:val="004062D4"/>
    <w:rsid w:val="004065AF"/>
    <w:rsid w:val="004128D8"/>
    <w:rsid w:val="0041683C"/>
    <w:rsid w:val="00421191"/>
    <w:rsid w:val="00421E84"/>
    <w:rsid w:val="00424F06"/>
    <w:rsid w:val="00430045"/>
    <w:rsid w:val="00431F97"/>
    <w:rsid w:val="00432EA7"/>
    <w:rsid w:val="004342F5"/>
    <w:rsid w:val="004344CF"/>
    <w:rsid w:val="004428DC"/>
    <w:rsid w:val="0044578E"/>
    <w:rsid w:val="0044628E"/>
    <w:rsid w:val="00446719"/>
    <w:rsid w:val="004471C9"/>
    <w:rsid w:val="00447F27"/>
    <w:rsid w:val="004510AC"/>
    <w:rsid w:val="0045147A"/>
    <w:rsid w:val="004520AB"/>
    <w:rsid w:val="0045428B"/>
    <w:rsid w:val="004638B7"/>
    <w:rsid w:val="004658BA"/>
    <w:rsid w:val="00466985"/>
    <w:rsid w:val="00467AFC"/>
    <w:rsid w:val="00472365"/>
    <w:rsid w:val="00475DA7"/>
    <w:rsid w:val="00477C39"/>
    <w:rsid w:val="00480412"/>
    <w:rsid w:val="00480B38"/>
    <w:rsid w:val="00480ECD"/>
    <w:rsid w:val="004823FB"/>
    <w:rsid w:val="004832D1"/>
    <w:rsid w:val="00486CDA"/>
    <w:rsid w:val="00491F9F"/>
    <w:rsid w:val="004969E7"/>
    <w:rsid w:val="004A198E"/>
    <w:rsid w:val="004A2C21"/>
    <w:rsid w:val="004A4F9E"/>
    <w:rsid w:val="004B1CEC"/>
    <w:rsid w:val="004C26F5"/>
    <w:rsid w:val="004C3BFE"/>
    <w:rsid w:val="004C587B"/>
    <w:rsid w:val="004C6B4E"/>
    <w:rsid w:val="004C7BE8"/>
    <w:rsid w:val="004D0644"/>
    <w:rsid w:val="004D3B33"/>
    <w:rsid w:val="004D637F"/>
    <w:rsid w:val="004D64E9"/>
    <w:rsid w:val="004D65A9"/>
    <w:rsid w:val="004D66E7"/>
    <w:rsid w:val="004D6AAA"/>
    <w:rsid w:val="004D71C9"/>
    <w:rsid w:val="004E2EFC"/>
    <w:rsid w:val="004E7A05"/>
    <w:rsid w:val="004F185A"/>
    <w:rsid w:val="004F4D89"/>
    <w:rsid w:val="004F5B0F"/>
    <w:rsid w:val="005026DE"/>
    <w:rsid w:val="005030FC"/>
    <w:rsid w:val="00504069"/>
    <w:rsid w:val="00506564"/>
    <w:rsid w:val="00506D27"/>
    <w:rsid w:val="005110B6"/>
    <w:rsid w:val="00512B4C"/>
    <w:rsid w:val="00513AD3"/>
    <w:rsid w:val="00520986"/>
    <w:rsid w:val="00520AE2"/>
    <w:rsid w:val="005236B4"/>
    <w:rsid w:val="00523E8B"/>
    <w:rsid w:val="00525FAE"/>
    <w:rsid w:val="005268D0"/>
    <w:rsid w:val="00530389"/>
    <w:rsid w:val="0053179B"/>
    <w:rsid w:val="00531866"/>
    <w:rsid w:val="00540739"/>
    <w:rsid w:val="0054177D"/>
    <w:rsid w:val="00542C12"/>
    <w:rsid w:val="005454D1"/>
    <w:rsid w:val="0054651C"/>
    <w:rsid w:val="00553CE9"/>
    <w:rsid w:val="00556BF6"/>
    <w:rsid w:val="0057021F"/>
    <w:rsid w:val="0057069E"/>
    <w:rsid w:val="00577501"/>
    <w:rsid w:val="005801A7"/>
    <w:rsid w:val="005832CA"/>
    <w:rsid w:val="005848C9"/>
    <w:rsid w:val="00590703"/>
    <w:rsid w:val="00592310"/>
    <w:rsid w:val="005A709F"/>
    <w:rsid w:val="005B2B4F"/>
    <w:rsid w:val="005B6B04"/>
    <w:rsid w:val="005B7A65"/>
    <w:rsid w:val="005C18CF"/>
    <w:rsid w:val="005C7117"/>
    <w:rsid w:val="005D1C85"/>
    <w:rsid w:val="005D1EC6"/>
    <w:rsid w:val="005D2678"/>
    <w:rsid w:val="005D4134"/>
    <w:rsid w:val="005D4785"/>
    <w:rsid w:val="005D4DB7"/>
    <w:rsid w:val="005E03BE"/>
    <w:rsid w:val="005E14CB"/>
    <w:rsid w:val="005E164A"/>
    <w:rsid w:val="005E4B1A"/>
    <w:rsid w:val="005F17AC"/>
    <w:rsid w:val="005F2C92"/>
    <w:rsid w:val="005F33E7"/>
    <w:rsid w:val="005F34F5"/>
    <w:rsid w:val="006058F7"/>
    <w:rsid w:val="00606427"/>
    <w:rsid w:val="00606B37"/>
    <w:rsid w:val="00612355"/>
    <w:rsid w:val="00631F19"/>
    <w:rsid w:val="006346F6"/>
    <w:rsid w:val="00637238"/>
    <w:rsid w:val="0064096E"/>
    <w:rsid w:val="00642DA8"/>
    <w:rsid w:val="006430BC"/>
    <w:rsid w:val="00645AC8"/>
    <w:rsid w:val="006474FE"/>
    <w:rsid w:val="006529CC"/>
    <w:rsid w:val="006545D0"/>
    <w:rsid w:val="00660AEB"/>
    <w:rsid w:val="00662B95"/>
    <w:rsid w:val="00662E0C"/>
    <w:rsid w:val="00672629"/>
    <w:rsid w:val="006843EE"/>
    <w:rsid w:val="00686246"/>
    <w:rsid w:val="006933FE"/>
    <w:rsid w:val="00695DBB"/>
    <w:rsid w:val="006A0E3B"/>
    <w:rsid w:val="006A0FA0"/>
    <w:rsid w:val="006A64BE"/>
    <w:rsid w:val="006B1BBD"/>
    <w:rsid w:val="006B1D9D"/>
    <w:rsid w:val="006B3183"/>
    <w:rsid w:val="006C41E7"/>
    <w:rsid w:val="006C672C"/>
    <w:rsid w:val="006D13FE"/>
    <w:rsid w:val="006D535E"/>
    <w:rsid w:val="006D53C8"/>
    <w:rsid w:val="006D7FCA"/>
    <w:rsid w:val="006E22F9"/>
    <w:rsid w:val="006E25C2"/>
    <w:rsid w:val="006F6B2E"/>
    <w:rsid w:val="006F6B8C"/>
    <w:rsid w:val="00700A5C"/>
    <w:rsid w:val="00701F7C"/>
    <w:rsid w:val="00702BE8"/>
    <w:rsid w:val="0070477B"/>
    <w:rsid w:val="00704F7D"/>
    <w:rsid w:val="0071087F"/>
    <w:rsid w:val="00710DA8"/>
    <w:rsid w:val="00711343"/>
    <w:rsid w:val="00712B1F"/>
    <w:rsid w:val="0071431C"/>
    <w:rsid w:val="0071451A"/>
    <w:rsid w:val="007203A0"/>
    <w:rsid w:val="007248DB"/>
    <w:rsid w:val="0072633F"/>
    <w:rsid w:val="00731103"/>
    <w:rsid w:val="00733F73"/>
    <w:rsid w:val="00735BB3"/>
    <w:rsid w:val="00736BC1"/>
    <w:rsid w:val="00736DF1"/>
    <w:rsid w:val="00740BAF"/>
    <w:rsid w:val="007415B1"/>
    <w:rsid w:val="0074573C"/>
    <w:rsid w:val="00746CE0"/>
    <w:rsid w:val="00747C51"/>
    <w:rsid w:val="00752B7C"/>
    <w:rsid w:val="007616AF"/>
    <w:rsid w:val="00762AAF"/>
    <w:rsid w:val="00767BE6"/>
    <w:rsid w:val="00770772"/>
    <w:rsid w:val="0077099C"/>
    <w:rsid w:val="00771F0D"/>
    <w:rsid w:val="00773128"/>
    <w:rsid w:val="0078070B"/>
    <w:rsid w:val="00782805"/>
    <w:rsid w:val="00784FB1"/>
    <w:rsid w:val="00786753"/>
    <w:rsid w:val="0078707E"/>
    <w:rsid w:val="00792E10"/>
    <w:rsid w:val="007960E2"/>
    <w:rsid w:val="007A0931"/>
    <w:rsid w:val="007A0CB5"/>
    <w:rsid w:val="007A38B8"/>
    <w:rsid w:val="007A487D"/>
    <w:rsid w:val="007A4A39"/>
    <w:rsid w:val="007A67AF"/>
    <w:rsid w:val="007A6F3D"/>
    <w:rsid w:val="007A760C"/>
    <w:rsid w:val="007B001B"/>
    <w:rsid w:val="007C008A"/>
    <w:rsid w:val="007C0617"/>
    <w:rsid w:val="007C2E47"/>
    <w:rsid w:val="007C4818"/>
    <w:rsid w:val="007C4AD1"/>
    <w:rsid w:val="007D727C"/>
    <w:rsid w:val="007E2A14"/>
    <w:rsid w:val="007E2B03"/>
    <w:rsid w:val="007E4988"/>
    <w:rsid w:val="007F10EE"/>
    <w:rsid w:val="007F2DDE"/>
    <w:rsid w:val="007F370F"/>
    <w:rsid w:val="00800972"/>
    <w:rsid w:val="00801567"/>
    <w:rsid w:val="0080292E"/>
    <w:rsid w:val="008034BF"/>
    <w:rsid w:val="00805A20"/>
    <w:rsid w:val="008061C7"/>
    <w:rsid w:val="0080670C"/>
    <w:rsid w:val="008071D4"/>
    <w:rsid w:val="00810ECD"/>
    <w:rsid w:val="0081618F"/>
    <w:rsid w:val="008200A3"/>
    <w:rsid w:val="00823142"/>
    <w:rsid w:val="008232BA"/>
    <w:rsid w:val="00823FE6"/>
    <w:rsid w:val="0082402B"/>
    <w:rsid w:val="00827057"/>
    <w:rsid w:val="008322D2"/>
    <w:rsid w:val="00834E97"/>
    <w:rsid w:val="008361CF"/>
    <w:rsid w:val="00836B70"/>
    <w:rsid w:val="00837086"/>
    <w:rsid w:val="00844AAA"/>
    <w:rsid w:val="008478AF"/>
    <w:rsid w:val="008509CF"/>
    <w:rsid w:val="008573C2"/>
    <w:rsid w:val="00857A54"/>
    <w:rsid w:val="008605AF"/>
    <w:rsid w:val="0086354B"/>
    <w:rsid w:val="00864C05"/>
    <w:rsid w:val="008657BC"/>
    <w:rsid w:val="00870627"/>
    <w:rsid w:val="008712CB"/>
    <w:rsid w:val="008715E9"/>
    <w:rsid w:val="00877021"/>
    <w:rsid w:val="00880A64"/>
    <w:rsid w:val="008817DF"/>
    <w:rsid w:val="008836EB"/>
    <w:rsid w:val="008842CE"/>
    <w:rsid w:val="00884791"/>
    <w:rsid w:val="00884E20"/>
    <w:rsid w:val="00884FFD"/>
    <w:rsid w:val="00886EF1"/>
    <w:rsid w:val="0089006F"/>
    <w:rsid w:val="00890F43"/>
    <w:rsid w:val="00891908"/>
    <w:rsid w:val="00893933"/>
    <w:rsid w:val="008A003C"/>
    <w:rsid w:val="008A123D"/>
    <w:rsid w:val="008A568F"/>
    <w:rsid w:val="008A73D5"/>
    <w:rsid w:val="008B472F"/>
    <w:rsid w:val="008B5A53"/>
    <w:rsid w:val="008B7E68"/>
    <w:rsid w:val="008B7FD8"/>
    <w:rsid w:val="008C12F5"/>
    <w:rsid w:val="008C1DDF"/>
    <w:rsid w:val="008D2761"/>
    <w:rsid w:val="008D320E"/>
    <w:rsid w:val="008F098F"/>
    <w:rsid w:val="0090285C"/>
    <w:rsid w:val="00905BC1"/>
    <w:rsid w:val="00910937"/>
    <w:rsid w:val="00913753"/>
    <w:rsid w:val="00917CE8"/>
    <w:rsid w:val="00917F5F"/>
    <w:rsid w:val="0092039E"/>
    <w:rsid w:val="00924157"/>
    <w:rsid w:val="0092453F"/>
    <w:rsid w:val="00931976"/>
    <w:rsid w:val="00932A65"/>
    <w:rsid w:val="00932B52"/>
    <w:rsid w:val="009349A9"/>
    <w:rsid w:val="00934CD0"/>
    <w:rsid w:val="0093645C"/>
    <w:rsid w:val="00941B22"/>
    <w:rsid w:val="00943324"/>
    <w:rsid w:val="00943600"/>
    <w:rsid w:val="00943AA5"/>
    <w:rsid w:val="00943F88"/>
    <w:rsid w:val="00944548"/>
    <w:rsid w:val="00945734"/>
    <w:rsid w:val="009469D2"/>
    <w:rsid w:val="00946DAD"/>
    <w:rsid w:val="009511DB"/>
    <w:rsid w:val="00953473"/>
    <w:rsid w:val="0095678A"/>
    <w:rsid w:val="00962F47"/>
    <w:rsid w:val="00963289"/>
    <w:rsid w:val="00963F77"/>
    <w:rsid w:val="00964F40"/>
    <w:rsid w:val="009700F5"/>
    <w:rsid w:val="00972119"/>
    <w:rsid w:val="00972129"/>
    <w:rsid w:val="0097344E"/>
    <w:rsid w:val="0098125E"/>
    <w:rsid w:val="00982E65"/>
    <w:rsid w:val="0098483F"/>
    <w:rsid w:val="00987314"/>
    <w:rsid w:val="00987942"/>
    <w:rsid w:val="0099034E"/>
    <w:rsid w:val="00992227"/>
    <w:rsid w:val="00995DBB"/>
    <w:rsid w:val="009975E9"/>
    <w:rsid w:val="00997DF8"/>
    <w:rsid w:val="009A1BA0"/>
    <w:rsid w:val="009A32F7"/>
    <w:rsid w:val="009A3974"/>
    <w:rsid w:val="009B3632"/>
    <w:rsid w:val="009B38B1"/>
    <w:rsid w:val="009B4F93"/>
    <w:rsid w:val="009C03B7"/>
    <w:rsid w:val="009C2458"/>
    <w:rsid w:val="009C3E7D"/>
    <w:rsid w:val="009C6967"/>
    <w:rsid w:val="009D2094"/>
    <w:rsid w:val="009D341D"/>
    <w:rsid w:val="009D4697"/>
    <w:rsid w:val="009D6C3A"/>
    <w:rsid w:val="009E165F"/>
    <w:rsid w:val="009E2777"/>
    <w:rsid w:val="009E3425"/>
    <w:rsid w:val="009E44EC"/>
    <w:rsid w:val="009E6911"/>
    <w:rsid w:val="009F065B"/>
    <w:rsid w:val="009F339F"/>
    <w:rsid w:val="009F3430"/>
    <w:rsid w:val="009F4BC6"/>
    <w:rsid w:val="009F7A8B"/>
    <w:rsid w:val="00A0046E"/>
    <w:rsid w:val="00A00CD7"/>
    <w:rsid w:val="00A00EFC"/>
    <w:rsid w:val="00A01A57"/>
    <w:rsid w:val="00A065BF"/>
    <w:rsid w:val="00A14D9C"/>
    <w:rsid w:val="00A23505"/>
    <w:rsid w:val="00A23F0E"/>
    <w:rsid w:val="00A269B0"/>
    <w:rsid w:val="00A30079"/>
    <w:rsid w:val="00A316B3"/>
    <w:rsid w:val="00A363CD"/>
    <w:rsid w:val="00A378DD"/>
    <w:rsid w:val="00A43CA5"/>
    <w:rsid w:val="00A4612B"/>
    <w:rsid w:val="00A46C9E"/>
    <w:rsid w:val="00A51C54"/>
    <w:rsid w:val="00A5293E"/>
    <w:rsid w:val="00A55109"/>
    <w:rsid w:val="00A5645F"/>
    <w:rsid w:val="00A60852"/>
    <w:rsid w:val="00A60E96"/>
    <w:rsid w:val="00A61494"/>
    <w:rsid w:val="00A643E6"/>
    <w:rsid w:val="00A64519"/>
    <w:rsid w:val="00A71E98"/>
    <w:rsid w:val="00A72558"/>
    <w:rsid w:val="00A73713"/>
    <w:rsid w:val="00A73D2B"/>
    <w:rsid w:val="00A8426A"/>
    <w:rsid w:val="00A84CF2"/>
    <w:rsid w:val="00A9189C"/>
    <w:rsid w:val="00A93FE6"/>
    <w:rsid w:val="00A94EBA"/>
    <w:rsid w:val="00A95FB5"/>
    <w:rsid w:val="00A96D8E"/>
    <w:rsid w:val="00AA15E2"/>
    <w:rsid w:val="00AA1D63"/>
    <w:rsid w:val="00AA2A78"/>
    <w:rsid w:val="00AA57A6"/>
    <w:rsid w:val="00AB4651"/>
    <w:rsid w:val="00AB7AE0"/>
    <w:rsid w:val="00AC2936"/>
    <w:rsid w:val="00AD2A97"/>
    <w:rsid w:val="00AD6301"/>
    <w:rsid w:val="00AE27BD"/>
    <w:rsid w:val="00AE4A88"/>
    <w:rsid w:val="00AE74A4"/>
    <w:rsid w:val="00AE7538"/>
    <w:rsid w:val="00AF3007"/>
    <w:rsid w:val="00AF5B9C"/>
    <w:rsid w:val="00AF6A1F"/>
    <w:rsid w:val="00AF7889"/>
    <w:rsid w:val="00B044A3"/>
    <w:rsid w:val="00B04B03"/>
    <w:rsid w:val="00B1116F"/>
    <w:rsid w:val="00B12B75"/>
    <w:rsid w:val="00B14806"/>
    <w:rsid w:val="00B1507A"/>
    <w:rsid w:val="00B155BD"/>
    <w:rsid w:val="00B17B4A"/>
    <w:rsid w:val="00B24005"/>
    <w:rsid w:val="00B27BEE"/>
    <w:rsid w:val="00B4132E"/>
    <w:rsid w:val="00B430C4"/>
    <w:rsid w:val="00B5289F"/>
    <w:rsid w:val="00B52A47"/>
    <w:rsid w:val="00B5366B"/>
    <w:rsid w:val="00B54A9B"/>
    <w:rsid w:val="00B54ABE"/>
    <w:rsid w:val="00B561A2"/>
    <w:rsid w:val="00B57025"/>
    <w:rsid w:val="00B57284"/>
    <w:rsid w:val="00B6016A"/>
    <w:rsid w:val="00B7028E"/>
    <w:rsid w:val="00B702CC"/>
    <w:rsid w:val="00B83725"/>
    <w:rsid w:val="00B841C7"/>
    <w:rsid w:val="00B87CD8"/>
    <w:rsid w:val="00B9022D"/>
    <w:rsid w:val="00B918B9"/>
    <w:rsid w:val="00B9233E"/>
    <w:rsid w:val="00B95431"/>
    <w:rsid w:val="00B956EC"/>
    <w:rsid w:val="00B96118"/>
    <w:rsid w:val="00BA2DC4"/>
    <w:rsid w:val="00BA3030"/>
    <w:rsid w:val="00BA5F8F"/>
    <w:rsid w:val="00BA6E07"/>
    <w:rsid w:val="00BB086D"/>
    <w:rsid w:val="00BB3C07"/>
    <w:rsid w:val="00BB53F8"/>
    <w:rsid w:val="00BC068E"/>
    <w:rsid w:val="00BC0D02"/>
    <w:rsid w:val="00BD0D01"/>
    <w:rsid w:val="00BD77B0"/>
    <w:rsid w:val="00BE26FF"/>
    <w:rsid w:val="00BE3850"/>
    <w:rsid w:val="00BE5132"/>
    <w:rsid w:val="00BE60BF"/>
    <w:rsid w:val="00BF09ED"/>
    <w:rsid w:val="00BF0A1E"/>
    <w:rsid w:val="00BF1879"/>
    <w:rsid w:val="00BF19BA"/>
    <w:rsid w:val="00BF3B24"/>
    <w:rsid w:val="00BF3DBD"/>
    <w:rsid w:val="00BF4362"/>
    <w:rsid w:val="00BF643D"/>
    <w:rsid w:val="00C034BA"/>
    <w:rsid w:val="00C03997"/>
    <w:rsid w:val="00C05AF9"/>
    <w:rsid w:val="00C105C9"/>
    <w:rsid w:val="00C12E61"/>
    <w:rsid w:val="00C14F69"/>
    <w:rsid w:val="00C14FDE"/>
    <w:rsid w:val="00C15543"/>
    <w:rsid w:val="00C16152"/>
    <w:rsid w:val="00C26634"/>
    <w:rsid w:val="00C26761"/>
    <w:rsid w:val="00C26787"/>
    <w:rsid w:val="00C31B4A"/>
    <w:rsid w:val="00C36D73"/>
    <w:rsid w:val="00C372A8"/>
    <w:rsid w:val="00C448E0"/>
    <w:rsid w:val="00C46225"/>
    <w:rsid w:val="00C47204"/>
    <w:rsid w:val="00C473E0"/>
    <w:rsid w:val="00C50BF6"/>
    <w:rsid w:val="00C524F6"/>
    <w:rsid w:val="00C52AC5"/>
    <w:rsid w:val="00C53619"/>
    <w:rsid w:val="00C55691"/>
    <w:rsid w:val="00C57930"/>
    <w:rsid w:val="00C60EF4"/>
    <w:rsid w:val="00C62394"/>
    <w:rsid w:val="00C639B8"/>
    <w:rsid w:val="00C64213"/>
    <w:rsid w:val="00C6633B"/>
    <w:rsid w:val="00C70858"/>
    <w:rsid w:val="00C72A52"/>
    <w:rsid w:val="00C75B72"/>
    <w:rsid w:val="00C77FB8"/>
    <w:rsid w:val="00C80461"/>
    <w:rsid w:val="00C84F3F"/>
    <w:rsid w:val="00C851B5"/>
    <w:rsid w:val="00C874D2"/>
    <w:rsid w:val="00C90B05"/>
    <w:rsid w:val="00C92211"/>
    <w:rsid w:val="00C934D3"/>
    <w:rsid w:val="00CA13D0"/>
    <w:rsid w:val="00CA22B0"/>
    <w:rsid w:val="00CA3F67"/>
    <w:rsid w:val="00CA4427"/>
    <w:rsid w:val="00CA54B0"/>
    <w:rsid w:val="00CA63FD"/>
    <w:rsid w:val="00CB094B"/>
    <w:rsid w:val="00CB0E56"/>
    <w:rsid w:val="00CB2A38"/>
    <w:rsid w:val="00CB5679"/>
    <w:rsid w:val="00CB727F"/>
    <w:rsid w:val="00CC0507"/>
    <w:rsid w:val="00CC0B47"/>
    <w:rsid w:val="00CC2B19"/>
    <w:rsid w:val="00CC4494"/>
    <w:rsid w:val="00CC6840"/>
    <w:rsid w:val="00CD261E"/>
    <w:rsid w:val="00CD3732"/>
    <w:rsid w:val="00CD3EE2"/>
    <w:rsid w:val="00CD6C1C"/>
    <w:rsid w:val="00CE0905"/>
    <w:rsid w:val="00CE6D53"/>
    <w:rsid w:val="00CF0FF0"/>
    <w:rsid w:val="00CF3024"/>
    <w:rsid w:val="00CF30AB"/>
    <w:rsid w:val="00CF398E"/>
    <w:rsid w:val="00D000DF"/>
    <w:rsid w:val="00D003FE"/>
    <w:rsid w:val="00D00DB1"/>
    <w:rsid w:val="00D02A73"/>
    <w:rsid w:val="00D042C0"/>
    <w:rsid w:val="00D04DBA"/>
    <w:rsid w:val="00D066F6"/>
    <w:rsid w:val="00D06C51"/>
    <w:rsid w:val="00D100C9"/>
    <w:rsid w:val="00D145B6"/>
    <w:rsid w:val="00D17F3B"/>
    <w:rsid w:val="00D22815"/>
    <w:rsid w:val="00D23172"/>
    <w:rsid w:val="00D23EF7"/>
    <w:rsid w:val="00D24443"/>
    <w:rsid w:val="00D25AC3"/>
    <w:rsid w:val="00D30B49"/>
    <w:rsid w:val="00D35223"/>
    <w:rsid w:val="00D37782"/>
    <w:rsid w:val="00D454FA"/>
    <w:rsid w:val="00D4798F"/>
    <w:rsid w:val="00D51DC8"/>
    <w:rsid w:val="00D57144"/>
    <w:rsid w:val="00D604C1"/>
    <w:rsid w:val="00D66409"/>
    <w:rsid w:val="00D66962"/>
    <w:rsid w:val="00D66AB1"/>
    <w:rsid w:val="00D66D11"/>
    <w:rsid w:val="00D6741B"/>
    <w:rsid w:val="00D700CA"/>
    <w:rsid w:val="00D73C71"/>
    <w:rsid w:val="00D74CB8"/>
    <w:rsid w:val="00D75E1C"/>
    <w:rsid w:val="00D823DD"/>
    <w:rsid w:val="00D8562C"/>
    <w:rsid w:val="00D8671A"/>
    <w:rsid w:val="00D91537"/>
    <w:rsid w:val="00D94E6D"/>
    <w:rsid w:val="00D956E6"/>
    <w:rsid w:val="00D96C0D"/>
    <w:rsid w:val="00DA1F7B"/>
    <w:rsid w:val="00DA339E"/>
    <w:rsid w:val="00DA3946"/>
    <w:rsid w:val="00DA534F"/>
    <w:rsid w:val="00DA74A5"/>
    <w:rsid w:val="00DB1224"/>
    <w:rsid w:val="00DB27B3"/>
    <w:rsid w:val="00DB3897"/>
    <w:rsid w:val="00DB3D5A"/>
    <w:rsid w:val="00DB3F9B"/>
    <w:rsid w:val="00DB50D8"/>
    <w:rsid w:val="00DC0339"/>
    <w:rsid w:val="00DC0EFA"/>
    <w:rsid w:val="00DC15BF"/>
    <w:rsid w:val="00DC3556"/>
    <w:rsid w:val="00DC564C"/>
    <w:rsid w:val="00DC64C6"/>
    <w:rsid w:val="00DD110F"/>
    <w:rsid w:val="00DE1850"/>
    <w:rsid w:val="00DE3DF8"/>
    <w:rsid w:val="00DE3FD8"/>
    <w:rsid w:val="00DE5D8F"/>
    <w:rsid w:val="00DE5E4D"/>
    <w:rsid w:val="00DE71F3"/>
    <w:rsid w:val="00DF08E3"/>
    <w:rsid w:val="00DF186D"/>
    <w:rsid w:val="00DF2C9F"/>
    <w:rsid w:val="00DF686E"/>
    <w:rsid w:val="00E00824"/>
    <w:rsid w:val="00E01158"/>
    <w:rsid w:val="00E012A8"/>
    <w:rsid w:val="00E01AAA"/>
    <w:rsid w:val="00E02308"/>
    <w:rsid w:val="00E0302C"/>
    <w:rsid w:val="00E052FB"/>
    <w:rsid w:val="00E0787A"/>
    <w:rsid w:val="00E107C7"/>
    <w:rsid w:val="00E128C6"/>
    <w:rsid w:val="00E16CBA"/>
    <w:rsid w:val="00E22217"/>
    <w:rsid w:val="00E23CDB"/>
    <w:rsid w:val="00E24940"/>
    <w:rsid w:val="00E25E85"/>
    <w:rsid w:val="00E2661A"/>
    <w:rsid w:val="00E304F3"/>
    <w:rsid w:val="00E321E5"/>
    <w:rsid w:val="00E32688"/>
    <w:rsid w:val="00E40324"/>
    <w:rsid w:val="00E45BE2"/>
    <w:rsid w:val="00E52940"/>
    <w:rsid w:val="00E5456D"/>
    <w:rsid w:val="00E5733F"/>
    <w:rsid w:val="00E60039"/>
    <w:rsid w:val="00E6071C"/>
    <w:rsid w:val="00E62B49"/>
    <w:rsid w:val="00E634C4"/>
    <w:rsid w:val="00E63AA1"/>
    <w:rsid w:val="00E63B96"/>
    <w:rsid w:val="00E666B1"/>
    <w:rsid w:val="00E66B6D"/>
    <w:rsid w:val="00E66C8C"/>
    <w:rsid w:val="00E75AB4"/>
    <w:rsid w:val="00E7603D"/>
    <w:rsid w:val="00E77215"/>
    <w:rsid w:val="00E8024E"/>
    <w:rsid w:val="00E8145F"/>
    <w:rsid w:val="00E85692"/>
    <w:rsid w:val="00E87E46"/>
    <w:rsid w:val="00E910B5"/>
    <w:rsid w:val="00E92014"/>
    <w:rsid w:val="00E92DB0"/>
    <w:rsid w:val="00E9340F"/>
    <w:rsid w:val="00E9414E"/>
    <w:rsid w:val="00E94E36"/>
    <w:rsid w:val="00E95362"/>
    <w:rsid w:val="00EA117B"/>
    <w:rsid w:val="00EA185D"/>
    <w:rsid w:val="00EA3E9B"/>
    <w:rsid w:val="00EB2435"/>
    <w:rsid w:val="00EB3DD4"/>
    <w:rsid w:val="00EB721F"/>
    <w:rsid w:val="00EC3F06"/>
    <w:rsid w:val="00EC6EE3"/>
    <w:rsid w:val="00ED0077"/>
    <w:rsid w:val="00ED5EC0"/>
    <w:rsid w:val="00EE0026"/>
    <w:rsid w:val="00EE40D2"/>
    <w:rsid w:val="00EE6EBB"/>
    <w:rsid w:val="00EF702C"/>
    <w:rsid w:val="00F02F57"/>
    <w:rsid w:val="00F0337B"/>
    <w:rsid w:val="00F12D62"/>
    <w:rsid w:val="00F13A63"/>
    <w:rsid w:val="00F14B1C"/>
    <w:rsid w:val="00F17766"/>
    <w:rsid w:val="00F218C1"/>
    <w:rsid w:val="00F24B24"/>
    <w:rsid w:val="00F24B63"/>
    <w:rsid w:val="00F2563E"/>
    <w:rsid w:val="00F25745"/>
    <w:rsid w:val="00F3191B"/>
    <w:rsid w:val="00F31E16"/>
    <w:rsid w:val="00F3420D"/>
    <w:rsid w:val="00F3423D"/>
    <w:rsid w:val="00F35112"/>
    <w:rsid w:val="00F35C42"/>
    <w:rsid w:val="00F427F8"/>
    <w:rsid w:val="00F430D2"/>
    <w:rsid w:val="00F44A34"/>
    <w:rsid w:val="00F44EB6"/>
    <w:rsid w:val="00F469CA"/>
    <w:rsid w:val="00F51196"/>
    <w:rsid w:val="00F5256A"/>
    <w:rsid w:val="00F559D3"/>
    <w:rsid w:val="00F5680D"/>
    <w:rsid w:val="00F61134"/>
    <w:rsid w:val="00F61773"/>
    <w:rsid w:val="00F635A2"/>
    <w:rsid w:val="00F64CE2"/>
    <w:rsid w:val="00F709C7"/>
    <w:rsid w:val="00F846BF"/>
    <w:rsid w:val="00F862D5"/>
    <w:rsid w:val="00F919D6"/>
    <w:rsid w:val="00F92410"/>
    <w:rsid w:val="00F925E2"/>
    <w:rsid w:val="00F95C6D"/>
    <w:rsid w:val="00F9715F"/>
    <w:rsid w:val="00F97916"/>
    <w:rsid w:val="00FA1E29"/>
    <w:rsid w:val="00FA2B24"/>
    <w:rsid w:val="00FA636B"/>
    <w:rsid w:val="00FB06F7"/>
    <w:rsid w:val="00FB14F2"/>
    <w:rsid w:val="00FB2B79"/>
    <w:rsid w:val="00FB4E59"/>
    <w:rsid w:val="00FB5C13"/>
    <w:rsid w:val="00FB6E3C"/>
    <w:rsid w:val="00FB749A"/>
    <w:rsid w:val="00FB7980"/>
    <w:rsid w:val="00FC1124"/>
    <w:rsid w:val="00FC5108"/>
    <w:rsid w:val="00FD0ABD"/>
    <w:rsid w:val="00FD3BC4"/>
    <w:rsid w:val="00FD5CBE"/>
    <w:rsid w:val="00FD6B4B"/>
    <w:rsid w:val="00FD729F"/>
    <w:rsid w:val="00FE0D0A"/>
    <w:rsid w:val="00FE1375"/>
    <w:rsid w:val="00FE34C8"/>
    <w:rsid w:val="00FE3E1A"/>
    <w:rsid w:val="00FE3FDB"/>
    <w:rsid w:val="00FE4C5C"/>
    <w:rsid w:val="00FE7169"/>
    <w:rsid w:val="00FE73A7"/>
    <w:rsid w:val="00FF0772"/>
    <w:rsid w:val="00FF330E"/>
    <w:rsid w:val="00FF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036ED2-38C7-4C91-B7E0-08097E30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DA7"/>
    <w:rPr>
      <w:sz w:val="24"/>
      <w:szCs w:val="24"/>
    </w:rPr>
  </w:style>
  <w:style w:type="paragraph" w:styleId="1">
    <w:name w:val="heading 1"/>
    <w:basedOn w:val="a"/>
    <w:next w:val="a"/>
    <w:qFormat/>
    <w:rsid w:val="00475DA7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rsid w:val="00475DA7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B561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561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561A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B561A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5DA7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rsid w:val="00475DA7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475DA7"/>
    <w:pPr>
      <w:ind w:firstLine="720"/>
    </w:pPr>
    <w:rPr>
      <w:szCs w:val="20"/>
    </w:rPr>
  </w:style>
  <w:style w:type="paragraph" w:styleId="a5">
    <w:name w:val="caption"/>
    <w:basedOn w:val="a"/>
    <w:next w:val="a"/>
    <w:qFormat/>
    <w:rsid w:val="00475DA7"/>
    <w:pPr>
      <w:spacing w:before="120"/>
      <w:jc w:val="center"/>
    </w:pPr>
    <w:rPr>
      <w:b/>
      <w:sz w:val="28"/>
    </w:rPr>
  </w:style>
  <w:style w:type="paragraph" w:styleId="a6">
    <w:name w:val="footer"/>
    <w:basedOn w:val="a"/>
    <w:rsid w:val="00475DA7"/>
    <w:pPr>
      <w:tabs>
        <w:tab w:val="center" w:pos="4677"/>
        <w:tab w:val="right" w:pos="9355"/>
      </w:tabs>
    </w:pPr>
  </w:style>
  <w:style w:type="paragraph" w:customStyle="1" w:styleId="10">
    <w:name w:val="Название1"/>
    <w:basedOn w:val="a"/>
    <w:link w:val="a7"/>
    <w:qFormat/>
    <w:rsid w:val="00B561A2"/>
    <w:pPr>
      <w:jc w:val="center"/>
    </w:pPr>
    <w:rPr>
      <w:b/>
      <w:bCs/>
      <w:sz w:val="28"/>
      <w:szCs w:val="20"/>
    </w:rPr>
  </w:style>
  <w:style w:type="paragraph" w:styleId="a8">
    <w:name w:val="Body Text"/>
    <w:basedOn w:val="a"/>
    <w:rsid w:val="00B561A2"/>
    <w:rPr>
      <w:caps/>
      <w:sz w:val="20"/>
      <w:szCs w:val="20"/>
    </w:rPr>
  </w:style>
  <w:style w:type="paragraph" w:styleId="20">
    <w:name w:val="Body Text 2"/>
    <w:basedOn w:val="a"/>
    <w:link w:val="22"/>
    <w:uiPriority w:val="99"/>
    <w:rsid w:val="00B561A2"/>
    <w:pPr>
      <w:suppressAutoHyphens/>
      <w:autoSpaceDE w:val="0"/>
      <w:autoSpaceDN w:val="0"/>
      <w:adjustRightInd w:val="0"/>
      <w:jc w:val="both"/>
    </w:pPr>
    <w:rPr>
      <w:sz w:val="20"/>
      <w:szCs w:val="20"/>
    </w:rPr>
  </w:style>
  <w:style w:type="paragraph" w:styleId="a9">
    <w:name w:val="Plain Text"/>
    <w:basedOn w:val="a"/>
    <w:link w:val="aa"/>
    <w:uiPriority w:val="99"/>
    <w:rsid w:val="00B561A2"/>
    <w:rPr>
      <w:rFonts w:ascii="Courier New" w:hAnsi="Courier New"/>
      <w:sz w:val="20"/>
      <w:szCs w:val="20"/>
    </w:rPr>
  </w:style>
  <w:style w:type="paragraph" w:styleId="ab">
    <w:name w:val="Subtitle"/>
    <w:basedOn w:val="a"/>
    <w:link w:val="ac"/>
    <w:qFormat/>
    <w:rsid w:val="00B561A2"/>
    <w:rPr>
      <w:rFonts w:ascii="Courier New" w:hAnsi="Courier New" w:cs="Courier New"/>
      <w:i/>
      <w:iCs/>
      <w:szCs w:val="20"/>
      <w:u w:val="single"/>
    </w:rPr>
  </w:style>
  <w:style w:type="table" w:styleId="ad">
    <w:name w:val="Table Grid"/>
    <w:basedOn w:val="a1"/>
    <w:rsid w:val="00B56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link w:val="a3"/>
    <w:uiPriority w:val="99"/>
    <w:rsid w:val="004D3B33"/>
    <w:rPr>
      <w:sz w:val="28"/>
    </w:rPr>
  </w:style>
  <w:style w:type="paragraph" w:styleId="ae">
    <w:name w:val="Balloon Text"/>
    <w:basedOn w:val="a"/>
    <w:link w:val="af"/>
    <w:rsid w:val="00052E6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052E6D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2363F5"/>
  </w:style>
  <w:style w:type="character" w:customStyle="1" w:styleId="aa">
    <w:name w:val="Текст Знак"/>
    <w:link w:val="a9"/>
    <w:uiPriority w:val="99"/>
    <w:rsid w:val="00CF30AB"/>
    <w:rPr>
      <w:rFonts w:ascii="Courier New" w:hAnsi="Courier New"/>
    </w:rPr>
  </w:style>
  <w:style w:type="character" w:customStyle="1" w:styleId="ac">
    <w:name w:val="Подзаголовок Знак"/>
    <w:link w:val="ab"/>
    <w:rsid w:val="00CF30AB"/>
    <w:rPr>
      <w:rFonts w:ascii="Courier New" w:hAnsi="Courier New" w:cs="Courier New"/>
      <w:i/>
      <w:iCs/>
      <w:sz w:val="24"/>
      <w:u w:val="single"/>
    </w:rPr>
  </w:style>
  <w:style w:type="character" w:customStyle="1" w:styleId="a7">
    <w:name w:val="Название Знак"/>
    <w:link w:val="10"/>
    <w:locked/>
    <w:rsid w:val="00430045"/>
    <w:rPr>
      <w:b/>
      <w:bCs/>
      <w:sz w:val="28"/>
    </w:rPr>
  </w:style>
  <w:style w:type="character" w:styleId="af0">
    <w:name w:val="Strong"/>
    <w:uiPriority w:val="22"/>
    <w:qFormat/>
    <w:rsid w:val="00430045"/>
    <w:rPr>
      <w:b/>
      <w:bCs/>
    </w:rPr>
  </w:style>
  <w:style w:type="character" w:customStyle="1" w:styleId="22">
    <w:name w:val="Основной текст 2 Знак"/>
    <w:link w:val="20"/>
    <w:uiPriority w:val="99"/>
    <w:locked/>
    <w:rsid w:val="00430045"/>
  </w:style>
  <w:style w:type="paragraph" w:styleId="af1">
    <w:name w:val="Normal (Web)"/>
    <w:basedOn w:val="a"/>
    <w:uiPriority w:val="99"/>
    <w:unhideWhenUsed/>
    <w:rsid w:val="00F02F57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F02F57"/>
  </w:style>
  <w:style w:type="paragraph" w:styleId="30">
    <w:name w:val="Body Text 3"/>
    <w:basedOn w:val="a"/>
    <w:link w:val="31"/>
    <w:rsid w:val="00A643E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A643E6"/>
    <w:rPr>
      <w:sz w:val="16"/>
      <w:szCs w:val="16"/>
    </w:rPr>
  </w:style>
  <w:style w:type="paragraph" w:customStyle="1" w:styleId="40">
    <w:name w:val="4 колонки"/>
    <w:basedOn w:val="a"/>
    <w:uiPriority w:val="99"/>
    <w:rsid w:val="0064096E"/>
    <w:pPr>
      <w:autoSpaceDE w:val="0"/>
      <w:autoSpaceDN w:val="0"/>
      <w:adjustRightInd w:val="0"/>
      <w:spacing w:line="288" w:lineRule="auto"/>
      <w:ind w:firstLine="283"/>
      <w:jc w:val="both"/>
      <w:textAlignment w:val="center"/>
    </w:pPr>
    <w:rPr>
      <w:rFonts w:ascii="PT Sans" w:eastAsia="Calibri" w:hAnsi="PT Sans" w:cs="PT Sans"/>
      <w:color w:val="000000"/>
      <w:sz w:val="19"/>
      <w:szCs w:val="19"/>
      <w:lang w:eastAsia="en-US"/>
    </w:rPr>
  </w:style>
  <w:style w:type="paragraph" w:styleId="af2">
    <w:name w:val="List Paragraph"/>
    <w:basedOn w:val="a"/>
    <w:uiPriority w:val="34"/>
    <w:qFormat/>
    <w:rsid w:val="002D7A6B"/>
    <w:pPr>
      <w:ind w:left="720"/>
      <w:contextualSpacing/>
    </w:pPr>
  </w:style>
  <w:style w:type="paragraph" w:customStyle="1" w:styleId="220">
    <w:name w:val="Основной текст 22"/>
    <w:basedOn w:val="a"/>
    <w:rsid w:val="00C55691"/>
    <w:pPr>
      <w:ind w:firstLine="720"/>
      <w:jc w:val="both"/>
    </w:pPr>
    <w:rPr>
      <w:sz w:val="20"/>
      <w:szCs w:val="20"/>
    </w:rPr>
  </w:style>
  <w:style w:type="character" w:customStyle="1" w:styleId="fontstyle01">
    <w:name w:val="fontstyle01"/>
    <w:rsid w:val="00C55691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5;&#1086;&#1089;&#1090;&#1072;&#1085;&#1086;&#1074;&#1083;&#1077;&#1085;&#1080;&#1103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E018C-D7B2-4A50-8DBA-099F32300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16</Pages>
  <Words>4439</Words>
  <Characters>25303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Алентьева Л.</dc:creator>
  <cp:lastModifiedBy>Галина Рубанова</cp:lastModifiedBy>
  <cp:revision>4</cp:revision>
  <cp:lastPrinted>2026-02-09T08:37:00Z</cp:lastPrinted>
  <dcterms:created xsi:type="dcterms:W3CDTF">2026-02-09T08:40:00Z</dcterms:created>
  <dcterms:modified xsi:type="dcterms:W3CDTF">2026-02-09T10:47:00Z</dcterms:modified>
</cp:coreProperties>
</file>