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BD" w:rsidRPr="0006082D" w:rsidRDefault="00A94BBD" w:rsidP="00A94BBD">
      <w:pPr>
        <w:jc w:val="right"/>
        <w:rPr>
          <w:sz w:val="28"/>
          <w:szCs w:val="28"/>
        </w:rPr>
      </w:pPr>
      <w:r w:rsidRPr="0006082D">
        <w:rPr>
          <w:sz w:val="28"/>
          <w:szCs w:val="28"/>
        </w:rPr>
        <w:t>ПРОЕКТ</w:t>
      </w:r>
    </w:p>
    <w:p w:rsidR="00A94BBD" w:rsidRPr="0006082D" w:rsidRDefault="00521A35" w:rsidP="00A94BBD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06082D"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BD" w:rsidRPr="0006082D" w:rsidRDefault="00A94BBD" w:rsidP="00A94BB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06082D">
        <w:rPr>
          <w:spacing w:val="40"/>
          <w:sz w:val="28"/>
          <w:szCs w:val="28"/>
        </w:rPr>
        <w:t>РОССИЙСКАЯ ФЕДЕРАЦИЯ</w:t>
      </w:r>
    </w:p>
    <w:p w:rsidR="00A94BBD" w:rsidRPr="0006082D" w:rsidRDefault="00A94BBD" w:rsidP="00A94BB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06082D">
        <w:rPr>
          <w:spacing w:val="40"/>
          <w:sz w:val="28"/>
          <w:szCs w:val="28"/>
        </w:rPr>
        <w:t>РОСТОВСКАЯ ОБЛАСТЬ</w:t>
      </w:r>
    </w:p>
    <w:p w:rsidR="00A94BBD" w:rsidRPr="0006082D" w:rsidRDefault="00A94BBD" w:rsidP="00793ABF">
      <w:pPr>
        <w:ind w:hanging="284"/>
        <w:jc w:val="center"/>
        <w:rPr>
          <w:spacing w:val="10"/>
          <w:sz w:val="28"/>
          <w:szCs w:val="28"/>
        </w:rPr>
      </w:pPr>
      <w:r w:rsidRPr="0006082D">
        <w:rPr>
          <w:spacing w:val="10"/>
          <w:sz w:val="28"/>
          <w:szCs w:val="28"/>
        </w:rPr>
        <w:t xml:space="preserve">МУНИЦИПАЛЬНОЕ ОБРАЗОВАНИЕ </w:t>
      </w:r>
      <w:r w:rsidR="00CC20F7" w:rsidRPr="0006082D">
        <w:rPr>
          <w:spacing w:val="10"/>
          <w:sz w:val="28"/>
          <w:szCs w:val="28"/>
        </w:rPr>
        <w:t>«</w:t>
      </w:r>
      <w:r w:rsidRPr="0006082D">
        <w:rPr>
          <w:spacing w:val="10"/>
          <w:sz w:val="28"/>
          <w:szCs w:val="28"/>
        </w:rPr>
        <w:t>БЕЛОКАЛИТВИНСКИЙ РАЙОН</w:t>
      </w:r>
      <w:r w:rsidR="00CC20F7" w:rsidRPr="0006082D">
        <w:rPr>
          <w:spacing w:val="10"/>
          <w:sz w:val="28"/>
          <w:szCs w:val="28"/>
        </w:rPr>
        <w:t>»</w:t>
      </w:r>
    </w:p>
    <w:p w:rsidR="00A94BBD" w:rsidRPr="0006082D" w:rsidRDefault="00A94BBD" w:rsidP="00A94BB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06082D">
        <w:rPr>
          <w:spacing w:val="40"/>
          <w:sz w:val="28"/>
          <w:szCs w:val="28"/>
        </w:rPr>
        <w:t>АДМИНИСТРАЦИЯ БЕЛОКАЛИТВИНСКОГО РАЙОНА</w:t>
      </w:r>
    </w:p>
    <w:p w:rsidR="00A94BBD" w:rsidRPr="0006082D" w:rsidRDefault="00A94BBD" w:rsidP="00A94BBD">
      <w:pPr>
        <w:spacing w:before="120"/>
        <w:jc w:val="center"/>
        <w:rPr>
          <w:b/>
          <w:sz w:val="28"/>
          <w:szCs w:val="28"/>
        </w:rPr>
      </w:pPr>
      <w:r w:rsidRPr="0006082D">
        <w:rPr>
          <w:b/>
          <w:sz w:val="28"/>
          <w:szCs w:val="28"/>
        </w:rPr>
        <w:t>ПОСТАНОВЛЕНИЕ</w:t>
      </w:r>
    </w:p>
    <w:p w:rsidR="00A94BBD" w:rsidRPr="0006082D" w:rsidRDefault="00A94BBD" w:rsidP="00A94BBD">
      <w:pPr>
        <w:spacing w:before="120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>от ________.202</w:t>
      </w:r>
      <w:r w:rsidR="00ED140D" w:rsidRPr="0006082D">
        <w:rPr>
          <w:sz w:val="28"/>
          <w:szCs w:val="28"/>
        </w:rPr>
        <w:t>6</w:t>
      </w:r>
      <w:r w:rsidRPr="0006082D">
        <w:rPr>
          <w:sz w:val="28"/>
          <w:szCs w:val="28"/>
        </w:rPr>
        <w:tab/>
      </w:r>
      <w:r w:rsidRPr="0006082D">
        <w:rPr>
          <w:sz w:val="28"/>
          <w:szCs w:val="28"/>
        </w:rPr>
        <w:tab/>
        <w:t>№ _____</w:t>
      </w:r>
    </w:p>
    <w:p w:rsidR="00A94BBD" w:rsidRPr="0006082D" w:rsidRDefault="00A94BBD" w:rsidP="00A94BBD">
      <w:pPr>
        <w:spacing w:before="120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>г.  Белая Калитва</w:t>
      </w:r>
    </w:p>
    <w:p w:rsidR="00A94BBD" w:rsidRPr="0006082D" w:rsidRDefault="00A94BBD" w:rsidP="00A94BBD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252F14" w:rsidRPr="0006082D" w:rsidRDefault="00252F14" w:rsidP="00252F14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6082D">
        <w:rPr>
          <w:b/>
          <w:sz w:val="28"/>
          <w:szCs w:val="28"/>
        </w:rPr>
        <w:t>О внесении изменений в постановление Администрации</w:t>
      </w:r>
    </w:p>
    <w:p w:rsidR="00252F14" w:rsidRPr="0006082D" w:rsidRDefault="00252F14" w:rsidP="00252F14">
      <w:pPr>
        <w:spacing w:line="216" w:lineRule="auto"/>
        <w:ind w:right="141"/>
        <w:jc w:val="center"/>
        <w:rPr>
          <w:sz w:val="28"/>
          <w:szCs w:val="28"/>
        </w:rPr>
      </w:pPr>
      <w:proofErr w:type="spellStart"/>
      <w:r w:rsidRPr="0006082D">
        <w:rPr>
          <w:b/>
          <w:sz w:val="28"/>
          <w:szCs w:val="28"/>
        </w:rPr>
        <w:t>Белокалитвинского</w:t>
      </w:r>
      <w:proofErr w:type="spellEnd"/>
      <w:r w:rsidRPr="0006082D">
        <w:rPr>
          <w:b/>
          <w:sz w:val="28"/>
          <w:szCs w:val="28"/>
        </w:rPr>
        <w:t xml:space="preserve"> района от 30.11.2018 №2057</w:t>
      </w:r>
    </w:p>
    <w:p w:rsidR="00252F14" w:rsidRPr="0006082D" w:rsidRDefault="00252F14" w:rsidP="00252F14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252F14" w:rsidRPr="0006082D" w:rsidRDefault="00252F14" w:rsidP="00793ABF">
      <w:pPr>
        <w:ind w:left="-284" w:firstLine="709"/>
        <w:jc w:val="both"/>
        <w:rPr>
          <w:b/>
          <w:sz w:val="28"/>
          <w:szCs w:val="28"/>
        </w:rPr>
      </w:pPr>
      <w:r w:rsidRPr="0006082D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06082D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06082D">
        <w:rPr>
          <w:bCs/>
          <w:sz w:val="28"/>
          <w:szCs w:val="28"/>
        </w:rPr>
        <w:t>Белокалитвинского</w:t>
      </w:r>
      <w:proofErr w:type="spellEnd"/>
      <w:r w:rsidRPr="0006082D">
        <w:rPr>
          <w:bCs/>
          <w:sz w:val="28"/>
          <w:szCs w:val="28"/>
        </w:rPr>
        <w:t xml:space="preserve"> района </w:t>
      </w:r>
      <w:r w:rsidRPr="0006082D">
        <w:rPr>
          <w:sz w:val="28"/>
          <w:szCs w:val="28"/>
        </w:rPr>
        <w:t xml:space="preserve">от 08.07.2024 № 960 </w:t>
      </w:r>
      <w:r w:rsidR="00CC20F7" w:rsidRPr="0006082D">
        <w:rPr>
          <w:sz w:val="28"/>
          <w:szCs w:val="28"/>
        </w:rPr>
        <w:t>«</w:t>
      </w:r>
      <w:r w:rsidRPr="0006082D"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Pr="0006082D">
        <w:rPr>
          <w:sz w:val="28"/>
          <w:szCs w:val="28"/>
        </w:rPr>
        <w:t>Белокалитвинского</w:t>
      </w:r>
      <w:proofErr w:type="spellEnd"/>
      <w:r w:rsidRPr="0006082D">
        <w:rPr>
          <w:sz w:val="28"/>
          <w:szCs w:val="28"/>
        </w:rPr>
        <w:t xml:space="preserve"> района</w:t>
      </w:r>
      <w:r w:rsidR="00CC20F7" w:rsidRPr="0006082D">
        <w:rPr>
          <w:sz w:val="28"/>
          <w:szCs w:val="28"/>
        </w:rPr>
        <w:t>»</w:t>
      </w:r>
      <w:r w:rsidRPr="0006082D">
        <w:rPr>
          <w:bCs/>
          <w:sz w:val="28"/>
          <w:szCs w:val="28"/>
        </w:rPr>
        <w:t xml:space="preserve">, </w:t>
      </w:r>
      <w:r w:rsidRPr="0006082D">
        <w:rPr>
          <w:sz w:val="28"/>
          <w:szCs w:val="28"/>
        </w:rPr>
        <w:t xml:space="preserve">Администрация </w:t>
      </w:r>
      <w:proofErr w:type="spellStart"/>
      <w:r w:rsidRPr="0006082D">
        <w:rPr>
          <w:sz w:val="28"/>
          <w:szCs w:val="28"/>
        </w:rPr>
        <w:t>Белокалитвинского</w:t>
      </w:r>
      <w:proofErr w:type="spellEnd"/>
      <w:r w:rsidRPr="0006082D">
        <w:rPr>
          <w:sz w:val="28"/>
          <w:szCs w:val="28"/>
        </w:rPr>
        <w:t xml:space="preserve"> района </w:t>
      </w:r>
      <w:r w:rsidRPr="0006082D">
        <w:rPr>
          <w:b/>
          <w:spacing w:val="60"/>
          <w:sz w:val="28"/>
          <w:szCs w:val="28"/>
        </w:rPr>
        <w:t>постановляет:</w:t>
      </w:r>
    </w:p>
    <w:p w:rsidR="00252F14" w:rsidRPr="0006082D" w:rsidRDefault="00252F14" w:rsidP="00252F14">
      <w:pPr>
        <w:spacing w:line="216" w:lineRule="auto"/>
        <w:ind w:right="141"/>
        <w:rPr>
          <w:b/>
          <w:sz w:val="28"/>
          <w:szCs w:val="28"/>
        </w:rPr>
      </w:pPr>
    </w:p>
    <w:p w:rsidR="00252F14" w:rsidRPr="0006082D" w:rsidRDefault="00252F14" w:rsidP="0052344A">
      <w:pPr>
        <w:ind w:left="-284" w:firstLine="708"/>
        <w:jc w:val="both"/>
        <w:rPr>
          <w:sz w:val="28"/>
          <w:szCs w:val="28"/>
        </w:rPr>
      </w:pPr>
      <w:r w:rsidRPr="0006082D">
        <w:rPr>
          <w:sz w:val="28"/>
          <w:szCs w:val="28"/>
        </w:rPr>
        <w:t>1. Внести в постановлени</w:t>
      </w:r>
      <w:r w:rsidR="00663A8D" w:rsidRPr="0006082D">
        <w:rPr>
          <w:sz w:val="28"/>
          <w:szCs w:val="28"/>
        </w:rPr>
        <w:t>е</w:t>
      </w:r>
      <w:r w:rsidRPr="0006082D">
        <w:rPr>
          <w:sz w:val="28"/>
          <w:szCs w:val="28"/>
        </w:rPr>
        <w:t xml:space="preserve"> Администрации </w:t>
      </w:r>
      <w:proofErr w:type="spellStart"/>
      <w:r w:rsidRPr="0006082D">
        <w:rPr>
          <w:sz w:val="28"/>
          <w:szCs w:val="28"/>
        </w:rPr>
        <w:t>Белокалитвинского</w:t>
      </w:r>
      <w:proofErr w:type="spellEnd"/>
      <w:r w:rsidRPr="0006082D">
        <w:rPr>
          <w:sz w:val="28"/>
          <w:szCs w:val="28"/>
        </w:rPr>
        <w:t xml:space="preserve"> района от 30.11.2018 № 2057 </w:t>
      </w:r>
      <w:r w:rsidR="00CC20F7" w:rsidRPr="0006082D">
        <w:rPr>
          <w:sz w:val="28"/>
          <w:szCs w:val="28"/>
        </w:rPr>
        <w:t>«</w:t>
      </w:r>
      <w:r w:rsidRPr="0006082D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06082D">
        <w:rPr>
          <w:sz w:val="28"/>
          <w:szCs w:val="28"/>
        </w:rPr>
        <w:t>Белокалитвинского</w:t>
      </w:r>
      <w:proofErr w:type="spellEnd"/>
      <w:r w:rsidRPr="0006082D">
        <w:rPr>
          <w:sz w:val="28"/>
          <w:szCs w:val="28"/>
        </w:rPr>
        <w:t xml:space="preserve"> района </w:t>
      </w:r>
      <w:r w:rsidR="00CC20F7" w:rsidRPr="0006082D">
        <w:rPr>
          <w:sz w:val="28"/>
          <w:szCs w:val="28"/>
        </w:rPr>
        <w:t>«</w:t>
      </w:r>
      <w:r w:rsidRPr="0006082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="00CC20F7" w:rsidRPr="0006082D">
        <w:rPr>
          <w:sz w:val="28"/>
        </w:rPr>
        <w:t>»</w:t>
      </w:r>
      <w:r w:rsidRPr="0006082D">
        <w:rPr>
          <w:sz w:val="28"/>
          <w:szCs w:val="28"/>
        </w:rPr>
        <w:t xml:space="preserve"> изменения согласно приложению.</w:t>
      </w:r>
    </w:p>
    <w:p w:rsidR="00CD0523" w:rsidRPr="0006082D" w:rsidRDefault="00CD0523" w:rsidP="00CD0523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06082D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:rsidR="00252F14" w:rsidRPr="0006082D" w:rsidRDefault="00252F14" w:rsidP="0052344A">
      <w:pPr>
        <w:widowControl w:val="0"/>
        <w:autoSpaceDE w:val="0"/>
        <w:autoSpaceDN w:val="0"/>
        <w:ind w:left="-284" w:firstLine="709"/>
        <w:jc w:val="both"/>
        <w:rPr>
          <w:sz w:val="28"/>
          <w:szCs w:val="28"/>
        </w:rPr>
      </w:pPr>
      <w:r w:rsidRPr="0006082D">
        <w:rPr>
          <w:sz w:val="28"/>
          <w:szCs w:val="28"/>
        </w:rPr>
        <w:t>3. </w:t>
      </w:r>
      <w:proofErr w:type="gramStart"/>
      <w:r w:rsidRPr="0006082D">
        <w:rPr>
          <w:sz w:val="28"/>
          <w:szCs w:val="28"/>
        </w:rPr>
        <w:t>Контроль за</w:t>
      </w:r>
      <w:proofErr w:type="gramEnd"/>
      <w:r w:rsidRPr="0006082D">
        <w:rPr>
          <w:sz w:val="28"/>
          <w:szCs w:val="28"/>
        </w:rPr>
        <w:t xml:space="preserve"> выполнением постановления оставляю за собой.</w:t>
      </w:r>
    </w:p>
    <w:p w:rsidR="000C0840" w:rsidRPr="0006082D" w:rsidRDefault="000C0840" w:rsidP="0052344A">
      <w:pPr>
        <w:widowControl w:val="0"/>
        <w:autoSpaceDE w:val="0"/>
        <w:autoSpaceDN w:val="0"/>
        <w:ind w:left="-284" w:firstLine="709"/>
        <w:jc w:val="both"/>
        <w:rPr>
          <w:sz w:val="28"/>
          <w:szCs w:val="28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8"/>
        <w:gridCol w:w="3374"/>
        <w:gridCol w:w="110"/>
        <w:gridCol w:w="222"/>
      </w:tblGrid>
      <w:tr w:rsidR="000C0840" w:rsidRPr="0006082D" w:rsidTr="000F3B15">
        <w:trPr>
          <w:gridAfter w:val="2"/>
          <w:wAfter w:w="332" w:type="dxa"/>
          <w:trHeight w:val="394"/>
        </w:trPr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:rsidR="000C0840" w:rsidRPr="0006082D" w:rsidRDefault="006E382C" w:rsidP="00F304E2">
            <w:pPr>
              <w:widowControl w:val="0"/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 xml:space="preserve">    Г</w:t>
            </w:r>
            <w:r w:rsidR="000C0840" w:rsidRPr="0006082D">
              <w:rPr>
                <w:sz w:val="28"/>
                <w:szCs w:val="28"/>
              </w:rPr>
              <w:t>лав</w:t>
            </w:r>
            <w:r w:rsidRPr="0006082D">
              <w:rPr>
                <w:sz w:val="28"/>
                <w:szCs w:val="28"/>
              </w:rPr>
              <w:t>а</w:t>
            </w:r>
            <w:r w:rsidR="000C0840" w:rsidRPr="0006082D">
              <w:rPr>
                <w:sz w:val="28"/>
                <w:szCs w:val="28"/>
              </w:rPr>
              <w:t xml:space="preserve"> Администрации </w:t>
            </w:r>
          </w:p>
          <w:p w:rsidR="000C0840" w:rsidRPr="0006082D" w:rsidRDefault="000C0840" w:rsidP="00F304E2">
            <w:pPr>
              <w:spacing w:line="240" w:lineRule="atLeast"/>
              <w:ind w:firstLine="34"/>
              <w:rPr>
                <w:sz w:val="28"/>
                <w:szCs w:val="28"/>
              </w:rPr>
            </w:pPr>
            <w:proofErr w:type="spellStart"/>
            <w:r w:rsidRPr="0006082D">
              <w:rPr>
                <w:sz w:val="28"/>
                <w:szCs w:val="28"/>
              </w:rPr>
              <w:t>Белокалитвинского</w:t>
            </w:r>
            <w:proofErr w:type="spellEnd"/>
            <w:r w:rsidRPr="0006082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C0840" w:rsidRPr="0006082D" w:rsidRDefault="000C0840" w:rsidP="009D027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0C0840" w:rsidRPr="0006082D" w:rsidRDefault="0075599A" w:rsidP="006E382C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О.</w:t>
            </w:r>
            <w:r w:rsidR="006E382C" w:rsidRPr="0006082D">
              <w:rPr>
                <w:sz w:val="28"/>
                <w:szCs w:val="28"/>
              </w:rPr>
              <w:t>А</w:t>
            </w:r>
            <w:r w:rsidRPr="0006082D">
              <w:rPr>
                <w:sz w:val="28"/>
                <w:szCs w:val="28"/>
              </w:rPr>
              <w:t xml:space="preserve">. </w:t>
            </w:r>
            <w:r w:rsidR="006E382C" w:rsidRPr="0006082D">
              <w:rPr>
                <w:sz w:val="28"/>
                <w:szCs w:val="28"/>
              </w:rPr>
              <w:t>Мельникова</w:t>
            </w:r>
          </w:p>
        </w:tc>
      </w:tr>
      <w:tr w:rsidR="00F304E2" w:rsidRPr="0006082D" w:rsidTr="000F3B15">
        <w:trPr>
          <w:trHeight w:val="556"/>
        </w:trPr>
        <w:tc>
          <w:tcPr>
            <w:tcW w:w="10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Ind w:w="34" w:type="dxa"/>
              <w:tblLook w:val="04A0"/>
            </w:tblPr>
            <w:tblGrid>
              <w:gridCol w:w="6237"/>
              <w:gridCol w:w="3686"/>
            </w:tblGrid>
            <w:tr w:rsidR="000F3B15" w:rsidRPr="0006082D" w:rsidTr="00FC39B4">
              <w:trPr>
                <w:trHeight w:val="556"/>
              </w:trPr>
              <w:tc>
                <w:tcPr>
                  <w:tcW w:w="6237" w:type="dxa"/>
                </w:tcPr>
                <w:p w:rsidR="000F3B15" w:rsidRPr="0006082D" w:rsidRDefault="000F3B15" w:rsidP="00FC39B4">
                  <w:pPr>
                    <w:spacing w:line="240" w:lineRule="atLeast"/>
                    <w:ind w:left="-182" w:firstLine="7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0F3B15" w:rsidRPr="0006082D" w:rsidRDefault="000F3B15" w:rsidP="00E84103">
                  <w:pPr>
                    <w:spacing w:line="240" w:lineRule="atLeast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0F3B15" w:rsidRPr="0006082D" w:rsidTr="00FC39B4">
              <w:trPr>
                <w:trHeight w:val="556"/>
              </w:trPr>
              <w:tc>
                <w:tcPr>
                  <w:tcW w:w="6237" w:type="dxa"/>
                </w:tcPr>
                <w:p w:rsidR="000F3B15" w:rsidRPr="0006082D" w:rsidRDefault="000F3B15" w:rsidP="00FC39B4">
                  <w:pPr>
                    <w:spacing w:line="240" w:lineRule="atLeast"/>
                    <w:ind w:left="-182" w:firstLine="7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0F3B15" w:rsidRPr="0006082D" w:rsidRDefault="000F3B15" w:rsidP="00E84103">
                  <w:pPr>
                    <w:snapToGrid w:val="0"/>
                    <w:ind w:right="33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0F3B15" w:rsidRPr="0006082D" w:rsidTr="00FC39B4">
              <w:trPr>
                <w:trHeight w:val="556"/>
              </w:trPr>
              <w:tc>
                <w:tcPr>
                  <w:tcW w:w="6237" w:type="dxa"/>
                </w:tcPr>
                <w:p w:rsidR="000F3B15" w:rsidRPr="0006082D" w:rsidRDefault="000F3B15" w:rsidP="00FC39B4">
                  <w:pPr>
                    <w:ind w:left="-182" w:firstLine="74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Проект вносит:</w:t>
                  </w:r>
                </w:p>
                <w:p w:rsidR="000F3B15" w:rsidRPr="0006082D" w:rsidRDefault="000F3B15" w:rsidP="00FC39B4">
                  <w:pPr>
                    <w:spacing w:line="240" w:lineRule="atLeast"/>
                    <w:ind w:left="-182" w:firstLine="74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Начальник финансового управления</w:t>
                  </w:r>
                </w:p>
              </w:tc>
              <w:tc>
                <w:tcPr>
                  <w:tcW w:w="3686" w:type="dxa"/>
                </w:tcPr>
                <w:p w:rsidR="000F3B15" w:rsidRPr="0006082D" w:rsidRDefault="000F3B15" w:rsidP="00E84103">
                  <w:pPr>
                    <w:snapToGrid w:val="0"/>
                    <w:jc w:val="right"/>
                    <w:rPr>
                      <w:sz w:val="28"/>
                      <w:szCs w:val="28"/>
                    </w:rPr>
                  </w:pPr>
                </w:p>
                <w:p w:rsidR="000F3B15" w:rsidRPr="0006082D" w:rsidRDefault="000F3B15" w:rsidP="00E84103">
                  <w:pPr>
                    <w:snapToGrid w:val="0"/>
                    <w:ind w:right="33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 xml:space="preserve">В.И. </w:t>
                  </w:r>
                  <w:proofErr w:type="spellStart"/>
                  <w:r w:rsidRPr="0006082D">
                    <w:rPr>
                      <w:sz w:val="28"/>
                      <w:szCs w:val="28"/>
                    </w:rPr>
                    <w:t>Демиденко</w:t>
                  </w:r>
                  <w:proofErr w:type="spellEnd"/>
                </w:p>
              </w:tc>
            </w:tr>
            <w:tr w:rsidR="000F3B15" w:rsidRPr="0006082D" w:rsidTr="00FC39B4">
              <w:trPr>
                <w:trHeight w:val="556"/>
              </w:trPr>
              <w:tc>
                <w:tcPr>
                  <w:tcW w:w="6237" w:type="dxa"/>
                </w:tcPr>
                <w:p w:rsidR="000F3B15" w:rsidRPr="0006082D" w:rsidRDefault="000F3B15" w:rsidP="00FC39B4">
                  <w:pPr>
                    <w:spacing w:line="240" w:lineRule="atLeast"/>
                    <w:ind w:left="-182" w:firstLine="7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0F3B15" w:rsidRPr="0006082D" w:rsidRDefault="000F3B15" w:rsidP="00E84103">
                  <w:pPr>
                    <w:spacing w:line="240" w:lineRule="atLeast"/>
                    <w:jc w:val="right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F304E2" w:rsidRPr="0006082D" w:rsidRDefault="00F304E2" w:rsidP="009D0279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304E2" w:rsidRPr="0006082D" w:rsidRDefault="00F304E2" w:rsidP="000F3B15">
            <w:pPr>
              <w:spacing w:line="240" w:lineRule="atLeast"/>
              <w:ind w:firstLine="195"/>
              <w:jc w:val="right"/>
              <w:rPr>
                <w:sz w:val="28"/>
                <w:szCs w:val="28"/>
              </w:rPr>
            </w:pPr>
          </w:p>
        </w:tc>
      </w:tr>
    </w:tbl>
    <w:p w:rsidR="00C5055B" w:rsidRPr="0006082D" w:rsidRDefault="00C5055B" w:rsidP="00252F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73AB2" w:rsidRPr="0006082D" w:rsidRDefault="00273AB2" w:rsidP="00273AB2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lastRenderedPageBreak/>
        <w:t>Приложение</w:t>
      </w:r>
    </w:p>
    <w:p w:rsidR="00273AB2" w:rsidRPr="0006082D" w:rsidRDefault="00273AB2" w:rsidP="00273AB2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>к постановлению</w:t>
      </w:r>
    </w:p>
    <w:p w:rsidR="00273AB2" w:rsidRPr="0006082D" w:rsidRDefault="00273AB2" w:rsidP="00273AB2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 xml:space="preserve">Администрации </w:t>
      </w:r>
      <w:proofErr w:type="spellStart"/>
      <w:r w:rsidRPr="0006082D">
        <w:rPr>
          <w:sz w:val="28"/>
          <w:szCs w:val="28"/>
        </w:rPr>
        <w:t>Белокалитвинского</w:t>
      </w:r>
      <w:proofErr w:type="spellEnd"/>
      <w:r w:rsidRPr="0006082D">
        <w:rPr>
          <w:sz w:val="28"/>
          <w:szCs w:val="28"/>
        </w:rPr>
        <w:t xml:space="preserve"> района</w:t>
      </w:r>
    </w:p>
    <w:p w:rsidR="00273AB2" w:rsidRPr="0006082D" w:rsidRDefault="00273AB2" w:rsidP="00273AB2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>от __________ №_____</w:t>
      </w:r>
    </w:p>
    <w:p w:rsidR="00273AB2" w:rsidRPr="0006082D" w:rsidRDefault="00273AB2" w:rsidP="00273A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73AB2" w:rsidRPr="0006082D" w:rsidRDefault="00273AB2" w:rsidP="00273AB2">
      <w:pPr>
        <w:suppressAutoHyphens/>
        <w:spacing w:line="252" w:lineRule="auto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 xml:space="preserve">ИЗМЕНЕНИЯ, </w:t>
      </w:r>
    </w:p>
    <w:p w:rsidR="00273AB2" w:rsidRPr="0006082D" w:rsidRDefault="00273AB2" w:rsidP="00273AB2">
      <w:pPr>
        <w:suppressAutoHyphens/>
        <w:spacing w:line="252" w:lineRule="auto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>вносимые в постановление Администрации</w:t>
      </w:r>
    </w:p>
    <w:p w:rsidR="00273AB2" w:rsidRPr="0006082D" w:rsidRDefault="00273AB2" w:rsidP="00273AB2">
      <w:pPr>
        <w:suppressAutoHyphens/>
        <w:spacing w:line="252" w:lineRule="auto"/>
        <w:jc w:val="center"/>
        <w:rPr>
          <w:sz w:val="28"/>
        </w:rPr>
      </w:pPr>
      <w:r w:rsidRPr="0006082D">
        <w:rPr>
          <w:sz w:val="28"/>
          <w:szCs w:val="28"/>
        </w:rPr>
        <w:t xml:space="preserve"> </w:t>
      </w:r>
      <w:proofErr w:type="spellStart"/>
      <w:r w:rsidRPr="0006082D">
        <w:rPr>
          <w:sz w:val="28"/>
          <w:szCs w:val="28"/>
        </w:rPr>
        <w:t>Белокалитвинского</w:t>
      </w:r>
      <w:proofErr w:type="spellEnd"/>
      <w:r w:rsidRPr="0006082D">
        <w:rPr>
          <w:sz w:val="28"/>
          <w:szCs w:val="28"/>
        </w:rPr>
        <w:t xml:space="preserve"> района от 30.11.2018 № 2057 </w:t>
      </w:r>
      <w:r w:rsidR="00CC20F7" w:rsidRPr="0006082D">
        <w:rPr>
          <w:sz w:val="28"/>
          <w:szCs w:val="28"/>
        </w:rPr>
        <w:t>«</w:t>
      </w:r>
      <w:r w:rsidRPr="0006082D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06082D">
        <w:rPr>
          <w:sz w:val="28"/>
          <w:szCs w:val="28"/>
        </w:rPr>
        <w:t>Белокалитвинского</w:t>
      </w:r>
      <w:proofErr w:type="spellEnd"/>
      <w:r w:rsidRPr="0006082D">
        <w:rPr>
          <w:sz w:val="28"/>
          <w:szCs w:val="28"/>
        </w:rPr>
        <w:t xml:space="preserve"> района </w:t>
      </w:r>
      <w:r w:rsidR="00CC20F7" w:rsidRPr="0006082D">
        <w:rPr>
          <w:sz w:val="28"/>
          <w:szCs w:val="28"/>
        </w:rPr>
        <w:t>«</w:t>
      </w:r>
      <w:r w:rsidRPr="0006082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="00CC20F7" w:rsidRPr="0006082D">
        <w:rPr>
          <w:sz w:val="28"/>
        </w:rPr>
        <w:t>»</w:t>
      </w:r>
      <w:r w:rsidRPr="0006082D">
        <w:rPr>
          <w:sz w:val="28"/>
        </w:rPr>
        <w:t xml:space="preserve"> </w:t>
      </w:r>
    </w:p>
    <w:p w:rsidR="00273AB2" w:rsidRPr="0006082D" w:rsidRDefault="00273AB2" w:rsidP="00273AB2">
      <w:pPr>
        <w:suppressAutoHyphens/>
        <w:spacing w:line="252" w:lineRule="auto"/>
        <w:jc w:val="center"/>
        <w:rPr>
          <w:sz w:val="28"/>
        </w:rPr>
      </w:pPr>
    </w:p>
    <w:p w:rsidR="00A4073F" w:rsidRPr="0006082D" w:rsidRDefault="00FC79C5" w:rsidP="00FC79C5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</w:rPr>
      </w:pPr>
      <w:r w:rsidRPr="0006082D">
        <w:rPr>
          <w:sz w:val="28"/>
          <w:szCs w:val="28"/>
        </w:rPr>
        <w:tab/>
      </w:r>
      <w:r w:rsidR="00273AB2" w:rsidRPr="0006082D">
        <w:rPr>
          <w:sz w:val="28"/>
          <w:szCs w:val="28"/>
        </w:rPr>
        <w:t xml:space="preserve">В </w:t>
      </w:r>
      <w:r w:rsidR="00E75B3B" w:rsidRPr="0006082D">
        <w:rPr>
          <w:sz w:val="28"/>
          <w:szCs w:val="28"/>
        </w:rPr>
        <w:t>приложении</w:t>
      </w:r>
      <w:r w:rsidR="000F6F16" w:rsidRPr="0006082D">
        <w:rPr>
          <w:sz w:val="28"/>
          <w:szCs w:val="28"/>
        </w:rPr>
        <w:t xml:space="preserve"> №1</w:t>
      </w:r>
      <w:r w:rsidR="00A4073F" w:rsidRPr="0006082D">
        <w:rPr>
          <w:sz w:val="28"/>
          <w:szCs w:val="28"/>
        </w:rPr>
        <w:t>:</w:t>
      </w:r>
    </w:p>
    <w:p w:rsidR="000F6F16" w:rsidRPr="0006082D" w:rsidRDefault="000F6F16" w:rsidP="000F6F16">
      <w:pPr>
        <w:pStyle w:val="af1"/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  <w:lang w:val="en-US"/>
        </w:rPr>
      </w:pPr>
      <w:r w:rsidRPr="0006082D">
        <w:rPr>
          <w:sz w:val="28"/>
          <w:szCs w:val="28"/>
        </w:rPr>
        <w:t xml:space="preserve">В разделе </w:t>
      </w:r>
      <w:r w:rsidRPr="0006082D">
        <w:rPr>
          <w:sz w:val="28"/>
          <w:szCs w:val="28"/>
          <w:lang w:val="en-US"/>
        </w:rPr>
        <w:t>II</w:t>
      </w:r>
      <w:r w:rsidRPr="0006082D">
        <w:rPr>
          <w:sz w:val="28"/>
          <w:szCs w:val="28"/>
        </w:rPr>
        <w:t>:</w:t>
      </w:r>
    </w:p>
    <w:p w:rsidR="001E44F1" w:rsidRPr="0006082D" w:rsidRDefault="000F6F16" w:rsidP="000F6F16">
      <w:pPr>
        <w:pStyle w:val="af1"/>
        <w:widowControl w:val="0"/>
        <w:suppressAutoHyphens/>
        <w:autoSpaceDE w:val="0"/>
        <w:autoSpaceDN w:val="0"/>
        <w:adjustRightInd w:val="0"/>
        <w:spacing w:line="252" w:lineRule="auto"/>
        <w:ind w:left="567"/>
        <w:jc w:val="both"/>
        <w:outlineLvl w:val="1"/>
        <w:rPr>
          <w:sz w:val="28"/>
          <w:szCs w:val="28"/>
        </w:rPr>
      </w:pPr>
      <w:r w:rsidRPr="0006082D">
        <w:rPr>
          <w:sz w:val="28"/>
          <w:szCs w:val="28"/>
        </w:rPr>
        <w:t xml:space="preserve">1.1. </w:t>
      </w:r>
      <w:r w:rsidR="00502373" w:rsidRPr="0006082D">
        <w:rPr>
          <w:sz w:val="28"/>
          <w:szCs w:val="28"/>
        </w:rPr>
        <w:t xml:space="preserve">Пункт 5 подраздела 1 </w:t>
      </w:r>
      <w:r w:rsidR="00D2757C" w:rsidRPr="0006082D">
        <w:rPr>
          <w:sz w:val="28"/>
          <w:szCs w:val="28"/>
        </w:rPr>
        <w:t>изложить в следующей редакции</w:t>
      </w:r>
      <w:r w:rsidR="00382AB9" w:rsidRPr="0006082D">
        <w:rPr>
          <w:sz w:val="28"/>
          <w:szCs w:val="28"/>
        </w:rPr>
        <w:t>:</w:t>
      </w:r>
    </w:p>
    <w:p w:rsidR="001E44F1" w:rsidRPr="0006082D" w:rsidRDefault="001E44F1" w:rsidP="00D2757C">
      <w:pPr>
        <w:pStyle w:val="ConsPlusTitle"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4252"/>
        <w:gridCol w:w="4820"/>
      </w:tblGrid>
      <w:tr w:rsidR="00382AB9" w:rsidRPr="0006082D" w:rsidTr="000F6F16">
        <w:tc>
          <w:tcPr>
            <w:tcW w:w="709" w:type="dxa"/>
          </w:tcPr>
          <w:p w:rsidR="00382AB9" w:rsidRPr="0006082D" w:rsidRDefault="00502373" w:rsidP="00382AB9">
            <w:pPr>
              <w:pStyle w:val="ConsPlusNormal"/>
              <w:ind w:right="-9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2AB9" w:rsidRPr="0006082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382AB9" w:rsidRPr="0006082D" w:rsidRDefault="00382AB9" w:rsidP="00D275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20" w:type="dxa"/>
          </w:tcPr>
          <w:p w:rsidR="00382AB9" w:rsidRPr="0006082D" w:rsidRDefault="00660F49" w:rsidP="00D275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1 081 578,9</w:t>
            </w:r>
            <w:r w:rsidR="00BF635C"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AB9" w:rsidRPr="0006082D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382AB9" w:rsidRPr="0006082D" w:rsidRDefault="00382AB9" w:rsidP="00D275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242593" w:rsidRPr="0006082D">
              <w:rPr>
                <w:rFonts w:ascii="Times New Roman" w:hAnsi="Times New Roman" w:cs="Times New Roman"/>
                <w:sz w:val="28"/>
                <w:szCs w:val="28"/>
              </w:rPr>
              <w:t>249 596,7</w:t>
            </w: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2AB9" w:rsidRPr="0006082D" w:rsidRDefault="00382AB9" w:rsidP="00660F4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660F49" w:rsidRPr="0006082D">
              <w:rPr>
                <w:rFonts w:ascii="Times New Roman" w:hAnsi="Times New Roman" w:cs="Times New Roman"/>
                <w:sz w:val="28"/>
                <w:szCs w:val="28"/>
              </w:rPr>
              <w:t>831 982,2</w:t>
            </w: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02373" w:rsidRPr="000608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F635C" w:rsidRPr="0006082D" w:rsidRDefault="00BF635C" w:rsidP="00BF635C">
      <w:pPr>
        <w:pStyle w:val="af1"/>
        <w:widowControl w:val="0"/>
        <w:suppressAutoHyphens/>
        <w:autoSpaceDE w:val="0"/>
        <w:autoSpaceDN w:val="0"/>
        <w:adjustRightInd w:val="0"/>
        <w:ind w:left="142" w:firstLine="425"/>
        <w:rPr>
          <w:sz w:val="28"/>
          <w:szCs w:val="28"/>
        </w:rPr>
      </w:pPr>
    </w:p>
    <w:p w:rsidR="00CB690C" w:rsidRPr="0006082D" w:rsidRDefault="00BF635C" w:rsidP="00BF635C">
      <w:pPr>
        <w:pStyle w:val="af1"/>
        <w:widowControl w:val="0"/>
        <w:suppressAutoHyphens/>
        <w:autoSpaceDE w:val="0"/>
        <w:autoSpaceDN w:val="0"/>
        <w:adjustRightInd w:val="0"/>
        <w:ind w:left="142" w:firstLine="425"/>
        <w:rPr>
          <w:rFonts w:eastAsiaTheme="minorEastAsia"/>
          <w:sz w:val="28"/>
          <w:szCs w:val="28"/>
        </w:rPr>
      </w:pPr>
      <w:r w:rsidRPr="0006082D">
        <w:rPr>
          <w:sz w:val="28"/>
          <w:szCs w:val="28"/>
        </w:rPr>
        <w:t>1.2. Подпункт</w:t>
      </w:r>
      <w:r w:rsidR="00672FA5" w:rsidRPr="0006082D">
        <w:rPr>
          <w:sz w:val="28"/>
          <w:szCs w:val="28"/>
        </w:rPr>
        <w:t>ы</w:t>
      </w:r>
      <w:r w:rsidRPr="0006082D">
        <w:rPr>
          <w:sz w:val="28"/>
          <w:szCs w:val="28"/>
        </w:rPr>
        <w:t xml:space="preserve"> 1.1.</w:t>
      </w:r>
      <w:r w:rsidR="00672FA5" w:rsidRPr="0006082D">
        <w:rPr>
          <w:sz w:val="28"/>
          <w:szCs w:val="28"/>
        </w:rPr>
        <w:t>, 2.1.</w:t>
      </w:r>
      <w:r w:rsidR="00B93E7B">
        <w:rPr>
          <w:sz w:val="28"/>
          <w:szCs w:val="28"/>
        </w:rPr>
        <w:t>, 2.2.</w:t>
      </w:r>
      <w:r w:rsidRPr="0006082D">
        <w:rPr>
          <w:sz w:val="28"/>
          <w:szCs w:val="28"/>
        </w:rPr>
        <w:t xml:space="preserve"> подраздела 2 изложить в следующей редакции</w:t>
      </w:r>
    </w:p>
    <w:p w:rsidR="001D5943" w:rsidRPr="0006082D" w:rsidRDefault="001D5943" w:rsidP="001D5943">
      <w:pPr>
        <w:pStyle w:val="af1"/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F6F16" w:rsidRPr="0006082D" w:rsidRDefault="000F6F16" w:rsidP="00166C5F">
      <w:pPr>
        <w:pStyle w:val="af1"/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rPr>
          <w:sz w:val="28"/>
          <w:szCs w:val="28"/>
        </w:rPr>
        <w:sectPr w:rsidR="000F6F16" w:rsidRPr="0006082D" w:rsidSect="00AB788D">
          <w:headerReference w:type="default" r:id="rId9"/>
          <w:footerReference w:type="default" r:id="rId10"/>
          <w:pgSz w:w="11907" w:h="16840" w:code="9"/>
          <w:pgMar w:top="709" w:right="567" w:bottom="1134" w:left="1134" w:header="720" w:footer="720" w:gutter="0"/>
          <w:pgNumType w:start="1"/>
          <w:cols w:space="720"/>
          <w:titlePg/>
          <w:docGrid w:linePitch="326"/>
        </w:sectPr>
      </w:pPr>
    </w:p>
    <w:tbl>
      <w:tblPr>
        <w:tblW w:w="16018" w:type="dxa"/>
        <w:tblInd w:w="-6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2268"/>
        <w:gridCol w:w="567"/>
        <w:gridCol w:w="709"/>
        <w:gridCol w:w="851"/>
        <w:gridCol w:w="850"/>
        <w:gridCol w:w="709"/>
        <w:gridCol w:w="709"/>
        <w:gridCol w:w="992"/>
        <w:gridCol w:w="1134"/>
        <w:gridCol w:w="992"/>
        <w:gridCol w:w="992"/>
        <w:gridCol w:w="709"/>
        <w:gridCol w:w="1559"/>
        <w:gridCol w:w="851"/>
        <w:gridCol w:w="709"/>
        <w:gridCol w:w="708"/>
      </w:tblGrid>
      <w:tr w:rsidR="00532FA0" w:rsidRPr="0006082D" w:rsidTr="005104EA">
        <w:trPr>
          <w:trHeight w:val="191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ind w:left="2" w:firstLine="21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lastRenderedPageBreak/>
              <w:t>«1</w:t>
            </w:r>
          </w:p>
        </w:tc>
        <w:tc>
          <w:tcPr>
            <w:tcW w:w="2268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567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15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16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:rsidR="00ED140D" w:rsidRPr="0006082D" w:rsidRDefault="00ED140D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17</w:t>
            </w:r>
          </w:p>
        </w:tc>
      </w:tr>
      <w:tr w:rsidR="00532FA0" w:rsidRPr="0006082D" w:rsidTr="005104EA">
        <w:trPr>
          <w:trHeight w:val="191"/>
        </w:trPr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532FA0">
            <w:pPr>
              <w:widowControl w:val="0"/>
              <w:ind w:left="67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1 .1.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 xml:space="preserve">Темп роста налоговых и неналоговых доходов бюджета </w:t>
            </w:r>
            <w:proofErr w:type="spellStart"/>
            <w:r w:rsidRPr="0006082D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06082D">
              <w:rPr>
                <w:color w:val="000000"/>
                <w:sz w:val="22"/>
                <w:szCs w:val="22"/>
              </w:rPr>
              <w:t xml:space="preserve"> района к уровню предыдущего года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ГП РО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E53DE7" w:rsidP="00163719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в</w:t>
            </w:r>
            <w:r w:rsidR="00DE47CB" w:rsidRPr="0006082D">
              <w:rPr>
                <w:color w:val="000000"/>
                <w:sz w:val="22"/>
                <w:szCs w:val="22"/>
              </w:rPr>
              <w:t>оз</w:t>
            </w:r>
            <w:r w:rsidRPr="0006082D">
              <w:rPr>
                <w:color w:val="000000"/>
                <w:sz w:val="22"/>
                <w:szCs w:val="22"/>
              </w:rPr>
              <w:t>-</w:t>
            </w:r>
            <w:r w:rsidR="00DE47CB" w:rsidRPr="0006082D">
              <w:rPr>
                <w:color w:val="000000"/>
                <w:sz w:val="22"/>
                <w:szCs w:val="22"/>
              </w:rPr>
              <w:t>растания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163719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E53DE7" w:rsidP="00163719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в</w:t>
            </w:r>
            <w:r w:rsidR="00DE47CB" w:rsidRPr="0006082D">
              <w:rPr>
                <w:color w:val="000000"/>
                <w:sz w:val="22"/>
                <w:szCs w:val="22"/>
              </w:rPr>
              <w:t>едомствен</w:t>
            </w:r>
            <w:r w:rsidRPr="0006082D">
              <w:rPr>
                <w:color w:val="000000"/>
                <w:sz w:val="22"/>
                <w:szCs w:val="22"/>
              </w:rPr>
              <w:t>-</w:t>
            </w:r>
            <w:r w:rsidR="00DE47CB" w:rsidRPr="0006082D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1637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104,2</w:t>
            </w:r>
            <w:r w:rsidRPr="0006082D">
              <w:rPr>
                <w:sz w:val="22"/>
                <w:szCs w:val="22"/>
              </w:rPr>
              <w:t xml:space="preserve"> </w:t>
            </w:r>
            <w:bookmarkStart w:id="1" w:name="Par1"/>
            <w:bookmarkEnd w:id="1"/>
            <w:r w:rsidRPr="0006082D">
              <w:rPr>
                <w:sz w:val="22"/>
                <w:szCs w:val="22"/>
              </w:rPr>
              <w:t>&lt;*&gt;</w:t>
            </w:r>
          </w:p>
          <w:p w:rsidR="00DE47CB" w:rsidRPr="0006082D" w:rsidRDefault="00DE47CB" w:rsidP="0016371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B93E7B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B93E7B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B93E7B" w:rsidP="00163719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B93E7B" w:rsidP="0016371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5104EA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sz w:val="22"/>
                <w:szCs w:val="22"/>
              </w:rPr>
              <w:t xml:space="preserve">Соглашение «О мерах по социально-экономическому развитию и оздоровлению муниципальных финансов </w:t>
            </w:r>
            <w:proofErr w:type="spellStart"/>
            <w:r w:rsidRPr="0006082D">
              <w:rPr>
                <w:sz w:val="22"/>
                <w:szCs w:val="22"/>
              </w:rPr>
              <w:t>Белокалитвин</w:t>
            </w:r>
            <w:r w:rsidR="005104EA" w:rsidRPr="0006082D">
              <w:rPr>
                <w:sz w:val="22"/>
                <w:szCs w:val="22"/>
              </w:rPr>
              <w:t>-</w:t>
            </w:r>
            <w:r w:rsidRPr="0006082D">
              <w:rPr>
                <w:sz w:val="22"/>
                <w:szCs w:val="22"/>
              </w:rPr>
              <w:t>ского</w:t>
            </w:r>
            <w:proofErr w:type="spellEnd"/>
            <w:r w:rsidRPr="0006082D">
              <w:rPr>
                <w:sz w:val="22"/>
                <w:szCs w:val="22"/>
              </w:rPr>
              <w:t xml:space="preserve"> района», ежегодно заключаемое</w:t>
            </w:r>
            <w:r w:rsidRPr="0006082D">
              <w:rPr>
                <w:sz w:val="28"/>
                <w:szCs w:val="28"/>
              </w:rPr>
              <w:t xml:space="preserve"> </w:t>
            </w:r>
            <w:r w:rsidRPr="0006082D">
              <w:rPr>
                <w:sz w:val="22"/>
                <w:szCs w:val="22"/>
              </w:rPr>
              <w:t xml:space="preserve">между министерством финансов Ростовской области и </w:t>
            </w:r>
            <w:proofErr w:type="spellStart"/>
            <w:proofErr w:type="gramStart"/>
            <w:r w:rsidRPr="0006082D">
              <w:rPr>
                <w:sz w:val="22"/>
                <w:szCs w:val="22"/>
              </w:rPr>
              <w:t>Администра</w:t>
            </w:r>
            <w:r w:rsidR="005104EA" w:rsidRPr="0006082D">
              <w:rPr>
                <w:sz w:val="22"/>
                <w:szCs w:val="22"/>
              </w:rPr>
              <w:t>-</w:t>
            </w:r>
            <w:r w:rsidRPr="0006082D">
              <w:rPr>
                <w:sz w:val="22"/>
                <w:szCs w:val="22"/>
              </w:rPr>
              <w:t>цией</w:t>
            </w:r>
            <w:proofErr w:type="spellEnd"/>
            <w:proofErr w:type="gramEnd"/>
            <w:r w:rsidRPr="0006082D">
              <w:rPr>
                <w:sz w:val="22"/>
                <w:szCs w:val="22"/>
              </w:rPr>
              <w:t xml:space="preserve"> </w:t>
            </w:r>
            <w:proofErr w:type="spellStart"/>
            <w:r w:rsidRPr="0006082D">
              <w:rPr>
                <w:sz w:val="22"/>
                <w:szCs w:val="22"/>
              </w:rPr>
              <w:t>Белокалитвин</w:t>
            </w:r>
            <w:r w:rsidR="005104EA" w:rsidRPr="0006082D">
              <w:rPr>
                <w:sz w:val="22"/>
                <w:szCs w:val="22"/>
              </w:rPr>
              <w:t>-</w:t>
            </w:r>
            <w:r w:rsidRPr="0006082D">
              <w:rPr>
                <w:sz w:val="22"/>
                <w:szCs w:val="22"/>
              </w:rPr>
              <w:t>ского</w:t>
            </w:r>
            <w:proofErr w:type="spellEnd"/>
            <w:r w:rsidRPr="0006082D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5104EA" w:rsidP="005104EA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ф</w:t>
            </w:r>
            <w:r w:rsidR="00DE47CB" w:rsidRPr="0006082D">
              <w:rPr>
                <w:color w:val="000000"/>
                <w:sz w:val="22"/>
                <w:szCs w:val="22"/>
              </w:rPr>
              <w:t>инан</w:t>
            </w:r>
            <w:r w:rsidRPr="0006082D">
              <w:rPr>
                <w:color w:val="000000"/>
                <w:sz w:val="22"/>
                <w:szCs w:val="22"/>
              </w:rPr>
              <w:t>-</w:t>
            </w:r>
            <w:r w:rsidR="00DE47CB" w:rsidRPr="0006082D">
              <w:rPr>
                <w:color w:val="000000"/>
                <w:sz w:val="22"/>
                <w:szCs w:val="22"/>
              </w:rPr>
              <w:t>совое</w:t>
            </w:r>
            <w:proofErr w:type="spellEnd"/>
            <w:proofErr w:type="gramEnd"/>
            <w:r w:rsidR="00DE47CB" w:rsidRPr="0006082D">
              <w:rPr>
                <w:color w:val="000000"/>
                <w:sz w:val="22"/>
                <w:szCs w:val="22"/>
              </w:rPr>
              <w:t xml:space="preserve"> управление </w:t>
            </w:r>
            <w:proofErr w:type="spellStart"/>
            <w:r w:rsidR="00DE47CB" w:rsidRPr="0006082D">
              <w:rPr>
                <w:color w:val="000000"/>
                <w:sz w:val="22"/>
                <w:szCs w:val="22"/>
              </w:rPr>
              <w:t>Адми</w:t>
            </w:r>
            <w:r w:rsidRPr="0006082D">
              <w:rPr>
                <w:color w:val="000000"/>
                <w:sz w:val="22"/>
                <w:szCs w:val="22"/>
              </w:rPr>
              <w:t>-</w:t>
            </w:r>
            <w:r w:rsidR="00DE47CB" w:rsidRPr="0006082D">
              <w:rPr>
                <w:color w:val="000000"/>
                <w:sz w:val="22"/>
                <w:szCs w:val="22"/>
              </w:rPr>
              <w:t>нист-рации</w:t>
            </w:r>
            <w:proofErr w:type="spellEnd"/>
            <w:r w:rsidR="00DE47CB" w:rsidRPr="000608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47CB" w:rsidRPr="0006082D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="00DE47CB" w:rsidRPr="0006082D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DE47CB" w:rsidRPr="0006082D" w:rsidRDefault="00DE47CB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</w:tr>
      <w:tr w:rsidR="00532FA0" w:rsidRPr="0006082D" w:rsidTr="00510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BF635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sz w:val="28"/>
                <w:szCs w:val="28"/>
              </w:rPr>
              <w:t xml:space="preserve"> </w:t>
            </w:r>
            <w:r w:rsidR="0038178C" w:rsidRPr="0006082D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kern w:val="2"/>
                <w:sz w:val="22"/>
                <w:szCs w:val="22"/>
              </w:rPr>
              <w:t xml:space="preserve">Объем финансовой поддержки нецелевого характера, предоставляемой бюджетам поселений, входящих в состав </w:t>
            </w:r>
            <w:proofErr w:type="spellStart"/>
            <w:r w:rsidRPr="0006082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06082D">
              <w:rPr>
                <w:kern w:val="2"/>
                <w:sz w:val="22"/>
                <w:szCs w:val="22"/>
              </w:rPr>
              <w:t xml:space="preserve"> района, из бюджета </w:t>
            </w:r>
            <w:proofErr w:type="spellStart"/>
            <w:r w:rsidRPr="0006082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06082D">
              <w:rPr>
                <w:kern w:val="2"/>
                <w:sz w:val="22"/>
                <w:szCs w:val="22"/>
              </w:rPr>
              <w:t xml:space="preserve"> района в соответствии с требованиями </w:t>
            </w:r>
            <w:hyperlink r:id="rId11" w:history="1">
              <w:r w:rsidRPr="0006082D">
                <w:rPr>
                  <w:rStyle w:val="ad"/>
                  <w:bCs/>
                  <w:color w:val="auto"/>
                  <w:kern w:val="2"/>
                  <w:sz w:val="22"/>
                  <w:szCs w:val="22"/>
                  <w:u w:val="none"/>
                </w:rPr>
                <w:t>бюджетного законодательства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E53DE7" w:rsidP="00E53DE7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в</w:t>
            </w:r>
            <w:r w:rsidR="0038178C" w:rsidRPr="0006082D">
              <w:rPr>
                <w:color w:val="000000"/>
                <w:sz w:val="22"/>
                <w:szCs w:val="22"/>
              </w:rPr>
              <w:t>оз</w:t>
            </w:r>
            <w:r w:rsidRPr="0006082D">
              <w:rPr>
                <w:color w:val="000000"/>
                <w:sz w:val="22"/>
                <w:szCs w:val="22"/>
              </w:rPr>
              <w:t>-</w:t>
            </w:r>
            <w:r w:rsidR="0038178C" w:rsidRPr="0006082D">
              <w:rPr>
                <w:color w:val="000000"/>
                <w:sz w:val="22"/>
                <w:szCs w:val="22"/>
              </w:rPr>
              <w:t>растания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 xml:space="preserve">тыс. </w:t>
            </w: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руб</w:t>
            </w:r>
            <w:r w:rsidR="00E53DE7" w:rsidRPr="0006082D">
              <w:rPr>
                <w:color w:val="000000"/>
                <w:sz w:val="22"/>
                <w:szCs w:val="22"/>
              </w:rPr>
              <w:t>-</w:t>
            </w:r>
            <w:r w:rsidRPr="0006082D">
              <w:rPr>
                <w:color w:val="000000"/>
                <w:sz w:val="22"/>
                <w:szCs w:val="22"/>
              </w:rPr>
              <w:t>лей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E53DE7" w:rsidP="00163719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в</w:t>
            </w:r>
            <w:r w:rsidR="0038178C" w:rsidRPr="0006082D">
              <w:rPr>
                <w:color w:val="000000"/>
                <w:sz w:val="22"/>
                <w:szCs w:val="22"/>
              </w:rPr>
              <w:t>едомствен</w:t>
            </w:r>
            <w:r w:rsidRPr="0006082D">
              <w:rPr>
                <w:color w:val="000000"/>
                <w:sz w:val="22"/>
                <w:szCs w:val="22"/>
              </w:rPr>
              <w:t>-</w:t>
            </w:r>
            <w:r w:rsidR="0038178C" w:rsidRPr="0006082D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0"/>
                <w:szCs w:val="20"/>
              </w:rPr>
            </w:pPr>
            <w:r w:rsidRPr="0006082D">
              <w:rPr>
                <w:sz w:val="20"/>
                <w:szCs w:val="20"/>
              </w:rPr>
              <w:t>8 794,3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B56F8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2 493,0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B56F8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4 328,5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sz w:val="22"/>
                <w:szCs w:val="22"/>
              </w:rPr>
              <w:t xml:space="preserve">решение Собрания депутатов </w:t>
            </w:r>
            <w:proofErr w:type="spellStart"/>
            <w:r w:rsidRPr="0006082D">
              <w:rPr>
                <w:sz w:val="22"/>
                <w:szCs w:val="22"/>
              </w:rPr>
              <w:t>Белокалитвинского</w:t>
            </w:r>
            <w:proofErr w:type="spellEnd"/>
            <w:r w:rsidRPr="0006082D">
              <w:rPr>
                <w:sz w:val="22"/>
                <w:szCs w:val="22"/>
              </w:rPr>
              <w:t xml:space="preserve"> района от 14.11.2008    №</w:t>
            </w:r>
            <w:r w:rsidRPr="0006082D">
              <w:rPr>
                <w:spacing w:val="-24"/>
                <w:sz w:val="22"/>
                <w:szCs w:val="22"/>
              </w:rPr>
              <w:t xml:space="preserve">  </w:t>
            </w:r>
            <w:r w:rsidRPr="0006082D">
              <w:rPr>
                <w:sz w:val="22"/>
                <w:szCs w:val="22"/>
              </w:rPr>
              <w:t xml:space="preserve">346 «Об утверждении Порядка и  условий предоставления межбюджетных трансфертов из бюджета </w:t>
            </w:r>
            <w:r w:rsidRPr="0006082D">
              <w:rPr>
                <w:sz w:val="22"/>
                <w:szCs w:val="22"/>
              </w:rPr>
              <w:lastRenderedPageBreak/>
              <w:t xml:space="preserve">муниципального района бюджетам поселений, входящих в состав </w:t>
            </w:r>
            <w:proofErr w:type="spellStart"/>
            <w:r w:rsidRPr="0006082D">
              <w:rPr>
                <w:sz w:val="22"/>
                <w:szCs w:val="22"/>
              </w:rPr>
              <w:t>Белокалитвин</w:t>
            </w:r>
            <w:r w:rsidR="00D6482D" w:rsidRPr="0006082D">
              <w:rPr>
                <w:sz w:val="22"/>
                <w:szCs w:val="22"/>
              </w:rPr>
              <w:t>-</w:t>
            </w:r>
            <w:r w:rsidRPr="0006082D">
              <w:rPr>
                <w:sz w:val="22"/>
                <w:szCs w:val="22"/>
              </w:rPr>
              <w:t>ского</w:t>
            </w:r>
            <w:proofErr w:type="spellEnd"/>
            <w:r w:rsidRPr="0006082D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5104EA" w:rsidP="00163719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lastRenderedPageBreak/>
              <w:t>финан-совое</w:t>
            </w:r>
            <w:proofErr w:type="spellEnd"/>
            <w:proofErr w:type="gramEnd"/>
            <w:r w:rsidRPr="0006082D">
              <w:rPr>
                <w:color w:val="000000"/>
                <w:sz w:val="22"/>
                <w:szCs w:val="22"/>
              </w:rPr>
              <w:t xml:space="preserve"> управление </w:t>
            </w:r>
            <w:proofErr w:type="spellStart"/>
            <w:r w:rsidRPr="0006082D">
              <w:rPr>
                <w:color w:val="000000"/>
                <w:sz w:val="22"/>
                <w:szCs w:val="22"/>
              </w:rPr>
              <w:t>Адми-нист-рации</w:t>
            </w:r>
            <w:proofErr w:type="spellEnd"/>
            <w:r w:rsidRPr="000608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82D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06082D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3DE7" w:rsidRPr="0006082D" w:rsidTr="00510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D6482D">
            <w:pPr>
              <w:widowControl w:val="0"/>
              <w:rPr>
                <w:kern w:val="2"/>
                <w:sz w:val="22"/>
                <w:szCs w:val="22"/>
              </w:rPr>
            </w:pPr>
            <w:r w:rsidRPr="0006082D">
              <w:rPr>
                <w:kern w:val="2"/>
                <w:sz w:val="22"/>
                <w:szCs w:val="22"/>
              </w:rPr>
              <w:t>Предоставление  дотаций бюдже</w:t>
            </w:r>
            <w:r w:rsidR="00EC0278" w:rsidRPr="0006082D">
              <w:rPr>
                <w:kern w:val="2"/>
                <w:sz w:val="22"/>
                <w:szCs w:val="22"/>
              </w:rPr>
              <w:t>1</w:t>
            </w:r>
            <w:r w:rsidRPr="0006082D">
              <w:rPr>
                <w:kern w:val="2"/>
                <w:sz w:val="22"/>
                <w:szCs w:val="22"/>
              </w:rPr>
              <w:t>там городских, сельских поселений  в целях выравнивания их финансовых возможностей по осуществлению полномочий по решению вопросов местного значения в соответствии с требованиями бюджетного законодательства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воз-растания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 xml:space="preserve">тыс. </w:t>
            </w: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руб-лей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7935E4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ведомствен</w:t>
            </w:r>
            <w:r w:rsidR="007935E4" w:rsidRPr="0006082D">
              <w:rPr>
                <w:color w:val="000000"/>
                <w:sz w:val="22"/>
                <w:szCs w:val="22"/>
              </w:rPr>
              <w:t>-</w:t>
            </w:r>
            <w:r w:rsidRPr="0006082D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082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205</w:t>
            </w:r>
            <w:r w:rsidRPr="0006082D">
              <w:rPr>
                <w:sz w:val="20"/>
                <w:szCs w:val="20"/>
              </w:rPr>
              <w:t> </w:t>
            </w:r>
            <w:r w:rsidRPr="0006082D">
              <w:rPr>
                <w:color w:val="000000"/>
                <w:sz w:val="20"/>
                <w:szCs w:val="20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B56F8" w:rsidP="0016371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206 617,5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B56F8" w:rsidP="0016371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156 185,1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B56F8" w:rsidP="00163719">
            <w:pPr>
              <w:widowControl w:val="0"/>
              <w:jc w:val="center"/>
              <w:rPr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153 513,5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D6482D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sz w:val="22"/>
                <w:szCs w:val="22"/>
              </w:rPr>
              <w:t xml:space="preserve">решение Собрания депутатов </w:t>
            </w:r>
            <w:proofErr w:type="spellStart"/>
            <w:r w:rsidRPr="0006082D">
              <w:rPr>
                <w:sz w:val="22"/>
                <w:szCs w:val="22"/>
              </w:rPr>
              <w:t>Белокалитвин</w:t>
            </w:r>
            <w:r w:rsidR="00D6482D" w:rsidRPr="0006082D">
              <w:rPr>
                <w:sz w:val="22"/>
                <w:szCs w:val="22"/>
              </w:rPr>
              <w:t>-</w:t>
            </w:r>
            <w:r w:rsidRPr="0006082D">
              <w:rPr>
                <w:sz w:val="22"/>
                <w:szCs w:val="22"/>
              </w:rPr>
              <w:t>ского</w:t>
            </w:r>
            <w:proofErr w:type="spellEnd"/>
            <w:r w:rsidRPr="0006082D">
              <w:rPr>
                <w:sz w:val="22"/>
                <w:szCs w:val="22"/>
              </w:rPr>
              <w:t xml:space="preserve"> района о бюджете </w:t>
            </w:r>
            <w:proofErr w:type="spellStart"/>
            <w:r w:rsidRPr="0006082D">
              <w:rPr>
                <w:sz w:val="22"/>
                <w:szCs w:val="22"/>
              </w:rPr>
              <w:t>Белокалитвин</w:t>
            </w:r>
            <w:r w:rsidR="00D6482D" w:rsidRPr="0006082D">
              <w:rPr>
                <w:sz w:val="22"/>
                <w:szCs w:val="22"/>
              </w:rPr>
              <w:t>-</w:t>
            </w:r>
            <w:r w:rsidRPr="0006082D">
              <w:rPr>
                <w:sz w:val="22"/>
                <w:szCs w:val="22"/>
              </w:rPr>
              <w:t>ского</w:t>
            </w:r>
            <w:proofErr w:type="spellEnd"/>
            <w:r w:rsidRPr="0006082D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A84830" w:rsidP="00163719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6082D">
              <w:rPr>
                <w:color w:val="000000"/>
                <w:sz w:val="22"/>
                <w:szCs w:val="22"/>
              </w:rPr>
              <w:t>финан-совое</w:t>
            </w:r>
            <w:proofErr w:type="spellEnd"/>
            <w:proofErr w:type="gramEnd"/>
            <w:r w:rsidRPr="0006082D">
              <w:rPr>
                <w:color w:val="000000"/>
                <w:sz w:val="22"/>
                <w:szCs w:val="22"/>
              </w:rPr>
              <w:t xml:space="preserve"> управление </w:t>
            </w:r>
            <w:proofErr w:type="spellStart"/>
            <w:r w:rsidRPr="0006082D">
              <w:rPr>
                <w:color w:val="000000"/>
                <w:sz w:val="22"/>
                <w:szCs w:val="22"/>
              </w:rPr>
              <w:t>Адми-нист-рации</w:t>
            </w:r>
            <w:proofErr w:type="spellEnd"/>
            <w:r w:rsidRPr="000608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82D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06082D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178C" w:rsidRPr="0006082D" w:rsidRDefault="0038178C" w:rsidP="001637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F635C" w:rsidRPr="0006082D" w:rsidRDefault="00BF635C" w:rsidP="006B6A45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:rsidR="00A9431C" w:rsidRPr="0006082D" w:rsidRDefault="00A9431C" w:rsidP="006B6A45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:rsidR="00F04744" w:rsidRPr="0006082D" w:rsidRDefault="006B6A45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  <w:r w:rsidRPr="0006082D">
        <w:rPr>
          <w:sz w:val="28"/>
          <w:szCs w:val="28"/>
        </w:rPr>
        <w:t>1.</w:t>
      </w:r>
      <w:r w:rsidR="00E10EBA" w:rsidRPr="0006082D">
        <w:rPr>
          <w:sz w:val="28"/>
          <w:szCs w:val="28"/>
        </w:rPr>
        <w:t>3</w:t>
      </w:r>
      <w:r w:rsidRPr="0006082D">
        <w:rPr>
          <w:sz w:val="28"/>
          <w:szCs w:val="28"/>
        </w:rPr>
        <w:t xml:space="preserve">. </w:t>
      </w:r>
      <w:r w:rsidR="007759E4" w:rsidRPr="0006082D">
        <w:rPr>
          <w:sz w:val="28"/>
          <w:szCs w:val="28"/>
        </w:rPr>
        <w:t xml:space="preserve">Подраздел 4 изложить в редакции:  </w:t>
      </w:r>
    </w:p>
    <w:p w:rsidR="00A9431C" w:rsidRPr="0006082D" w:rsidRDefault="00A9431C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:rsidR="00A9431C" w:rsidRPr="0006082D" w:rsidRDefault="00A9431C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:rsidR="00A9431C" w:rsidRPr="0006082D" w:rsidRDefault="00A9431C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:rsidR="00A9431C" w:rsidRPr="0006082D" w:rsidRDefault="00A9431C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:rsidR="00A9431C" w:rsidRPr="0006082D" w:rsidRDefault="00A9431C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:rsidR="00A9431C" w:rsidRPr="0006082D" w:rsidRDefault="00A9431C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:rsidR="00A9431C" w:rsidRPr="0006082D" w:rsidRDefault="00A9431C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:rsidR="00A9431C" w:rsidRPr="0006082D" w:rsidRDefault="00A9431C" w:rsidP="00E44BC3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:rsidR="000A5FC0" w:rsidRPr="0006082D" w:rsidRDefault="00E9121F" w:rsidP="000A5FC0">
      <w:pPr>
        <w:pStyle w:val="af1"/>
        <w:widowControl w:val="0"/>
        <w:ind w:right="-173"/>
        <w:jc w:val="center"/>
        <w:outlineLvl w:val="2"/>
        <w:rPr>
          <w:color w:val="000000"/>
          <w:sz w:val="28"/>
          <w:szCs w:val="28"/>
        </w:rPr>
      </w:pPr>
      <w:r w:rsidRPr="0006082D">
        <w:rPr>
          <w:color w:val="000000"/>
          <w:sz w:val="28"/>
          <w:szCs w:val="28"/>
        </w:rPr>
        <w:lastRenderedPageBreak/>
        <w:t>«</w:t>
      </w:r>
      <w:r w:rsidR="000A5FC0" w:rsidRPr="0006082D">
        <w:rPr>
          <w:color w:val="000000"/>
          <w:sz w:val="28"/>
          <w:szCs w:val="28"/>
        </w:rPr>
        <w:t>4.</w:t>
      </w:r>
      <w:r w:rsidR="00830900" w:rsidRPr="0006082D">
        <w:rPr>
          <w:color w:val="000000"/>
          <w:sz w:val="28"/>
          <w:szCs w:val="28"/>
        </w:rPr>
        <w:t xml:space="preserve"> </w:t>
      </w:r>
      <w:r w:rsidR="000A5FC0" w:rsidRPr="0006082D">
        <w:rPr>
          <w:color w:val="000000"/>
          <w:sz w:val="28"/>
          <w:szCs w:val="28"/>
        </w:rPr>
        <w:t xml:space="preserve">Финансовое обеспечение муниципальной программы </w:t>
      </w:r>
      <w:proofErr w:type="spellStart"/>
      <w:r w:rsidR="000A5FC0" w:rsidRPr="0006082D">
        <w:rPr>
          <w:color w:val="000000"/>
          <w:sz w:val="28"/>
          <w:szCs w:val="28"/>
        </w:rPr>
        <w:t>Белокалитвинского</w:t>
      </w:r>
      <w:proofErr w:type="spellEnd"/>
      <w:r w:rsidR="000A5FC0" w:rsidRPr="0006082D">
        <w:rPr>
          <w:color w:val="000000"/>
          <w:sz w:val="28"/>
          <w:szCs w:val="28"/>
        </w:rPr>
        <w:t xml:space="preserve"> района</w:t>
      </w:r>
    </w:p>
    <w:p w:rsidR="00A9431C" w:rsidRPr="0006082D" w:rsidRDefault="00A9431C" w:rsidP="000A5FC0">
      <w:pPr>
        <w:pStyle w:val="af1"/>
        <w:widowControl w:val="0"/>
        <w:ind w:right="-173"/>
        <w:jc w:val="center"/>
        <w:outlineLvl w:val="2"/>
        <w:rPr>
          <w:color w:val="000000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655"/>
        <w:gridCol w:w="1275"/>
        <w:gridCol w:w="1418"/>
        <w:gridCol w:w="1417"/>
        <w:gridCol w:w="1560"/>
        <w:gridCol w:w="1701"/>
      </w:tblGrid>
      <w:tr w:rsidR="00C80011" w:rsidRPr="0006082D" w:rsidTr="003714D7">
        <w:trPr>
          <w:trHeight w:val="4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0A5FC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082D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6082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6082D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0A5FC0">
            <w:pPr>
              <w:jc w:val="center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Наименование муниципальной программы, структурного элемента/ источник</w:t>
            </w:r>
          </w:p>
          <w:p w:rsidR="00C80011" w:rsidRPr="0006082D" w:rsidRDefault="00C80011" w:rsidP="000A5FC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011" w:rsidRPr="0006082D" w:rsidRDefault="00C80011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Объем расходов по годам реализации, тыс. рублей</w:t>
            </w:r>
          </w:p>
        </w:tc>
      </w:tr>
      <w:tr w:rsidR="003714D7" w:rsidRPr="0006082D" w:rsidTr="003714D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DE" w:rsidRPr="0006082D" w:rsidRDefault="002108DE" w:rsidP="000A5FC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3714D7" w:rsidRPr="0006082D" w:rsidTr="003714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DE" w:rsidRPr="0006082D" w:rsidRDefault="002108DE" w:rsidP="000A5FC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</w:t>
            </w:r>
          </w:p>
        </w:tc>
      </w:tr>
      <w:tr w:rsidR="003714D7" w:rsidRPr="0006082D" w:rsidTr="00371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района и создание условий для эффективного управления муниципальными финансами поселений»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232 506,6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237 424,7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182 361,0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179 689,9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831 982,2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232 506,6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237 424,7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182 361,0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179 689,9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831 982,2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201 632,0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202 325,0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157 092,6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154 421,0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715 470,6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711 920,1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30 874,6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35 099,7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25 268,4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25 268,9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116 511,6</w:t>
            </w:r>
          </w:p>
        </w:tc>
      </w:tr>
      <w:tr w:rsidR="003714D7" w:rsidRPr="0006082D" w:rsidTr="00371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Комплекс процессных мероприятий «Информационное обеспечение и организация бюджетного процесса»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24 209,6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26 478,7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26 175,9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26 176,4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103 040,6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24 209,6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26 478,7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26 175,9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26 176,4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103 040,6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23 381,6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25 571,2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25 268,4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25 268,9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3714D7">
            <w:pPr>
              <w:widowControl w:val="0"/>
              <w:ind w:right="-108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99 490,1</w:t>
            </w:r>
          </w:p>
        </w:tc>
      </w:tr>
      <w:tr w:rsidR="003714D7" w:rsidRPr="0006082D" w:rsidTr="00371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Комплекс процессных мероприятий «Совершенствование межбюджетных отношений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208 297,0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210 946,0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728 941,6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208 297,0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210 946,0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728 941,6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711 920,1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711 920,1</w:t>
            </w:r>
          </w:p>
        </w:tc>
      </w:tr>
      <w:tr w:rsidR="003714D7" w:rsidRPr="0006082D" w:rsidTr="003714D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7 493,0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9 528,5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11" w:rsidRPr="0006082D" w:rsidRDefault="00C80011" w:rsidP="00C8001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17 021,5»;</w:t>
            </w:r>
          </w:p>
        </w:tc>
      </w:tr>
    </w:tbl>
    <w:p w:rsidR="000935D0" w:rsidRPr="0006082D" w:rsidRDefault="000935D0" w:rsidP="006B6A45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F0A6F" w:rsidRPr="0006082D" w:rsidRDefault="000935D0" w:rsidP="006B6A45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082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Подпункт 1.1. подраздела 2 раздела </w:t>
      </w:r>
      <w:r w:rsidR="007C3CB1" w:rsidRPr="0006082D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06082D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7F0A6F" w:rsidRPr="0006082D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A9431C" w:rsidRPr="0006082D" w:rsidRDefault="00A9431C" w:rsidP="006B6A45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797" w:type="dxa"/>
        <w:tblInd w:w="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83"/>
        <w:gridCol w:w="2694"/>
        <w:gridCol w:w="850"/>
        <w:gridCol w:w="851"/>
        <w:gridCol w:w="992"/>
        <w:gridCol w:w="1134"/>
        <w:gridCol w:w="709"/>
        <w:gridCol w:w="1134"/>
        <w:gridCol w:w="1134"/>
        <w:gridCol w:w="1275"/>
        <w:gridCol w:w="1276"/>
        <w:gridCol w:w="1276"/>
        <w:gridCol w:w="1134"/>
        <w:gridCol w:w="755"/>
      </w:tblGrid>
      <w:tr w:rsidR="003714D7" w:rsidRPr="0006082D" w:rsidTr="00A47E6B">
        <w:trPr>
          <w:trHeight w:val="4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14</w:t>
            </w:r>
          </w:p>
        </w:tc>
      </w:tr>
      <w:tr w:rsidR="003714D7" w:rsidRPr="0006082D" w:rsidTr="00A47E6B">
        <w:trPr>
          <w:trHeight w:val="19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rPr>
                <w:i/>
                <w:color w:val="000000"/>
              </w:rPr>
            </w:pPr>
            <w:r w:rsidRPr="0006082D">
              <w:t>Объем налоговых</w:t>
            </w:r>
            <w:r w:rsidR="0030108A">
              <w:t xml:space="preserve"> </w:t>
            </w:r>
            <w:r w:rsidR="0030108A" w:rsidRPr="0006082D">
              <w:rPr>
                <w:color w:val="000000"/>
                <w:sz w:val="22"/>
                <w:szCs w:val="22"/>
              </w:rPr>
              <w:t xml:space="preserve"> и неналоговых</w:t>
            </w:r>
            <w:r w:rsidRPr="0006082D">
              <w:t xml:space="preserve"> доходов бюджета </w:t>
            </w:r>
            <w:proofErr w:type="spellStart"/>
            <w:r w:rsidRPr="0006082D">
              <w:t>Белокалитвинского</w:t>
            </w:r>
            <w:proofErr w:type="spellEnd"/>
            <w:r w:rsidRPr="0006082D">
              <w:t xml:space="preserve"> района (за вычетом: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06082D">
              <w:t>инжекторных</w:t>
            </w:r>
            <w:proofErr w:type="spellEnd"/>
            <w:r w:rsidRPr="0006082D">
              <w:t>) двигателей, производимых на территории Российской Федерации; транспортного налога, административных штрафов за административные правонарушения в области дорожного движения, разовых поступлений)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rPr>
                <w:color w:val="000000"/>
                <w:szCs w:val="20"/>
              </w:rPr>
            </w:pPr>
            <w:proofErr w:type="spellStart"/>
            <w:proofErr w:type="gramStart"/>
            <w:r w:rsidRPr="0006082D">
              <w:rPr>
                <w:color w:val="000000"/>
                <w:szCs w:val="20"/>
              </w:rPr>
              <w:t>возрас-тания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ГП 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rPr>
                <w:color w:val="000000"/>
              </w:rPr>
            </w:pPr>
            <w:r w:rsidRPr="0006082D"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A47E6B" w:rsidRDefault="003714D7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540 269,3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A47E6B" w:rsidRDefault="003714D7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A47E6B" w:rsidRDefault="003714D7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706 442,8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A47E6B" w:rsidRDefault="00A47E6B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954 540,0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A47E6B" w:rsidRDefault="00A47E6B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1 025 373,0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A47E6B" w:rsidRDefault="00A47E6B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1 093150,6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A47E6B" w:rsidRDefault="00A47E6B" w:rsidP="00163719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900 200,0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3714D7">
            <w:pPr>
              <w:widowControl w:val="0"/>
              <w:rPr>
                <w:color w:val="000000"/>
              </w:rPr>
            </w:pPr>
            <w:r w:rsidRPr="0006082D">
              <w:t xml:space="preserve">отдел прогнозирования доходов, </w:t>
            </w:r>
            <w:proofErr w:type="spellStart"/>
            <w:proofErr w:type="gramStart"/>
            <w:r w:rsidRPr="0006082D">
              <w:t>налого</w:t>
            </w:r>
            <w:r w:rsidR="00A47E6B">
              <w:t>-</w:t>
            </w:r>
            <w:r w:rsidRPr="0006082D">
              <w:t>вой</w:t>
            </w:r>
            <w:proofErr w:type="spellEnd"/>
            <w:proofErr w:type="gramEnd"/>
            <w:r w:rsidRPr="0006082D">
              <w:t xml:space="preserve"> политики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714D7" w:rsidRPr="0006082D" w:rsidRDefault="003714D7" w:rsidP="00163719">
            <w:pPr>
              <w:widowControl w:val="0"/>
              <w:jc w:val="center"/>
              <w:rPr>
                <w:color w:val="000000"/>
              </w:rPr>
            </w:pPr>
            <w:r w:rsidRPr="0006082D">
              <w:rPr>
                <w:color w:val="000000"/>
              </w:rPr>
              <w:t>-».</w:t>
            </w:r>
          </w:p>
        </w:tc>
      </w:tr>
    </w:tbl>
    <w:p w:rsidR="008B2CAE" w:rsidRPr="0006082D" w:rsidRDefault="008B2CAE" w:rsidP="006B6A45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82E24" w:rsidRPr="0006082D" w:rsidRDefault="00A82E24" w:rsidP="00A82E24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082D">
        <w:rPr>
          <w:rFonts w:ascii="Times New Roman" w:hAnsi="Times New Roman" w:cs="Times New Roman"/>
          <w:b w:val="0"/>
          <w:sz w:val="28"/>
          <w:szCs w:val="28"/>
        </w:rPr>
        <w:t xml:space="preserve">3.  Подраздел 4 раздела </w:t>
      </w:r>
      <w:r w:rsidR="0004103E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B87D9C" w:rsidRPr="0006082D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06082D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 w:rsidR="00A82E24" w:rsidRPr="0006082D" w:rsidRDefault="00A82E24" w:rsidP="00A82E24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50733" w:rsidRDefault="00450733" w:rsidP="0045073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47E6B" w:rsidRPr="0006082D" w:rsidRDefault="00A47E6B" w:rsidP="0045073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50733" w:rsidRPr="0006082D" w:rsidRDefault="00A9431C" w:rsidP="00450733">
      <w:pPr>
        <w:pStyle w:val="ConsPlusTitle"/>
        <w:ind w:left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082D"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="00991F5F" w:rsidRPr="0006082D">
        <w:rPr>
          <w:rFonts w:ascii="Times New Roman" w:hAnsi="Times New Roman" w:cs="Times New Roman"/>
          <w:b w:val="0"/>
          <w:sz w:val="28"/>
          <w:szCs w:val="28"/>
        </w:rPr>
        <w:t>4. Параметры финансового обеспечения</w:t>
      </w:r>
    </w:p>
    <w:p w:rsidR="00B17C10" w:rsidRPr="0006082D" w:rsidRDefault="00D23847" w:rsidP="00450733">
      <w:pPr>
        <w:pStyle w:val="ConsPlusTitle"/>
        <w:ind w:left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082D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</w:t>
      </w:r>
    </w:p>
    <w:p w:rsidR="00450733" w:rsidRPr="0006082D" w:rsidRDefault="00450733" w:rsidP="00450733">
      <w:pPr>
        <w:pStyle w:val="ConsPlusTitle"/>
        <w:ind w:left="709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601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4677"/>
        <w:gridCol w:w="3402"/>
        <w:gridCol w:w="1560"/>
        <w:gridCol w:w="1559"/>
        <w:gridCol w:w="1276"/>
        <w:gridCol w:w="1417"/>
        <w:gridCol w:w="1559"/>
      </w:tblGrid>
      <w:tr w:rsidR="006A4ED4" w:rsidRPr="0006082D" w:rsidTr="00516931">
        <w:trPr>
          <w:trHeight w:val="6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№</w:t>
            </w:r>
          </w:p>
          <w:p w:rsidR="006A4ED4" w:rsidRPr="0006082D" w:rsidRDefault="006A4ED4" w:rsidP="006A4ED4">
            <w:pPr>
              <w:ind w:left="190" w:hanging="19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6082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6082D">
              <w:rPr>
                <w:sz w:val="28"/>
                <w:szCs w:val="28"/>
              </w:rPr>
              <w:t>/</w:t>
            </w:r>
            <w:proofErr w:type="spellStart"/>
            <w:r w:rsidRPr="000608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6A4ED4" w:rsidRPr="0006082D" w:rsidTr="006A4ED4">
        <w:trPr>
          <w:trHeight w:val="2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4" w:rsidRPr="0006082D" w:rsidRDefault="006A4ED4" w:rsidP="00B45F0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Всего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2"/>
        </w:trPr>
        <w:tc>
          <w:tcPr>
            <w:tcW w:w="568" w:type="dxa"/>
          </w:tcPr>
          <w:p w:rsidR="006A4ED4" w:rsidRPr="0006082D" w:rsidRDefault="006A4ED4" w:rsidP="005B2899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6A4ED4" w:rsidRPr="0006082D" w:rsidRDefault="006A4ED4" w:rsidP="005B2899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A4ED4" w:rsidRPr="0006082D" w:rsidRDefault="006A4ED4" w:rsidP="005B2899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6A4ED4" w:rsidRPr="0006082D" w:rsidRDefault="006A4ED4" w:rsidP="005B2899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A4ED4" w:rsidRPr="0006082D" w:rsidRDefault="006A4ED4" w:rsidP="005B2899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A4ED4" w:rsidRPr="0006082D" w:rsidRDefault="006A4ED4" w:rsidP="005B2899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A4ED4" w:rsidRPr="0006082D" w:rsidRDefault="006A4ED4" w:rsidP="005B2899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6A4ED4" w:rsidRPr="0006082D" w:rsidRDefault="006A4ED4" w:rsidP="005B2899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3"/>
        </w:trPr>
        <w:tc>
          <w:tcPr>
            <w:tcW w:w="568" w:type="dxa"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6A4ED4" w:rsidRPr="0006082D" w:rsidRDefault="006A4ED4" w:rsidP="007C793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3402" w:type="dxa"/>
          </w:tcPr>
          <w:p w:rsidR="006A4ED4" w:rsidRPr="0006082D" w:rsidRDefault="006A4ED4" w:rsidP="00B74C4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A4ED4" w:rsidRPr="0006082D" w:rsidRDefault="006A4ED4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24 209,6</w:t>
            </w:r>
          </w:p>
        </w:tc>
        <w:tc>
          <w:tcPr>
            <w:tcW w:w="1559" w:type="dxa"/>
          </w:tcPr>
          <w:p w:rsidR="006A4ED4" w:rsidRPr="0006082D" w:rsidRDefault="006A4ED4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26 478,7</w:t>
            </w:r>
          </w:p>
        </w:tc>
        <w:tc>
          <w:tcPr>
            <w:tcW w:w="1276" w:type="dxa"/>
          </w:tcPr>
          <w:p w:rsidR="006A4ED4" w:rsidRPr="0006082D" w:rsidRDefault="006A4ED4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26 175,9</w:t>
            </w:r>
          </w:p>
        </w:tc>
        <w:tc>
          <w:tcPr>
            <w:tcW w:w="1417" w:type="dxa"/>
          </w:tcPr>
          <w:p w:rsidR="006A4ED4" w:rsidRPr="0006082D" w:rsidRDefault="006A4ED4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26 176,4</w:t>
            </w:r>
          </w:p>
        </w:tc>
        <w:tc>
          <w:tcPr>
            <w:tcW w:w="1559" w:type="dxa"/>
          </w:tcPr>
          <w:p w:rsidR="006A4ED4" w:rsidRPr="0006082D" w:rsidRDefault="006A4ED4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103 040,6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44"/>
        </w:trPr>
        <w:tc>
          <w:tcPr>
            <w:tcW w:w="568" w:type="dxa"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A4ED4" w:rsidRPr="0006082D" w:rsidRDefault="006A4ED4" w:rsidP="004F2945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3402" w:type="dxa"/>
          </w:tcPr>
          <w:p w:rsidR="006A4ED4" w:rsidRPr="0006082D" w:rsidRDefault="006A4ED4" w:rsidP="00B74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24 209,6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26 478,7</w:t>
            </w:r>
          </w:p>
        </w:tc>
        <w:tc>
          <w:tcPr>
            <w:tcW w:w="1276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26 175,9</w:t>
            </w:r>
          </w:p>
        </w:tc>
        <w:tc>
          <w:tcPr>
            <w:tcW w:w="1417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26 176,4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103 040,6</w:t>
            </w:r>
          </w:p>
        </w:tc>
      </w:tr>
      <w:tr w:rsidR="006A4ED4" w:rsidRPr="0006082D" w:rsidTr="00516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67"/>
        </w:trPr>
        <w:tc>
          <w:tcPr>
            <w:tcW w:w="568" w:type="dxa"/>
            <w:vMerge w:val="restart"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A4ED4" w:rsidRPr="0006082D" w:rsidRDefault="006A4ED4" w:rsidP="004F2945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402" w:type="dxa"/>
            <w:vMerge w:val="restart"/>
          </w:tcPr>
          <w:p w:rsidR="006A4ED4" w:rsidRPr="0006082D" w:rsidRDefault="006A4ED4" w:rsidP="00B74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276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3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A4ED4" w:rsidRPr="0006082D" w:rsidRDefault="006A4ED4" w:rsidP="004F2945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3402" w:type="dxa"/>
            <w:vMerge/>
          </w:tcPr>
          <w:p w:rsidR="006A4ED4" w:rsidRPr="0006082D" w:rsidRDefault="006A4ED4" w:rsidP="00B74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276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3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A4ED4" w:rsidRPr="0006082D" w:rsidRDefault="006A4ED4" w:rsidP="004F2945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  <w:vMerge/>
          </w:tcPr>
          <w:p w:rsidR="006A4ED4" w:rsidRPr="0006082D" w:rsidRDefault="006A4ED4" w:rsidP="00B74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A4ED4" w:rsidRPr="0006082D" w:rsidRDefault="006A4ED4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23 381,6</w:t>
            </w:r>
          </w:p>
        </w:tc>
        <w:tc>
          <w:tcPr>
            <w:tcW w:w="1559" w:type="dxa"/>
          </w:tcPr>
          <w:p w:rsidR="006A4ED4" w:rsidRPr="0006082D" w:rsidRDefault="00B93C6C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25 571,2</w:t>
            </w:r>
          </w:p>
        </w:tc>
        <w:tc>
          <w:tcPr>
            <w:tcW w:w="1276" w:type="dxa"/>
          </w:tcPr>
          <w:p w:rsidR="006A4ED4" w:rsidRPr="0006082D" w:rsidRDefault="00B93C6C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25 268,4</w:t>
            </w:r>
          </w:p>
        </w:tc>
        <w:tc>
          <w:tcPr>
            <w:tcW w:w="1417" w:type="dxa"/>
          </w:tcPr>
          <w:p w:rsidR="006A4ED4" w:rsidRPr="0006082D" w:rsidRDefault="00B93C6C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25 268,9</w:t>
            </w:r>
          </w:p>
        </w:tc>
        <w:tc>
          <w:tcPr>
            <w:tcW w:w="1559" w:type="dxa"/>
          </w:tcPr>
          <w:p w:rsidR="006A4ED4" w:rsidRPr="0006082D" w:rsidRDefault="00B93C6C" w:rsidP="00F870E0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99 490,1</w:t>
            </w:r>
          </w:p>
        </w:tc>
      </w:tr>
      <w:tr w:rsidR="002A784C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62"/>
        </w:trPr>
        <w:tc>
          <w:tcPr>
            <w:tcW w:w="568" w:type="dxa"/>
            <w:vMerge w:val="restart"/>
          </w:tcPr>
          <w:p w:rsidR="002A784C" w:rsidRPr="0006082D" w:rsidRDefault="002A784C" w:rsidP="00274E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77" w:type="dxa"/>
          </w:tcPr>
          <w:p w:rsidR="002A784C" w:rsidRPr="0006082D" w:rsidRDefault="002A784C" w:rsidP="007203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(результат) 1 «Обеспечена деятельность финансового управления Администрации </w:t>
            </w:r>
            <w:proofErr w:type="spellStart"/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402" w:type="dxa"/>
          </w:tcPr>
          <w:p w:rsidR="002A784C" w:rsidRPr="0006082D" w:rsidRDefault="002A784C" w:rsidP="004207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24 209,6</w:t>
            </w:r>
          </w:p>
        </w:tc>
        <w:tc>
          <w:tcPr>
            <w:tcW w:w="1559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26 478,7</w:t>
            </w:r>
          </w:p>
        </w:tc>
        <w:tc>
          <w:tcPr>
            <w:tcW w:w="1276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26 175,9</w:t>
            </w:r>
          </w:p>
        </w:tc>
        <w:tc>
          <w:tcPr>
            <w:tcW w:w="1417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26 176,4</w:t>
            </w:r>
          </w:p>
        </w:tc>
        <w:tc>
          <w:tcPr>
            <w:tcW w:w="1559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103 040,6</w:t>
            </w:r>
          </w:p>
        </w:tc>
      </w:tr>
      <w:tr w:rsidR="002A784C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3"/>
        </w:trPr>
        <w:tc>
          <w:tcPr>
            <w:tcW w:w="568" w:type="dxa"/>
            <w:vMerge/>
          </w:tcPr>
          <w:p w:rsidR="002A784C" w:rsidRPr="0006082D" w:rsidRDefault="002A784C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2A784C" w:rsidRPr="0006082D" w:rsidRDefault="002A784C" w:rsidP="00A040E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402" w:type="dxa"/>
          </w:tcPr>
          <w:p w:rsidR="002A784C" w:rsidRPr="0006082D" w:rsidRDefault="002A784C" w:rsidP="004207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24 209,6</w:t>
            </w:r>
          </w:p>
        </w:tc>
        <w:tc>
          <w:tcPr>
            <w:tcW w:w="1559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26 478,7</w:t>
            </w:r>
          </w:p>
        </w:tc>
        <w:tc>
          <w:tcPr>
            <w:tcW w:w="1276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26 175,9</w:t>
            </w:r>
          </w:p>
        </w:tc>
        <w:tc>
          <w:tcPr>
            <w:tcW w:w="1417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26 176,4</w:t>
            </w:r>
          </w:p>
        </w:tc>
        <w:tc>
          <w:tcPr>
            <w:tcW w:w="1559" w:type="dxa"/>
          </w:tcPr>
          <w:p w:rsidR="002A784C" w:rsidRPr="0006082D" w:rsidRDefault="002A784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103 040,6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3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A4ED4" w:rsidRPr="0006082D" w:rsidRDefault="006A4ED4" w:rsidP="004F2945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402" w:type="dxa"/>
          </w:tcPr>
          <w:p w:rsidR="006A4ED4" w:rsidRPr="0006082D" w:rsidRDefault="006A4ED4" w:rsidP="004F2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276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3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A4ED4" w:rsidRPr="0006082D" w:rsidRDefault="006A4ED4" w:rsidP="004F2945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3402" w:type="dxa"/>
          </w:tcPr>
          <w:p w:rsidR="006A4ED4" w:rsidRPr="0006082D" w:rsidRDefault="006A4ED4" w:rsidP="004F2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904 0106 1940200110 120</w:t>
            </w:r>
          </w:p>
        </w:tc>
        <w:tc>
          <w:tcPr>
            <w:tcW w:w="1560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276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59" w:type="dxa"/>
          </w:tcPr>
          <w:p w:rsidR="006A4ED4" w:rsidRPr="0006082D" w:rsidRDefault="006A4ED4" w:rsidP="00516931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B93C6C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568" w:type="dxa"/>
            <w:vMerge w:val="restart"/>
          </w:tcPr>
          <w:p w:rsidR="00B93C6C" w:rsidRPr="0006082D" w:rsidRDefault="00B93C6C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B93C6C" w:rsidRPr="0006082D" w:rsidRDefault="00B93C6C" w:rsidP="004F2945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</w:tcPr>
          <w:p w:rsidR="00B93C6C" w:rsidRPr="0006082D" w:rsidRDefault="00B93C6C" w:rsidP="004F2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B93C6C" w:rsidRPr="0006082D" w:rsidRDefault="00B93C6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23 381,6</w:t>
            </w:r>
          </w:p>
        </w:tc>
        <w:tc>
          <w:tcPr>
            <w:tcW w:w="1559" w:type="dxa"/>
          </w:tcPr>
          <w:p w:rsidR="00B93C6C" w:rsidRPr="0006082D" w:rsidRDefault="00B93C6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25 571,2</w:t>
            </w:r>
          </w:p>
        </w:tc>
        <w:tc>
          <w:tcPr>
            <w:tcW w:w="1276" w:type="dxa"/>
          </w:tcPr>
          <w:p w:rsidR="00B93C6C" w:rsidRPr="0006082D" w:rsidRDefault="00B93C6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25 268,4</w:t>
            </w:r>
          </w:p>
        </w:tc>
        <w:tc>
          <w:tcPr>
            <w:tcW w:w="1417" w:type="dxa"/>
          </w:tcPr>
          <w:p w:rsidR="00B93C6C" w:rsidRPr="0006082D" w:rsidRDefault="00B93C6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25 268,9</w:t>
            </w:r>
          </w:p>
        </w:tc>
        <w:tc>
          <w:tcPr>
            <w:tcW w:w="1559" w:type="dxa"/>
          </w:tcPr>
          <w:p w:rsidR="00B93C6C" w:rsidRPr="0006082D" w:rsidRDefault="00B93C6C" w:rsidP="009F42A8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99 490,1</w:t>
            </w:r>
          </w:p>
        </w:tc>
      </w:tr>
      <w:tr w:rsidR="006A4ED4" w:rsidRPr="0006082D" w:rsidTr="00E46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6A4ED4" w:rsidRPr="0006082D" w:rsidRDefault="006A4ED4" w:rsidP="00CA2E21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6A4ED4" w:rsidRPr="0006082D" w:rsidRDefault="006A4ED4" w:rsidP="006B0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904 0106 1940200110 120</w:t>
            </w:r>
          </w:p>
        </w:tc>
        <w:tc>
          <w:tcPr>
            <w:tcW w:w="1560" w:type="dxa"/>
          </w:tcPr>
          <w:p w:rsidR="006A4ED4" w:rsidRPr="0006082D" w:rsidRDefault="006A4ED4" w:rsidP="00940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6082D">
              <w:rPr>
                <w:color w:val="000000"/>
                <w:sz w:val="28"/>
                <w:szCs w:val="28"/>
              </w:rPr>
              <w:t> </w:t>
            </w: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017,1</w:t>
            </w:r>
          </w:p>
        </w:tc>
        <w:tc>
          <w:tcPr>
            <w:tcW w:w="1559" w:type="dxa"/>
          </w:tcPr>
          <w:p w:rsidR="006A4ED4" w:rsidRPr="0006082D" w:rsidRDefault="00E46A6D" w:rsidP="00215917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24 960,8</w:t>
            </w:r>
          </w:p>
        </w:tc>
        <w:tc>
          <w:tcPr>
            <w:tcW w:w="1276" w:type="dxa"/>
          </w:tcPr>
          <w:p w:rsidR="006A4ED4" w:rsidRPr="0006082D" w:rsidRDefault="001D4A47" w:rsidP="00830900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24 960,8</w:t>
            </w:r>
          </w:p>
        </w:tc>
        <w:tc>
          <w:tcPr>
            <w:tcW w:w="1417" w:type="dxa"/>
          </w:tcPr>
          <w:p w:rsidR="006A4ED4" w:rsidRPr="0006082D" w:rsidRDefault="001D4A47" w:rsidP="00940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24 960,8</w:t>
            </w:r>
          </w:p>
        </w:tc>
        <w:tc>
          <w:tcPr>
            <w:tcW w:w="1559" w:type="dxa"/>
          </w:tcPr>
          <w:p w:rsidR="006A4ED4" w:rsidRPr="0006082D" w:rsidRDefault="001D4A47" w:rsidP="00940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97 899,5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3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4ED4" w:rsidRPr="0006082D" w:rsidRDefault="006A4ED4" w:rsidP="005C1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904 0106 1940200190 240</w:t>
            </w:r>
          </w:p>
        </w:tc>
        <w:tc>
          <w:tcPr>
            <w:tcW w:w="1560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199,2</w:t>
            </w:r>
          </w:p>
        </w:tc>
        <w:tc>
          <w:tcPr>
            <w:tcW w:w="1559" w:type="dxa"/>
          </w:tcPr>
          <w:p w:rsidR="006A4ED4" w:rsidRPr="0006082D" w:rsidRDefault="00E46A6D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196,3</w:t>
            </w:r>
          </w:p>
        </w:tc>
        <w:tc>
          <w:tcPr>
            <w:tcW w:w="1276" w:type="dxa"/>
          </w:tcPr>
          <w:p w:rsidR="006A4ED4" w:rsidRPr="0006082D" w:rsidRDefault="00E46A6D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188,9</w:t>
            </w:r>
          </w:p>
        </w:tc>
        <w:tc>
          <w:tcPr>
            <w:tcW w:w="1417" w:type="dxa"/>
          </w:tcPr>
          <w:p w:rsidR="006A4ED4" w:rsidRPr="0006082D" w:rsidRDefault="00E46A6D" w:rsidP="00940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189,4</w:t>
            </w:r>
          </w:p>
        </w:tc>
        <w:tc>
          <w:tcPr>
            <w:tcW w:w="1559" w:type="dxa"/>
          </w:tcPr>
          <w:p w:rsidR="006A4ED4" w:rsidRPr="0006082D" w:rsidRDefault="001D4A47" w:rsidP="00940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773,8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568" w:type="dxa"/>
            <w:vMerge w:val="restart"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4ED4" w:rsidRPr="0006082D" w:rsidRDefault="006A4ED4" w:rsidP="0057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904 0106 1940200190 850</w:t>
            </w:r>
          </w:p>
        </w:tc>
        <w:tc>
          <w:tcPr>
            <w:tcW w:w="1560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59" w:type="dxa"/>
          </w:tcPr>
          <w:p w:rsidR="006A4ED4" w:rsidRPr="0006082D" w:rsidRDefault="00EA7D65" w:rsidP="00E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6A4ED4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6A4ED4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A7D65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4"/>
        </w:trPr>
        <w:tc>
          <w:tcPr>
            <w:tcW w:w="568" w:type="dxa"/>
            <w:vMerge/>
          </w:tcPr>
          <w:p w:rsidR="00EA7D65" w:rsidRPr="0006082D" w:rsidRDefault="00EA7D65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EA7D65" w:rsidRPr="0006082D" w:rsidRDefault="00EA7D65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A7D65" w:rsidRPr="0006082D" w:rsidRDefault="00EA7D65" w:rsidP="00E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904 0106 1940229500 240</w:t>
            </w:r>
          </w:p>
        </w:tc>
        <w:tc>
          <w:tcPr>
            <w:tcW w:w="1560" w:type="dxa"/>
          </w:tcPr>
          <w:p w:rsidR="00EA7D65" w:rsidRPr="0006082D" w:rsidRDefault="00EA7D65" w:rsidP="00A90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A7D65" w:rsidRPr="0006082D" w:rsidRDefault="00EA7D65" w:rsidP="00131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276" w:type="dxa"/>
          </w:tcPr>
          <w:p w:rsidR="00EA7D65" w:rsidRPr="0006082D" w:rsidRDefault="00EA7D65" w:rsidP="009F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EA7D65" w:rsidRPr="0006082D" w:rsidRDefault="00EA7D65" w:rsidP="009F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A7D65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4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4ED4" w:rsidRPr="0006082D" w:rsidRDefault="006A4ED4" w:rsidP="00E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904 0106 1940229</w:t>
            </w:r>
            <w:r w:rsidR="00EA7D65" w:rsidRPr="0006082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 240</w:t>
            </w:r>
          </w:p>
        </w:tc>
        <w:tc>
          <w:tcPr>
            <w:tcW w:w="1560" w:type="dxa"/>
          </w:tcPr>
          <w:p w:rsidR="006A4ED4" w:rsidRPr="0006082D" w:rsidRDefault="006A4ED4" w:rsidP="00A90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</w:tcPr>
          <w:p w:rsidR="006A4ED4" w:rsidRPr="0006082D" w:rsidRDefault="00EA7D65" w:rsidP="00131F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1276" w:type="dxa"/>
          </w:tcPr>
          <w:p w:rsidR="006A4ED4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1417" w:type="dxa"/>
          </w:tcPr>
          <w:p w:rsidR="006A4ED4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1559" w:type="dxa"/>
          </w:tcPr>
          <w:p w:rsidR="006A4ED4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312,3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95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4ED4" w:rsidRPr="0006082D" w:rsidRDefault="006A4ED4" w:rsidP="00571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904 0113 1940229671 240</w:t>
            </w:r>
          </w:p>
        </w:tc>
        <w:tc>
          <w:tcPr>
            <w:tcW w:w="1560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</w:tcPr>
          <w:p w:rsidR="006A4ED4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:rsidR="006A4ED4" w:rsidRPr="0006082D" w:rsidRDefault="00EA7D65" w:rsidP="00E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7" w:type="dxa"/>
          </w:tcPr>
          <w:p w:rsidR="006A4ED4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59" w:type="dxa"/>
          </w:tcPr>
          <w:p w:rsidR="006A4ED4" w:rsidRPr="0006082D" w:rsidRDefault="00EA7D65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256FFE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4"/>
        </w:trPr>
        <w:tc>
          <w:tcPr>
            <w:tcW w:w="568" w:type="dxa"/>
            <w:vMerge/>
          </w:tcPr>
          <w:p w:rsidR="00256FFE" w:rsidRPr="0006082D" w:rsidRDefault="00256FFE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256FFE" w:rsidRPr="0006082D" w:rsidRDefault="00256FFE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FFE" w:rsidRPr="0006082D" w:rsidRDefault="00256FFE" w:rsidP="00256F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904 0113 1940229950 120</w:t>
            </w:r>
          </w:p>
        </w:tc>
        <w:tc>
          <w:tcPr>
            <w:tcW w:w="1560" w:type="dxa"/>
          </w:tcPr>
          <w:p w:rsidR="00256FFE" w:rsidRPr="0006082D" w:rsidRDefault="00256FFE" w:rsidP="009F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256FFE" w:rsidRPr="0006082D" w:rsidRDefault="00256FFE" w:rsidP="009F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150,3</w:t>
            </w:r>
          </w:p>
        </w:tc>
        <w:tc>
          <w:tcPr>
            <w:tcW w:w="1276" w:type="dxa"/>
          </w:tcPr>
          <w:p w:rsidR="00256FFE" w:rsidRPr="0006082D" w:rsidRDefault="00256FFE" w:rsidP="009F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56FFE" w:rsidRPr="0006082D" w:rsidRDefault="00256FFE" w:rsidP="009F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256FFE" w:rsidRPr="0006082D" w:rsidRDefault="00256FFE" w:rsidP="009F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150,3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4"/>
        </w:trPr>
        <w:tc>
          <w:tcPr>
            <w:tcW w:w="568" w:type="dxa"/>
            <w:vMerge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4ED4" w:rsidRPr="0006082D" w:rsidRDefault="006A4ED4" w:rsidP="00AE6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904 0113 1940229950 320</w:t>
            </w:r>
          </w:p>
        </w:tc>
        <w:tc>
          <w:tcPr>
            <w:tcW w:w="1560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  <w:tc>
          <w:tcPr>
            <w:tcW w:w="1559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6A4ED4" w:rsidRPr="0006082D" w:rsidRDefault="00256FFE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</w:tr>
      <w:tr w:rsidR="006A4ED4" w:rsidRPr="0006082D" w:rsidTr="006A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4"/>
        </w:trPr>
        <w:tc>
          <w:tcPr>
            <w:tcW w:w="568" w:type="dxa"/>
          </w:tcPr>
          <w:p w:rsidR="006A4ED4" w:rsidRPr="0006082D" w:rsidRDefault="006A4ED4" w:rsidP="00E30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A4ED4" w:rsidRPr="0006082D" w:rsidRDefault="006A4ED4" w:rsidP="00E302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4ED4" w:rsidRPr="0006082D" w:rsidRDefault="006A4ED4" w:rsidP="00274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904 0705 1940229810 240</w:t>
            </w:r>
          </w:p>
        </w:tc>
        <w:tc>
          <w:tcPr>
            <w:tcW w:w="1560" w:type="dxa"/>
          </w:tcPr>
          <w:p w:rsidR="006A4ED4" w:rsidRPr="0006082D" w:rsidRDefault="006A4ED4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59" w:type="dxa"/>
          </w:tcPr>
          <w:p w:rsidR="006A4ED4" w:rsidRPr="0006082D" w:rsidRDefault="00634522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1276" w:type="dxa"/>
          </w:tcPr>
          <w:p w:rsidR="006A4ED4" w:rsidRPr="0006082D" w:rsidRDefault="00634522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1417" w:type="dxa"/>
          </w:tcPr>
          <w:p w:rsidR="006A4ED4" w:rsidRPr="0006082D" w:rsidRDefault="00634522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1559" w:type="dxa"/>
          </w:tcPr>
          <w:p w:rsidR="006A4ED4" w:rsidRPr="0006082D" w:rsidRDefault="00634522" w:rsidP="00830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  <w:r w:rsidR="006A4ED4" w:rsidRPr="000608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400FB" w:rsidRPr="0006082D" w:rsidRDefault="00B400FB"/>
    <w:p w:rsidR="007144D8" w:rsidRPr="0006082D" w:rsidRDefault="007144D8"/>
    <w:tbl>
      <w:tblPr>
        <w:tblW w:w="15876" w:type="dxa"/>
        <w:tblInd w:w="108" w:type="dxa"/>
        <w:tblLayout w:type="fixed"/>
        <w:tblLook w:val="04A0"/>
      </w:tblPr>
      <w:tblGrid>
        <w:gridCol w:w="5954"/>
        <w:gridCol w:w="4394"/>
        <w:gridCol w:w="5528"/>
      </w:tblGrid>
      <w:tr w:rsidR="000C0840" w:rsidRPr="0006082D" w:rsidTr="0004103E">
        <w:trPr>
          <w:trHeight w:val="394"/>
        </w:trPr>
        <w:tc>
          <w:tcPr>
            <w:tcW w:w="15876" w:type="dxa"/>
            <w:gridSpan w:val="3"/>
          </w:tcPr>
          <w:p w:rsidR="009C03D1" w:rsidRDefault="00822FD0" w:rsidP="00F870E0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410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В разделе </w:t>
            </w:r>
            <w:r w:rsidR="0004103E" w:rsidRPr="0006082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</w:t>
            </w:r>
            <w:r w:rsidR="000410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</w:p>
          <w:p w:rsidR="0004103E" w:rsidRDefault="00822FD0" w:rsidP="00F870E0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410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.1. Пункт 2.2. подраздела 2 изложить в следующей редакции: </w:t>
            </w:r>
          </w:p>
          <w:p w:rsidR="0004103E" w:rsidRDefault="0004103E" w:rsidP="00F870E0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4103E" w:rsidRDefault="0004103E" w:rsidP="00F870E0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4103E" w:rsidRDefault="0004103E" w:rsidP="00F870E0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tbl>
            <w:tblPr>
              <w:tblW w:w="15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568"/>
              <w:gridCol w:w="2693"/>
              <w:gridCol w:w="1276"/>
              <w:gridCol w:w="1134"/>
              <w:gridCol w:w="1417"/>
              <w:gridCol w:w="1021"/>
              <w:gridCol w:w="964"/>
              <w:gridCol w:w="850"/>
              <w:gridCol w:w="851"/>
              <w:gridCol w:w="850"/>
              <w:gridCol w:w="851"/>
              <w:gridCol w:w="992"/>
              <w:gridCol w:w="1134"/>
              <w:gridCol w:w="1134"/>
            </w:tblGrid>
            <w:tr w:rsidR="0004103E" w:rsidRPr="00FF7CC3" w:rsidTr="0004103E">
              <w:tc>
                <w:tcPr>
                  <w:tcW w:w="568" w:type="dxa"/>
                </w:tcPr>
                <w:p w:rsidR="0004103E" w:rsidRPr="00331912" w:rsidRDefault="0004103E" w:rsidP="0021019B">
                  <w:pPr>
                    <w:pStyle w:val="ConsPlusNormal"/>
                    <w:ind w:left="-7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«2.2. </w:t>
                  </w:r>
                </w:p>
              </w:tc>
              <w:tc>
                <w:tcPr>
                  <w:tcW w:w="2693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 xml:space="preserve">Выравнивание бюджетной обеспеченности городских, сельских поселений, входящих в состав </w:t>
                  </w:r>
                  <w:proofErr w:type="spellStart"/>
                  <w:r w:rsidRPr="00331912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Белокалитвинского</w:t>
                  </w:r>
                  <w:proofErr w:type="spellEnd"/>
                  <w:r w:rsidRPr="00331912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 xml:space="preserve"> район, в соответствии с требованиями бюджетного законодательства на человека: </w:t>
                  </w:r>
                </w:p>
              </w:tc>
              <w:tc>
                <w:tcPr>
                  <w:tcW w:w="1276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возрастания</w:t>
                  </w:r>
                </w:p>
              </w:tc>
              <w:tc>
                <w:tcPr>
                  <w:tcW w:w="113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ГП РО</w:t>
                  </w:r>
                </w:p>
              </w:tc>
              <w:tc>
                <w:tcPr>
                  <w:tcW w:w="1417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021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850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4103E" w:rsidRPr="00331912" w:rsidRDefault="0004103E" w:rsidP="0004103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финан-совое</w:t>
                  </w:r>
                  <w:proofErr w:type="spellEnd"/>
                  <w:proofErr w:type="gramEnd"/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управле-ние</w:t>
                  </w:r>
                  <w:proofErr w:type="spellEnd"/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Админис-трации</w:t>
                  </w:r>
                  <w:proofErr w:type="spellEnd"/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Белока</w:t>
                  </w:r>
                  <w:r w:rsid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лит-винского</w:t>
                  </w:r>
                  <w:proofErr w:type="spellEnd"/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13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103E" w:rsidRPr="00FF7CC3" w:rsidTr="0004103E">
              <w:tc>
                <w:tcPr>
                  <w:tcW w:w="568" w:type="dxa"/>
                </w:tcPr>
                <w:p w:rsidR="0004103E" w:rsidRPr="00331912" w:rsidRDefault="0004103E" w:rsidP="0021019B">
                  <w:pPr>
                    <w:pStyle w:val="ConsPlusNormal"/>
                    <w:ind w:left="-7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городские поселения</w:t>
                  </w:r>
                </w:p>
              </w:tc>
              <w:tc>
                <w:tcPr>
                  <w:tcW w:w="1276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4 152,9</w:t>
                  </w:r>
                </w:p>
              </w:tc>
              <w:tc>
                <w:tcPr>
                  <w:tcW w:w="96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4 518,0</w:t>
                  </w:r>
                </w:p>
              </w:tc>
              <w:tc>
                <w:tcPr>
                  <w:tcW w:w="851" w:type="dxa"/>
                </w:tcPr>
                <w:p w:rsidR="0004103E" w:rsidRPr="008165FC" w:rsidRDefault="008165FC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5 228,1</w:t>
                  </w:r>
                </w:p>
              </w:tc>
              <w:tc>
                <w:tcPr>
                  <w:tcW w:w="850" w:type="dxa"/>
                </w:tcPr>
                <w:p w:rsidR="0004103E" w:rsidRPr="008165FC" w:rsidRDefault="008165FC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5 060,4</w:t>
                  </w:r>
                </w:p>
              </w:tc>
              <w:tc>
                <w:tcPr>
                  <w:tcW w:w="851" w:type="dxa"/>
                </w:tcPr>
                <w:p w:rsidR="0004103E" w:rsidRPr="008165FC" w:rsidRDefault="008165FC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5 269,3</w:t>
                  </w:r>
                </w:p>
              </w:tc>
              <w:tc>
                <w:tcPr>
                  <w:tcW w:w="992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4103E" w:rsidRPr="00331912" w:rsidRDefault="0004103E" w:rsidP="0004103E">
                  <w:pPr>
                    <w:pStyle w:val="ConsPlusNormal"/>
                    <w:ind w:left="108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103E" w:rsidRPr="00FF7CC3" w:rsidTr="0004103E">
              <w:tc>
                <w:tcPr>
                  <w:tcW w:w="568" w:type="dxa"/>
                </w:tcPr>
                <w:p w:rsidR="0004103E" w:rsidRPr="00331912" w:rsidRDefault="0004103E" w:rsidP="0021019B">
                  <w:pPr>
                    <w:pStyle w:val="ConsPlusNormal"/>
                    <w:ind w:left="-7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сельские поселения</w:t>
                  </w:r>
                </w:p>
              </w:tc>
              <w:tc>
                <w:tcPr>
                  <w:tcW w:w="1276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2 641,8</w:t>
                  </w:r>
                </w:p>
              </w:tc>
              <w:tc>
                <w:tcPr>
                  <w:tcW w:w="96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5 599,3</w:t>
                  </w:r>
                </w:p>
              </w:tc>
              <w:tc>
                <w:tcPr>
                  <w:tcW w:w="851" w:type="dxa"/>
                </w:tcPr>
                <w:p w:rsidR="0004103E" w:rsidRPr="008165FC" w:rsidRDefault="008165FC" w:rsidP="008165F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6 067,2</w:t>
                  </w:r>
                </w:p>
              </w:tc>
              <w:tc>
                <w:tcPr>
                  <w:tcW w:w="850" w:type="dxa"/>
                </w:tcPr>
                <w:p w:rsidR="0004103E" w:rsidRPr="008165FC" w:rsidRDefault="008165FC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5 194,1</w:t>
                  </w:r>
                </w:p>
              </w:tc>
              <w:tc>
                <w:tcPr>
                  <w:tcW w:w="851" w:type="dxa"/>
                </w:tcPr>
                <w:p w:rsidR="0004103E" w:rsidRPr="008165FC" w:rsidRDefault="008165FC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5 223,2</w:t>
                  </w:r>
                </w:p>
              </w:tc>
              <w:tc>
                <w:tcPr>
                  <w:tcW w:w="992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4103E" w:rsidRPr="00331912" w:rsidRDefault="0004103E" w:rsidP="0021019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</w:tbl>
          <w:p w:rsidR="0004103E" w:rsidRDefault="0004103E" w:rsidP="00F870E0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4103E" w:rsidRDefault="0004103E" w:rsidP="00F870E0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870E0" w:rsidRPr="0006082D" w:rsidRDefault="00822FD0" w:rsidP="00F870E0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F870E0" w:rsidRPr="0006082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04103E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  <w:r w:rsidR="00F870E0" w:rsidRPr="0006082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Подраздел 4 раздела </w:t>
            </w:r>
            <w:r w:rsidR="00F870E0" w:rsidRPr="0006082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</w:t>
            </w:r>
            <w:r w:rsidR="00F870E0" w:rsidRPr="0006082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изложить в следующей редакции: </w:t>
            </w:r>
          </w:p>
          <w:p w:rsidR="00F870E0" w:rsidRDefault="00F870E0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1912" w:rsidRDefault="00331912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1912" w:rsidRDefault="00331912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1912" w:rsidRDefault="00331912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1912" w:rsidRDefault="00331912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1912" w:rsidRDefault="00331912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1912" w:rsidRDefault="00331912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1912" w:rsidRDefault="00331912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1912" w:rsidRPr="0006082D" w:rsidRDefault="00331912" w:rsidP="00F870E0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C03D1" w:rsidRPr="0006082D" w:rsidRDefault="009C03D1" w:rsidP="00F870E0">
            <w:pPr>
              <w:jc w:val="center"/>
              <w:rPr>
                <w:sz w:val="28"/>
                <w:szCs w:val="28"/>
              </w:rPr>
            </w:pPr>
          </w:p>
          <w:p w:rsidR="00716DFB" w:rsidRPr="0006082D" w:rsidRDefault="00716DFB" w:rsidP="00F870E0">
            <w:pPr>
              <w:jc w:val="center"/>
              <w:rPr>
                <w:sz w:val="28"/>
                <w:szCs w:val="28"/>
              </w:rPr>
            </w:pPr>
          </w:p>
          <w:p w:rsidR="00716DFB" w:rsidRPr="0006082D" w:rsidRDefault="00716DFB" w:rsidP="00F870E0">
            <w:pPr>
              <w:jc w:val="center"/>
              <w:rPr>
                <w:sz w:val="28"/>
                <w:szCs w:val="28"/>
              </w:rPr>
            </w:pPr>
          </w:p>
          <w:p w:rsidR="00F870E0" w:rsidRPr="0006082D" w:rsidRDefault="00F870E0" w:rsidP="00F870E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«4. Параметры финансового обеспечения</w:t>
            </w:r>
          </w:p>
          <w:p w:rsidR="00F870E0" w:rsidRPr="0006082D" w:rsidRDefault="00F870E0" w:rsidP="00F870E0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комплекса процессных мероприятий</w:t>
            </w:r>
          </w:p>
          <w:p w:rsidR="00B400FB" w:rsidRPr="0006082D" w:rsidRDefault="00B400FB" w:rsidP="00F870E0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519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628"/>
              <w:gridCol w:w="4362"/>
              <w:gridCol w:w="3402"/>
              <w:gridCol w:w="1276"/>
              <w:gridCol w:w="1418"/>
              <w:gridCol w:w="1417"/>
              <w:gridCol w:w="1276"/>
              <w:gridCol w:w="1417"/>
            </w:tblGrid>
            <w:tr w:rsidR="00272229" w:rsidRPr="0006082D" w:rsidTr="008F7917">
              <w:trPr>
                <w:trHeight w:val="625"/>
              </w:trPr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№</w:t>
                  </w:r>
                </w:p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6082D"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06082D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06082D">
                    <w:rPr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3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Наименование комплекса процессных мероприятий, мероприятия (результата), источник финансового обеспечения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Код бюджетной классификации расходов</w:t>
                  </w:r>
                </w:p>
              </w:tc>
              <w:tc>
                <w:tcPr>
                  <w:tcW w:w="6804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Объем финансового обеспечения по годам реализации (тыс. рублей)</w:t>
                  </w:r>
                </w:p>
              </w:tc>
            </w:tr>
            <w:tr w:rsidR="008F7917" w:rsidRPr="0006082D" w:rsidTr="008F7917">
              <w:trPr>
                <w:trHeight w:val="243"/>
              </w:trPr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Всего</w:t>
                  </w:r>
                </w:p>
              </w:tc>
            </w:tr>
            <w:tr w:rsidR="008F7917" w:rsidRPr="0006082D" w:rsidTr="008F7917">
              <w:trPr>
                <w:trHeight w:val="275"/>
              </w:trPr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72229" w:rsidRPr="0006082D" w:rsidRDefault="00272229" w:rsidP="00F870E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362" w:type="dxa"/>
                  <w:tcBorders>
                    <w:bottom w:val="single" w:sz="4" w:space="0" w:color="auto"/>
                  </w:tcBorders>
                </w:tcPr>
                <w:p w:rsidR="00DB3499" w:rsidRPr="0006082D" w:rsidRDefault="00272229" w:rsidP="00F870E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 процессных мероприятий «Совершенствование межбюджетных отношений» (всего), в том числе</w:t>
                  </w:r>
                </w:p>
                <w:p w:rsidR="00272229" w:rsidRPr="0006082D" w:rsidRDefault="00272229" w:rsidP="00F870E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F870E0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208</w:t>
                  </w:r>
                  <w:r w:rsidRPr="0006082D">
                    <w:t> </w:t>
                  </w:r>
                  <w:r w:rsidRPr="0006082D">
                    <w:rPr>
                      <w:color w:val="000000"/>
                    </w:rPr>
                    <w:t>297,0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210 946,0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272229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728 941,6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/>
                  <w:tcBorders>
                    <w:top w:val="single" w:sz="4" w:space="0" w:color="auto"/>
                  </w:tcBorders>
                  <w:shd w:val="clear" w:color="auto" w:fill="auto"/>
                </w:tcPr>
                <w:p w:rsidR="00272229" w:rsidRPr="0006082D" w:rsidRDefault="00272229" w:rsidP="00F870E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  <w:tcBorders>
                    <w:top w:val="single" w:sz="4" w:space="0" w:color="auto"/>
                  </w:tcBorders>
                </w:tcPr>
                <w:p w:rsidR="00272229" w:rsidRPr="0006082D" w:rsidRDefault="00272229" w:rsidP="00F870E0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 xml:space="preserve">Местный бюджет (всего), из них: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272229" w:rsidRPr="0006082D" w:rsidRDefault="00272229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208</w:t>
                  </w:r>
                  <w:r w:rsidRPr="0006082D">
                    <w:t> </w:t>
                  </w:r>
                  <w:r w:rsidRPr="0006082D">
                    <w:rPr>
                      <w:color w:val="000000"/>
                    </w:rPr>
                    <w:t>297,0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272229" w:rsidRPr="0006082D" w:rsidRDefault="00272229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210 946,0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272229" w:rsidRPr="0006082D" w:rsidRDefault="00272229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272229" w:rsidRPr="0006082D" w:rsidRDefault="00272229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272229" w:rsidRPr="0006082D" w:rsidRDefault="00272229" w:rsidP="009F42A8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728 941,6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 w:val="restart"/>
                  <w:shd w:val="clear" w:color="auto" w:fill="auto"/>
                </w:tcPr>
                <w:p w:rsidR="00272229" w:rsidRPr="0006082D" w:rsidRDefault="00272229" w:rsidP="00F870E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4362" w:type="dxa"/>
                </w:tcPr>
                <w:p w:rsidR="00272229" w:rsidRPr="0006082D" w:rsidRDefault="00272229" w:rsidP="00F870E0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безвозмездные поступления в местный бюджет, в том числе:</w:t>
                  </w:r>
                </w:p>
              </w:tc>
              <w:tc>
                <w:tcPr>
                  <w:tcW w:w="3402" w:type="dxa"/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:rsidR="00272229" w:rsidRPr="0006082D" w:rsidRDefault="00272229" w:rsidP="00060849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711 920,1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/>
                  <w:shd w:val="clear" w:color="auto" w:fill="auto"/>
                </w:tcPr>
                <w:p w:rsidR="00060849" w:rsidRPr="0006082D" w:rsidRDefault="00060849" w:rsidP="00F870E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:rsidR="00060849" w:rsidRPr="0006082D" w:rsidRDefault="00060849" w:rsidP="00F870E0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областного бюджета</w:t>
                  </w:r>
                </w:p>
              </w:tc>
              <w:tc>
                <w:tcPr>
                  <w:tcW w:w="3402" w:type="dxa"/>
                </w:tcPr>
                <w:p w:rsidR="00060849" w:rsidRPr="0006082D" w:rsidRDefault="0006084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60849" w:rsidRPr="0006082D" w:rsidRDefault="0006084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:rsidR="00060849" w:rsidRPr="0006082D" w:rsidRDefault="00060849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:rsidR="00060849" w:rsidRPr="0006082D" w:rsidRDefault="00060849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:rsidR="00060849" w:rsidRPr="0006082D" w:rsidRDefault="00060849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:rsidR="00060849" w:rsidRPr="0006082D" w:rsidRDefault="00060849" w:rsidP="00060849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711 920,1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/>
                  <w:shd w:val="clear" w:color="auto" w:fill="auto"/>
                </w:tcPr>
                <w:p w:rsidR="00272229" w:rsidRPr="0006082D" w:rsidRDefault="00272229" w:rsidP="00F870E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272229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34"/>
                    <w:jc w:val="center"/>
                    <w:outlineLvl w:val="2"/>
                  </w:pPr>
                  <w:r w:rsidRPr="0006082D">
                    <w:t>7 493,0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272229" w:rsidRPr="0006082D" w:rsidRDefault="00060849" w:rsidP="00060849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9 528,5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272229" w:rsidRPr="0006082D" w:rsidRDefault="00060849" w:rsidP="00F870E0">
                  <w:pPr>
                    <w:widowControl w:val="0"/>
                    <w:ind w:left="360" w:right="-173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272229" w:rsidRPr="0006082D" w:rsidRDefault="00060849" w:rsidP="00060849">
                  <w:pPr>
                    <w:widowControl w:val="0"/>
                    <w:ind w:left="360" w:right="79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17 021,5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 w:val="restart"/>
                </w:tcPr>
                <w:p w:rsidR="00716DFB" w:rsidRPr="0006082D" w:rsidRDefault="00716DFB" w:rsidP="00F870E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4362" w:type="dxa"/>
                  <w:tcBorders>
                    <w:bottom w:val="single" w:sz="4" w:space="0" w:color="auto"/>
                  </w:tcBorders>
                </w:tcPr>
                <w:p w:rsidR="00716DFB" w:rsidRPr="0006082D" w:rsidRDefault="00716DFB" w:rsidP="00272229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Мероприятие (результат) 1 «Созданы условия, направленные на обеспечение сбалансированности бюджетов поселений, входящих в состав </w:t>
                  </w:r>
                  <w:proofErr w:type="spellStart"/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Белокалитвинского</w:t>
                  </w:r>
                  <w:proofErr w:type="spellEnd"/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  <w:p w:rsidR="00DB3499" w:rsidRPr="0006082D" w:rsidRDefault="00DB3499" w:rsidP="00272229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:rsidR="00716DFB" w:rsidRPr="0006082D" w:rsidRDefault="00716DFB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16DFB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2 493,0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16DFB" w:rsidRPr="0006082D" w:rsidRDefault="00716DFB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4 328,5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16DFB" w:rsidRPr="0006082D" w:rsidRDefault="00716DFB" w:rsidP="009F42A8">
                  <w:pPr>
                    <w:widowControl w:val="0"/>
                    <w:ind w:left="360" w:right="-173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716DFB" w:rsidRPr="0006082D" w:rsidRDefault="00716DFB" w:rsidP="00060849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6 821,5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/>
                  <w:tcBorders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местный бюджет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904 1403 1940485120 540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2 493,0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2 493,0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 w:val="restart"/>
                </w:tcPr>
                <w:p w:rsidR="00716DFB" w:rsidRPr="0006082D" w:rsidRDefault="00716DFB" w:rsidP="00F870E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33.</w:t>
                  </w:r>
                </w:p>
              </w:tc>
              <w:tc>
                <w:tcPr>
                  <w:tcW w:w="4362" w:type="dxa"/>
                  <w:tcBorders>
                    <w:top w:val="single" w:sz="4" w:space="0" w:color="auto"/>
                  </w:tcBorders>
                </w:tcPr>
                <w:p w:rsidR="00716DFB" w:rsidRPr="0006082D" w:rsidRDefault="00716DFB" w:rsidP="00F870E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Мероприятие  (результат) 2 </w:t>
                  </w:r>
                </w:p>
                <w:p w:rsidR="00716DFB" w:rsidRPr="0006082D" w:rsidRDefault="00716DFB" w:rsidP="00F870E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«Усовершенствовано выравнивание бюджетной обеспеченности городских, сельских поселений, входящих в состав </w:t>
                  </w:r>
                  <w:proofErr w:type="spellStart"/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Белокалитвинского</w:t>
                  </w:r>
                  <w:proofErr w:type="spellEnd"/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</w:tcBorders>
                </w:tcPr>
                <w:p w:rsidR="00716DFB" w:rsidRPr="0006082D" w:rsidRDefault="00716DFB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716DFB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205 804,0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716DFB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206 617,5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716DFB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722 120,1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/>
                </w:tcPr>
                <w:p w:rsidR="00716DFB" w:rsidRPr="0006082D" w:rsidRDefault="00716DFB" w:rsidP="00F870E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:rsidR="00716DFB" w:rsidRPr="0006082D" w:rsidRDefault="00716DFB" w:rsidP="00F870E0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 xml:space="preserve">Местный бюджет (всего), из них: </w:t>
                  </w:r>
                </w:p>
              </w:tc>
              <w:tc>
                <w:tcPr>
                  <w:tcW w:w="3402" w:type="dxa"/>
                  <w:vMerge/>
                </w:tcPr>
                <w:p w:rsidR="00716DFB" w:rsidRPr="0006082D" w:rsidRDefault="00716DFB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716DFB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205 804,0</w:t>
                  </w:r>
                </w:p>
              </w:tc>
              <w:tc>
                <w:tcPr>
                  <w:tcW w:w="1418" w:type="dxa"/>
                </w:tcPr>
                <w:p w:rsidR="00716DFB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206 617,5</w:t>
                  </w:r>
                </w:p>
              </w:tc>
              <w:tc>
                <w:tcPr>
                  <w:tcW w:w="1417" w:type="dxa"/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:rsidR="00716DFB" w:rsidRPr="0006082D" w:rsidRDefault="00716DFB" w:rsidP="00716DFB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722 120,1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/>
                </w:tcPr>
                <w:p w:rsidR="00716DFB" w:rsidRPr="0006082D" w:rsidRDefault="00716DFB" w:rsidP="00F870E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:rsidR="00716DFB" w:rsidRPr="0006082D" w:rsidRDefault="00716DFB" w:rsidP="00F870E0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безвозмездные поступления в местный бюджет, в том числе:</w:t>
                  </w:r>
                </w:p>
              </w:tc>
              <w:tc>
                <w:tcPr>
                  <w:tcW w:w="3402" w:type="dxa"/>
                  <w:vMerge/>
                </w:tcPr>
                <w:p w:rsidR="00716DFB" w:rsidRPr="0006082D" w:rsidRDefault="00716DFB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716DFB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:rsidR="00716DFB" w:rsidRPr="0006082D" w:rsidRDefault="00716DFB" w:rsidP="009F42A8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711 920,1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/>
                </w:tcPr>
                <w:p w:rsidR="00716DFB" w:rsidRPr="0006082D" w:rsidRDefault="00716DFB" w:rsidP="00F870E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:rsidR="00716DFB" w:rsidRPr="0006082D" w:rsidRDefault="00716DFB" w:rsidP="00F870E0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областного бюджета</w:t>
                  </w:r>
                </w:p>
              </w:tc>
              <w:tc>
                <w:tcPr>
                  <w:tcW w:w="3402" w:type="dxa"/>
                </w:tcPr>
                <w:p w:rsidR="00716DFB" w:rsidRPr="0006082D" w:rsidRDefault="00716DFB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904 1403 1940472340 510</w:t>
                  </w:r>
                </w:p>
              </w:tc>
              <w:tc>
                <w:tcPr>
                  <w:tcW w:w="1276" w:type="dxa"/>
                </w:tcPr>
                <w:p w:rsidR="00716DFB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:rsidR="00716DFB" w:rsidRPr="0006082D" w:rsidRDefault="00716DFB" w:rsidP="009F42A8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:rsidR="00716DFB" w:rsidRPr="0006082D" w:rsidRDefault="00716DFB" w:rsidP="009F42A8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711 920,1</w:t>
                  </w:r>
                </w:p>
              </w:tc>
            </w:tr>
            <w:tr w:rsidR="008F7917" w:rsidRPr="0006082D" w:rsidTr="008F79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628" w:type="dxa"/>
                  <w:vMerge/>
                </w:tcPr>
                <w:p w:rsidR="00272229" w:rsidRPr="0006082D" w:rsidRDefault="00272229" w:rsidP="00F870E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:rsidR="00272229" w:rsidRPr="0006082D" w:rsidRDefault="00272229" w:rsidP="00F870E0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3402" w:type="dxa"/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904 1403 1940485010 510</w:t>
                  </w:r>
                </w:p>
              </w:tc>
              <w:tc>
                <w:tcPr>
                  <w:tcW w:w="1276" w:type="dxa"/>
                </w:tcPr>
                <w:p w:rsidR="00272229" w:rsidRPr="0006082D" w:rsidRDefault="00272229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5 000,0</w:t>
                  </w:r>
                </w:p>
              </w:tc>
              <w:tc>
                <w:tcPr>
                  <w:tcW w:w="1418" w:type="dxa"/>
                </w:tcPr>
                <w:p w:rsidR="00272229" w:rsidRPr="0006082D" w:rsidRDefault="00716DFB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5 200,0</w:t>
                  </w:r>
                </w:p>
              </w:tc>
              <w:tc>
                <w:tcPr>
                  <w:tcW w:w="1417" w:type="dxa"/>
                </w:tcPr>
                <w:p w:rsidR="00272229" w:rsidRPr="0006082D" w:rsidRDefault="00272229" w:rsidP="00F870E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272229" w:rsidRPr="0006082D" w:rsidRDefault="00716DFB" w:rsidP="00F870E0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t>0,0</w:t>
                  </w:r>
                </w:p>
              </w:tc>
              <w:tc>
                <w:tcPr>
                  <w:tcW w:w="1417" w:type="dxa"/>
                </w:tcPr>
                <w:p w:rsidR="00272229" w:rsidRPr="0006082D" w:rsidRDefault="00716DFB" w:rsidP="00716DFB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10</w:t>
                  </w:r>
                  <w:r w:rsidR="00272229" w:rsidRPr="0006082D">
                    <w:rPr>
                      <w:color w:val="000000"/>
                    </w:rPr>
                    <w:t> </w:t>
                  </w:r>
                  <w:r w:rsidRPr="0006082D">
                    <w:rPr>
                      <w:color w:val="000000"/>
                    </w:rPr>
                    <w:t>2</w:t>
                  </w:r>
                  <w:r w:rsidR="00272229" w:rsidRPr="0006082D">
                    <w:rPr>
                      <w:color w:val="000000"/>
                    </w:rPr>
                    <w:t>00,0».</w:t>
                  </w:r>
                </w:p>
              </w:tc>
            </w:tr>
          </w:tbl>
          <w:p w:rsidR="00F870E0" w:rsidRPr="0006082D" w:rsidRDefault="00F870E0" w:rsidP="009D0279">
            <w:pPr>
              <w:spacing w:line="240" w:lineRule="atLeast"/>
              <w:ind w:left="-108" w:firstLine="284"/>
            </w:pPr>
          </w:p>
          <w:p w:rsidR="00E76E27" w:rsidRPr="0006082D" w:rsidRDefault="00080F16" w:rsidP="00367A5B">
            <w:pPr>
              <w:spacing w:line="240" w:lineRule="atLeast"/>
              <w:ind w:left="-108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З</w:t>
            </w:r>
            <w:r w:rsidR="00E76E27" w:rsidRPr="0006082D">
              <w:rPr>
                <w:sz w:val="28"/>
                <w:szCs w:val="28"/>
              </w:rPr>
              <w:t>а</w:t>
            </w:r>
            <w:r w:rsidR="000C0840" w:rsidRPr="0006082D">
              <w:rPr>
                <w:sz w:val="28"/>
                <w:szCs w:val="28"/>
              </w:rPr>
              <w:t>местител</w:t>
            </w:r>
            <w:r w:rsidRPr="0006082D">
              <w:rPr>
                <w:sz w:val="28"/>
                <w:szCs w:val="28"/>
              </w:rPr>
              <w:t>ь</w:t>
            </w:r>
            <w:r w:rsidR="000C0840" w:rsidRPr="0006082D">
              <w:rPr>
                <w:sz w:val="28"/>
                <w:szCs w:val="28"/>
              </w:rPr>
              <w:t xml:space="preserve"> главы Администрации</w:t>
            </w:r>
          </w:p>
          <w:p w:rsidR="000C0840" w:rsidRPr="0006082D" w:rsidRDefault="000C0840" w:rsidP="00367A5B">
            <w:pPr>
              <w:spacing w:line="240" w:lineRule="atLeast"/>
              <w:ind w:left="-108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 xml:space="preserve">района по организационной и кадровой работе                         </w:t>
            </w:r>
            <w:r w:rsidR="00367A5B" w:rsidRPr="0006082D">
              <w:rPr>
                <w:sz w:val="28"/>
                <w:szCs w:val="28"/>
              </w:rPr>
              <w:t xml:space="preserve">    </w:t>
            </w:r>
            <w:r w:rsidRPr="0006082D">
              <w:rPr>
                <w:sz w:val="28"/>
                <w:szCs w:val="28"/>
              </w:rPr>
              <w:t xml:space="preserve">       </w:t>
            </w:r>
            <w:r w:rsidR="00E76E27" w:rsidRPr="0006082D">
              <w:rPr>
                <w:sz w:val="28"/>
                <w:szCs w:val="28"/>
              </w:rPr>
              <w:t xml:space="preserve">   </w:t>
            </w:r>
            <w:r w:rsidRPr="0006082D">
              <w:rPr>
                <w:sz w:val="28"/>
                <w:szCs w:val="28"/>
              </w:rPr>
              <w:t xml:space="preserve"> </w:t>
            </w:r>
            <w:r w:rsidR="00080F16" w:rsidRPr="0006082D">
              <w:rPr>
                <w:sz w:val="28"/>
                <w:szCs w:val="28"/>
              </w:rPr>
              <w:t>Л.Г. Василенко</w:t>
            </w:r>
          </w:p>
        </w:tc>
      </w:tr>
      <w:tr w:rsidR="00367A5B" w:rsidRPr="0006082D" w:rsidTr="0004103E">
        <w:trPr>
          <w:gridAfter w:val="1"/>
          <w:wAfter w:w="5528" w:type="dxa"/>
          <w:trHeight w:val="394"/>
        </w:trPr>
        <w:tc>
          <w:tcPr>
            <w:tcW w:w="5954" w:type="dxa"/>
          </w:tcPr>
          <w:p w:rsidR="00367A5B" w:rsidRPr="0006082D" w:rsidRDefault="00367A5B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67A5B" w:rsidRPr="0006082D" w:rsidRDefault="00367A5B" w:rsidP="00E84103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</w:tc>
      </w:tr>
      <w:tr w:rsidR="00367A5B" w:rsidRPr="0006082D" w:rsidTr="0004103E">
        <w:trPr>
          <w:gridAfter w:val="1"/>
          <w:wAfter w:w="5528" w:type="dxa"/>
          <w:trHeight w:val="394"/>
        </w:trPr>
        <w:tc>
          <w:tcPr>
            <w:tcW w:w="5954" w:type="dxa"/>
          </w:tcPr>
          <w:p w:rsidR="00367A5B" w:rsidRPr="0006082D" w:rsidRDefault="00367A5B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  <w:p w:rsidR="009D2384" w:rsidRPr="0006082D" w:rsidRDefault="009D2384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  <w:p w:rsidR="009D2384" w:rsidRPr="0006082D" w:rsidRDefault="009D2384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  <w:p w:rsidR="009D2384" w:rsidRPr="0006082D" w:rsidRDefault="009D2384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  <w:p w:rsidR="009D2384" w:rsidRPr="0006082D" w:rsidRDefault="009D2384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  <w:p w:rsidR="009D2384" w:rsidRPr="0006082D" w:rsidRDefault="009D2384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67A5B" w:rsidRPr="0006082D" w:rsidRDefault="00367A5B" w:rsidP="00E84103">
            <w:pPr>
              <w:snapToGrid w:val="0"/>
              <w:ind w:right="33"/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367A5B" w:rsidRPr="006C6F61" w:rsidTr="0004103E">
        <w:trPr>
          <w:gridAfter w:val="1"/>
          <w:wAfter w:w="5528" w:type="dxa"/>
          <w:trHeight w:val="394"/>
        </w:trPr>
        <w:tc>
          <w:tcPr>
            <w:tcW w:w="5954" w:type="dxa"/>
          </w:tcPr>
          <w:p w:rsidR="00367A5B" w:rsidRPr="0006082D" w:rsidRDefault="00367A5B" w:rsidP="00E84103">
            <w:pPr>
              <w:ind w:left="-108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Проект вносит:</w:t>
            </w:r>
          </w:p>
          <w:p w:rsidR="00367A5B" w:rsidRPr="0006082D" w:rsidRDefault="00367A5B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4394" w:type="dxa"/>
          </w:tcPr>
          <w:p w:rsidR="00367A5B" w:rsidRPr="0006082D" w:rsidRDefault="00367A5B" w:rsidP="00E84103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367A5B" w:rsidRPr="006C6F61" w:rsidRDefault="00367A5B" w:rsidP="00E84103">
            <w:pPr>
              <w:snapToGrid w:val="0"/>
              <w:ind w:right="33"/>
              <w:jc w:val="right"/>
              <w:rPr>
                <w:rFonts w:eastAsia="Calibri"/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 xml:space="preserve">В.И. </w:t>
            </w:r>
            <w:proofErr w:type="spellStart"/>
            <w:r w:rsidRPr="0006082D">
              <w:rPr>
                <w:sz w:val="28"/>
                <w:szCs w:val="28"/>
              </w:rPr>
              <w:t>Демиденко</w:t>
            </w:r>
            <w:proofErr w:type="spellEnd"/>
          </w:p>
        </w:tc>
      </w:tr>
      <w:tr w:rsidR="00367A5B" w:rsidRPr="00150ADF" w:rsidTr="0004103E">
        <w:trPr>
          <w:gridAfter w:val="1"/>
          <w:wAfter w:w="5528" w:type="dxa"/>
          <w:trHeight w:val="394"/>
        </w:trPr>
        <w:tc>
          <w:tcPr>
            <w:tcW w:w="5954" w:type="dxa"/>
          </w:tcPr>
          <w:p w:rsidR="00367A5B" w:rsidRPr="00150ADF" w:rsidRDefault="00367A5B" w:rsidP="00E84103">
            <w:pPr>
              <w:spacing w:line="240" w:lineRule="atLeast"/>
              <w:ind w:left="-108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67A5B" w:rsidRPr="00150ADF" w:rsidRDefault="00367A5B" w:rsidP="00E84103">
            <w:pPr>
              <w:spacing w:line="240" w:lineRule="atLeast"/>
              <w:jc w:val="right"/>
              <w:rPr>
                <w:sz w:val="28"/>
                <w:szCs w:val="28"/>
              </w:rPr>
            </w:pPr>
          </w:p>
        </w:tc>
      </w:tr>
    </w:tbl>
    <w:p w:rsidR="00A33921" w:rsidRPr="00D81346" w:rsidRDefault="00A33921" w:rsidP="00A339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33921" w:rsidRPr="00D81346" w:rsidSect="003714D7">
      <w:pgSz w:w="16840" w:h="11907" w:orient="landscape" w:code="9"/>
      <w:pgMar w:top="0" w:right="709" w:bottom="709" w:left="567" w:header="720" w:footer="720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C24" w:rsidRDefault="003B4C24">
      <w:r>
        <w:separator/>
      </w:r>
    </w:p>
  </w:endnote>
  <w:endnote w:type="continuationSeparator" w:id="0">
    <w:p w:rsidR="003B4C24" w:rsidRDefault="003B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31" w:rsidRDefault="00516931">
    <w:pPr>
      <w:pStyle w:val="a6"/>
      <w:jc w:val="right"/>
      <w:rPr>
        <w:sz w:val="14"/>
        <w:lang w:val="en-US"/>
      </w:rPr>
    </w:pPr>
    <w:r>
      <w:rPr>
        <w:sz w:val="14"/>
        <w:lang w:val="en-US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C24" w:rsidRDefault="003B4C24">
      <w:r>
        <w:separator/>
      </w:r>
    </w:p>
  </w:footnote>
  <w:footnote w:type="continuationSeparator" w:id="0">
    <w:p w:rsidR="003B4C24" w:rsidRDefault="003B4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548165"/>
      <w:docPartObj>
        <w:docPartGallery w:val="Page Numbers (Top of Page)"/>
        <w:docPartUnique/>
      </w:docPartObj>
    </w:sdtPr>
    <w:sdtContent>
      <w:p w:rsidR="00516931" w:rsidRDefault="00462415">
        <w:pPr>
          <w:pStyle w:val="a3"/>
          <w:jc w:val="center"/>
        </w:pPr>
        <w:fldSimple w:instr=" PAGE   \* MERGEFORMAT ">
          <w:r w:rsidR="00822FD0">
            <w:rPr>
              <w:noProof/>
            </w:rPr>
            <w:t>11</w:t>
          </w:r>
        </w:fldSimple>
      </w:p>
    </w:sdtContent>
  </w:sdt>
  <w:p w:rsidR="00516931" w:rsidRDefault="005169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7107A90"/>
    <w:multiLevelType w:val="hybridMultilevel"/>
    <w:tmpl w:val="86D40F16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32E8D"/>
    <w:multiLevelType w:val="hybridMultilevel"/>
    <w:tmpl w:val="0C94E3D2"/>
    <w:lvl w:ilvl="0" w:tplc="3A2C11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0622"/>
    <w:multiLevelType w:val="hybridMultilevel"/>
    <w:tmpl w:val="D200E750"/>
    <w:lvl w:ilvl="0" w:tplc="CD246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835981"/>
    <w:multiLevelType w:val="hybridMultilevel"/>
    <w:tmpl w:val="2B94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F7125"/>
    <w:multiLevelType w:val="multilevel"/>
    <w:tmpl w:val="5C6A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59B5EE4"/>
    <w:multiLevelType w:val="multilevel"/>
    <w:tmpl w:val="6B5AB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6012E6E"/>
    <w:multiLevelType w:val="hybridMultilevel"/>
    <w:tmpl w:val="C6B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45551"/>
    <w:multiLevelType w:val="hybridMultilevel"/>
    <w:tmpl w:val="F6CEDEC4"/>
    <w:lvl w:ilvl="0" w:tplc="FD4837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FE33EB"/>
    <w:multiLevelType w:val="hybridMultilevel"/>
    <w:tmpl w:val="992E1ADA"/>
    <w:lvl w:ilvl="0" w:tplc="7DDC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C695B52"/>
    <w:multiLevelType w:val="multilevel"/>
    <w:tmpl w:val="297850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3F347568"/>
    <w:multiLevelType w:val="multilevel"/>
    <w:tmpl w:val="297850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A617A4"/>
    <w:multiLevelType w:val="hybridMultilevel"/>
    <w:tmpl w:val="91C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84544"/>
    <w:multiLevelType w:val="hybridMultilevel"/>
    <w:tmpl w:val="E0FC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95C99"/>
    <w:multiLevelType w:val="hybridMultilevel"/>
    <w:tmpl w:val="86BEC1AE"/>
    <w:lvl w:ilvl="0" w:tplc="D3341464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BD8676A"/>
    <w:multiLevelType w:val="hybridMultilevel"/>
    <w:tmpl w:val="0D7CB05C"/>
    <w:lvl w:ilvl="0" w:tplc="AED2630A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D061269"/>
    <w:multiLevelType w:val="multilevel"/>
    <w:tmpl w:val="D8EA37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D62334"/>
    <w:multiLevelType w:val="multilevel"/>
    <w:tmpl w:val="325E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4A2170F"/>
    <w:multiLevelType w:val="multilevel"/>
    <w:tmpl w:val="DF40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B8C5FDA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1307B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9">
    <w:nsid w:val="66790BC7"/>
    <w:multiLevelType w:val="multilevel"/>
    <w:tmpl w:val="F19C9C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9175616"/>
    <w:multiLevelType w:val="hybridMultilevel"/>
    <w:tmpl w:val="992E1ADA"/>
    <w:lvl w:ilvl="0" w:tplc="7DDC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395FA7"/>
    <w:multiLevelType w:val="multilevel"/>
    <w:tmpl w:val="297850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BF82FFF"/>
    <w:multiLevelType w:val="hybridMultilevel"/>
    <w:tmpl w:val="F9968AEE"/>
    <w:lvl w:ilvl="0" w:tplc="34842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7">
    <w:nsid w:val="7F3A3AF6"/>
    <w:multiLevelType w:val="multilevel"/>
    <w:tmpl w:val="ED542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7"/>
  </w:num>
  <w:num w:numId="3">
    <w:abstractNumId w:val="0"/>
  </w:num>
  <w:num w:numId="4">
    <w:abstractNumId w:val="33"/>
  </w:num>
  <w:num w:numId="5">
    <w:abstractNumId w:val="36"/>
  </w:num>
  <w:num w:numId="6">
    <w:abstractNumId w:val="17"/>
  </w:num>
  <w:num w:numId="7">
    <w:abstractNumId w:val="31"/>
  </w:num>
  <w:num w:numId="8">
    <w:abstractNumId w:val="28"/>
  </w:num>
  <w:num w:numId="9">
    <w:abstractNumId w:val="1"/>
  </w:num>
  <w:num w:numId="10">
    <w:abstractNumId w:val="13"/>
  </w:num>
  <w:num w:numId="11">
    <w:abstractNumId w:val="2"/>
  </w:num>
  <w:num w:numId="12">
    <w:abstractNumId w:val="14"/>
  </w:num>
  <w:num w:numId="13">
    <w:abstractNumId w:val="35"/>
  </w:num>
  <w:num w:numId="14">
    <w:abstractNumId w:val="32"/>
  </w:num>
  <w:num w:numId="15">
    <w:abstractNumId w:val="30"/>
  </w:num>
  <w:num w:numId="16">
    <w:abstractNumId w:val="12"/>
  </w:num>
  <w:num w:numId="17">
    <w:abstractNumId w:val="9"/>
  </w:num>
  <w:num w:numId="18">
    <w:abstractNumId w:val="8"/>
  </w:num>
  <w:num w:numId="19">
    <w:abstractNumId w:val="6"/>
  </w:num>
  <w:num w:numId="20">
    <w:abstractNumId w:val="3"/>
  </w:num>
  <w:num w:numId="21">
    <w:abstractNumId w:val="24"/>
  </w:num>
  <w:num w:numId="22">
    <w:abstractNumId w:val="10"/>
  </w:num>
  <w:num w:numId="23">
    <w:abstractNumId w:val="23"/>
  </w:num>
  <w:num w:numId="24">
    <w:abstractNumId w:val="11"/>
  </w:num>
  <w:num w:numId="25">
    <w:abstractNumId w:val="27"/>
  </w:num>
  <w:num w:numId="26">
    <w:abstractNumId w:val="37"/>
  </w:num>
  <w:num w:numId="27">
    <w:abstractNumId w:val="22"/>
  </w:num>
  <w:num w:numId="28">
    <w:abstractNumId w:val="19"/>
  </w:num>
  <w:num w:numId="29">
    <w:abstractNumId w:val="25"/>
  </w:num>
  <w:num w:numId="30">
    <w:abstractNumId w:val="18"/>
  </w:num>
  <w:num w:numId="31">
    <w:abstractNumId w:val="5"/>
  </w:num>
  <w:num w:numId="32">
    <w:abstractNumId w:val="16"/>
  </w:num>
  <w:num w:numId="33">
    <w:abstractNumId w:val="29"/>
  </w:num>
  <w:num w:numId="34">
    <w:abstractNumId w:val="20"/>
  </w:num>
  <w:num w:numId="35">
    <w:abstractNumId w:val="34"/>
  </w:num>
  <w:num w:numId="36">
    <w:abstractNumId w:val="15"/>
  </w:num>
  <w:num w:numId="37">
    <w:abstractNumId w:val="4"/>
  </w:num>
  <w:num w:numId="38">
    <w:abstractNumId w:val="2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stylePaneFormatFilter w:val="3F01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28798F"/>
    <w:rsid w:val="00000A07"/>
    <w:rsid w:val="00000D94"/>
    <w:rsid w:val="000013B6"/>
    <w:rsid w:val="0000143A"/>
    <w:rsid w:val="00004F4B"/>
    <w:rsid w:val="0000545F"/>
    <w:rsid w:val="000062CD"/>
    <w:rsid w:val="000120C1"/>
    <w:rsid w:val="000120DD"/>
    <w:rsid w:val="00012DFD"/>
    <w:rsid w:val="000135FF"/>
    <w:rsid w:val="000142A7"/>
    <w:rsid w:val="000149E2"/>
    <w:rsid w:val="000175CF"/>
    <w:rsid w:val="00017F8C"/>
    <w:rsid w:val="00020C16"/>
    <w:rsid w:val="0002101A"/>
    <w:rsid w:val="0002127E"/>
    <w:rsid w:val="00022A03"/>
    <w:rsid w:val="00023005"/>
    <w:rsid w:val="00023869"/>
    <w:rsid w:val="00023B5F"/>
    <w:rsid w:val="00024A1B"/>
    <w:rsid w:val="00025174"/>
    <w:rsid w:val="00025207"/>
    <w:rsid w:val="00025311"/>
    <w:rsid w:val="0002566A"/>
    <w:rsid w:val="00026B24"/>
    <w:rsid w:val="00027A3D"/>
    <w:rsid w:val="00030E3C"/>
    <w:rsid w:val="00031ABA"/>
    <w:rsid w:val="000320CA"/>
    <w:rsid w:val="00032781"/>
    <w:rsid w:val="00032CE4"/>
    <w:rsid w:val="000340E8"/>
    <w:rsid w:val="00034F74"/>
    <w:rsid w:val="00036A29"/>
    <w:rsid w:val="00040136"/>
    <w:rsid w:val="00040C21"/>
    <w:rsid w:val="0004103E"/>
    <w:rsid w:val="000464F0"/>
    <w:rsid w:val="00047DD0"/>
    <w:rsid w:val="000504B1"/>
    <w:rsid w:val="000505E5"/>
    <w:rsid w:val="00050DA6"/>
    <w:rsid w:val="00051CB5"/>
    <w:rsid w:val="00054BA1"/>
    <w:rsid w:val="00055CF5"/>
    <w:rsid w:val="00056046"/>
    <w:rsid w:val="00056D01"/>
    <w:rsid w:val="00057093"/>
    <w:rsid w:val="00057AEF"/>
    <w:rsid w:val="0006082D"/>
    <w:rsid w:val="00060849"/>
    <w:rsid w:val="00060AAA"/>
    <w:rsid w:val="00061078"/>
    <w:rsid w:val="00062E14"/>
    <w:rsid w:val="0006452E"/>
    <w:rsid w:val="00064BA3"/>
    <w:rsid w:val="0007185B"/>
    <w:rsid w:val="00072B4B"/>
    <w:rsid w:val="00074F10"/>
    <w:rsid w:val="0007539A"/>
    <w:rsid w:val="00075609"/>
    <w:rsid w:val="000758E9"/>
    <w:rsid w:val="0008052D"/>
    <w:rsid w:val="000805CC"/>
    <w:rsid w:val="00080910"/>
    <w:rsid w:val="00080F16"/>
    <w:rsid w:val="0008154E"/>
    <w:rsid w:val="000821B6"/>
    <w:rsid w:val="00086686"/>
    <w:rsid w:val="00087E16"/>
    <w:rsid w:val="00090BEC"/>
    <w:rsid w:val="00090C1F"/>
    <w:rsid w:val="00091DA2"/>
    <w:rsid w:val="000928B9"/>
    <w:rsid w:val="000935D0"/>
    <w:rsid w:val="00093E46"/>
    <w:rsid w:val="000960FB"/>
    <w:rsid w:val="00096EEC"/>
    <w:rsid w:val="00097381"/>
    <w:rsid w:val="000A0159"/>
    <w:rsid w:val="000A02D5"/>
    <w:rsid w:val="000A1F22"/>
    <w:rsid w:val="000A3499"/>
    <w:rsid w:val="000A36B6"/>
    <w:rsid w:val="000A50C4"/>
    <w:rsid w:val="000A52D1"/>
    <w:rsid w:val="000A5FC0"/>
    <w:rsid w:val="000A634F"/>
    <w:rsid w:val="000A6704"/>
    <w:rsid w:val="000A7506"/>
    <w:rsid w:val="000B3FF2"/>
    <w:rsid w:val="000B43A0"/>
    <w:rsid w:val="000B47F9"/>
    <w:rsid w:val="000B5349"/>
    <w:rsid w:val="000B58F9"/>
    <w:rsid w:val="000B59E7"/>
    <w:rsid w:val="000B61C0"/>
    <w:rsid w:val="000B7837"/>
    <w:rsid w:val="000C0840"/>
    <w:rsid w:val="000C0F25"/>
    <w:rsid w:val="000C4471"/>
    <w:rsid w:val="000C49F2"/>
    <w:rsid w:val="000C4CED"/>
    <w:rsid w:val="000C6EFA"/>
    <w:rsid w:val="000C78F1"/>
    <w:rsid w:val="000C7E22"/>
    <w:rsid w:val="000D0298"/>
    <w:rsid w:val="000D1467"/>
    <w:rsid w:val="000D1760"/>
    <w:rsid w:val="000D257E"/>
    <w:rsid w:val="000D2D39"/>
    <w:rsid w:val="000D332C"/>
    <w:rsid w:val="000D5A93"/>
    <w:rsid w:val="000D703B"/>
    <w:rsid w:val="000E03FE"/>
    <w:rsid w:val="000E14FE"/>
    <w:rsid w:val="000E207F"/>
    <w:rsid w:val="000E27B7"/>
    <w:rsid w:val="000E48F0"/>
    <w:rsid w:val="000E7A7E"/>
    <w:rsid w:val="000F1B5E"/>
    <w:rsid w:val="000F3557"/>
    <w:rsid w:val="000F3B15"/>
    <w:rsid w:val="000F4258"/>
    <w:rsid w:val="000F4694"/>
    <w:rsid w:val="000F5500"/>
    <w:rsid w:val="000F5CD9"/>
    <w:rsid w:val="000F6F16"/>
    <w:rsid w:val="000F76CB"/>
    <w:rsid w:val="000F785A"/>
    <w:rsid w:val="001001A5"/>
    <w:rsid w:val="00100688"/>
    <w:rsid w:val="00102119"/>
    <w:rsid w:val="00102528"/>
    <w:rsid w:val="001027C9"/>
    <w:rsid w:val="00103917"/>
    <w:rsid w:val="00103A3C"/>
    <w:rsid w:val="00103C35"/>
    <w:rsid w:val="00103EA7"/>
    <w:rsid w:val="00105567"/>
    <w:rsid w:val="00106481"/>
    <w:rsid w:val="00106876"/>
    <w:rsid w:val="00106945"/>
    <w:rsid w:val="00111140"/>
    <w:rsid w:val="00111977"/>
    <w:rsid w:val="00112681"/>
    <w:rsid w:val="00112BEC"/>
    <w:rsid w:val="00112D93"/>
    <w:rsid w:val="0011590E"/>
    <w:rsid w:val="00115938"/>
    <w:rsid w:val="00117441"/>
    <w:rsid w:val="00122C76"/>
    <w:rsid w:val="00123007"/>
    <w:rsid w:val="00123305"/>
    <w:rsid w:val="00123585"/>
    <w:rsid w:val="001243BB"/>
    <w:rsid w:val="00125E56"/>
    <w:rsid w:val="00126A0B"/>
    <w:rsid w:val="00126DF1"/>
    <w:rsid w:val="00130942"/>
    <w:rsid w:val="00130BA6"/>
    <w:rsid w:val="00131F7E"/>
    <w:rsid w:val="001320BC"/>
    <w:rsid w:val="00132988"/>
    <w:rsid w:val="00134C05"/>
    <w:rsid w:val="001351DE"/>
    <w:rsid w:val="001355FE"/>
    <w:rsid w:val="00135AF1"/>
    <w:rsid w:val="00136D2A"/>
    <w:rsid w:val="001412B4"/>
    <w:rsid w:val="00141C58"/>
    <w:rsid w:val="00141CC0"/>
    <w:rsid w:val="001431B8"/>
    <w:rsid w:val="00144443"/>
    <w:rsid w:val="001448DA"/>
    <w:rsid w:val="00146D95"/>
    <w:rsid w:val="00147712"/>
    <w:rsid w:val="00147C95"/>
    <w:rsid w:val="00150F55"/>
    <w:rsid w:val="0015492B"/>
    <w:rsid w:val="001569FB"/>
    <w:rsid w:val="00160783"/>
    <w:rsid w:val="00160B3F"/>
    <w:rsid w:val="00161361"/>
    <w:rsid w:val="00161B86"/>
    <w:rsid w:val="00162686"/>
    <w:rsid w:val="00162ACA"/>
    <w:rsid w:val="00163719"/>
    <w:rsid w:val="0016391A"/>
    <w:rsid w:val="0016395D"/>
    <w:rsid w:val="001643E9"/>
    <w:rsid w:val="00166758"/>
    <w:rsid w:val="00166C5F"/>
    <w:rsid w:val="001672E5"/>
    <w:rsid w:val="00167E1A"/>
    <w:rsid w:val="00171601"/>
    <w:rsid w:val="001717C1"/>
    <w:rsid w:val="001720D4"/>
    <w:rsid w:val="00173930"/>
    <w:rsid w:val="00173EC8"/>
    <w:rsid w:val="001741AB"/>
    <w:rsid w:val="00174279"/>
    <w:rsid w:val="0017462F"/>
    <w:rsid w:val="00177B06"/>
    <w:rsid w:val="00181190"/>
    <w:rsid w:val="001811B9"/>
    <w:rsid w:val="00181E93"/>
    <w:rsid w:val="00182638"/>
    <w:rsid w:val="00184D4D"/>
    <w:rsid w:val="00184ED9"/>
    <w:rsid w:val="0018582E"/>
    <w:rsid w:val="001862A6"/>
    <w:rsid w:val="00186F50"/>
    <w:rsid w:val="00187BB5"/>
    <w:rsid w:val="00187D63"/>
    <w:rsid w:val="00190429"/>
    <w:rsid w:val="0019179F"/>
    <w:rsid w:val="00191A22"/>
    <w:rsid w:val="00191B84"/>
    <w:rsid w:val="00191DF6"/>
    <w:rsid w:val="0019732F"/>
    <w:rsid w:val="001A0211"/>
    <w:rsid w:val="001A05C2"/>
    <w:rsid w:val="001A09E5"/>
    <w:rsid w:val="001A2C89"/>
    <w:rsid w:val="001A2F16"/>
    <w:rsid w:val="001A361C"/>
    <w:rsid w:val="001A4F10"/>
    <w:rsid w:val="001A5159"/>
    <w:rsid w:val="001A5923"/>
    <w:rsid w:val="001A62FA"/>
    <w:rsid w:val="001A6902"/>
    <w:rsid w:val="001A6E23"/>
    <w:rsid w:val="001A758D"/>
    <w:rsid w:val="001A7B48"/>
    <w:rsid w:val="001A7E98"/>
    <w:rsid w:val="001B0DEC"/>
    <w:rsid w:val="001B1F56"/>
    <w:rsid w:val="001B2909"/>
    <w:rsid w:val="001B57DA"/>
    <w:rsid w:val="001B7086"/>
    <w:rsid w:val="001B7306"/>
    <w:rsid w:val="001C417F"/>
    <w:rsid w:val="001C43E7"/>
    <w:rsid w:val="001C54EA"/>
    <w:rsid w:val="001C57CB"/>
    <w:rsid w:val="001C6336"/>
    <w:rsid w:val="001C7E77"/>
    <w:rsid w:val="001D0E60"/>
    <w:rsid w:val="001D1CA6"/>
    <w:rsid w:val="001D2853"/>
    <w:rsid w:val="001D4A47"/>
    <w:rsid w:val="001D533F"/>
    <w:rsid w:val="001D53B1"/>
    <w:rsid w:val="001D580D"/>
    <w:rsid w:val="001D5943"/>
    <w:rsid w:val="001E0B22"/>
    <w:rsid w:val="001E17A3"/>
    <w:rsid w:val="001E2F28"/>
    <w:rsid w:val="001E3414"/>
    <w:rsid w:val="001E44F1"/>
    <w:rsid w:val="001E4EEA"/>
    <w:rsid w:val="001E7295"/>
    <w:rsid w:val="001E7450"/>
    <w:rsid w:val="001F0876"/>
    <w:rsid w:val="001F1152"/>
    <w:rsid w:val="001F1437"/>
    <w:rsid w:val="001F209B"/>
    <w:rsid w:val="001F2290"/>
    <w:rsid w:val="001F3248"/>
    <w:rsid w:val="001F4B66"/>
    <w:rsid w:val="001F5FAE"/>
    <w:rsid w:val="002010FF"/>
    <w:rsid w:val="00201D06"/>
    <w:rsid w:val="002023A1"/>
    <w:rsid w:val="00202F32"/>
    <w:rsid w:val="0020404D"/>
    <w:rsid w:val="00205E17"/>
    <w:rsid w:val="00206512"/>
    <w:rsid w:val="00206D94"/>
    <w:rsid w:val="00207579"/>
    <w:rsid w:val="002108DE"/>
    <w:rsid w:val="0021107F"/>
    <w:rsid w:val="002113C2"/>
    <w:rsid w:val="00211AF0"/>
    <w:rsid w:val="002131BC"/>
    <w:rsid w:val="002146FB"/>
    <w:rsid w:val="00214751"/>
    <w:rsid w:val="00215917"/>
    <w:rsid w:val="0021592F"/>
    <w:rsid w:val="002161F8"/>
    <w:rsid w:val="00217475"/>
    <w:rsid w:val="0022081E"/>
    <w:rsid w:val="00220973"/>
    <w:rsid w:val="00222051"/>
    <w:rsid w:val="002245DD"/>
    <w:rsid w:val="00224CEC"/>
    <w:rsid w:val="002251E6"/>
    <w:rsid w:val="0022595B"/>
    <w:rsid w:val="00225C99"/>
    <w:rsid w:val="00225E7F"/>
    <w:rsid w:val="00227280"/>
    <w:rsid w:val="00232CB2"/>
    <w:rsid w:val="00233946"/>
    <w:rsid w:val="0023525C"/>
    <w:rsid w:val="002356A3"/>
    <w:rsid w:val="002365AE"/>
    <w:rsid w:val="002368D7"/>
    <w:rsid w:val="00236CD9"/>
    <w:rsid w:val="002373FC"/>
    <w:rsid w:val="00237A5C"/>
    <w:rsid w:val="00240FD9"/>
    <w:rsid w:val="00241D5F"/>
    <w:rsid w:val="00242593"/>
    <w:rsid w:val="0024296C"/>
    <w:rsid w:val="00242DB3"/>
    <w:rsid w:val="0024481C"/>
    <w:rsid w:val="002451FB"/>
    <w:rsid w:val="0024618F"/>
    <w:rsid w:val="002464D8"/>
    <w:rsid w:val="00246639"/>
    <w:rsid w:val="002466BF"/>
    <w:rsid w:val="002467A2"/>
    <w:rsid w:val="002512CA"/>
    <w:rsid w:val="00252092"/>
    <w:rsid w:val="002526D6"/>
    <w:rsid w:val="00252F14"/>
    <w:rsid w:val="002535D0"/>
    <w:rsid w:val="002554C6"/>
    <w:rsid w:val="00256FFE"/>
    <w:rsid w:val="00260803"/>
    <w:rsid w:val="00260830"/>
    <w:rsid w:val="00260F13"/>
    <w:rsid w:val="00262A50"/>
    <w:rsid w:val="002645BF"/>
    <w:rsid w:val="00264C2E"/>
    <w:rsid w:val="00265153"/>
    <w:rsid w:val="002666E9"/>
    <w:rsid w:val="00267B9E"/>
    <w:rsid w:val="002711F1"/>
    <w:rsid w:val="00271A92"/>
    <w:rsid w:val="00271DBA"/>
    <w:rsid w:val="00271E43"/>
    <w:rsid w:val="00271FE9"/>
    <w:rsid w:val="00272229"/>
    <w:rsid w:val="00272786"/>
    <w:rsid w:val="00273AB2"/>
    <w:rsid w:val="00274DD7"/>
    <w:rsid w:val="00274ED5"/>
    <w:rsid w:val="00275A6B"/>
    <w:rsid w:val="0027746C"/>
    <w:rsid w:val="00280EC9"/>
    <w:rsid w:val="00281E47"/>
    <w:rsid w:val="002823D2"/>
    <w:rsid w:val="0028306A"/>
    <w:rsid w:val="00283790"/>
    <w:rsid w:val="00284D7B"/>
    <w:rsid w:val="002856DB"/>
    <w:rsid w:val="0028571F"/>
    <w:rsid w:val="0028798F"/>
    <w:rsid w:val="00287C3A"/>
    <w:rsid w:val="00293165"/>
    <w:rsid w:val="00294EC8"/>
    <w:rsid w:val="00295A13"/>
    <w:rsid w:val="00297B79"/>
    <w:rsid w:val="002A0821"/>
    <w:rsid w:val="002A15AC"/>
    <w:rsid w:val="002A323E"/>
    <w:rsid w:val="002A3445"/>
    <w:rsid w:val="002A391A"/>
    <w:rsid w:val="002A42CB"/>
    <w:rsid w:val="002A46AE"/>
    <w:rsid w:val="002A48C4"/>
    <w:rsid w:val="002A4B43"/>
    <w:rsid w:val="002A54A3"/>
    <w:rsid w:val="002A55CE"/>
    <w:rsid w:val="002A59EB"/>
    <w:rsid w:val="002A5A59"/>
    <w:rsid w:val="002A784C"/>
    <w:rsid w:val="002B0B8D"/>
    <w:rsid w:val="002B2017"/>
    <w:rsid w:val="002B2194"/>
    <w:rsid w:val="002B235A"/>
    <w:rsid w:val="002B2550"/>
    <w:rsid w:val="002B28B1"/>
    <w:rsid w:val="002B5AE0"/>
    <w:rsid w:val="002B5ED1"/>
    <w:rsid w:val="002B6538"/>
    <w:rsid w:val="002B74CC"/>
    <w:rsid w:val="002C0150"/>
    <w:rsid w:val="002C0BF1"/>
    <w:rsid w:val="002C1B7F"/>
    <w:rsid w:val="002C3570"/>
    <w:rsid w:val="002C5158"/>
    <w:rsid w:val="002C5FBC"/>
    <w:rsid w:val="002C67E2"/>
    <w:rsid w:val="002D01A8"/>
    <w:rsid w:val="002D026C"/>
    <w:rsid w:val="002D0EF6"/>
    <w:rsid w:val="002D2591"/>
    <w:rsid w:val="002D36BD"/>
    <w:rsid w:val="002D36EB"/>
    <w:rsid w:val="002D3B1B"/>
    <w:rsid w:val="002D3FA1"/>
    <w:rsid w:val="002D4093"/>
    <w:rsid w:val="002D690F"/>
    <w:rsid w:val="002D7494"/>
    <w:rsid w:val="002E1AFD"/>
    <w:rsid w:val="002E21AB"/>
    <w:rsid w:val="002E35E4"/>
    <w:rsid w:val="002E3EE1"/>
    <w:rsid w:val="002E4266"/>
    <w:rsid w:val="002E4A5C"/>
    <w:rsid w:val="002E4D11"/>
    <w:rsid w:val="002E63B8"/>
    <w:rsid w:val="002F2FD3"/>
    <w:rsid w:val="002F458E"/>
    <w:rsid w:val="002F6BB4"/>
    <w:rsid w:val="002F6DF2"/>
    <w:rsid w:val="0030108A"/>
    <w:rsid w:val="003010E4"/>
    <w:rsid w:val="0030193D"/>
    <w:rsid w:val="003032B1"/>
    <w:rsid w:val="0030469B"/>
    <w:rsid w:val="0030470D"/>
    <w:rsid w:val="00305C75"/>
    <w:rsid w:val="003065BF"/>
    <w:rsid w:val="003074A2"/>
    <w:rsid w:val="00307B17"/>
    <w:rsid w:val="00311471"/>
    <w:rsid w:val="00314F14"/>
    <w:rsid w:val="003152DA"/>
    <w:rsid w:val="00315638"/>
    <w:rsid w:val="00315D55"/>
    <w:rsid w:val="00315ED4"/>
    <w:rsid w:val="00316388"/>
    <w:rsid w:val="003175E4"/>
    <w:rsid w:val="00317B45"/>
    <w:rsid w:val="00320F99"/>
    <w:rsid w:val="00322820"/>
    <w:rsid w:val="00322E80"/>
    <w:rsid w:val="00322FE1"/>
    <w:rsid w:val="00324003"/>
    <w:rsid w:val="00324F4F"/>
    <w:rsid w:val="00325F30"/>
    <w:rsid w:val="00326F6E"/>
    <w:rsid w:val="00327019"/>
    <w:rsid w:val="00327B06"/>
    <w:rsid w:val="00327B98"/>
    <w:rsid w:val="003306A3"/>
    <w:rsid w:val="00331912"/>
    <w:rsid w:val="00332AB7"/>
    <w:rsid w:val="00332AFB"/>
    <w:rsid w:val="00332B7F"/>
    <w:rsid w:val="003334C5"/>
    <w:rsid w:val="00334B4D"/>
    <w:rsid w:val="0033690E"/>
    <w:rsid w:val="00336A10"/>
    <w:rsid w:val="0033775C"/>
    <w:rsid w:val="00340231"/>
    <w:rsid w:val="0034167B"/>
    <w:rsid w:val="0034482E"/>
    <w:rsid w:val="00345302"/>
    <w:rsid w:val="0034696A"/>
    <w:rsid w:val="00346A95"/>
    <w:rsid w:val="00347565"/>
    <w:rsid w:val="003476E1"/>
    <w:rsid w:val="0034779C"/>
    <w:rsid w:val="00347EFB"/>
    <w:rsid w:val="00350A9A"/>
    <w:rsid w:val="00351B86"/>
    <w:rsid w:val="0035275F"/>
    <w:rsid w:val="003549D2"/>
    <w:rsid w:val="003560F2"/>
    <w:rsid w:val="003577C4"/>
    <w:rsid w:val="0036030B"/>
    <w:rsid w:val="003604B0"/>
    <w:rsid w:val="003604CD"/>
    <w:rsid w:val="003608FA"/>
    <w:rsid w:val="0036109C"/>
    <w:rsid w:val="00361263"/>
    <w:rsid w:val="00362634"/>
    <w:rsid w:val="00362B51"/>
    <w:rsid w:val="00363D72"/>
    <w:rsid w:val="00363E83"/>
    <w:rsid w:val="0036486F"/>
    <w:rsid w:val="00366856"/>
    <w:rsid w:val="00367A5B"/>
    <w:rsid w:val="003700BA"/>
    <w:rsid w:val="00370A8A"/>
    <w:rsid w:val="0037131F"/>
    <w:rsid w:val="003714D7"/>
    <w:rsid w:val="00372E08"/>
    <w:rsid w:val="003733A1"/>
    <w:rsid w:val="00373F81"/>
    <w:rsid w:val="00374916"/>
    <w:rsid w:val="0037568B"/>
    <w:rsid w:val="0037587A"/>
    <w:rsid w:val="00380003"/>
    <w:rsid w:val="00381467"/>
    <w:rsid w:val="0038178C"/>
    <w:rsid w:val="00382187"/>
    <w:rsid w:val="00382AB9"/>
    <w:rsid w:val="00383777"/>
    <w:rsid w:val="00383C80"/>
    <w:rsid w:val="00384202"/>
    <w:rsid w:val="00386701"/>
    <w:rsid w:val="0039003D"/>
    <w:rsid w:val="003903F8"/>
    <w:rsid w:val="003909C6"/>
    <w:rsid w:val="00391000"/>
    <w:rsid w:val="00391505"/>
    <w:rsid w:val="0039294C"/>
    <w:rsid w:val="00393CEC"/>
    <w:rsid w:val="00393E07"/>
    <w:rsid w:val="00394E02"/>
    <w:rsid w:val="00394ED4"/>
    <w:rsid w:val="0039657D"/>
    <w:rsid w:val="003971BA"/>
    <w:rsid w:val="003A1610"/>
    <w:rsid w:val="003A1FCE"/>
    <w:rsid w:val="003A3324"/>
    <w:rsid w:val="003A3428"/>
    <w:rsid w:val="003A3E07"/>
    <w:rsid w:val="003A3F49"/>
    <w:rsid w:val="003A5745"/>
    <w:rsid w:val="003A6305"/>
    <w:rsid w:val="003A631F"/>
    <w:rsid w:val="003A72F0"/>
    <w:rsid w:val="003B15F5"/>
    <w:rsid w:val="003B1676"/>
    <w:rsid w:val="003B3117"/>
    <w:rsid w:val="003B38D2"/>
    <w:rsid w:val="003B4C24"/>
    <w:rsid w:val="003B56D1"/>
    <w:rsid w:val="003B56F8"/>
    <w:rsid w:val="003B63E0"/>
    <w:rsid w:val="003C0ABC"/>
    <w:rsid w:val="003C139F"/>
    <w:rsid w:val="003C3435"/>
    <w:rsid w:val="003C43F5"/>
    <w:rsid w:val="003C4DC9"/>
    <w:rsid w:val="003C6613"/>
    <w:rsid w:val="003C7A89"/>
    <w:rsid w:val="003D3FB8"/>
    <w:rsid w:val="003D489A"/>
    <w:rsid w:val="003D4A11"/>
    <w:rsid w:val="003D4A7B"/>
    <w:rsid w:val="003D5237"/>
    <w:rsid w:val="003E23EF"/>
    <w:rsid w:val="003E28A7"/>
    <w:rsid w:val="003E2977"/>
    <w:rsid w:val="003E3BA1"/>
    <w:rsid w:val="003E3D90"/>
    <w:rsid w:val="003F16F8"/>
    <w:rsid w:val="003F1C30"/>
    <w:rsid w:val="003F2F4D"/>
    <w:rsid w:val="003F3219"/>
    <w:rsid w:val="003F3B67"/>
    <w:rsid w:val="003F57BA"/>
    <w:rsid w:val="003F63F0"/>
    <w:rsid w:val="003F6E37"/>
    <w:rsid w:val="003F7060"/>
    <w:rsid w:val="00400A77"/>
    <w:rsid w:val="00401AE9"/>
    <w:rsid w:val="004020CB"/>
    <w:rsid w:val="00402D12"/>
    <w:rsid w:val="00402E50"/>
    <w:rsid w:val="00403E31"/>
    <w:rsid w:val="004046CE"/>
    <w:rsid w:val="004052A4"/>
    <w:rsid w:val="00405D8A"/>
    <w:rsid w:val="00406C73"/>
    <w:rsid w:val="004103BA"/>
    <w:rsid w:val="00410AAB"/>
    <w:rsid w:val="004117A2"/>
    <w:rsid w:val="0041228E"/>
    <w:rsid w:val="00413563"/>
    <w:rsid w:val="00413E81"/>
    <w:rsid w:val="00413F50"/>
    <w:rsid w:val="00414B21"/>
    <w:rsid w:val="00414DF6"/>
    <w:rsid w:val="004162D3"/>
    <w:rsid w:val="0042072C"/>
    <w:rsid w:val="00420F67"/>
    <w:rsid w:val="00421A61"/>
    <w:rsid w:val="0042250E"/>
    <w:rsid w:val="0042299E"/>
    <w:rsid w:val="00431298"/>
    <w:rsid w:val="00432D76"/>
    <w:rsid w:val="0043328F"/>
    <w:rsid w:val="00433505"/>
    <w:rsid w:val="00435DB6"/>
    <w:rsid w:val="00437411"/>
    <w:rsid w:val="004379A1"/>
    <w:rsid w:val="00437E4C"/>
    <w:rsid w:val="00440EBB"/>
    <w:rsid w:val="0044141C"/>
    <w:rsid w:val="004419FB"/>
    <w:rsid w:val="00441A42"/>
    <w:rsid w:val="00441B63"/>
    <w:rsid w:val="00442F41"/>
    <w:rsid w:val="00443065"/>
    <w:rsid w:val="00443EB7"/>
    <w:rsid w:val="004449B3"/>
    <w:rsid w:val="00445D64"/>
    <w:rsid w:val="00445F9E"/>
    <w:rsid w:val="004461BD"/>
    <w:rsid w:val="00446556"/>
    <w:rsid w:val="004478A8"/>
    <w:rsid w:val="00447D51"/>
    <w:rsid w:val="004506A8"/>
    <w:rsid w:val="00450733"/>
    <w:rsid w:val="0045122B"/>
    <w:rsid w:val="004540CC"/>
    <w:rsid w:val="00454410"/>
    <w:rsid w:val="00454F70"/>
    <w:rsid w:val="00455AC0"/>
    <w:rsid w:val="00456198"/>
    <w:rsid w:val="00456D65"/>
    <w:rsid w:val="00457927"/>
    <w:rsid w:val="00461BA5"/>
    <w:rsid w:val="00462415"/>
    <w:rsid w:val="004629DA"/>
    <w:rsid w:val="0046374A"/>
    <w:rsid w:val="00463C55"/>
    <w:rsid w:val="00470D51"/>
    <w:rsid w:val="00470D8E"/>
    <w:rsid w:val="00471372"/>
    <w:rsid w:val="0047290E"/>
    <w:rsid w:val="00474BEE"/>
    <w:rsid w:val="004762F1"/>
    <w:rsid w:val="00476CFD"/>
    <w:rsid w:val="00481249"/>
    <w:rsid w:val="00481C2C"/>
    <w:rsid w:val="00482BF6"/>
    <w:rsid w:val="004861AF"/>
    <w:rsid w:val="00486712"/>
    <w:rsid w:val="00487B07"/>
    <w:rsid w:val="00487DC1"/>
    <w:rsid w:val="00490288"/>
    <w:rsid w:val="00490457"/>
    <w:rsid w:val="00490C58"/>
    <w:rsid w:val="004913CD"/>
    <w:rsid w:val="00492AAE"/>
    <w:rsid w:val="0049556A"/>
    <w:rsid w:val="004A2F7B"/>
    <w:rsid w:val="004A37A7"/>
    <w:rsid w:val="004A584D"/>
    <w:rsid w:val="004A58E0"/>
    <w:rsid w:val="004A5E7C"/>
    <w:rsid w:val="004A70C0"/>
    <w:rsid w:val="004B2917"/>
    <w:rsid w:val="004B3118"/>
    <w:rsid w:val="004B3826"/>
    <w:rsid w:val="004B46C9"/>
    <w:rsid w:val="004B5AFC"/>
    <w:rsid w:val="004B69F5"/>
    <w:rsid w:val="004B6A1F"/>
    <w:rsid w:val="004C60A7"/>
    <w:rsid w:val="004C6AEC"/>
    <w:rsid w:val="004D093E"/>
    <w:rsid w:val="004D0CA6"/>
    <w:rsid w:val="004D17D2"/>
    <w:rsid w:val="004D1EEB"/>
    <w:rsid w:val="004D24F4"/>
    <w:rsid w:val="004D2576"/>
    <w:rsid w:val="004D37B4"/>
    <w:rsid w:val="004D4357"/>
    <w:rsid w:val="004D4F9D"/>
    <w:rsid w:val="004D5BCC"/>
    <w:rsid w:val="004D7F31"/>
    <w:rsid w:val="004E0D5B"/>
    <w:rsid w:val="004E1065"/>
    <w:rsid w:val="004E16E8"/>
    <w:rsid w:val="004E1F9A"/>
    <w:rsid w:val="004E286A"/>
    <w:rsid w:val="004E3901"/>
    <w:rsid w:val="004E3986"/>
    <w:rsid w:val="004E49B7"/>
    <w:rsid w:val="004E51FA"/>
    <w:rsid w:val="004E5B12"/>
    <w:rsid w:val="004E5E99"/>
    <w:rsid w:val="004E644E"/>
    <w:rsid w:val="004F0BBC"/>
    <w:rsid w:val="004F11C0"/>
    <w:rsid w:val="004F2945"/>
    <w:rsid w:val="004F30C8"/>
    <w:rsid w:val="004F31FD"/>
    <w:rsid w:val="004F3839"/>
    <w:rsid w:val="004F4CDC"/>
    <w:rsid w:val="004F5633"/>
    <w:rsid w:val="004F64CC"/>
    <w:rsid w:val="004F6704"/>
    <w:rsid w:val="004F6AFE"/>
    <w:rsid w:val="004F7394"/>
    <w:rsid w:val="004F746C"/>
    <w:rsid w:val="004F77D6"/>
    <w:rsid w:val="004F7B0A"/>
    <w:rsid w:val="00500350"/>
    <w:rsid w:val="00502373"/>
    <w:rsid w:val="00503C90"/>
    <w:rsid w:val="00505B80"/>
    <w:rsid w:val="005062D9"/>
    <w:rsid w:val="00506564"/>
    <w:rsid w:val="00506698"/>
    <w:rsid w:val="00506965"/>
    <w:rsid w:val="00506F15"/>
    <w:rsid w:val="005071F0"/>
    <w:rsid w:val="00507DD5"/>
    <w:rsid w:val="00507E95"/>
    <w:rsid w:val="005104EA"/>
    <w:rsid w:val="00511736"/>
    <w:rsid w:val="005121A1"/>
    <w:rsid w:val="005134A0"/>
    <w:rsid w:val="00515769"/>
    <w:rsid w:val="005162D6"/>
    <w:rsid w:val="00516931"/>
    <w:rsid w:val="00516BC0"/>
    <w:rsid w:val="0051736B"/>
    <w:rsid w:val="00521A35"/>
    <w:rsid w:val="005222E5"/>
    <w:rsid w:val="0052259F"/>
    <w:rsid w:val="0052344A"/>
    <w:rsid w:val="005239BD"/>
    <w:rsid w:val="00525CD1"/>
    <w:rsid w:val="00526CA9"/>
    <w:rsid w:val="00527C8A"/>
    <w:rsid w:val="0053017D"/>
    <w:rsid w:val="00531668"/>
    <w:rsid w:val="00531C81"/>
    <w:rsid w:val="00532FA0"/>
    <w:rsid w:val="0053476A"/>
    <w:rsid w:val="00534E07"/>
    <w:rsid w:val="00535F1F"/>
    <w:rsid w:val="005361B2"/>
    <w:rsid w:val="0053693E"/>
    <w:rsid w:val="00536A7F"/>
    <w:rsid w:val="005370DA"/>
    <w:rsid w:val="00537105"/>
    <w:rsid w:val="00537964"/>
    <w:rsid w:val="0054064E"/>
    <w:rsid w:val="005408DF"/>
    <w:rsid w:val="00540C00"/>
    <w:rsid w:val="00541276"/>
    <w:rsid w:val="00542087"/>
    <w:rsid w:val="0054286B"/>
    <w:rsid w:val="005438EE"/>
    <w:rsid w:val="00543EC8"/>
    <w:rsid w:val="0054418B"/>
    <w:rsid w:val="0054425A"/>
    <w:rsid w:val="005443BC"/>
    <w:rsid w:val="005448C2"/>
    <w:rsid w:val="00544982"/>
    <w:rsid w:val="00544B34"/>
    <w:rsid w:val="00544CDB"/>
    <w:rsid w:val="00545124"/>
    <w:rsid w:val="00545788"/>
    <w:rsid w:val="005510F3"/>
    <w:rsid w:val="005538A1"/>
    <w:rsid w:val="00554291"/>
    <w:rsid w:val="00555126"/>
    <w:rsid w:val="00555370"/>
    <w:rsid w:val="00556141"/>
    <w:rsid w:val="00556A72"/>
    <w:rsid w:val="00557FE7"/>
    <w:rsid w:val="00563D64"/>
    <w:rsid w:val="005659B3"/>
    <w:rsid w:val="0056644B"/>
    <w:rsid w:val="00567A35"/>
    <w:rsid w:val="00570318"/>
    <w:rsid w:val="00570552"/>
    <w:rsid w:val="00570896"/>
    <w:rsid w:val="00570E0C"/>
    <w:rsid w:val="005711FB"/>
    <w:rsid w:val="00573433"/>
    <w:rsid w:val="00576A67"/>
    <w:rsid w:val="005771D5"/>
    <w:rsid w:val="005806C8"/>
    <w:rsid w:val="0058124C"/>
    <w:rsid w:val="00582CA2"/>
    <w:rsid w:val="0058393A"/>
    <w:rsid w:val="00583A45"/>
    <w:rsid w:val="00583ADD"/>
    <w:rsid w:val="00585242"/>
    <w:rsid w:val="00585ACB"/>
    <w:rsid w:val="005875FD"/>
    <w:rsid w:val="00587CD5"/>
    <w:rsid w:val="00587EA2"/>
    <w:rsid w:val="00587F36"/>
    <w:rsid w:val="005902AD"/>
    <w:rsid w:val="00590A41"/>
    <w:rsid w:val="00592582"/>
    <w:rsid w:val="00595A77"/>
    <w:rsid w:val="00596D2A"/>
    <w:rsid w:val="00596D78"/>
    <w:rsid w:val="0059760B"/>
    <w:rsid w:val="00597A61"/>
    <w:rsid w:val="00597F7F"/>
    <w:rsid w:val="005A0266"/>
    <w:rsid w:val="005A0D65"/>
    <w:rsid w:val="005A24EB"/>
    <w:rsid w:val="005A294B"/>
    <w:rsid w:val="005A4A7D"/>
    <w:rsid w:val="005A5711"/>
    <w:rsid w:val="005A759A"/>
    <w:rsid w:val="005A75AA"/>
    <w:rsid w:val="005A7930"/>
    <w:rsid w:val="005A79F0"/>
    <w:rsid w:val="005B03C0"/>
    <w:rsid w:val="005B0D98"/>
    <w:rsid w:val="005B1906"/>
    <w:rsid w:val="005B2899"/>
    <w:rsid w:val="005B38EF"/>
    <w:rsid w:val="005B75A1"/>
    <w:rsid w:val="005B772C"/>
    <w:rsid w:val="005C1AE0"/>
    <w:rsid w:val="005C2024"/>
    <w:rsid w:val="005C251D"/>
    <w:rsid w:val="005C31DC"/>
    <w:rsid w:val="005C7663"/>
    <w:rsid w:val="005C7CB7"/>
    <w:rsid w:val="005C7EF2"/>
    <w:rsid w:val="005D1CA5"/>
    <w:rsid w:val="005D2C67"/>
    <w:rsid w:val="005D3A65"/>
    <w:rsid w:val="005D4D55"/>
    <w:rsid w:val="005D53FE"/>
    <w:rsid w:val="005D551E"/>
    <w:rsid w:val="005D6D6A"/>
    <w:rsid w:val="005D6F0D"/>
    <w:rsid w:val="005D7258"/>
    <w:rsid w:val="005D7315"/>
    <w:rsid w:val="005D7492"/>
    <w:rsid w:val="005E0295"/>
    <w:rsid w:val="005E0CB1"/>
    <w:rsid w:val="005E13C3"/>
    <w:rsid w:val="005E1C33"/>
    <w:rsid w:val="005E34F5"/>
    <w:rsid w:val="005E6168"/>
    <w:rsid w:val="005E715A"/>
    <w:rsid w:val="005E7205"/>
    <w:rsid w:val="005F164F"/>
    <w:rsid w:val="005F1EBD"/>
    <w:rsid w:val="005F2DFA"/>
    <w:rsid w:val="005F3B87"/>
    <w:rsid w:val="005F3DD0"/>
    <w:rsid w:val="005F432D"/>
    <w:rsid w:val="005F589E"/>
    <w:rsid w:val="005F6D84"/>
    <w:rsid w:val="005F7100"/>
    <w:rsid w:val="005F7547"/>
    <w:rsid w:val="006014ED"/>
    <w:rsid w:val="00601937"/>
    <w:rsid w:val="00602E44"/>
    <w:rsid w:val="00602F21"/>
    <w:rsid w:val="00605727"/>
    <w:rsid w:val="00605F6E"/>
    <w:rsid w:val="00606210"/>
    <w:rsid w:val="00606726"/>
    <w:rsid w:val="0060677B"/>
    <w:rsid w:val="00610503"/>
    <w:rsid w:val="00610F59"/>
    <w:rsid w:val="00612377"/>
    <w:rsid w:val="00614DEF"/>
    <w:rsid w:val="00615F5A"/>
    <w:rsid w:val="0061798B"/>
    <w:rsid w:val="006201AB"/>
    <w:rsid w:val="006204BB"/>
    <w:rsid w:val="006204FF"/>
    <w:rsid w:val="00620647"/>
    <w:rsid w:val="00620E63"/>
    <w:rsid w:val="00621229"/>
    <w:rsid w:val="00622727"/>
    <w:rsid w:val="00623CB2"/>
    <w:rsid w:val="00624913"/>
    <w:rsid w:val="00625ACF"/>
    <w:rsid w:val="00626505"/>
    <w:rsid w:val="00626C4C"/>
    <w:rsid w:val="00630B64"/>
    <w:rsid w:val="006312FE"/>
    <w:rsid w:val="0063360E"/>
    <w:rsid w:val="00633C66"/>
    <w:rsid w:val="00634522"/>
    <w:rsid w:val="006349B6"/>
    <w:rsid w:val="00634AEE"/>
    <w:rsid w:val="0063631D"/>
    <w:rsid w:val="0063694F"/>
    <w:rsid w:val="00636979"/>
    <w:rsid w:val="00636DD5"/>
    <w:rsid w:val="00636FF5"/>
    <w:rsid w:val="00637FBA"/>
    <w:rsid w:val="006412BD"/>
    <w:rsid w:val="00641EDB"/>
    <w:rsid w:val="00641F26"/>
    <w:rsid w:val="006425DF"/>
    <w:rsid w:val="00642D9E"/>
    <w:rsid w:val="00643A3A"/>
    <w:rsid w:val="00643F3B"/>
    <w:rsid w:val="0064519C"/>
    <w:rsid w:val="00645BEF"/>
    <w:rsid w:val="00645CAB"/>
    <w:rsid w:val="00645CED"/>
    <w:rsid w:val="00645D2C"/>
    <w:rsid w:val="00645EF7"/>
    <w:rsid w:val="00646A52"/>
    <w:rsid w:val="00650866"/>
    <w:rsid w:val="00651264"/>
    <w:rsid w:val="00651E11"/>
    <w:rsid w:val="0065262F"/>
    <w:rsid w:val="006545FB"/>
    <w:rsid w:val="00654D3C"/>
    <w:rsid w:val="006559EE"/>
    <w:rsid w:val="00655E6C"/>
    <w:rsid w:val="006566D0"/>
    <w:rsid w:val="006567B2"/>
    <w:rsid w:val="006572F9"/>
    <w:rsid w:val="00657E16"/>
    <w:rsid w:val="0066022A"/>
    <w:rsid w:val="006608A3"/>
    <w:rsid w:val="00660F49"/>
    <w:rsid w:val="006614BC"/>
    <w:rsid w:val="00661577"/>
    <w:rsid w:val="006622EB"/>
    <w:rsid w:val="00663A8D"/>
    <w:rsid w:val="00663D50"/>
    <w:rsid w:val="00664CA4"/>
    <w:rsid w:val="0066683E"/>
    <w:rsid w:val="00666A5D"/>
    <w:rsid w:val="00667032"/>
    <w:rsid w:val="006676EC"/>
    <w:rsid w:val="00667AD1"/>
    <w:rsid w:val="00670FB4"/>
    <w:rsid w:val="006719F0"/>
    <w:rsid w:val="00671A70"/>
    <w:rsid w:val="0067217B"/>
    <w:rsid w:val="00672CD1"/>
    <w:rsid w:val="00672D5B"/>
    <w:rsid w:val="00672FA5"/>
    <w:rsid w:val="006753F3"/>
    <w:rsid w:val="00675941"/>
    <w:rsid w:val="00675F8F"/>
    <w:rsid w:val="00676416"/>
    <w:rsid w:val="0067675E"/>
    <w:rsid w:val="00677236"/>
    <w:rsid w:val="00681AD9"/>
    <w:rsid w:val="006839F1"/>
    <w:rsid w:val="0068555E"/>
    <w:rsid w:val="00687182"/>
    <w:rsid w:val="00687D81"/>
    <w:rsid w:val="00690277"/>
    <w:rsid w:val="00690E28"/>
    <w:rsid w:val="0069280E"/>
    <w:rsid w:val="00692FD9"/>
    <w:rsid w:val="00693551"/>
    <w:rsid w:val="0069443A"/>
    <w:rsid w:val="0069702D"/>
    <w:rsid w:val="006970E2"/>
    <w:rsid w:val="00697139"/>
    <w:rsid w:val="006976E5"/>
    <w:rsid w:val="00697FE5"/>
    <w:rsid w:val="006A0DC4"/>
    <w:rsid w:val="006A1A3E"/>
    <w:rsid w:val="006A1EEB"/>
    <w:rsid w:val="006A20ED"/>
    <w:rsid w:val="006A3FA7"/>
    <w:rsid w:val="006A4064"/>
    <w:rsid w:val="006A4549"/>
    <w:rsid w:val="006A4ED4"/>
    <w:rsid w:val="006A526C"/>
    <w:rsid w:val="006A5705"/>
    <w:rsid w:val="006A7EF2"/>
    <w:rsid w:val="006B0158"/>
    <w:rsid w:val="006B04F9"/>
    <w:rsid w:val="006B133A"/>
    <w:rsid w:val="006B2049"/>
    <w:rsid w:val="006B494B"/>
    <w:rsid w:val="006B5981"/>
    <w:rsid w:val="006B6410"/>
    <w:rsid w:val="006B6A45"/>
    <w:rsid w:val="006B7681"/>
    <w:rsid w:val="006B776E"/>
    <w:rsid w:val="006C2447"/>
    <w:rsid w:val="006C33C0"/>
    <w:rsid w:val="006C343B"/>
    <w:rsid w:val="006C5104"/>
    <w:rsid w:val="006C6539"/>
    <w:rsid w:val="006C680E"/>
    <w:rsid w:val="006C68E9"/>
    <w:rsid w:val="006C7067"/>
    <w:rsid w:val="006C74F5"/>
    <w:rsid w:val="006D0230"/>
    <w:rsid w:val="006D0786"/>
    <w:rsid w:val="006D2AE4"/>
    <w:rsid w:val="006D445A"/>
    <w:rsid w:val="006D4BAF"/>
    <w:rsid w:val="006D60D8"/>
    <w:rsid w:val="006D6DAB"/>
    <w:rsid w:val="006D7695"/>
    <w:rsid w:val="006D78A2"/>
    <w:rsid w:val="006D7B39"/>
    <w:rsid w:val="006D7D86"/>
    <w:rsid w:val="006E05D3"/>
    <w:rsid w:val="006E09E5"/>
    <w:rsid w:val="006E285C"/>
    <w:rsid w:val="006E30BC"/>
    <w:rsid w:val="006E382C"/>
    <w:rsid w:val="006E448E"/>
    <w:rsid w:val="006E51E3"/>
    <w:rsid w:val="006E52A6"/>
    <w:rsid w:val="006E65DD"/>
    <w:rsid w:val="006E7B42"/>
    <w:rsid w:val="006E7D42"/>
    <w:rsid w:val="006F11C1"/>
    <w:rsid w:val="006F2BDA"/>
    <w:rsid w:val="006F4D40"/>
    <w:rsid w:val="006F52CA"/>
    <w:rsid w:val="006F7B32"/>
    <w:rsid w:val="006F7B33"/>
    <w:rsid w:val="007004FB"/>
    <w:rsid w:val="00701B48"/>
    <w:rsid w:val="00702D5B"/>
    <w:rsid w:val="0070452D"/>
    <w:rsid w:val="007052FA"/>
    <w:rsid w:val="00707700"/>
    <w:rsid w:val="00710968"/>
    <w:rsid w:val="00712964"/>
    <w:rsid w:val="007139EC"/>
    <w:rsid w:val="007140A7"/>
    <w:rsid w:val="007144D8"/>
    <w:rsid w:val="007145D3"/>
    <w:rsid w:val="00715054"/>
    <w:rsid w:val="00716B8A"/>
    <w:rsid w:val="00716DFB"/>
    <w:rsid w:val="00717038"/>
    <w:rsid w:val="00717785"/>
    <w:rsid w:val="007202DB"/>
    <w:rsid w:val="0072030F"/>
    <w:rsid w:val="007213DB"/>
    <w:rsid w:val="00722529"/>
    <w:rsid w:val="007227C2"/>
    <w:rsid w:val="007236D7"/>
    <w:rsid w:val="007236E5"/>
    <w:rsid w:val="007242F0"/>
    <w:rsid w:val="00724558"/>
    <w:rsid w:val="00724FEA"/>
    <w:rsid w:val="00727BB0"/>
    <w:rsid w:val="00727EAC"/>
    <w:rsid w:val="00730924"/>
    <w:rsid w:val="007346B9"/>
    <w:rsid w:val="007349E9"/>
    <w:rsid w:val="00734A1E"/>
    <w:rsid w:val="00734E2B"/>
    <w:rsid w:val="00735C5D"/>
    <w:rsid w:val="00735E52"/>
    <w:rsid w:val="007368EA"/>
    <w:rsid w:val="007372B2"/>
    <w:rsid w:val="0073768B"/>
    <w:rsid w:val="0074219D"/>
    <w:rsid w:val="007427A1"/>
    <w:rsid w:val="00742B55"/>
    <w:rsid w:val="00743959"/>
    <w:rsid w:val="0074417F"/>
    <w:rsid w:val="00746CAE"/>
    <w:rsid w:val="007472E3"/>
    <w:rsid w:val="00747E15"/>
    <w:rsid w:val="00750E78"/>
    <w:rsid w:val="00752BCA"/>
    <w:rsid w:val="007540B8"/>
    <w:rsid w:val="00754298"/>
    <w:rsid w:val="0075450F"/>
    <w:rsid w:val="007550A4"/>
    <w:rsid w:val="0075599A"/>
    <w:rsid w:val="007579BE"/>
    <w:rsid w:val="00757DA9"/>
    <w:rsid w:val="00757EC0"/>
    <w:rsid w:val="00761BCA"/>
    <w:rsid w:val="007627E8"/>
    <w:rsid w:val="00763550"/>
    <w:rsid w:val="00763C09"/>
    <w:rsid w:val="00765693"/>
    <w:rsid w:val="007664E7"/>
    <w:rsid w:val="00766807"/>
    <w:rsid w:val="0076699D"/>
    <w:rsid w:val="00767FC2"/>
    <w:rsid w:val="00770211"/>
    <w:rsid w:val="00771C06"/>
    <w:rsid w:val="00771E88"/>
    <w:rsid w:val="00772807"/>
    <w:rsid w:val="007736CC"/>
    <w:rsid w:val="00773EF7"/>
    <w:rsid w:val="00774249"/>
    <w:rsid w:val="0077434A"/>
    <w:rsid w:val="007759E4"/>
    <w:rsid w:val="00775D59"/>
    <w:rsid w:val="007769B3"/>
    <w:rsid w:val="00776B93"/>
    <w:rsid w:val="00777B5C"/>
    <w:rsid w:val="007819AC"/>
    <w:rsid w:val="007839CD"/>
    <w:rsid w:val="00783C05"/>
    <w:rsid w:val="0078519A"/>
    <w:rsid w:val="00785729"/>
    <w:rsid w:val="00785FCF"/>
    <w:rsid w:val="0078719D"/>
    <w:rsid w:val="007903C9"/>
    <w:rsid w:val="0079246C"/>
    <w:rsid w:val="00792E2E"/>
    <w:rsid w:val="00792F32"/>
    <w:rsid w:val="0079354D"/>
    <w:rsid w:val="007935A9"/>
    <w:rsid w:val="007935E4"/>
    <w:rsid w:val="007939C6"/>
    <w:rsid w:val="00793ABF"/>
    <w:rsid w:val="0079525F"/>
    <w:rsid w:val="007975E7"/>
    <w:rsid w:val="007A0AFF"/>
    <w:rsid w:val="007A1DB2"/>
    <w:rsid w:val="007A1E4D"/>
    <w:rsid w:val="007A1E8F"/>
    <w:rsid w:val="007A31B0"/>
    <w:rsid w:val="007A4183"/>
    <w:rsid w:val="007A7DDF"/>
    <w:rsid w:val="007B0689"/>
    <w:rsid w:val="007B0CBD"/>
    <w:rsid w:val="007B1163"/>
    <w:rsid w:val="007B1723"/>
    <w:rsid w:val="007B29C7"/>
    <w:rsid w:val="007B2B19"/>
    <w:rsid w:val="007B6BEA"/>
    <w:rsid w:val="007B7908"/>
    <w:rsid w:val="007B7A99"/>
    <w:rsid w:val="007C0206"/>
    <w:rsid w:val="007C07EE"/>
    <w:rsid w:val="007C0DBB"/>
    <w:rsid w:val="007C2A69"/>
    <w:rsid w:val="007C31B8"/>
    <w:rsid w:val="007C3827"/>
    <w:rsid w:val="007C3CB1"/>
    <w:rsid w:val="007C41FA"/>
    <w:rsid w:val="007C4781"/>
    <w:rsid w:val="007C5858"/>
    <w:rsid w:val="007C64F0"/>
    <w:rsid w:val="007C732C"/>
    <w:rsid w:val="007C7864"/>
    <w:rsid w:val="007C793F"/>
    <w:rsid w:val="007D1D0A"/>
    <w:rsid w:val="007D1E76"/>
    <w:rsid w:val="007D2613"/>
    <w:rsid w:val="007D2B58"/>
    <w:rsid w:val="007D3E92"/>
    <w:rsid w:val="007D52A5"/>
    <w:rsid w:val="007D6E16"/>
    <w:rsid w:val="007D7FFC"/>
    <w:rsid w:val="007E2A0E"/>
    <w:rsid w:val="007E3814"/>
    <w:rsid w:val="007E52C5"/>
    <w:rsid w:val="007E5B84"/>
    <w:rsid w:val="007E643F"/>
    <w:rsid w:val="007E75CA"/>
    <w:rsid w:val="007F0A6F"/>
    <w:rsid w:val="007F0B57"/>
    <w:rsid w:val="007F1EDA"/>
    <w:rsid w:val="007F34F4"/>
    <w:rsid w:val="007F5A0E"/>
    <w:rsid w:val="007F6B2F"/>
    <w:rsid w:val="00800E0A"/>
    <w:rsid w:val="00801FF7"/>
    <w:rsid w:val="00802AB5"/>
    <w:rsid w:val="008031A7"/>
    <w:rsid w:val="008035E0"/>
    <w:rsid w:val="008045E2"/>
    <w:rsid w:val="00805092"/>
    <w:rsid w:val="00807553"/>
    <w:rsid w:val="00807E02"/>
    <w:rsid w:val="00810161"/>
    <w:rsid w:val="00810207"/>
    <w:rsid w:val="00810249"/>
    <w:rsid w:val="008107D7"/>
    <w:rsid w:val="00810D79"/>
    <w:rsid w:val="0081180B"/>
    <w:rsid w:val="00811867"/>
    <w:rsid w:val="00812D1A"/>
    <w:rsid w:val="00814E2D"/>
    <w:rsid w:val="00815035"/>
    <w:rsid w:val="008155E1"/>
    <w:rsid w:val="008159F9"/>
    <w:rsid w:val="008161C6"/>
    <w:rsid w:val="008165FC"/>
    <w:rsid w:val="00821EAE"/>
    <w:rsid w:val="00822FD0"/>
    <w:rsid w:val="00824855"/>
    <w:rsid w:val="00826759"/>
    <w:rsid w:val="00826A29"/>
    <w:rsid w:val="00826F6B"/>
    <w:rsid w:val="00827470"/>
    <w:rsid w:val="00830900"/>
    <w:rsid w:val="0083202C"/>
    <w:rsid w:val="008321BE"/>
    <w:rsid w:val="0083230E"/>
    <w:rsid w:val="00832C10"/>
    <w:rsid w:val="00832E08"/>
    <w:rsid w:val="00835B29"/>
    <w:rsid w:val="00837072"/>
    <w:rsid w:val="008404C6"/>
    <w:rsid w:val="00842CA0"/>
    <w:rsid w:val="00843094"/>
    <w:rsid w:val="00843D46"/>
    <w:rsid w:val="00843E25"/>
    <w:rsid w:val="00844AAA"/>
    <w:rsid w:val="0084534E"/>
    <w:rsid w:val="0084700F"/>
    <w:rsid w:val="00850964"/>
    <w:rsid w:val="00851078"/>
    <w:rsid w:val="00851412"/>
    <w:rsid w:val="008515D0"/>
    <w:rsid w:val="00852ECD"/>
    <w:rsid w:val="0085438C"/>
    <w:rsid w:val="00855441"/>
    <w:rsid w:val="00855FA1"/>
    <w:rsid w:val="0085679C"/>
    <w:rsid w:val="008569C8"/>
    <w:rsid w:val="008569F5"/>
    <w:rsid w:val="00860323"/>
    <w:rsid w:val="008636FB"/>
    <w:rsid w:val="0086382C"/>
    <w:rsid w:val="00864E93"/>
    <w:rsid w:val="0086587A"/>
    <w:rsid w:val="00870E8B"/>
    <w:rsid w:val="00871AD8"/>
    <w:rsid w:val="00872883"/>
    <w:rsid w:val="0087380B"/>
    <w:rsid w:val="008739A9"/>
    <w:rsid w:val="0087519C"/>
    <w:rsid w:val="00875B40"/>
    <w:rsid w:val="008768B8"/>
    <w:rsid w:val="00876BE4"/>
    <w:rsid w:val="008776E9"/>
    <w:rsid w:val="00881767"/>
    <w:rsid w:val="00882270"/>
    <w:rsid w:val="008847EE"/>
    <w:rsid w:val="00884F6A"/>
    <w:rsid w:val="00887459"/>
    <w:rsid w:val="00887B63"/>
    <w:rsid w:val="00887D15"/>
    <w:rsid w:val="00891303"/>
    <w:rsid w:val="0089194C"/>
    <w:rsid w:val="00891CDA"/>
    <w:rsid w:val="00892194"/>
    <w:rsid w:val="0089344B"/>
    <w:rsid w:val="00895121"/>
    <w:rsid w:val="00896D36"/>
    <w:rsid w:val="008A14C2"/>
    <w:rsid w:val="008A17EF"/>
    <w:rsid w:val="008A198D"/>
    <w:rsid w:val="008A3158"/>
    <w:rsid w:val="008A31D3"/>
    <w:rsid w:val="008A3E88"/>
    <w:rsid w:val="008A41BB"/>
    <w:rsid w:val="008A4821"/>
    <w:rsid w:val="008A56B7"/>
    <w:rsid w:val="008A5E90"/>
    <w:rsid w:val="008A74B8"/>
    <w:rsid w:val="008B027C"/>
    <w:rsid w:val="008B115C"/>
    <w:rsid w:val="008B13A7"/>
    <w:rsid w:val="008B1E94"/>
    <w:rsid w:val="008B255C"/>
    <w:rsid w:val="008B2851"/>
    <w:rsid w:val="008B2CAE"/>
    <w:rsid w:val="008B2DE6"/>
    <w:rsid w:val="008B494C"/>
    <w:rsid w:val="008B4BBB"/>
    <w:rsid w:val="008B7937"/>
    <w:rsid w:val="008C2A78"/>
    <w:rsid w:val="008C309B"/>
    <w:rsid w:val="008C4B84"/>
    <w:rsid w:val="008C57F8"/>
    <w:rsid w:val="008C5C3A"/>
    <w:rsid w:val="008C7B53"/>
    <w:rsid w:val="008D0D5C"/>
    <w:rsid w:val="008D12AF"/>
    <w:rsid w:val="008D1AE1"/>
    <w:rsid w:val="008D2347"/>
    <w:rsid w:val="008D3A10"/>
    <w:rsid w:val="008D4F82"/>
    <w:rsid w:val="008D7037"/>
    <w:rsid w:val="008E02EC"/>
    <w:rsid w:val="008E2310"/>
    <w:rsid w:val="008E28F3"/>
    <w:rsid w:val="008E2989"/>
    <w:rsid w:val="008E3040"/>
    <w:rsid w:val="008E33AC"/>
    <w:rsid w:val="008E3A41"/>
    <w:rsid w:val="008E3AC1"/>
    <w:rsid w:val="008E3EE9"/>
    <w:rsid w:val="008E41D5"/>
    <w:rsid w:val="008E4FF8"/>
    <w:rsid w:val="008E5A4C"/>
    <w:rsid w:val="008E611C"/>
    <w:rsid w:val="008E7AB7"/>
    <w:rsid w:val="008F0867"/>
    <w:rsid w:val="008F0955"/>
    <w:rsid w:val="008F1269"/>
    <w:rsid w:val="008F222C"/>
    <w:rsid w:val="008F3D80"/>
    <w:rsid w:val="008F489A"/>
    <w:rsid w:val="008F51D6"/>
    <w:rsid w:val="008F5AC9"/>
    <w:rsid w:val="008F5DFE"/>
    <w:rsid w:val="008F6EA4"/>
    <w:rsid w:val="008F7917"/>
    <w:rsid w:val="00901A01"/>
    <w:rsid w:val="0090261E"/>
    <w:rsid w:val="009027AE"/>
    <w:rsid w:val="009045E4"/>
    <w:rsid w:val="0090552E"/>
    <w:rsid w:val="00905C5A"/>
    <w:rsid w:val="00906ED5"/>
    <w:rsid w:val="00912344"/>
    <w:rsid w:val="00912972"/>
    <w:rsid w:val="0091404A"/>
    <w:rsid w:val="00915EDD"/>
    <w:rsid w:val="0091708E"/>
    <w:rsid w:val="00920ABE"/>
    <w:rsid w:val="0092106D"/>
    <w:rsid w:val="00921977"/>
    <w:rsid w:val="00923D82"/>
    <w:rsid w:val="00924E31"/>
    <w:rsid w:val="00925B6E"/>
    <w:rsid w:val="00927659"/>
    <w:rsid w:val="00927FF9"/>
    <w:rsid w:val="009325B3"/>
    <w:rsid w:val="00932C41"/>
    <w:rsid w:val="00933826"/>
    <w:rsid w:val="00933F4E"/>
    <w:rsid w:val="00935568"/>
    <w:rsid w:val="009372C0"/>
    <w:rsid w:val="009403E0"/>
    <w:rsid w:val="009406FA"/>
    <w:rsid w:val="00940E34"/>
    <w:rsid w:val="00941378"/>
    <w:rsid w:val="00942361"/>
    <w:rsid w:val="009431A8"/>
    <w:rsid w:val="00943C43"/>
    <w:rsid w:val="00943E52"/>
    <w:rsid w:val="00945731"/>
    <w:rsid w:val="00945BBA"/>
    <w:rsid w:val="009464DF"/>
    <w:rsid w:val="009469D2"/>
    <w:rsid w:val="0094791A"/>
    <w:rsid w:val="00947AF6"/>
    <w:rsid w:val="00950582"/>
    <w:rsid w:val="00951233"/>
    <w:rsid w:val="0095185F"/>
    <w:rsid w:val="00952254"/>
    <w:rsid w:val="009524E5"/>
    <w:rsid w:val="00953D55"/>
    <w:rsid w:val="00954EE9"/>
    <w:rsid w:val="00954F97"/>
    <w:rsid w:val="009550DB"/>
    <w:rsid w:val="009555A4"/>
    <w:rsid w:val="00955624"/>
    <w:rsid w:val="0095636E"/>
    <w:rsid w:val="00956413"/>
    <w:rsid w:val="00956966"/>
    <w:rsid w:val="00957457"/>
    <w:rsid w:val="00961485"/>
    <w:rsid w:val="009621A8"/>
    <w:rsid w:val="00962B2E"/>
    <w:rsid w:val="0096344C"/>
    <w:rsid w:val="009646C3"/>
    <w:rsid w:val="00964B35"/>
    <w:rsid w:val="00966B9E"/>
    <w:rsid w:val="00970651"/>
    <w:rsid w:val="00970C90"/>
    <w:rsid w:val="00970D05"/>
    <w:rsid w:val="00971F38"/>
    <w:rsid w:val="0097267B"/>
    <w:rsid w:val="0097356A"/>
    <w:rsid w:val="009736B7"/>
    <w:rsid w:val="009741AB"/>
    <w:rsid w:val="009744DB"/>
    <w:rsid w:val="009751D6"/>
    <w:rsid w:val="00975C0F"/>
    <w:rsid w:val="00976BB2"/>
    <w:rsid w:val="00976D7D"/>
    <w:rsid w:val="00976D99"/>
    <w:rsid w:val="009778DF"/>
    <w:rsid w:val="0098067C"/>
    <w:rsid w:val="00981A4A"/>
    <w:rsid w:val="00982BED"/>
    <w:rsid w:val="0098314E"/>
    <w:rsid w:val="009849FD"/>
    <w:rsid w:val="009853AE"/>
    <w:rsid w:val="00985826"/>
    <w:rsid w:val="00985A0F"/>
    <w:rsid w:val="00987D12"/>
    <w:rsid w:val="00990072"/>
    <w:rsid w:val="00990A55"/>
    <w:rsid w:val="00990FCF"/>
    <w:rsid w:val="00991F5F"/>
    <w:rsid w:val="009921AF"/>
    <w:rsid w:val="00992839"/>
    <w:rsid w:val="0099400F"/>
    <w:rsid w:val="00995A41"/>
    <w:rsid w:val="00996110"/>
    <w:rsid w:val="009969E2"/>
    <w:rsid w:val="009977C8"/>
    <w:rsid w:val="009A1CFC"/>
    <w:rsid w:val="009A33C4"/>
    <w:rsid w:val="009A366B"/>
    <w:rsid w:val="009A4551"/>
    <w:rsid w:val="009A4675"/>
    <w:rsid w:val="009A4B1E"/>
    <w:rsid w:val="009A56BE"/>
    <w:rsid w:val="009A5886"/>
    <w:rsid w:val="009A5AB5"/>
    <w:rsid w:val="009A673F"/>
    <w:rsid w:val="009B00D4"/>
    <w:rsid w:val="009B2077"/>
    <w:rsid w:val="009B537B"/>
    <w:rsid w:val="009B6B60"/>
    <w:rsid w:val="009B755C"/>
    <w:rsid w:val="009C03D1"/>
    <w:rsid w:val="009C0C83"/>
    <w:rsid w:val="009C1745"/>
    <w:rsid w:val="009C1D55"/>
    <w:rsid w:val="009C3E2C"/>
    <w:rsid w:val="009C42C6"/>
    <w:rsid w:val="009C4B92"/>
    <w:rsid w:val="009C5555"/>
    <w:rsid w:val="009C698B"/>
    <w:rsid w:val="009C71E9"/>
    <w:rsid w:val="009D0223"/>
    <w:rsid w:val="009D0279"/>
    <w:rsid w:val="009D04F3"/>
    <w:rsid w:val="009D0A8E"/>
    <w:rsid w:val="009D0C43"/>
    <w:rsid w:val="009D0CED"/>
    <w:rsid w:val="009D0ED1"/>
    <w:rsid w:val="009D133A"/>
    <w:rsid w:val="009D2384"/>
    <w:rsid w:val="009D54A6"/>
    <w:rsid w:val="009D57AF"/>
    <w:rsid w:val="009D64A2"/>
    <w:rsid w:val="009D66FF"/>
    <w:rsid w:val="009D7080"/>
    <w:rsid w:val="009D7EB8"/>
    <w:rsid w:val="009D7ED6"/>
    <w:rsid w:val="009E05F6"/>
    <w:rsid w:val="009E2835"/>
    <w:rsid w:val="009E46C9"/>
    <w:rsid w:val="009E4C1F"/>
    <w:rsid w:val="009E66B5"/>
    <w:rsid w:val="009E7327"/>
    <w:rsid w:val="009E7F99"/>
    <w:rsid w:val="009F22F6"/>
    <w:rsid w:val="009F3294"/>
    <w:rsid w:val="009F3297"/>
    <w:rsid w:val="009F40FA"/>
    <w:rsid w:val="009F792E"/>
    <w:rsid w:val="00A014A3"/>
    <w:rsid w:val="00A02E01"/>
    <w:rsid w:val="00A040E4"/>
    <w:rsid w:val="00A05140"/>
    <w:rsid w:val="00A05C6B"/>
    <w:rsid w:val="00A1030B"/>
    <w:rsid w:val="00A1062E"/>
    <w:rsid w:val="00A11322"/>
    <w:rsid w:val="00A11854"/>
    <w:rsid w:val="00A1288B"/>
    <w:rsid w:val="00A12E70"/>
    <w:rsid w:val="00A14318"/>
    <w:rsid w:val="00A14678"/>
    <w:rsid w:val="00A14ADC"/>
    <w:rsid w:val="00A15014"/>
    <w:rsid w:val="00A166E0"/>
    <w:rsid w:val="00A16907"/>
    <w:rsid w:val="00A16A7B"/>
    <w:rsid w:val="00A20044"/>
    <w:rsid w:val="00A218E7"/>
    <w:rsid w:val="00A220F7"/>
    <w:rsid w:val="00A229A7"/>
    <w:rsid w:val="00A233F8"/>
    <w:rsid w:val="00A23927"/>
    <w:rsid w:val="00A23DD2"/>
    <w:rsid w:val="00A25529"/>
    <w:rsid w:val="00A265E5"/>
    <w:rsid w:val="00A26BD3"/>
    <w:rsid w:val="00A273E5"/>
    <w:rsid w:val="00A3148C"/>
    <w:rsid w:val="00A31BB5"/>
    <w:rsid w:val="00A321CA"/>
    <w:rsid w:val="00A3229C"/>
    <w:rsid w:val="00A33921"/>
    <w:rsid w:val="00A356D7"/>
    <w:rsid w:val="00A364BB"/>
    <w:rsid w:val="00A376EA"/>
    <w:rsid w:val="00A402A5"/>
    <w:rsid w:val="00A40383"/>
    <w:rsid w:val="00A4073F"/>
    <w:rsid w:val="00A40C35"/>
    <w:rsid w:val="00A415BF"/>
    <w:rsid w:val="00A41FE5"/>
    <w:rsid w:val="00A4217C"/>
    <w:rsid w:val="00A43175"/>
    <w:rsid w:val="00A43DC7"/>
    <w:rsid w:val="00A44320"/>
    <w:rsid w:val="00A4515F"/>
    <w:rsid w:val="00A4578B"/>
    <w:rsid w:val="00A45D7A"/>
    <w:rsid w:val="00A46765"/>
    <w:rsid w:val="00A4762D"/>
    <w:rsid w:val="00A47648"/>
    <w:rsid w:val="00A47E6B"/>
    <w:rsid w:val="00A47ED1"/>
    <w:rsid w:val="00A50A20"/>
    <w:rsid w:val="00A512AC"/>
    <w:rsid w:val="00A52704"/>
    <w:rsid w:val="00A5283B"/>
    <w:rsid w:val="00A533B5"/>
    <w:rsid w:val="00A5440F"/>
    <w:rsid w:val="00A56A8D"/>
    <w:rsid w:val="00A5700A"/>
    <w:rsid w:val="00A57D4F"/>
    <w:rsid w:val="00A612AA"/>
    <w:rsid w:val="00A613B4"/>
    <w:rsid w:val="00A62FB4"/>
    <w:rsid w:val="00A62FE8"/>
    <w:rsid w:val="00A6335C"/>
    <w:rsid w:val="00A634D2"/>
    <w:rsid w:val="00A6405B"/>
    <w:rsid w:val="00A64245"/>
    <w:rsid w:val="00A64F6B"/>
    <w:rsid w:val="00A67699"/>
    <w:rsid w:val="00A678AB"/>
    <w:rsid w:val="00A71CE1"/>
    <w:rsid w:val="00A72C10"/>
    <w:rsid w:val="00A72F5D"/>
    <w:rsid w:val="00A75358"/>
    <w:rsid w:val="00A772DE"/>
    <w:rsid w:val="00A773B5"/>
    <w:rsid w:val="00A77ADC"/>
    <w:rsid w:val="00A80298"/>
    <w:rsid w:val="00A80C39"/>
    <w:rsid w:val="00A8143A"/>
    <w:rsid w:val="00A817D2"/>
    <w:rsid w:val="00A81F6D"/>
    <w:rsid w:val="00A825F9"/>
    <w:rsid w:val="00A8273D"/>
    <w:rsid w:val="00A82D0D"/>
    <w:rsid w:val="00A82E24"/>
    <w:rsid w:val="00A84830"/>
    <w:rsid w:val="00A851F7"/>
    <w:rsid w:val="00A86161"/>
    <w:rsid w:val="00A864AD"/>
    <w:rsid w:val="00A86764"/>
    <w:rsid w:val="00A8697D"/>
    <w:rsid w:val="00A9016D"/>
    <w:rsid w:val="00A9095D"/>
    <w:rsid w:val="00A91795"/>
    <w:rsid w:val="00A92ED1"/>
    <w:rsid w:val="00A93ECF"/>
    <w:rsid w:val="00A941D0"/>
    <w:rsid w:val="00A9431C"/>
    <w:rsid w:val="00A94BBD"/>
    <w:rsid w:val="00A94C8C"/>
    <w:rsid w:val="00A95854"/>
    <w:rsid w:val="00A95951"/>
    <w:rsid w:val="00A95EC2"/>
    <w:rsid w:val="00A95F56"/>
    <w:rsid w:val="00A96A92"/>
    <w:rsid w:val="00AA254B"/>
    <w:rsid w:val="00AA540F"/>
    <w:rsid w:val="00AA586D"/>
    <w:rsid w:val="00AA5BAE"/>
    <w:rsid w:val="00AB029B"/>
    <w:rsid w:val="00AB0A8B"/>
    <w:rsid w:val="00AB0C63"/>
    <w:rsid w:val="00AB0ECC"/>
    <w:rsid w:val="00AB389C"/>
    <w:rsid w:val="00AB4651"/>
    <w:rsid w:val="00AB47B4"/>
    <w:rsid w:val="00AB490E"/>
    <w:rsid w:val="00AB5985"/>
    <w:rsid w:val="00AB68D3"/>
    <w:rsid w:val="00AB733A"/>
    <w:rsid w:val="00AB75B1"/>
    <w:rsid w:val="00AB788D"/>
    <w:rsid w:val="00AC0228"/>
    <w:rsid w:val="00AC58A1"/>
    <w:rsid w:val="00AC5B42"/>
    <w:rsid w:val="00AC6636"/>
    <w:rsid w:val="00AC69AA"/>
    <w:rsid w:val="00AD0038"/>
    <w:rsid w:val="00AD03D4"/>
    <w:rsid w:val="00AD04D8"/>
    <w:rsid w:val="00AD0CEB"/>
    <w:rsid w:val="00AD1B4C"/>
    <w:rsid w:val="00AD1E7A"/>
    <w:rsid w:val="00AD2EAA"/>
    <w:rsid w:val="00AE223B"/>
    <w:rsid w:val="00AE2423"/>
    <w:rsid w:val="00AE306E"/>
    <w:rsid w:val="00AE4483"/>
    <w:rsid w:val="00AE476A"/>
    <w:rsid w:val="00AE4B2B"/>
    <w:rsid w:val="00AE6061"/>
    <w:rsid w:val="00AE6151"/>
    <w:rsid w:val="00AE68DB"/>
    <w:rsid w:val="00AE7723"/>
    <w:rsid w:val="00AE787E"/>
    <w:rsid w:val="00AF2850"/>
    <w:rsid w:val="00AF2B5C"/>
    <w:rsid w:val="00AF2E77"/>
    <w:rsid w:val="00AF2F91"/>
    <w:rsid w:val="00AF3666"/>
    <w:rsid w:val="00AF5623"/>
    <w:rsid w:val="00AF6A72"/>
    <w:rsid w:val="00B005DE"/>
    <w:rsid w:val="00B01330"/>
    <w:rsid w:val="00B04795"/>
    <w:rsid w:val="00B05B33"/>
    <w:rsid w:val="00B06295"/>
    <w:rsid w:val="00B0633C"/>
    <w:rsid w:val="00B06F75"/>
    <w:rsid w:val="00B140D9"/>
    <w:rsid w:val="00B14336"/>
    <w:rsid w:val="00B14EB9"/>
    <w:rsid w:val="00B1626D"/>
    <w:rsid w:val="00B1708E"/>
    <w:rsid w:val="00B17597"/>
    <w:rsid w:val="00B17989"/>
    <w:rsid w:val="00B1799F"/>
    <w:rsid w:val="00B17C10"/>
    <w:rsid w:val="00B21030"/>
    <w:rsid w:val="00B22C83"/>
    <w:rsid w:val="00B22FCD"/>
    <w:rsid w:val="00B2320C"/>
    <w:rsid w:val="00B23B04"/>
    <w:rsid w:val="00B24216"/>
    <w:rsid w:val="00B246E2"/>
    <w:rsid w:val="00B24942"/>
    <w:rsid w:val="00B25258"/>
    <w:rsid w:val="00B25D53"/>
    <w:rsid w:val="00B265B6"/>
    <w:rsid w:val="00B269CB"/>
    <w:rsid w:val="00B27B6B"/>
    <w:rsid w:val="00B30B15"/>
    <w:rsid w:val="00B32139"/>
    <w:rsid w:val="00B350C0"/>
    <w:rsid w:val="00B354E0"/>
    <w:rsid w:val="00B355C0"/>
    <w:rsid w:val="00B35696"/>
    <w:rsid w:val="00B35E5D"/>
    <w:rsid w:val="00B36163"/>
    <w:rsid w:val="00B37F8C"/>
    <w:rsid w:val="00B400FB"/>
    <w:rsid w:val="00B40224"/>
    <w:rsid w:val="00B40945"/>
    <w:rsid w:val="00B41017"/>
    <w:rsid w:val="00B41AB0"/>
    <w:rsid w:val="00B41EDC"/>
    <w:rsid w:val="00B43B61"/>
    <w:rsid w:val="00B444DA"/>
    <w:rsid w:val="00B446AC"/>
    <w:rsid w:val="00B447BF"/>
    <w:rsid w:val="00B45992"/>
    <w:rsid w:val="00B459E0"/>
    <w:rsid w:val="00B45F00"/>
    <w:rsid w:val="00B5067C"/>
    <w:rsid w:val="00B50959"/>
    <w:rsid w:val="00B50E5F"/>
    <w:rsid w:val="00B53B35"/>
    <w:rsid w:val="00B548E1"/>
    <w:rsid w:val="00B57947"/>
    <w:rsid w:val="00B60607"/>
    <w:rsid w:val="00B61286"/>
    <w:rsid w:val="00B61DA3"/>
    <w:rsid w:val="00B621A7"/>
    <w:rsid w:val="00B625DF"/>
    <w:rsid w:val="00B64256"/>
    <w:rsid w:val="00B642A1"/>
    <w:rsid w:val="00B65C1D"/>
    <w:rsid w:val="00B66437"/>
    <w:rsid w:val="00B700A0"/>
    <w:rsid w:val="00B70AD6"/>
    <w:rsid w:val="00B70BB7"/>
    <w:rsid w:val="00B71C04"/>
    <w:rsid w:val="00B73D16"/>
    <w:rsid w:val="00B73FA2"/>
    <w:rsid w:val="00B74C49"/>
    <w:rsid w:val="00B74D40"/>
    <w:rsid w:val="00B779DA"/>
    <w:rsid w:val="00B77A08"/>
    <w:rsid w:val="00B81026"/>
    <w:rsid w:val="00B8224A"/>
    <w:rsid w:val="00B824EF"/>
    <w:rsid w:val="00B825BC"/>
    <w:rsid w:val="00B82B98"/>
    <w:rsid w:val="00B8422F"/>
    <w:rsid w:val="00B86291"/>
    <w:rsid w:val="00B86338"/>
    <w:rsid w:val="00B86C40"/>
    <w:rsid w:val="00B87D9C"/>
    <w:rsid w:val="00B92533"/>
    <w:rsid w:val="00B93C6C"/>
    <w:rsid w:val="00B93E7B"/>
    <w:rsid w:val="00B94C5E"/>
    <w:rsid w:val="00B95D8D"/>
    <w:rsid w:val="00B96A6C"/>
    <w:rsid w:val="00B972A0"/>
    <w:rsid w:val="00BA0A7D"/>
    <w:rsid w:val="00BA0BE6"/>
    <w:rsid w:val="00BA1000"/>
    <w:rsid w:val="00BA1AC3"/>
    <w:rsid w:val="00BA1DAD"/>
    <w:rsid w:val="00BA28BC"/>
    <w:rsid w:val="00BA3A0C"/>
    <w:rsid w:val="00BA4796"/>
    <w:rsid w:val="00BA5472"/>
    <w:rsid w:val="00BA781D"/>
    <w:rsid w:val="00BB22FB"/>
    <w:rsid w:val="00BB2489"/>
    <w:rsid w:val="00BB276F"/>
    <w:rsid w:val="00BB4D9B"/>
    <w:rsid w:val="00BB6ED2"/>
    <w:rsid w:val="00BC16EE"/>
    <w:rsid w:val="00BC1BCF"/>
    <w:rsid w:val="00BC1C7D"/>
    <w:rsid w:val="00BC233A"/>
    <w:rsid w:val="00BC536D"/>
    <w:rsid w:val="00BC75CF"/>
    <w:rsid w:val="00BC773C"/>
    <w:rsid w:val="00BD0865"/>
    <w:rsid w:val="00BD1871"/>
    <w:rsid w:val="00BD456F"/>
    <w:rsid w:val="00BD461C"/>
    <w:rsid w:val="00BD51D5"/>
    <w:rsid w:val="00BE01AE"/>
    <w:rsid w:val="00BE105B"/>
    <w:rsid w:val="00BE1769"/>
    <w:rsid w:val="00BE24C7"/>
    <w:rsid w:val="00BE3E4D"/>
    <w:rsid w:val="00BE5F3D"/>
    <w:rsid w:val="00BE65D6"/>
    <w:rsid w:val="00BF1587"/>
    <w:rsid w:val="00BF5797"/>
    <w:rsid w:val="00BF635C"/>
    <w:rsid w:val="00BF72BB"/>
    <w:rsid w:val="00BF7551"/>
    <w:rsid w:val="00C00D5C"/>
    <w:rsid w:val="00C01CD1"/>
    <w:rsid w:val="00C02C7D"/>
    <w:rsid w:val="00C02D27"/>
    <w:rsid w:val="00C033FC"/>
    <w:rsid w:val="00C03402"/>
    <w:rsid w:val="00C040F4"/>
    <w:rsid w:val="00C05C75"/>
    <w:rsid w:val="00C10889"/>
    <w:rsid w:val="00C10A63"/>
    <w:rsid w:val="00C11664"/>
    <w:rsid w:val="00C128CB"/>
    <w:rsid w:val="00C15C2B"/>
    <w:rsid w:val="00C17FB3"/>
    <w:rsid w:val="00C202E1"/>
    <w:rsid w:val="00C21A03"/>
    <w:rsid w:val="00C22C41"/>
    <w:rsid w:val="00C23B4F"/>
    <w:rsid w:val="00C24A12"/>
    <w:rsid w:val="00C259B4"/>
    <w:rsid w:val="00C268E6"/>
    <w:rsid w:val="00C26CA0"/>
    <w:rsid w:val="00C304C7"/>
    <w:rsid w:val="00C308B8"/>
    <w:rsid w:val="00C30DB2"/>
    <w:rsid w:val="00C33E18"/>
    <w:rsid w:val="00C34DF3"/>
    <w:rsid w:val="00C350D9"/>
    <w:rsid w:val="00C35742"/>
    <w:rsid w:val="00C35DFC"/>
    <w:rsid w:val="00C407E4"/>
    <w:rsid w:val="00C42632"/>
    <w:rsid w:val="00C434FD"/>
    <w:rsid w:val="00C44039"/>
    <w:rsid w:val="00C45609"/>
    <w:rsid w:val="00C47605"/>
    <w:rsid w:val="00C4767D"/>
    <w:rsid w:val="00C5055B"/>
    <w:rsid w:val="00C51ED2"/>
    <w:rsid w:val="00C534ED"/>
    <w:rsid w:val="00C5397F"/>
    <w:rsid w:val="00C53A43"/>
    <w:rsid w:val="00C54AF2"/>
    <w:rsid w:val="00C5517F"/>
    <w:rsid w:val="00C560D9"/>
    <w:rsid w:val="00C56525"/>
    <w:rsid w:val="00C56576"/>
    <w:rsid w:val="00C601D2"/>
    <w:rsid w:val="00C61C5B"/>
    <w:rsid w:val="00C63983"/>
    <w:rsid w:val="00C64F35"/>
    <w:rsid w:val="00C70CA0"/>
    <w:rsid w:val="00C72538"/>
    <w:rsid w:val="00C73D46"/>
    <w:rsid w:val="00C7536A"/>
    <w:rsid w:val="00C768BD"/>
    <w:rsid w:val="00C77D4C"/>
    <w:rsid w:val="00C80011"/>
    <w:rsid w:val="00C801E6"/>
    <w:rsid w:val="00C803A3"/>
    <w:rsid w:val="00C901CA"/>
    <w:rsid w:val="00C90ADD"/>
    <w:rsid w:val="00C910F8"/>
    <w:rsid w:val="00C91E64"/>
    <w:rsid w:val="00C936D5"/>
    <w:rsid w:val="00C93B45"/>
    <w:rsid w:val="00C9412F"/>
    <w:rsid w:val="00C94DC0"/>
    <w:rsid w:val="00C958D7"/>
    <w:rsid w:val="00C95B6F"/>
    <w:rsid w:val="00C96988"/>
    <w:rsid w:val="00C96991"/>
    <w:rsid w:val="00C9759D"/>
    <w:rsid w:val="00CA0926"/>
    <w:rsid w:val="00CA0E84"/>
    <w:rsid w:val="00CA178C"/>
    <w:rsid w:val="00CA2E21"/>
    <w:rsid w:val="00CA42AD"/>
    <w:rsid w:val="00CA4ACE"/>
    <w:rsid w:val="00CA754F"/>
    <w:rsid w:val="00CB00ED"/>
    <w:rsid w:val="00CB06A5"/>
    <w:rsid w:val="00CB0BB3"/>
    <w:rsid w:val="00CB1CE6"/>
    <w:rsid w:val="00CB28B6"/>
    <w:rsid w:val="00CB2C39"/>
    <w:rsid w:val="00CB3682"/>
    <w:rsid w:val="00CB50DA"/>
    <w:rsid w:val="00CB5350"/>
    <w:rsid w:val="00CB690C"/>
    <w:rsid w:val="00CB74DE"/>
    <w:rsid w:val="00CB7AD9"/>
    <w:rsid w:val="00CC20F7"/>
    <w:rsid w:val="00CC3128"/>
    <w:rsid w:val="00CC3551"/>
    <w:rsid w:val="00CC3721"/>
    <w:rsid w:val="00CC3806"/>
    <w:rsid w:val="00CC53DE"/>
    <w:rsid w:val="00CC54BC"/>
    <w:rsid w:val="00CC55EE"/>
    <w:rsid w:val="00CC5E9F"/>
    <w:rsid w:val="00CC7624"/>
    <w:rsid w:val="00CC7964"/>
    <w:rsid w:val="00CD0523"/>
    <w:rsid w:val="00CD1A48"/>
    <w:rsid w:val="00CD2534"/>
    <w:rsid w:val="00CD26C7"/>
    <w:rsid w:val="00CD29F0"/>
    <w:rsid w:val="00CD593E"/>
    <w:rsid w:val="00CD6097"/>
    <w:rsid w:val="00CD6FED"/>
    <w:rsid w:val="00CD783E"/>
    <w:rsid w:val="00CE2702"/>
    <w:rsid w:val="00CE4A20"/>
    <w:rsid w:val="00CE4B35"/>
    <w:rsid w:val="00CE6BA1"/>
    <w:rsid w:val="00CE70EF"/>
    <w:rsid w:val="00CE740C"/>
    <w:rsid w:val="00CE797A"/>
    <w:rsid w:val="00CE7F63"/>
    <w:rsid w:val="00CF0A60"/>
    <w:rsid w:val="00CF3968"/>
    <w:rsid w:val="00CF422D"/>
    <w:rsid w:val="00CF4300"/>
    <w:rsid w:val="00CF478E"/>
    <w:rsid w:val="00CF5AE5"/>
    <w:rsid w:val="00CF60EB"/>
    <w:rsid w:val="00CF6248"/>
    <w:rsid w:val="00CF743B"/>
    <w:rsid w:val="00D006C8"/>
    <w:rsid w:val="00D0326B"/>
    <w:rsid w:val="00D033F3"/>
    <w:rsid w:val="00D0351C"/>
    <w:rsid w:val="00D03BD0"/>
    <w:rsid w:val="00D05F6F"/>
    <w:rsid w:val="00D070AA"/>
    <w:rsid w:val="00D07E1F"/>
    <w:rsid w:val="00D07E83"/>
    <w:rsid w:val="00D10685"/>
    <w:rsid w:val="00D10C07"/>
    <w:rsid w:val="00D12882"/>
    <w:rsid w:val="00D12ED3"/>
    <w:rsid w:val="00D14F56"/>
    <w:rsid w:val="00D16536"/>
    <w:rsid w:val="00D1730D"/>
    <w:rsid w:val="00D20692"/>
    <w:rsid w:val="00D20C37"/>
    <w:rsid w:val="00D2121A"/>
    <w:rsid w:val="00D217F8"/>
    <w:rsid w:val="00D21C83"/>
    <w:rsid w:val="00D2202E"/>
    <w:rsid w:val="00D23847"/>
    <w:rsid w:val="00D255DB"/>
    <w:rsid w:val="00D25DED"/>
    <w:rsid w:val="00D2706F"/>
    <w:rsid w:val="00D270CE"/>
    <w:rsid w:val="00D270D2"/>
    <w:rsid w:val="00D2757C"/>
    <w:rsid w:val="00D300BB"/>
    <w:rsid w:val="00D3080B"/>
    <w:rsid w:val="00D30C38"/>
    <w:rsid w:val="00D30EF2"/>
    <w:rsid w:val="00D31BCF"/>
    <w:rsid w:val="00D324B6"/>
    <w:rsid w:val="00D32ED6"/>
    <w:rsid w:val="00D33085"/>
    <w:rsid w:val="00D33D04"/>
    <w:rsid w:val="00D346E9"/>
    <w:rsid w:val="00D36A73"/>
    <w:rsid w:val="00D40E09"/>
    <w:rsid w:val="00D41E71"/>
    <w:rsid w:val="00D4283F"/>
    <w:rsid w:val="00D42B62"/>
    <w:rsid w:val="00D42BFC"/>
    <w:rsid w:val="00D4355B"/>
    <w:rsid w:val="00D44743"/>
    <w:rsid w:val="00D44976"/>
    <w:rsid w:val="00D44A88"/>
    <w:rsid w:val="00D46A14"/>
    <w:rsid w:val="00D46C7F"/>
    <w:rsid w:val="00D46DAB"/>
    <w:rsid w:val="00D50B9B"/>
    <w:rsid w:val="00D52435"/>
    <w:rsid w:val="00D533DE"/>
    <w:rsid w:val="00D5391C"/>
    <w:rsid w:val="00D53998"/>
    <w:rsid w:val="00D53AE9"/>
    <w:rsid w:val="00D53E72"/>
    <w:rsid w:val="00D546DD"/>
    <w:rsid w:val="00D54BE9"/>
    <w:rsid w:val="00D56112"/>
    <w:rsid w:val="00D56600"/>
    <w:rsid w:val="00D6102A"/>
    <w:rsid w:val="00D61D82"/>
    <w:rsid w:val="00D624B2"/>
    <w:rsid w:val="00D62D80"/>
    <w:rsid w:val="00D639B6"/>
    <w:rsid w:val="00D63C0D"/>
    <w:rsid w:val="00D6482D"/>
    <w:rsid w:val="00D668C6"/>
    <w:rsid w:val="00D6694A"/>
    <w:rsid w:val="00D67347"/>
    <w:rsid w:val="00D70BB3"/>
    <w:rsid w:val="00D7167B"/>
    <w:rsid w:val="00D71F2C"/>
    <w:rsid w:val="00D76198"/>
    <w:rsid w:val="00D800CB"/>
    <w:rsid w:val="00D812E8"/>
    <w:rsid w:val="00D81346"/>
    <w:rsid w:val="00D81A1B"/>
    <w:rsid w:val="00D81CD8"/>
    <w:rsid w:val="00D8239B"/>
    <w:rsid w:val="00D826FC"/>
    <w:rsid w:val="00D82736"/>
    <w:rsid w:val="00D82DF1"/>
    <w:rsid w:val="00D843E9"/>
    <w:rsid w:val="00D86577"/>
    <w:rsid w:val="00D86B72"/>
    <w:rsid w:val="00D86BEB"/>
    <w:rsid w:val="00D9017B"/>
    <w:rsid w:val="00D90BFA"/>
    <w:rsid w:val="00D918AA"/>
    <w:rsid w:val="00D92688"/>
    <w:rsid w:val="00D92AE8"/>
    <w:rsid w:val="00D93B85"/>
    <w:rsid w:val="00D976FA"/>
    <w:rsid w:val="00DA07F3"/>
    <w:rsid w:val="00DA1CDD"/>
    <w:rsid w:val="00DA1DDD"/>
    <w:rsid w:val="00DA1ED8"/>
    <w:rsid w:val="00DA392F"/>
    <w:rsid w:val="00DA42B1"/>
    <w:rsid w:val="00DB1498"/>
    <w:rsid w:val="00DB1B2B"/>
    <w:rsid w:val="00DB1C11"/>
    <w:rsid w:val="00DB2DAC"/>
    <w:rsid w:val="00DB3499"/>
    <w:rsid w:val="00DB3A99"/>
    <w:rsid w:val="00DB3CCA"/>
    <w:rsid w:val="00DB4BBF"/>
    <w:rsid w:val="00DB4C64"/>
    <w:rsid w:val="00DB6E13"/>
    <w:rsid w:val="00DB791E"/>
    <w:rsid w:val="00DC36CA"/>
    <w:rsid w:val="00DC4768"/>
    <w:rsid w:val="00DC528A"/>
    <w:rsid w:val="00DC6635"/>
    <w:rsid w:val="00DC770D"/>
    <w:rsid w:val="00DD1783"/>
    <w:rsid w:val="00DD2588"/>
    <w:rsid w:val="00DD3CE4"/>
    <w:rsid w:val="00DD4252"/>
    <w:rsid w:val="00DD4430"/>
    <w:rsid w:val="00DD4F75"/>
    <w:rsid w:val="00DD5FC2"/>
    <w:rsid w:val="00DD6B2D"/>
    <w:rsid w:val="00DD6E0B"/>
    <w:rsid w:val="00DD70C9"/>
    <w:rsid w:val="00DD7638"/>
    <w:rsid w:val="00DE020D"/>
    <w:rsid w:val="00DE1608"/>
    <w:rsid w:val="00DE2202"/>
    <w:rsid w:val="00DE2D75"/>
    <w:rsid w:val="00DE33DA"/>
    <w:rsid w:val="00DE3ADD"/>
    <w:rsid w:val="00DE3C2A"/>
    <w:rsid w:val="00DE47CB"/>
    <w:rsid w:val="00DE59AF"/>
    <w:rsid w:val="00DE63D4"/>
    <w:rsid w:val="00DE6EE4"/>
    <w:rsid w:val="00DF0983"/>
    <w:rsid w:val="00DF0A7E"/>
    <w:rsid w:val="00DF0F18"/>
    <w:rsid w:val="00DF153C"/>
    <w:rsid w:val="00DF1B73"/>
    <w:rsid w:val="00DF2977"/>
    <w:rsid w:val="00DF2B7E"/>
    <w:rsid w:val="00DF3787"/>
    <w:rsid w:val="00DF422D"/>
    <w:rsid w:val="00DF4786"/>
    <w:rsid w:val="00DF4DC4"/>
    <w:rsid w:val="00DF6640"/>
    <w:rsid w:val="00DF75F5"/>
    <w:rsid w:val="00E0065F"/>
    <w:rsid w:val="00E0212E"/>
    <w:rsid w:val="00E0290F"/>
    <w:rsid w:val="00E04FDE"/>
    <w:rsid w:val="00E0539D"/>
    <w:rsid w:val="00E07F59"/>
    <w:rsid w:val="00E10EBA"/>
    <w:rsid w:val="00E134F1"/>
    <w:rsid w:val="00E13BF3"/>
    <w:rsid w:val="00E1428B"/>
    <w:rsid w:val="00E1496F"/>
    <w:rsid w:val="00E15296"/>
    <w:rsid w:val="00E15E83"/>
    <w:rsid w:val="00E15EC0"/>
    <w:rsid w:val="00E164A0"/>
    <w:rsid w:val="00E16C72"/>
    <w:rsid w:val="00E16DEC"/>
    <w:rsid w:val="00E16E07"/>
    <w:rsid w:val="00E17350"/>
    <w:rsid w:val="00E175D4"/>
    <w:rsid w:val="00E21966"/>
    <w:rsid w:val="00E2354A"/>
    <w:rsid w:val="00E2560F"/>
    <w:rsid w:val="00E266BB"/>
    <w:rsid w:val="00E30207"/>
    <w:rsid w:val="00E3045E"/>
    <w:rsid w:val="00E30758"/>
    <w:rsid w:val="00E307E0"/>
    <w:rsid w:val="00E3131A"/>
    <w:rsid w:val="00E32D1C"/>
    <w:rsid w:val="00E330B0"/>
    <w:rsid w:val="00E339F1"/>
    <w:rsid w:val="00E34630"/>
    <w:rsid w:val="00E3488B"/>
    <w:rsid w:val="00E348A0"/>
    <w:rsid w:val="00E35653"/>
    <w:rsid w:val="00E37341"/>
    <w:rsid w:val="00E40688"/>
    <w:rsid w:val="00E44337"/>
    <w:rsid w:val="00E443A2"/>
    <w:rsid w:val="00E44BC3"/>
    <w:rsid w:val="00E451D3"/>
    <w:rsid w:val="00E46A6D"/>
    <w:rsid w:val="00E502A0"/>
    <w:rsid w:val="00E5037C"/>
    <w:rsid w:val="00E503C8"/>
    <w:rsid w:val="00E50B7B"/>
    <w:rsid w:val="00E52CF8"/>
    <w:rsid w:val="00E53A51"/>
    <w:rsid w:val="00E53DE7"/>
    <w:rsid w:val="00E55D36"/>
    <w:rsid w:val="00E57390"/>
    <w:rsid w:val="00E57C9A"/>
    <w:rsid w:val="00E6029D"/>
    <w:rsid w:val="00E60A40"/>
    <w:rsid w:val="00E60FB1"/>
    <w:rsid w:val="00E62161"/>
    <w:rsid w:val="00E6273E"/>
    <w:rsid w:val="00E6289B"/>
    <w:rsid w:val="00E62A18"/>
    <w:rsid w:val="00E62A79"/>
    <w:rsid w:val="00E62C47"/>
    <w:rsid w:val="00E66B0B"/>
    <w:rsid w:val="00E70CF8"/>
    <w:rsid w:val="00E71FBE"/>
    <w:rsid w:val="00E725EA"/>
    <w:rsid w:val="00E73A1D"/>
    <w:rsid w:val="00E73BDA"/>
    <w:rsid w:val="00E75B3B"/>
    <w:rsid w:val="00E768B8"/>
    <w:rsid w:val="00E76E27"/>
    <w:rsid w:val="00E77B3C"/>
    <w:rsid w:val="00E8077C"/>
    <w:rsid w:val="00E807D7"/>
    <w:rsid w:val="00E811E1"/>
    <w:rsid w:val="00E83CAC"/>
    <w:rsid w:val="00E84103"/>
    <w:rsid w:val="00E84D87"/>
    <w:rsid w:val="00E87508"/>
    <w:rsid w:val="00E90E2E"/>
    <w:rsid w:val="00E90E9E"/>
    <w:rsid w:val="00E910F2"/>
    <w:rsid w:val="00E9121F"/>
    <w:rsid w:val="00E92506"/>
    <w:rsid w:val="00E92FC3"/>
    <w:rsid w:val="00E955EA"/>
    <w:rsid w:val="00E9655A"/>
    <w:rsid w:val="00E96799"/>
    <w:rsid w:val="00E96A30"/>
    <w:rsid w:val="00EA0F1C"/>
    <w:rsid w:val="00EA1260"/>
    <w:rsid w:val="00EA2222"/>
    <w:rsid w:val="00EA3B6B"/>
    <w:rsid w:val="00EA432B"/>
    <w:rsid w:val="00EA45DC"/>
    <w:rsid w:val="00EA7154"/>
    <w:rsid w:val="00EA7D65"/>
    <w:rsid w:val="00EB0846"/>
    <w:rsid w:val="00EB1DAF"/>
    <w:rsid w:val="00EB217E"/>
    <w:rsid w:val="00EB246D"/>
    <w:rsid w:val="00EB39D5"/>
    <w:rsid w:val="00EB3F9F"/>
    <w:rsid w:val="00EB4596"/>
    <w:rsid w:val="00EB4DDF"/>
    <w:rsid w:val="00EB5E0B"/>
    <w:rsid w:val="00EB7F93"/>
    <w:rsid w:val="00EC0278"/>
    <w:rsid w:val="00EC02F5"/>
    <w:rsid w:val="00EC23C7"/>
    <w:rsid w:val="00EC352D"/>
    <w:rsid w:val="00EC379D"/>
    <w:rsid w:val="00EC3CD0"/>
    <w:rsid w:val="00EC504B"/>
    <w:rsid w:val="00EC5E21"/>
    <w:rsid w:val="00EC6E63"/>
    <w:rsid w:val="00EC6F02"/>
    <w:rsid w:val="00ED0C8A"/>
    <w:rsid w:val="00ED140D"/>
    <w:rsid w:val="00ED269A"/>
    <w:rsid w:val="00ED3218"/>
    <w:rsid w:val="00ED3668"/>
    <w:rsid w:val="00ED54C2"/>
    <w:rsid w:val="00ED7CD1"/>
    <w:rsid w:val="00EE07A4"/>
    <w:rsid w:val="00EE07FB"/>
    <w:rsid w:val="00EE12FD"/>
    <w:rsid w:val="00EE242E"/>
    <w:rsid w:val="00EE2788"/>
    <w:rsid w:val="00EE344E"/>
    <w:rsid w:val="00EE3768"/>
    <w:rsid w:val="00EE4008"/>
    <w:rsid w:val="00EE61B6"/>
    <w:rsid w:val="00EE621C"/>
    <w:rsid w:val="00EE651D"/>
    <w:rsid w:val="00EE70E9"/>
    <w:rsid w:val="00EF459D"/>
    <w:rsid w:val="00EF4D15"/>
    <w:rsid w:val="00EF77B5"/>
    <w:rsid w:val="00EF7B0A"/>
    <w:rsid w:val="00F001D5"/>
    <w:rsid w:val="00F012D9"/>
    <w:rsid w:val="00F01A8C"/>
    <w:rsid w:val="00F01CB8"/>
    <w:rsid w:val="00F01E60"/>
    <w:rsid w:val="00F023F8"/>
    <w:rsid w:val="00F02814"/>
    <w:rsid w:val="00F04601"/>
    <w:rsid w:val="00F04719"/>
    <w:rsid w:val="00F04744"/>
    <w:rsid w:val="00F05C7B"/>
    <w:rsid w:val="00F05F61"/>
    <w:rsid w:val="00F103C1"/>
    <w:rsid w:val="00F10743"/>
    <w:rsid w:val="00F10B24"/>
    <w:rsid w:val="00F12141"/>
    <w:rsid w:val="00F121DC"/>
    <w:rsid w:val="00F12304"/>
    <w:rsid w:val="00F12925"/>
    <w:rsid w:val="00F12A01"/>
    <w:rsid w:val="00F160B9"/>
    <w:rsid w:val="00F17C2C"/>
    <w:rsid w:val="00F2133F"/>
    <w:rsid w:val="00F21859"/>
    <w:rsid w:val="00F24A64"/>
    <w:rsid w:val="00F25CA3"/>
    <w:rsid w:val="00F274E9"/>
    <w:rsid w:val="00F27E93"/>
    <w:rsid w:val="00F304E2"/>
    <w:rsid w:val="00F31A7C"/>
    <w:rsid w:val="00F31F68"/>
    <w:rsid w:val="00F3227A"/>
    <w:rsid w:val="00F35986"/>
    <w:rsid w:val="00F3599B"/>
    <w:rsid w:val="00F36643"/>
    <w:rsid w:val="00F36C1A"/>
    <w:rsid w:val="00F37114"/>
    <w:rsid w:val="00F41218"/>
    <w:rsid w:val="00F4157F"/>
    <w:rsid w:val="00F424AA"/>
    <w:rsid w:val="00F431F2"/>
    <w:rsid w:val="00F4350E"/>
    <w:rsid w:val="00F4351D"/>
    <w:rsid w:val="00F4384D"/>
    <w:rsid w:val="00F4755E"/>
    <w:rsid w:val="00F502A0"/>
    <w:rsid w:val="00F5145C"/>
    <w:rsid w:val="00F51787"/>
    <w:rsid w:val="00F51F2E"/>
    <w:rsid w:val="00F52616"/>
    <w:rsid w:val="00F52946"/>
    <w:rsid w:val="00F5454B"/>
    <w:rsid w:val="00F54AE8"/>
    <w:rsid w:val="00F557E3"/>
    <w:rsid w:val="00F60EF0"/>
    <w:rsid w:val="00F6160C"/>
    <w:rsid w:val="00F61A85"/>
    <w:rsid w:val="00F625C3"/>
    <w:rsid w:val="00F63434"/>
    <w:rsid w:val="00F64126"/>
    <w:rsid w:val="00F646B2"/>
    <w:rsid w:val="00F66EAF"/>
    <w:rsid w:val="00F74698"/>
    <w:rsid w:val="00F74E92"/>
    <w:rsid w:val="00F76CA4"/>
    <w:rsid w:val="00F76F7A"/>
    <w:rsid w:val="00F77510"/>
    <w:rsid w:val="00F77972"/>
    <w:rsid w:val="00F77AB7"/>
    <w:rsid w:val="00F77B98"/>
    <w:rsid w:val="00F806D3"/>
    <w:rsid w:val="00F80751"/>
    <w:rsid w:val="00F81E3E"/>
    <w:rsid w:val="00F83233"/>
    <w:rsid w:val="00F84505"/>
    <w:rsid w:val="00F8513C"/>
    <w:rsid w:val="00F85BA2"/>
    <w:rsid w:val="00F85F08"/>
    <w:rsid w:val="00F86912"/>
    <w:rsid w:val="00F870E0"/>
    <w:rsid w:val="00F873B9"/>
    <w:rsid w:val="00F902DF"/>
    <w:rsid w:val="00F90DC6"/>
    <w:rsid w:val="00F91827"/>
    <w:rsid w:val="00F92376"/>
    <w:rsid w:val="00F92A6F"/>
    <w:rsid w:val="00F92EBA"/>
    <w:rsid w:val="00F93F26"/>
    <w:rsid w:val="00F954F3"/>
    <w:rsid w:val="00F96A70"/>
    <w:rsid w:val="00FA0079"/>
    <w:rsid w:val="00FA06E1"/>
    <w:rsid w:val="00FA1F2F"/>
    <w:rsid w:val="00FA22AD"/>
    <w:rsid w:val="00FA272E"/>
    <w:rsid w:val="00FA4398"/>
    <w:rsid w:val="00FA4DF8"/>
    <w:rsid w:val="00FA52AF"/>
    <w:rsid w:val="00FA5B51"/>
    <w:rsid w:val="00FA7593"/>
    <w:rsid w:val="00FA7B31"/>
    <w:rsid w:val="00FB1495"/>
    <w:rsid w:val="00FB1577"/>
    <w:rsid w:val="00FB1D5D"/>
    <w:rsid w:val="00FB230C"/>
    <w:rsid w:val="00FB3000"/>
    <w:rsid w:val="00FB33C0"/>
    <w:rsid w:val="00FB44D4"/>
    <w:rsid w:val="00FB45F9"/>
    <w:rsid w:val="00FB62BF"/>
    <w:rsid w:val="00FB66FB"/>
    <w:rsid w:val="00FB6801"/>
    <w:rsid w:val="00FC0D9E"/>
    <w:rsid w:val="00FC0F78"/>
    <w:rsid w:val="00FC26B5"/>
    <w:rsid w:val="00FC2F0A"/>
    <w:rsid w:val="00FC3973"/>
    <w:rsid w:val="00FC39B4"/>
    <w:rsid w:val="00FC4D87"/>
    <w:rsid w:val="00FC5A7F"/>
    <w:rsid w:val="00FC5B10"/>
    <w:rsid w:val="00FC5FEE"/>
    <w:rsid w:val="00FC6002"/>
    <w:rsid w:val="00FC79C5"/>
    <w:rsid w:val="00FC7D24"/>
    <w:rsid w:val="00FD044D"/>
    <w:rsid w:val="00FD0561"/>
    <w:rsid w:val="00FD12DB"/>
    <w:rsid w:val="00FD1F31"/>
    <w:rsid w:val="00FD26A0"/>
    <w:rsid w:val="00FD272D"/>
    <w:rsid w:val="00FD319F"/>
    <w:rsid w:val="00FD345B"/>
    <w:rsid w:val="00FD4105"/>
    <w:rsid w:val="00FD428F"/>
    <w:rsid w:val="00FD464C"/>
    <w:rsid w:val="00FE1831"/>
    <w:rsid w:val="00FE18A4"/>
    <w:rsid w:val="00FE34DC"/>
    <w:rsid w:val="00FE3681"/>
    <w:rsid w:val="00FE473F"/>
    <w:rsid w:val="00FE5527"/>
    <w:rsid w:val="00FE5692"/>
    <w:rsid w:val="00FE6B34"/>
    <w:rsid w:val="00FE7965"/>
    <w:rsid w:val="00FE7ADB"/>
    <w:rsid w:val="00FF0FE7"/>
    <w:rsid w:val="00FF18B1"/>
    <w:rsid w:val="00FF2077"/>
    <w:rsid w:val="00FF4C98"/>
    <w:rsid w:val="00FF4FE4"/>
    <w:rsid w:val="00FF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B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4BE9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D54BE9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C35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C35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2C357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3570"/>
    <w:rPr>
      <w:sz w:val="4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A1A3E"/>
    <w:rPr>
      <w:b/>
      <w:sz w:val="28"/>
    </w:rPr>
  </w:style>
  <w:style w:type="character" w:customStyle="1" w:styleId="30">
    <w:name w:val="Заголовок 3 Знак"/>
    <w:link w:val="3"/>
    <w:rsid w:val="00CB0BB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B0BB3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2C3570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D54BE9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570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D54BE9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D54BE9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D54BE9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D54B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357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9"/>
    <w:rsid w:val="002C3570"/>
    <w:rPr>
      <w:sz w:val="28"/>
      <w:szCs w:val="20"/>
    </w:rPr>
  </w:style>
  <w:style w:type="character" w:customStyle="1" w:styleId="a9">
    <w:name w:val="Основной текст Знак"/>
    <w:link w:val="a8"/>
    <w:rsid w:val="00CB0BB3"/>
    <w:rPr>
      <w:sz w:val="28"/>
    </w:rPr>
  </w:style>
  <w:style w:type="paragraph" w:styleId="aa">
    <w:name w:val="Body Text Indent"/>
    <w:basedOn w:val="a"/>
    <w:link w:val="ab"/>
    <w:rsid w:val="002C3570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CB0BB3"/>
    <w:rPr>
      <w:sz w:val="28"/>
    </w:rPr>
  </w:style>
  <w:style w:type="paragraph" w:customStyle="1" w:styleId="Postan">
    <w:name w:val="Postan"/>
    <w:basedOn w:val="a"/>
    <w:rsid w:val="002C3570"/>
    <w:pPr>
      <w:jc w:val="center"/>
    </w:pPr>
    <w:rPr>
      <w:sz w:val="28"/>
      <w:szCs w:val="20"/>
    </w:rPr>
  </w:style>
  <w:style w:type="character" w:styleId="ac">
    <w:name w:val="page number"/>
    <w:basedOn w:val="a0"/>
    <w:rsid w:val="002C3570"/>
  </w:style>
  <w:style w:type="paragraph" w:customStyle="1" w:styleId="ConsPlusNonformat">
    <w:name w:val="ConsPlusNonformat"/>
    <w:rsid w:val="002C35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C3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rsid w:val="002C3570"/>
    <w:rPr>
      <w:color w:val="0000FF"/>
      <w:u w:val="single"/>
    </w:rPr>
  </w:style>
  <w:style w:type="table" w:styleId="ae">
    <w:name w:val="Table Grid"/>
    <w:basedOn w:val="a1"/>
    <w:rsid w:val="002C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2C35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C357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2C3570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qFormat/>
    <w:rsid w:val="002C3570"/>
    <w:pPr>
      <w:ind w:left="720"/>
      <w:contextualSpacing/>
    </w:pPr>
    <w:rPr>
      <w:sz w:val="20"/>
      <w:szCs w:val="20"/>
    </w:rPr>
  </w:style>
  <w:style w:type="paragraph" w:styleId="af2">
    <w:name w:val="Normal (Web)"/>
    <w:basedOn w:val="a"/>
    <w:uiPriority w:val="99"/>
    <w:unhideWhenUsed/>
    <w:rsid w:val="002C3570"/>
    <w:pPr>
      <w:spacing w:before="100" w:beforeAutospacing="1" w:after="100" w:afterAutospacing="1"/>
    </w:pPr>
  </w:style>
  <w:style w:type="paragraph" w:styleId="af3">
    <w:name w:val="No Spacing"/>
    <w:qFormat/>
    <w:rsid w:val="002C357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2C3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4">
    <w:name w:val="Гипертекстовая ссылка"/>
    <w:rsid w:val="002C3570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2C3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Нормальный (таблица)"/>
    <w:basedOn w:val="a"/>
    <w:next w:val="a"/>
    <w:rsid w:val="002C35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6">
    <w:name w:val="Основной текст_"/>
    <w:basedOn w:val="a0"/>
    <w:link w:val="5"/>
    <w:rsid w:val="002C3570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f6"/>
    <w:rsid w:val="002C357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</w:rPr>
  </w:style>
  <w:style w:type="character" w:customStyle="1" w:styleId="12">
    <w:name w:val="Основной текст1"/>
    <w:basedOn w:val="af6"/>
    <w:rsid w:val="002C3570"/>
    <w:rPr>
      <w:rFonts w:ascii="Courier New" w:eastAsia="Courier New" w:hAnsi="Courier New" w:cs="Courier New"/>
      <w:color w:val="000000"/>
      <w:spacing w:val="0"/>
      <w:w w:val="100"/>
      <w:position w:val="0"/>
      <w:lang w:val="ru-RU"/>
    </w:rPr>
  </w:style>
  <w:style w:type="character" w:customStyle="1" w:styleId="Bodytext">
    <w:name w:val="Body text"/>
    <w:basedOn w:val="a0"/>
    <w:rsid w:val="002C35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2C35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C3570"/>
    <w:rPr>
      <w:sz w:val="16"/>
      <w:szCs w:val="16"/>
      <w:lang w:val="ru-RU" w:eastAsia="ru-RU" w:bidi="ar-SA"/>
    </w:rPr>
  </w:style>
  <w:style w:type="paragraph" w:customStyle="1" w:styleId="af7">
    <w:name w:val="Отчетный"/>
    <w:basedOn w:val="a"/>
    <w:rsid w:val="002C3570"/>
    <w:pPr>
      <w:spacing w:after="120" w:line="360" w:lineRule="auto"/>
      <w:ind w:firstLine="720"/>
      <w:jc w:val="both"/>
    </w:pPr>
    <w:rPr>
      <w:sz w:val="26"/>
      <w:szCs w:val="20"/>
    </w:rPr>
  </w:style>
  <w:style w:type="paragraph" w:styleId="af8">
    <w:name w:val="Revision"/>
    <w:hidden/>
    <w:uiPriority w:val="99"/>
    <w:semiHidden/>
    <w:rsid w:val="006A1A3E"/>
    <w:rPr>
      <w:sz w:val="24"/>
      <w:szCs w:val="24"/>
    </w:rPr>
  </w:style>
  <w:style w:type="paragraph" w:customStyle="1" w:styleId="af9">
    <w:name w:val="то что надо"/>
    <w:basedOn w:val="a"/>
    <w:link w:val="afa"/>
    <w:qFormat/>
    <w:rsid w:val="006A1A3E"/>
    <w:pPr>
      <w:ind w:firstLine="851"/>
      <w:jc w:val="both"/>
    </w:pPr>
    <w:rPr>
      <w:kern w:val="2"/>
      <w:sz w:val="28"/>
      <w:szCs w:val="28"/>
    </w:rPr>
  </w:style>
  <w:style w:type="character" w:customStyle="1" w:styleId="afa">
    <w:name w:val="то что надо Знак"/>
    <w:link w:val="af9"/>
    <w:locked/>
    <w:rsid w:val="006A1A3E"/>
    <w:rPr>
      <w:kern w:val="2"/>
      <w:sz w:val="28"/>
      <w:szCs w:val="28"/>
    </w:rPr>
  </w:style>
  <w:style w:type="character" w:customStyle="1" w:styleId="apple-converted-space">
    <w:name w:val="apple-converted-space"/>
    <w:basedOn w:val="a0"/>
    <w:rsid w:val="004506A8"/>
  </w:style>
  <w:style w:type="paragraph" w:customStyle="1" w:styleId="13">
    <w:name w:val="Абзац списка1"/>
    <w:basedOn w:val="a"/>
    <w:rsid w:val="00023005"/>
    <w:pPr>
      <w:ind w:left="720"/>
      <w:contextualSpacing/>
    </w:pPr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6839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8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">
    <w:name w:val="Основной текст 22"/>
    <w:basedOn w:val="a"/>
    <w:rsid w:val="00CB0BB3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CB0BB3"/>
    <w:pPr>
      <w:ind w:firstLine="720"/>
    </w:pPr>
    <w:rPr>
      <w:szCs w:val="20"/>
    </w:rPr>
  </w:style>
  <w:style w:type="paragraph" w:customStyle="1" w:styleId="23">
    <w:name w:val="Абзац списка2"/>
    <w:basedOn w:val="a"/>
    <w:rsid w:val="00CB0BB3"/>
    <w:pPr>
      <w:ind w:left="720"/>
      <w:contextualSpacing/>
    </w:pPr>
    <w:rPr>
      <w:sz w:val="20"/>
      <w:szCs w:val="20"/>
    </w:rPr>
  </w:style>
  <w:style w:type="paragraph" w:customStyle="1" w:styleId="230">
    <w:name w:val="Основной текст 23"/>
    <w:basedOn w:val="a"/>
    <w:rsid w:val="008C7B53"/>
    <w:pPr>
      <w:ind w:firstLine="720"/>
      <w:jc w:val="both"/>
    </w:pPr>
    <w:rPr>
      <w:sz w:val="20"/>
      <w:szCs w:val="20"/>
    </w:rPr>
  </w:style>
  <w:style w:type="paragraph" w:customStyle="1" w:styleId="231">
    <w:name w:val="Основной текст с отступом 23"/>
    <w:basedOn w:val="a"/>
    <w:rsid w:val="008C7B53"/>
    <w:pPr>
      <w:ind w:firstLine="720"/>
    </w:pPr>
    <w:rPr>
      <w:szCs w:val="20"/>
    </w:rPr>
  </w:style>
  <w:style w:type="paragraph" w:customStyle="1" w:styleId="33">
    <w:name w:val="Абзац списка3"/>
    <w:basedOn w:val="a"/>
    <w:rsid w:val="008C7B5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3392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000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0F24-AE39-4C68-B200-8E2E49CC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172</TotalTime>
  <Pages>11</Pages>
  <Words>1454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10530</CharactersWithSpaces>
  <SharedDoc>false</SharedDoc>
  <HLinks>
    <vt:vector size="6" baseType="variant"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Bud2</cp:lastModifiedBy>
  <cp:revision>72</cp:revision>
  <cp:lastPrinted>2026-02-10T10:59:00Z</cp:lastPrinted>
  <dcterms:created xsi:type="dcterms:W3CDTF">2025-12-25T07:40:00Z</dcterms:created>
  <dcterms:modified xsi:type="dcterms:W3CDTF">2026-02-10T14:46:00Z</dcterms:modified>
</cp:coreProperties>
</file>