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5E9" w:rsidRDefault="00EC0922" w:rsidP="00274094">
      <w:pPr>
        <w:tabs>
          <w:tab w:val="center" w:pos="4536"/>
          <w:tab w:val="right" w:pos="9639"/>
        </w:tabs>
        <w:jc w:val="center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5E9" w:rsidRPr="001575E9" w:rsidRDefault="001575E9" w:rsidP="00274094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РОССИЙСКАЯ ФЕДЕРАЦИЯ</w:t>
      </w:r>
    </w:p>
    <w:p w:rsidR="001575E9" w:rsidRPr="001575E9" w:rsidRDefault="001575E9" w:rsidP="00274094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РОСТОВСКАЯ ОБЛАСТЬ</w:t>
      </w:r>
    </w:p>
    <w:p w:rsidR="001575E9" w:rsidRPr="001575E9" w:rsidRDefault="001575E9" w:rsidP="00274094">
      <w:pPr>
        <w:jc w:val="center"/>
        <w:rPr>
          <w:spacing w:val="10"/>
          <w:sz w:val="28"/>
          <w:szCs w:val="28"/>
        </w:rPr>
      </w:pPr>
      <w:r w:rsidRPr="001575E9">
        <w:rPr>
          <w:spacing w:val="10"/>
          <w:sz w:val="28"/>
          <w:szCs w:val="28"/>
        </w:rPr>
        <w:t xml:space="preserve">МУНИЦИПАЛЬНОЕ ОБРАЗОВАНИЕ «БЕЛОКАЛИТВИНСКИЙ </w:t>
      </w:r>
      <w:r w:rsidR="00252707">
        <w:rPr>
          <w:spacing w:val="10"/>
          <w:sz w:val="28"/>
          <w:szCs w:val="28"/>
        </w:rPr>
        <w:t>РАЙО</w:t>
      </w:r>
      <w:r w:rsidRPr="001575E9">
        <w:rPr>
          <w:spacing w:val="10"/>
          <w:sz w:val="28"/>
          <w:szCs w:val="28"/>
        </w:rPr>
        <w:t>Н»</w:t>
      </w:r>
    </w:p>
    <w:p w:rsidR="001575E9" w:rsidRPr="001575E9" w:rsidRDefault="001575E9" w:rsidP="00274094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АДМИНИСТРАЦИЯ БЕЛОКАЛИТВИНСКОГО РАЙОНА</w:t>
      </w:r>
    </w:p>
    <w:p w:rsidR="003C7062" w:rsidRDefault="003C7062" w:rsidP="00274094">
      <w:pPr>
        <w:jc w:val="center"/>
        <w:rPr>
          <w:b/>
          <w:sz w:val="28"/>
          <w:szCs w:val="28"/>
        </w:rPr>
      </w:pPr>
    </w:p>
    <w:p w:rsidR="00D042D6" w:rsidRDefault="00D042D6" w:rsidP="00274094">
      <w:pPr>
        <w:jc w:val="center"/>
        <w:rPr>
          <w:b/>
          <w:sz w:val="28"/>
          <w:szCs w:val="28"/>
        </w:rPr>
      </w:pPr>
      <w:r w:rsidRPr="001575E9">
        <w:rPr>
          <w:b/>
          <w:sz w:val="28"/>
          <w:szCs w:val="28"/>
        </w:rPr>
        <w:t>ПОСТАНОВЛЕНИЕ</w:t>
      </w:r>
    </w:p>
    <w:p w:rsidR="00D042D6" w:rsidRDefault="00D042D6" w:rsidP="00274094">
      <w:pPr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от __</w:t>
      </w:r>
      <w:r>
        <w:rPr>
          <w:sz w:val="28"/>
          <w:szCs w:val="28"/>
        </w:rPr>
        <w:t>_</w:t>
      </w:r>
      <w:r w:rsidR="00F3289D">
        <w:rPr>
          <w:sz w:val="28"/>
          <w:szCs w:val="28"/>
        </w:rPr>
        <w:t>_____</w:t>
      </w:r>
      <w:r w:rsidR="00C51158">
        <w:rPr>
          <w:sz w:val="28"/>
          <w:szCs w:val="28"/>
        </w:rPr>
        <w:t>2</w:t>
      </w:r>
      <w:r w:rsidRPr="001575E9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F3289D" w:rsidRPr="00F3289D">
        <w:rPr>
          <w:sz w:val="28"/>
          <w:szCs w:val="28"/>
        </w:rPr>
        <w:t>6</w:t>
      </w:r>
      <w:r w:rsidRPr="001575E9">
        <w:rPr>
          <w:sz w:val="28"/>
          <w:szCs w:val="28"/>
        </w:rPr>
        <w:tab/>
        <w:t>№ _____</w:t>
      </w:r>
    </w:p>
    <w:p w:rsidR="00D042D6" w:rsidRDefault="00D042D6" w:rsidP="00274094">
      <w:pPr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г.  Белая Калитва</w:t>
      </w:r>
    </w:p>
    <w:p w:rsidR="00F41EC5" w:rsidRDefault="00F41EC5" w:rsidP="00274094">
      <w:pPr>
        <w:jc w:val="center"/>
        <w:rPr>
          <w:sz w:val="28"/>
          <w:szCs w:val="28"/>
        </w:rPr>
      </w:pPr>
    </w:p>
    <w:p w:rsidR="003C7062" w:rsidRDefault="008E4AB7" w:rsidP="00274094">
      <w:pPr>
        <w:tabs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4E3A01" w:rsidRDefault="008E4AB7" w:rsidP="00274094">
      <w:pPr>
        <w:tabs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</w:t>
      </w:r>
      <w:r w:rsidR="00871A44">
        <w:rPr>
          <w:b/>
          <w:sz w:val="28"/>
          <w:szCs w:val="28"/>
        </w:rPr>
        <w:t xml:space="preserve"> </w:t>
      </w:r>
      <w:r w:rsidR="00C3627A">
        <w:rPr>
          <w:b/>
          <w:sz w:val="28"/>
          <w:szCs w:val="28"/>
        </w:rPr>
        <w:t>Белокалитвинско</w:t>
      </w:r>
      <w:r>
        <w:rPr>
          <w:b/>
          <w:sz w:val="28"/>
          <w:szCs w:val="28"/>
        </w:rPr>
        <w:t>го</w:t>
      </w:r>
      <w:r w:rsidR="00C3627A">
        <w:rPr>
          <w:b/>
          <w:sz w:val="28"/>
          <w:szCs w:val="28"/>
        </w:rPr>
        <w:t xml:space="preserve"> </w:t>
      </w:r>
      <w:r w:rsidR="00871A44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  <w:r w:rsidR="00871A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252707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</w:t>
      </w:r>
      <w:r w:rsidR="00252707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.2023 № </w:t>
      </w:r>
      <w:r w:rsidR="00252707">
        <w:rPr>
          <w:b/>
          <w:sz w:val="28"/>
          <w:szCs w:val="28"/>
        </w:rPr>
        <w:t>2192</w:t>
      </w:r>
    </w:p>
    <w:p w:rsidR="00F4045D" w:rsidRDefault="00F4045D" w:rsidP="00274094">
      <w:pPr>
        <w:tabs>
          <w:tab w:val="right" w:pos="9072"/>
        </w:tabs>
        <w:jc w:val="center"/>
        <w:rPr>
          <w:b/>
          <w:sz w:val="28"/>
          <w:szCs w:val="28"/>
        </w:rPr>
      </w:pPr>
    </w:p>
    <w:p w:rsidR="00777948" w:rsidRDefault="003C7062" w:rsidP="00274094">
      <w:pPr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>В</w:t>
      </w:r>
      <w:r w:rsidR="00E42D1F" w:rsidRPr="00E42D1F">
        <w:rPr>
          <w:sz w:val="28"/>
          <w:szCs w:val="28"/>
        </w:rPr>
        <w:t xml:space="preserve"> </w:t>
      </w:r>
      <w:r w:rsidR="00E42D1F">
        <w:rPr>
          <w:sz w:val="28"/>
          <w:szCs w:val="28"/>
        </w:rPr>
        <w:t>целях приведения в соответствие с законодательством об оказании социальной поддержки помощи участникам специальной военной операции и членам их семей</w:t>
      </w:r>
      <w:r w:rsidR="002211CA">
        <w:rPr>
          <w:sz w:val="28"/>
          <w:szCs w:val="28"/>
        </w:rPr>
        <w:t>,</w:t>
      </w:r>
      <w:r w:rsidR="002211CA">
        <w:rPr>
          <w:sz w:val="28"/>
        </w:rPr>
        <w:t xml:space="preserve"> </w:t>
      </w:r>
      <w:r w:rsidR="00777948">
        <w:rPr>
          <w:sz w:val="28"/>
        </w:rPr>
        <w:t>Администрация Белокалитвинского района</w:t>
      </w:r>
      <w:r w:rsidR="00777948" w:rsidRPr="009C0237">
        <w:rPr>
          <w:b/>
          <w:spacing w:val="60"/>
          <w:sz w:val="28"/>
          <w:szCs w:val="28"/>
        </w:rPr>
        <w:t xml:space="preserve"> </w:t>
      </w:r>
      <w:r w:rsidR="00777948" w:rsidRPr="001575E9">
        <w:rPr>
          <w:b/>
          <w:spacing w:val="60"/>
          <w:sz w:val="28"/>
          <w:szCs w:val="28"/>
        </w:rPr>
        <w:t>постановляет:</w:t>
      </w:r>
    </w:p>
    <w:p w:rsidR="000257BE" w:rsidRDefault="000257BE" w:rsidP="00274094">
      <w:pPr>
        <w:suppressAutoHyphens/>
        <w:ind w:left="57" w:firstLine="651"/>
        <w:jc w:val="both"/>
        <w:rPr>
          <w:sz w:val="28"/>
          <w:szCs w:val="28"/>
        </w:rPr>
      </w:pPr>
    </w:p>
    <w:p w:rsidR="005F209D" w:rsidRDefault="00E61369" w:rsidP="00274094">
      <w:pPr>
        <w:tabs>
          <w:tab w:val="left" w:pos="993"/>
        </w:tabs>
        <w:suppressAutoHyphens/>
        <w:ind w:left="57" w:firstLine="651"/>
        <w:jc w:val="both"/>
        <w:rPr>
          <w:sz w:val="28"/>
        </w:rPr>
      </w:pPr>
      <w:r w:rsidRPr="00A4177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E4AB7">
        <w:rPr>
          <w:sz w:val="28"/>
          <w:szCs w:val="28"/>
        </w:rPr>
        <w:t>Внести в постановлени</w:t>
      </w:r>
      <w:r w:rsidR="00C371A9">
        <w:rPr>
          <w:sz w:val="28"/>
          <w:szCs w:val="28"/>
        </w:rPr>
        <w:t>е</w:t>
      </w:r>
      <w:r w:rsidR="008E4AB7">
        <w:rPr>
          <w:sz w:val="28"/>
          <w:szCs w:val="28"/>
        </w:rPr>
        <w:t xml:space="preserve"> </w:t>
      </w:r>
      <w:r w:rsidR="008E4AB7">
        <w:rPr>
          <w:sz w:val="28"/>
        </w:rPr>
        <w:t xml:space="preserve">Администрации Белокалитвинского района от </w:t>
      </w:r>
      <w:r w:rsidR="00252707">
        <w:rPr>
          <w:sz w:val="28"/>
        </w:rPr>
        <w:t>28</w:t>
      </w:r>
      <w:r w:rsidR="008E4AB7">
        <w:rPr>
          <w:sz w:val="28"/>
        </w:rPr>
        <w:t>.</w:t>
      </w:r>
      <w:r w:rsidR="00252707">
        <w:rPr>
          <w:sz w:val="28"/>
        </w:rPr>
        <w:t>12</w:t>
      </w:r>
      <w:r w:rsidR="008E4AB7">
        <w:rPr>
          <w:sz w:val="28"/>
        </w:rPr>
        <w:t>.2023 №</w:t>
      </w:r>
      <w:r w:rsidR="003C7062">
        <w:rPr>
          <w:sz w:val="28"/>
        </w:rPr>
        <w:t xml:space="preserve"> </w:t>
      </w:r>
      <w:r w:rsidR="00252707">
        <w:rPr>
          <w:sz w:val="28"/>
        </w:rPr>
        <w:t>2192</w:t>
      </w:r>
      <w:r w:rsidR="008E4AB7">
        <w:rPr>
          <w:sz w:val="28"/>
        </w:rPr>
        <w:t xml:space="preserve"> «</w:t>
      </w:r>
      <w:r w:rsidR="00C371A9">
        <w:rPr>
          <w:sz w:val="28"/>
        </w:rPr>
        <w:t>О</w:t>
      </w:r>
      <w:r w:rsidR="00252707">
        <w:rPr>
          <w:sz w:val="28"/>
        </w:rPr>
        <w:t xml:space="preserve"> межведомственной комиссии по координации оказания социальной поддержки и помощи участникам специальной военной операции и членам их семей</w:t>
      </w:r>
      <w:r w:rsidR="00C371A9">
        <w:rPr>
          <w:sz w:val="28"/>
        </w:rPr>
        <w:t xml:space="preserve"> при Администрации Белокалитв</w:t>
      </w:r>
      <w:r w:rsidR="00EB2DD9">
        <w:rPr>
          <w:sz w:val="28"/>
        </w:rPr>
        <w:t>и</w:t>
      </w:r>
      <w:r w:rsidR="00C371A9">
        <w:rPr>
          <w:sz w:val="28"/>
        </w:rPr>
        <w:t>нского района</w:t>
      </w:r>
      <w:r w:rsidR="00252707">
        <w:rPr>
          <w:sz w:val="28"/>
        </w:rPr>
        <w:t>»</w:t>
      </w:r>
      <w:r w:rsidR="008E4AB7">
        <w:rPr>
          <w:sz w:val="28"/>
        </w:rPr>
        <w:t xml:space="preserve"> </w:t>
      </w:r>
      <w:r w:rsidR="005F209D">
        <w:rPr>
          <w:sz w:val="28"/>
        </w:rPr>
        <w:t>следующие изменения:</w:t>
      </w:r>
    </w:p>
    <w:p w:rsidR="00A23B28" w:rsidRDefault="00A23B28" w:rsidP="00274094">
      <w:pPr>
        <w:tabs>
          <w:tab w:val="left" w:pos="993"/>
        </w:tabs>
        <w:suppressAutoHyphens/>
        <w:ind w:left="57" w:firstLine="651"/>
        <w:jc w:val="both"/>
        <w:rPr>
          <w:sz w:val="28"/>
        </w:rPr>
      </w:pPr>
      <w:r>
        <w:rPr>
          <w:sz w:val="28"/>
        </w:rPr>
        <w:t xml:space="preserve">1.1. Дополнить пунктом 1.1. следующего содержания: </w:t>
      </w:r>
    </w:p>
    <w:p w:rsidR="00A23B28" w:rsidRDefault="00A23B28" w:rsidP="00274094">
      <w:pPr>
        <w:tabs>
          <w:tab w:val="left" w:pos="993"/>
        </w:tabs>
        <w:suppressAutoHyphens/>
        <w:ind w:left="57" w:firstLine="651"/>
        <w:jc w:val="both"/>
        <w:rPr>
          <w:sz w:val="28"/>
        </w:rPr>
      </w:pPr>
      <w:r>
        <w:rPr>
          <w:sz w:val="28"/>
        </w:rPr>
        <w:t xml:space="preserve">«1.1. Создать </w:t>
      </w:r>
      <w:r w:rsidRPr="003C7062">
        <w:rPr>
          <w:sz w:val="28"/>
        </w:rPr>
        <w:t>межведомственн</w:t>
      </w:r>
      <w:r>
        <w:rPr>
          <w:sz w:val="28"/>
        </w:rPr>
        <w:t>ую</w:t>
      </w:r>
      <w:r w:rsidRPr="003C7062">
        <w:rPr>
          <w:sz w:val="28"/>
        </w:rPr>
        <w:t xml:space="preserve"> рабоч</w:t>
      </w:r>
      <w:r>
        <w:rPr>
          <w:sz w:val="28"/>
        </w:rPr>
        <w:t>ую</w:t>
      </w:r>
      <w:r w:rsidRPr="003C7062">
        <w:rPr>
          <w:sz w:val="28"/>
        </w:rPr>
        <w:t xml:space="preserve"> групп</w:t>
      </w:r>
      <w:r>
        <w:rPr>
          <w:sz w:val="28"/>
        </w:rPr>
        <w:t>у</w:t>
      </w:r>
      <w:r w:rsidRPr="003C7062">
        <w:rPr>
          <w:sz w:val="28"/>
        </w:rPr>
        <w:t xml:space="preserve"> при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 по обеспечению возможностей обучения и приоритетного трудоустройства участников специальной военной операции</w:t>
      </w:r>
      <w:r>
        <w:rPr>
          <w:sz w:val="28"/>
        </w:rPr>
        <w:t>»;</w:t>
      </w:r>
    </w:p>
    <w:p w:rsidR="00E61369" w:rsidRDefault="005F209D" w:rsidP="00274094">
      <w:pPr>
        <w:tabs>
          <w:tab w:val="left" w:pos="993"/>
        </w:tabs>
        <w:suppressAutoHyphens/>
        <w:ind w:left="57" w:firstLine="651"/>
        <w:jc w:val="both"/>
        <w:rPr>
          <w:sz w:val="28"/>
        </w:rPr>
      </w:pPr>
      <w:r>
        <w:rPr>
          <w:sz w:val="28"/>
        </w:rPr>
        <w:t>1.</w:t>
      </w:r>
      <w:r w:rsidR="00FB4F24">
        <w:rPr>
          <w:sz w:val="28"/>
        </w:rPr>
        <w:t>2</w:t>
      </w:r>
      <w:r>
        <w:rPr>
          <w:sz w:val="28"/>
        </w:rPr>
        <w:t xml:space="preserve">. Приложение № 1 изложить </w:t>
      </w:r>
      <w:r w:rsidR="00C371A9">
        <w:rPr>
          <w:sz w:val="28"/>
        </w:rPr>
        <w:t>в редакции согласно приложени</w:t>
      </w:r>
      <w:r>
        <w:rPr>
          <w:sz w:val="28"/>
        </w:rPr>
        <w:t>ю № 1</w:t>
      </w:r>
      <w:r w:rsidR="00C371A9">
        <w:rPr>
          <w:sz w:val="28"/>
        </w:rPr>
        <w:t xml:space="preserve"> к настоящему постановлению.</w:t>
      </w:r>
    </w:p>
    <w:p w:rsidR="005F209D" w:rsidRDefault="005F209D" w:rsidP="00274094">
      <w:pPr>
        <w:tabs>
          <w:tab w:val="left" w:pos="993"/>
        </w:tabs>
        <w:suppressAutoHyphens/>
        <w:ind w:left="57" w:firstLine="651"/>
        <w:jc w:val="both"/>
        <w:rPr>
          <w:sz w:val="28"/>
        </w:rPr>
      </w:pPr>
      <w:r>
        <w:rPr>
          <w:sz w:val="28"/>
        </w:rPr>
        <w:t>1.</w:t>
      </w:r>
      <w:r w:rsidR="00A23B28">
        <w:rPr>
          <w:sz w:val="28"/>
        </w:rPr>
        <w:t>3</w:t>
      </w:r>
      <w:r>
        <w:rPr>
          <w:sz w:val="28"/>
        </w:rPr>
        <w:t>. Приложение № 2 изложить в редакции согласно приложению № 2 к настоящему постановлению.</w:t>
      </w:r>
    </w:p>
    <w:p w:rsidR="00A23B28" w:rsidRDefault="003C7062" w:rsidP="003C7062">
      <w:pPr>
        <w:tabs>
          <w:tab w:val="left" w:pos="993"/>
        </w:tabs>
        <w:suppressAutoHyphens/>
        <w:ind w:left="57" w:firstLine="651"/>
        <w:jc w:val="both"/>
        <w:rPr>
          <w:sz w:val="28"/>
        </w:rPr>
      </w:pPr>
      <w:r>
        <w:rPr>
          <w:sz w:val="28"/>
        </w:rPr>
        <w:t>1.</w:t>
      </w:r>
      <w:r w:rsidR="00A23B28">
        <w:rPr>
          <w:sz w:val="28"/>
        </w:rPr>
        <w:t>4</w:t>
      </w:r>
      <w:r>
        <w:rPr>
          <w:sz w:val="28"/>
        </w:rPr>
        <w:t xml:space="preserve">. </w:t>
      </w:r>
      <w:r w:rsidR="00A23B28">
        <w:rPr>
          <w:sz w:val="28"/>
        </w:rPr>
        <w:t>Дополнить пунктами 2.3. и 2.4. в следующей редакции:</w:t>
      </w:r>
    </w:p>
    <w:p w:rsidR="003C7062" w:rsidRDefault="00A23B28" w:rsidP="003C7062">
      <w:pPr>
        <w:tabs>
          <w:tab w:val="left" w:pos="993"/>
        </w:tabs>
        <w:suppressAutoHyphens/>
        <w:ind w:left="57" w:firstLine="651"/>
        <w:jc w:val="both"/>
        <w:rPr>
          <w:sz w:val="28"/>
        </w:rPr>
      </w:pPr>
      <w:r>
        <w:rPr>
          <w:sz w:val="28"/>
        </w:rPr>
        <w:t>«2.3. П</w:t>
      </w:r>
      <w:r w:rsidR="003C7062" w:rsidRPr="003C7062">
        <w:rPr>
          <w:sz w:val="28"/>
        </w:rPr>
        <w:t>оложение о межведомственной рабочей группе при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 по обеспечению возможностей обучения и приоритетного трудоустройства участников специальной военной операции согласно</w:t>
      </w:r>
      <w:r w:rsidR="003C7062">
        <w:rPr>
          <w:sz w:val="28"/>
        </w:rPr>
        <w:t xml:space="preserve"> </w:t>
      </w:r>
      <w:r w:rsidR="003C7062" w:rsidRPr="003C7062">
        <w:rPr>
          <w:sz w:val="28"/>
        </w:rPr>
        <w:t>приложению № 3</w:t>
      </w:r>
      <w:r w:rsidR="003C7062">
        <w:rPr>
          <w:sz w:val="28"/>
        </w:rPr>
        <w:t xml:space="preserve"> к настоящему постановлению</w:t>
      </w:r>
      <w:r w:rsidR="003C7062" w:rsidRPr="003C7062">
        <w:rPr>
          <w:sz w:val="28"/>
        </w:rPr>
        <w:t>;</w:t>
      </w:r>
    </w:p>
    <w:p w:rsidR="003C7062" w:rsidRDefault="00A23B28" w:rsidP="003C7062">
      <w:pPr>
        <w:tabs>
          <w:tab w:val="left" w:pos="993"/>
        </w:tabs>
        <w:suppressAutoHyphens/>
        <w:ind w:left="57" w:firstLine="651"/>
        <w:jc w:val="both"/>
        <w:rPr>
          <w:sz w:val="28"/>
        </w:rPr>
      </w:pPr>
      <w:r>
        <w:rPr>
          <w:sz w:val="28"/>
        </w:rPr>
        <w:t>2</w:t>
      </w:r>
      <w:r w:rsidR="003C7062">
        <w:rPr>
          <w:sz w:val="28"/>
        </w:rPr>
        <w:t xml:space="preserve">.4. </w:t>
      </w:r>
      <w:r>
        <w:rPr>
          <w:sz w:val="28"/>
        </w:rPr>
        <w:t>С</w:t>
      </w:r>
      <w:r w:rsidR="003C7062" w:rsidRPr="003C7062">
        <w:rPr>
          <w:sz w:val="28"/>
        </w:rPr>
        <w:t xml:space="preserve">остав межведомственной рабочей группы при межведомственной комиссии по координации оказания социальной поддержки и помощи участникам </w:t>
      </w:r>
      <w:r w:rsidR="003C7062" w:rsidRPr="003C7062">
        <w:rPr>
          <w:sz w:val="28"/>
        </w:rPr>
        <w:lastRenderedPageBreak/>
        <w:t>специальной военной операции и членам их семей при Администрации Белокалитвинского района по обеспечению возможностей обучения и приоритетного трудоустройства участников специальной военной операции согласно приложению № 4</w:t>
      </w:r>
      <w:r>
        <w:rPr>
          <w:sz w:val="28"/>
        </w:rPr>
        <w:t>»</w:t>
      </w:r>
      <w:r w:rsidR="003C7062" w:rsidRPr="003C7062">
        <w:rPr>
          <w:sz w:val="28"/>
        </w:rPr>
        <w:t>.</w:t>
      </w:r>
    </w:p>
    <w:p w:rsidR="00A23B28" w:rsidRDefault="00A23B28" w:rsidP="003C7062">
      <w:pPr>
        <w:tabs>
          <w:tab w:val="left" w:pos="993"/>
        </w:tabs>
        <w:suppressAutoHyphens/>
        <w:ind w:left="57" w:firstLine="651"/>
        <w:jc w:val="both"/>
        <w:rPr>
          <w:sz w:val="28"/>
        </w:rPr>
      </w:pPr>
      <w:r>
        <w:rPr>
          <w:sz w:val="28"/>
        </w:rPr>
        <w:t>1.5. Дополнить приложениями № 3 и № 4 в редакции согласно приложениям № 3 и № 4 к настоящему постановлению соответственно.</w:t>
      </w:r>
    </w:p>
    <w:p w:rsidR="00E61369" w:rsidRDefault="00C54106" w:rsidP="0027409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4AB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371A9">
        <w:rPr>
          <w:sz w:val="28"/>
          <w:szCs w:val="28"/>
        </w:rPr>
        <w:t xml:space="preserve"> Настоящее п</w:t>
      </w:r>
      <w:r w:rsidR="00E61369" w:rsidRPr="00F87A31">
        <w:rPr>
          <w:sz w:val="28"/>
          <w:szCs w:val="28"/>
        </w:rPr>
        <w:t>остановление</w:t>
      </w:r>
      <w:r w:rsidR="00E61369">
        <w:rPr>
          <w:sz w:val="28"/>
          <w:szCs w:val="28"/>
        </w:rPr>
        <w:t xml:space="preserve"> </w:t>
      </w:r>
      <w:r w:rsidR="00E61369" w:rsidRPr="00F87A31">
        <w:rPr>
          <w:sz w:val="28"/>
          <w:szCs w:val="28"/>
        </w:rPr>
        <w:t xml:space="preserve">вступает в силу со дня его </w:t>
      </w:r>
      <w:r w:rsidR="00E61369">
        <w:rPr>
          <w:sz w:val="28"/>
          <w:szCs w:val="28"/>
        </w:rPr>
        <w:t>официального опубликования</w:t>
      </w:r>
      <w:r w:rsidR="00E61369" w:rsidRPr="00F87A31">
        <w:rPr>
          <w:sz w:val="28"/>
          <w:szCs w:val="28"/>
        </w:rPr>
        <w:t>.</w:t>
      </w:r>
    </w:p>
    <w:p w:rsidR="003C7062" w:rsidRDefault="008E4AB7" w:rsidP="00274094">
      <w:pPr>
        <w:suppressAutoHyphens/>
        <w:ind w:left="57" w:firstLine="651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3</w:t>
      </w:r>
      <w:r w:rsidR="00E61369">
        <w:rPr>
          <w:sz w:val="28"/>
          <w:szCs w:val="28"/>
        </w:rPr>
        <w:t xml:space="preserve">. </w:t>
      </w:r>
      <w:r w:rsidR="00E61369" w:rsidRPr="00F87A31">
        <w:rPr>
          <w:sz w:val="28"/>
          <w:szCs w:val="28"/>
        </w:rPr>
        <w:t>Контроль за выполнением постановления возложить на</w:t>
      </w:r>
      <w:r w:rsidR="008376D1" w:rsidRPr="008376D1">
        <w:rPr>
          <w:sz w:val="28"/>
          <w:szCs w:val="28"/>
          <w:lang w:eastAsia="zh-CN"/>
        </w:rPr>
        <w:t xml:space="preserve"> </w:t>
      </w:r>
      <w:r w:rsidR="008376D1">
        <w:rPr>
          <w:sz w:val="28"/>
          <w:szCs w:val="28"/>
          <w:lang w:eastAsia="zh-CN"/>
        </w:rPr>
        <w:t xml:space="preserve">заместителя главы Администрации Белокалитвинского района по социальным вопросам </w:t>
      </w:r>
    </w:p>
    <w:p w:rsidR="002C01B6" w:rsidRDefault="008376D1" w:rsidP="003C7062">
      <w:pPr>
        <w:suppressAutoHyphens/>
        <w:ind w:left="57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zh-CN"/>
        </w:rPr>
        <w:t>Керенцеву</w:t>
      </w:r>
      <w:proofErr w:type="spellEnd"/>
      <w:r>
        <w:rPr>
          <w:sz w:val="28"/>
          <w:szCs w:val="28"/>
          <w:lang w:eastAsia="zh-CN"/>
        </w:rPr>
        <w:t xml:space="preserve"> Е.Н. и </w:t>
      </w:r>
      <w:r w:rsidR="00E61369" w:rsidRPr="00F87A31">
        <w:rPr>
          <w:sz w:val="28"/>
          <w:szCs w:val="28"/>
        </w:rPr>
        <w:t xml:space="preserve">заместителя главы Администрации </w:t>
      </w:r>
      <w:r w:rsidR="00C371A9">
        <w:rPr>
          <w:sz w:val="28"/>
          <w:szCs w:val="28"/>
        </w:rPr>
        <w:t xml:space="preserve">Белокалитвинского </w:t>
      </w:r>
      <w:r w:rsidR="00E61369" w:rsidRPr="00F87A31">
        <w:rPr>
          <w:sz w:val="28"/>
          <w:szCs w:val="28"/>
        </w:rPr>
        <w:t xml:space="preserve">района </w:t>
      </w:r>
      <w:r w:rsidR="00C371A9">
        <w:rPr>
          <w:sz w:val="28"/>
          <w:szCs w:val="28"/>
        </w:rPr>
        <w:t xml:space="preserve">по молодежной политике, спорту, культуре и вопросам казачества </w:t>
      </w:r>
      <w:r w:rsidR="002C01B6">
        <w:rPr>
          <w:sz w:val="28"/>
          <w:szCs w:val="28"/>
        </w:rPr>
        <w:t>Иванову А</w:t>
      </w:r>
      <w:r w:rsidR="00C371A9">
        <w:rPr>
          <w:sz w:val="28"/>
          <w:szCs w:val="28"/>
        </w:rPr>
        <w:t>.</w:t>
      </w:r>
      <w:r w:rsidR="002C01B6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</w:p>
    <w:p w:rsidR="003C7062" w:rsidRDefault="003C7062" w:rsidP="00274094">
      <w:pPr>
        <w:suppressAutoHyphens/>
        <w:ind w:left="57" w:firstLine="651"/>
        <w:jc w:val="both"/>
        <w:rPr>
          <w:sz w:val="28"/>
          <w:szCs w:val="28"/>
        </w:rPr>
      </w:pPr>
    </w:p>
    <w:p w:rsidR="003C7062" w:rsidRDefault="003C7062" w:rsidP="00274094">
      <w:pPr>
        <w:suppressAutoHyphens/>
        <w:ind w:left="57" w:firstLine="651"/>
        <w:jc w:val="both"/>
        <w:rPr>
          <w:sz w:val="28"/>
          <w:szCs w:val="28"/>
        </w:rPr>
      </w:pPr>
    </w:p>
    <w:p w:rsidR="00C5062B" w:rsidRDefault="00C5062B" w:rsidP="00274094">
      <w:pPr>
        <w:suppressAutoHyphens/>
        <w:ind w:left="57" w:firstLine="651"/>
        <w:jc w:val="both"/>
        <w:rPr>
          <w:sz w:val="28"/>
          <w:szCs w:val="28"/>
        </w:rPr>
      </w:pPr>
      <w:r w:rsidRPr="00F87A31">
        <w:rPr>
          <w:sz w:val="28"/>
          <w:szCs w:val="28"/>
        </w:rPr>
        <w:t xml:space="preserve"> </w:t>
      </w:r>
    </w:p>
    <w:p w:rsidR="00FC55CC" w:rsidRDefault="00FC55CC" w:rsidP="00274094">
      <w:pPr>
        <w:suppressAutoHyphens/>
        <w:ind w:left="57" w:firstLine="651"/>
        <w:jc w:val="both"/>
        <w:rPr>
          <w:sz w:val="28"/>
          <w:szCs w:val="28"/>
        </w:rPr>
      </w:pPr>
    </w:p>
    <w:p w:rsidR="00FC55CC" w:rsidRPr="008A7140" w:rsidRDefault="00FC55CC" w:rsidP="00FC55CC">
      <w:pPr>
        <w:tabs>
          <w:tab w:val="left" w:pos="7938"/>
        </w:tabs>
        <w:rPr>
          <w:spacing w:val="10"/>
          <w:sz w:val="28"/>
          <w:szCs w:val="24"/>
        </w:rPr>
      </w:pPr>
      <w:r>
        <w:rPr>
          <w:spacing w:val="10"/>
          <w:sz w:val="28"/>
          <w:szCs w:val="24"/>
        </w:rPr>
        <w:t xml:space="preserve">   Глава</w:t>
      </w:r>
      <w:r w:rsidRPr="008A7140">
        <w:rPr>
          <w:spacing w:val="10"/>
          <w:sz w:val="28"/>
          <w:szCs w:val="24"/>
        </w:rPr>
        <w:t xml:space="preserve"> Администрации </w:t>
      </w:r>
    </w:p>
    <w:p w:rsidR="00FC55CC" w:rsidRDefault="00FC55CC" w:rsidP="00FC55CC">
      <w:pPr>
        <w:tabs>
          <w:tab w:val="left" w:pos="6946"/>
          <w:tab w:val="left" w:pos="7938"/>
        </w:tabs>
        <w:rPr>
          <w:spacing w:val="10"/>
          <w:sz w:val="28"/>
          <w:szCs w:val="24"/>
        </w:rPr>
      </w:pPr>
      <w:r w:rsidRPr="008A7140">
        <w:rPr>
          <w:spacing w:val="10"/>
          <w:sz w:val="28"/>
          <w:szCs w:val="24"/>
        </w:rPr>
        <w:t xml:space="preserve">Белокалитвинского района                                       </w:t>
      </w:r>
      <w:r>
        <w:rPr>
          <w:spacing w:val="10"/>
          <w:sz w:val="28"/>
          <w:szCs w:val="24"/>
        </w:rPr>
        <w:t xml:space="preserve">             </w:t>
      </w:r>
      <w:r w:rsidRPr="008A7140">
        <w:rPr>
          <w:spacing w:val="10"/>
          <w:sz w:val="28"/>
          <w:szCs w:val="24"/>
        </w:rPr>
        <w:t>О.</w:t>
      </w:r>
      <w:r>
        <w:rPr>
          <w:spacing w:val="10"/>
          <w:sz w:val="28"/>
          <w:szCs w:val="24"/>
        </w:rPr>
        <w:t>А. Мельникова</w:t>
      </w:r>
    </w:p>
    <w:p w:rsidR="00FC55CC" w:rsidRDefault="00FC55CC" w:rsidP="00FC55CC">
      <w:pPr>
        <w:tabs>
          <w:tab w:val="left" w:pos="6946"/>
          <w:tab w:val="left" w:pos="7938"/>
        </w:tabs>
        <w:rPr>
          <w:spacing w:val="10"/>
          <w:sz w:val="28"/>
          <w:szCs w:val="24"/>
        </w:rPr>
      </w:pPr>
    </w:p>
    <w:p w:rsidR="00FC55CC" w:rsidRDefault="00FC55CC" w:rsidP="00FC55CC">
      <w:pPr>
        <w:tabs>
          <w:tab w:val="left" w:pos="6946"/>
          <w:tab w:val="left" w:pos="7938"/>
        </w:tabs>
        <w:rPr>
          <w:spacing w:val="10"/>
          <w:sz w:val="28"/>
          <w:szCs w:val="24"/>
        </w:rPr>
      </w:pPr>
    </w:p>
    <w:p w:rsidR="00FC55CC" w:rsidRDefault="00FC55CC" w:rsidP="00FC55CC">
      <w:pPr>
        <w:tabs>
          <w:tab w:val="left" w:pos="6946"/>
          <w:tab w:val="left" w:pos="7938"/>
        </w:tabs>
        <w:rPr>
          <w:sz w:val="28"/>
          <w:szCs w:val="28"/>
        </w:rPr>
      </w:pPr>
      <w:r w:rsidRPr="008A7140">
        <w:rPr>
          <w:sz w:val="28"/>
          <w:szCs w:val="28"/>
        </w:rPr>
        <w:t>Проект вносит:</w:t>
      </w:r>
    </w:p>
    <w:p w:rsidR="00FC55CC" w:rsidRPr="008A7140" w:rsidRDefault="00FC55CC" w:rsidP="00FC55CC">
      <w:pPr>
        <w:tabs>
          <w:tab w:val="left" w:pos="6946"/>
          <w:tab w:val="left" w:pos="7938"/>
        </w:tabs>
        <w:rPr>
          <w:sz w:val="28"/>
          <w:szCs w:val="28"/>
        </w:rPr>
      </w:pPr>
    </w:p>
    <w:p w:rsidR="00FC55CC" w:rsidRPr="008A7140" w:rsidRDefault="00FC55CC" w:rsidP="00FC55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Pr="008A714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A7140">
        <w:rPr>
          <w:sz w:val="28"/>
          <w:szCs w:val="28"/>
        </w:rPr>
        <w:t xml:space="preserve"> УСЗН </w:t>
      </w:r>
    </w:p>
    <w:p w:rsidR="00FC55CC" w:rsidRPr="008A7140" w:rsidRDefault="00FC55CC" w:rsidP="00FC55CC">
      <w:pPr>
        <w:tabs>
          <w:tab w:val="left" w:pos="6946"/>
          <w:tab w:val="left" w:pos="7513"/>
        </w:tabs>
        <w:rPr>
          <w:sz w:val="28"/>
          <w:szCs w:val="28"/>
        </w:rPr>
      </w:pPr>
      <w:r w:rsidRPr="008A7140">
        <w:rPr>
          <w:sz w:val="28"/>
          <w:szCs w:val="28"/>
        </w:rPr>
        <w:t xml:space="preserve">Белокалитвинского района                                                </w:t>
      </w:r>
      <w:r>
        <w:rPr>
          <w:sz w:val="28"/>
          <w:szCs w:val="28"/>
        </w:rPr>
        <w:t xml:space="preserve">              </w:t>
      </w:r>
      <w:r w:rsidRPr="008A7140">
        <w:rPr>
          <w:sz w:val="28"/>
          <w:szCs w:val="28"/>
        </w:rPr>
        <w:t xml:space="preserve"> Т.</w:t>
      </w:r>
      <w:r>
        <w:rPr>
          <w:sz w:val="28"/>
          <w:szCs w:val="28"/>
        </w:rPr>
        <w:t>В. Фомина</w:t>
      </w: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3C7062" w:rsidRDefault="003C7062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FC55CC" w:rsidRDefault="00FC55CC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FC55CC" w:rsidRDefault="00FC55CC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FC55CC" w:rsidRDefault="00FC55CC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8"/>
        </w:rPr>
      </w:pPr>
    </w:p>
    <w:p w:rsidR="00274094" w:rsidRPr="004162DD" w:rsidRDefault="00274094" w:rsidP="004162DD">
      <w:pPr>
        <w:tabs>
          <w:tab w:val="left" w:pos="1401"/>
        </w:tabs>
        <w:ind w:right="-1" w:firstLine="5529"/>
        <w:jc w:val="right"/>
        <w:rPr>
          <w:bCs/>
          <w:sz w:val="28"/>
          <w:szCs w:val="28"/>
        </w:rPr>
      </w:pPr>
      <w:r w:rsidRPr="004162DD">
        <w:rPr>
          <w:spacing w:val="10"/>
          <w:sz w:val="28"/>
          <w:szCs w:val="28"/>
        </w:rPr>
        <w:t>Приложе</w:t>
      </w:r>
      <w:r w:rsidRPr="004162DD">
        <w:rPr>
          <w:bCs/>
          <w:sz w:val="28"/>
          <w:szCs w:val="28"/>
        </w:rPr>
        <w:t>ние № 1</w:t>
      </w:r>
    </w:p>
    <w:p w:rsidR="00274094" w:rsidRPr="004162DD" w:rsidRDefault="00274094" w:rsidP="004162DD">
      <w:pPr>
        <w:tabs>
          <w:tab w:val="left" w:pos="1401"/>
        </w:tabs>
        <w:ind w:left="5529" w:right="-1"/>
        <w:jc w:val="right"/>
        <w:rPr>
          <w:spacing w:val="10"/>
          <w:sz w:val="28"/>
          <w:szCs w:val="28"/>
        </w:rPr>
      </w:pPr>
      <w:r w:rsidRPr="004162DD">
        <w:rPr>
          <w:bCs/>
          <w:sz w:val="28"/>
          <w:szCs w:val="28"/>
        </w:rPr>
        <w:t>к постановлению Администрации</w:t>
      </w:r>
    </w:p>
    <w:p w:rsidR="00274094" w:rsidRPr="004162DD" w:rsidRDefault="00274094" w:rsidP="004162DD">
      <w:pPr>
        <w:ind w:right="-1" w:firstLine="5529"/>
        <w:jc w:val="right"/>
        <w:rPr>
          <w:spacing w:val="10"/>
          <w:sz w:val="28"/>
          <w:szCs w:val="28"/>
          <w:lang w:val="x-none" w:eastAsia="x-none"/>
        </w:rPr>
      </w:pPr>
      <w:r w:rsidRPr="004162DD">
        <w:rPr>
          <w:spacing w:val="10"/>
          <w:sz w:val="28"/>
          <w:szCs w:val="28"/>
          <w:lang w:val="x-none" w:eastAsia="x-none"/>
        </w:rPr>
        <w:t>Белокалитвинского района</w:t>
      </w:r>
    </w:p>
    <w:p w:rsidR="00274094" w:rsidRPr="004162DD" w:rsidRDefault="00274094" w:rsidP="004162DD">
      <w:pPr>
        <w:ind w:right="-1" w:firstLine="5529"/>
        <w:jc w:val="right"/>
        <w:rPr>
          <w:spacing w:val="10"/>
          <w:sz w:val="28"/>
          <w:szCs w:val="28"/>
          <w:lang w:eastAsia="x-none"/>
        </w:rPr>
      </w:pPr>
      <w:r w:rsidRPr="004162DD">
        <w:rPr>
          <w:spacing w:val="10"/>
          <w:sz w:val="28"/>
          <w:szCs w:val="28"/>
          <w:lang w:eastAsia="x-none"/>
        </w:rPr>
        <w:t>о</w:t>
      </w:r>
      <w:r w:rsidRPr="004162DD">
        <w:rPr>
          <w:spacing w:val="10"/>
          <w:sz w:val="28"/>
          <w:szCs w:val="28"/>
          <w:lang w:val="x-none" w:eastAsia="x-none"/>
        </w:rPr>
        <w:t>т</w:t>
      </w:r>
      <w:r w:rsidRPr="004162DD">
        <w:rPr>
          <w:spacing w:val="10"/>
          <w:sz w:val="28"/>
          <w:szCs w:val="28"/>
          <w:lang w:eastAsia="x-none"/>
        </w:rPr>
        <w:t xml:space="preserve"> __________№__</w:t>
      </w:r>
      <w:r w:rsidR="004162DD" w:rsidRPr="004162DD">
        <w:rPr>
          <w:spacing w:val="10"/>
          <w:sz w:val="28"/>
          <w:szCs w:val="28"/>
          <w:lang w:eastAsia="x-none"/>
        </w:rPr>
        <w:t>_</w:t>
      </w:r>
      <w:r w:rsidRPr="004162DD">
        <w:rPr>
          <w:spacing w:val="10"/>
          <w:sz w:val="28"/>
          <w:szCs w:val="28"/>
          <w:lang w:eastAsia="x-none"/>
        </w:rPr>
        <w:t>____</w:t>
      </w:r>
    </w:p>
    <w:p w:rsidR="004162DD" w:rsidRPr="004162DD" w:rsidRDefault="004162DD" w:rsidP="004162DD">
      <w:pPr>
        <w:tabs>
          <w:tab w:val="left" w:pos="1401"/>
        </w:tabs>
        <w:ind w:right="-1" w:firstLine="5529"/>
        <w:jc w:val="right"/>
        <w:rPr>
          <w:spacing w:val="10"/>
          <w:sz w:val="28"/>
          <w:szCs w:val="28"/>
        </w:rPr>
      </w:pPr>
    </w:p>
    <w:p w:rsidR="00CA6EE1" w:rsidRPr="004162DD" w:rsidRDefault="00CA6EE1" w:rsidP="004162DD">
      <w:pPr>
        <w:tabs>
          <w:tab w:val="left" w:pos="1401"/>
        </w:tabs>
        <w:ind w:right="-1" w:firstLine="5529"/>
        <w:jc w:val="right"/>
        <w:rPr>
          <w:bCs/>
          <w:sz w:val="28"/>
          <w:szCs w:val="28"/>
        </w:rPr>
      </w:pPr>
      <w:r w:rsidRPr="004162DD">
        <w:rPr>
          <w:spacing w:val="10"/>
          <w:sz w:val="28"/>
          <w:szCs w:val="28"/>
        </w:rPr>
        <w:t>Приложе</w:t>
      </w:r>
      <w:r w:rsidRPr="004162DD">
        <w:rPr>
          <w:bCs/>
          <w:sz w:val="28"/>
          <w:szCs w:val="28"/>
        </w:rPr>
        <w:t>ние № 1</w:t>
      </w:r>
    </w:p>
    <w:p w:rsidR="00CA6EE1" w:rsidRPr="004162DD" w:rsidRDefault="00CA6EE1" w:rsidP="004162DD">
      <w:pPr>
        <w:tabs>
          <w:tab w:val="left" w:pos="1401"/>
        </w:tabs>
        <w:ind w:left="5529" w:right="-1"/>
        <w:jc w:val="right"/>
        <w:rPr>
          <w:spacing w:val="10"/>
          <w:sz w:val="28"/>
          <w:szCs w:val="28"/>
        </w:rPr>
      </w:pPr>
      <w:r w:rsidRPr="004162DD">
        <w:rPr>
          <w:bCs/>
          <w:sz w:val="28"/>
          <w:szCs w:val="28"/>
        </w:rPr>
        <w:t>к постановлению Администрации</w:t>
      </w:r>
    </w:p>
    <w:p w:rsidR="00CA6EE1" w:rsidRPr="004162DD" w:rsidRDefault="00CA6EE1" w:rsidP="004162DD">
      <w:pPr>
        <w:ind w:right="-1" w:firstLine="5529"/>
        <w:jc w:val="right"/>
        <w:rPr>
          <w:spacing w:val="10"/>
          <w:sz w:val="28"/>
          <w:szCs w:val="28"/>
          <w:lang w:val="x-none" w:eastAsia="x-none"/>
        </w:rPr>
      </w:pPr>
      <w:r w:rsidRPr="004162DD">
        <w:rPr>
          <w:spacing w:val="10"/>
          <w:sz w:val="28"/>
          <w:szCs w:val="28"/>
          <w:lang w:val="x-none" w:eastAsia="x-none"/>
        </w:rPr>
        <w:t>Белокалитвинского района</w:t>
      </w:r>
    </w:p>
    <w:p w:rsidR="00CA6EE1" w:rsidRPr="004162DD" w:rsidRDefault="00CA6EE1" w:rsidP="004162DD">
      <w:pPr>
        <w:ind w:right="-1" w:firstLine="5529"/>
        <w:jc w:val="right"/>
        <w:rPr>
          <w:spacing w:val="10"/>
          <w:sz w:val="28"/>
          <w:szCs w:val="28"/>
          <w:lang w:eastAsia="x-none"/>
        </w:rPr>
      </w:pPr>
      <w:r w:rsidRPr="004162DD">
        <w:rPr>
          <w:spacing w:val="10"/>
          <w:sz w:val="28"/>
          <w:szCs w:val="28"/>
          <w:lang w:eastAsia="x-none"/>
        </w:rPr>
        <w:t>о</w:t>
      </w:r>
      <w:r w:rsidRPr="004162DD">
        <w:rPr>
          <w:spacing w:val="10"/>
          <w:sz w:val="28"/>
          <w:szCs w:val="28"/>
          <w:lang w:val="x-none" w:eastAsia="x-none"/>
        </w:rPr>
        <w:t>т</w:t>
      </w:r>
      <w:r w:rsidRPr="004162DD">
        <w:rPr>
          <w:spacing w:val="10"/>
          <w:sz w:val="28"/>
          <w:szCs w:val="28"/>
          <w:lang w:eastAsia="x-none"/>
        </w:rPr>
        <w:t xml:space="preserve"> 28.12.2023 №2192</w:t>
      </w:r>
    </w:p>
    <w:p w:rsidR="00CA6EE1" w:rsidRPr="00274094" w:rsidRDefault="00CA6EE1" w:rsidP="00274094">
      <w:pPr>
        <w:ind w:right="-1" w:firstLine="5529"/>
        <w:jc w:val="center"/>
        <w:rPr>
          <w:spacing w:val="10"/>
          <w:sz w:val="28"/>
          <w:szCs w:val="28"/>
          <w:lang w:eastAsia="x-none"/>
        </w:rPr>
      </w:pPr>
    </w:p>
    <w:p w:rsidR="00274094" w:rsidRPr="00274094" w:rsidRDefault="00274094" w:rsidP="00274094">
      <w:pPr>
        <w:ind w:right="-1" w:firstLine="5529"/>
        <w:jc w:val="center"/>
        <w:rPr>
          <w:spacing w:val="10"/>
          <w:sz w:val="28"/>
          <w:szCs w:val="28"/>
          <w:lang w:eastAsia="x-none"/>
        </w:rPr>
      </w:pPr>
    </w:p>
    <w:p w:rsidR="00274094" w:rsidRPr="00274094" w:rsidRDefault="00274094" w:rsidP="00274094">
      <w:pPr>
        <w:jc w:val="center"/>
        <w:rPr>
          <w:bCs/>
          <w:sz w:val="32"/>
          <w:szCs w:val="32"/>
          <w:lang w:val="x-none" w:eastAsia="x-none"/>
        </w:rPr>
      </w:pPr>
      <w:r w:rsidRPr="00274094">
        <w:rPr>
          <w:bCs/>
          <w:sz w:val="32"/>
          <w:szCs w:val="32"/>
          <w:lang w:val="x-none" w:eastAsia="x-none"/>
        </w:rPr>
        <w:t>ПОЛОЖЕНИЕ</w:t>
      </w:r>
    </w:p>
    <w:p w:rsidR="00274094" w:rsidRPr="00274094" w:rsidRDefault="00274094" w:rsidP="00274094">
      <w:pPr>
        <w:jc w:val="center"/>
        <w:rPr>
          <w:b/>
          <w:bCs/>
          <w:sz w:val="32"/>
          <w:szCs w:val="32"/>
          <w:lang w:eastAsia="x-none"/>
        </w:rPr>
      </w:pPr>
      <w:r w:rsidRPr="00274094">
        <w:rPr>
          <w:bCs/>
          <w:sz w:val="28"/>
          <w:szCs w:val="28"/>
          <w:lang w:eastAsia="x-none"/>
        </w:rPr>
        <w:t>о деятельности</w:t>
      </w:r>
      <w:r w:rsidRPr="00274094">
        <w:rPr>
          <w:sz w:val="28"/>
          <w:szCs w:val="28"/>
          <w:lang w:val="x-none" w:eastAsia="x-none"/>
        </w:rPr>
        <w:t xml:space="preserve"> </w:t>
      </w:r>
      <w:bookmarkStart w:id="0" w:name="_Hlk222914842"/>
      <w:r w:rsidRPr="00274094">
        <w:rPr>
          <w:sz w:val="28"/>
          <w:szCs w:val="28"/>
          <w:lang w:val="x-none" w:eastAsia="x-none"/>
        </w:rPr>
        <w:t>межведомственн</w:t>
      </w:r>
      <w:r w:rsidRPr="00274094">
        <w:rPr>
          <w:sz w:val="28"/>
          <w:szCs w:val="28"/>
          <w:lang w:eastAsia="x-none"/>
        </w:rPr>
        <w:t>ой</w:t>
      </w:r>
      <w:r w:rsidRPr="00274094">
        <w:rPr>
          <w:sz w:val="28"/>
          <w:szCs w:val="28"/>
          <w:lang w:val="x-none" w:eastAsia="x-none"/>
        </w:rPr>
        <w:t xml:space="preserve"> комисси</w:t>
      </w:r>
      <w:r w:rsidRPr="00274094">
        <w:rPr>
          <w:sz w:val="28"/>
          <w:szCs w:val="28"/>
          <w:lang w:eastAsia="x-none"/>
        </w:rPr>
        <w:t>и</w:t>
      </w:r>
      <w:r w:rsidRPr="00274094">
        <w:rPr>
          <w:sz w:val="28"/>
          <w:szCs w:val="28"/>
          <w:lang w:val="x-none" w:eastAsia="x-none"/>
        </w:rPr>
        <w:t xml:space="preserve">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</w:t>
      </w:r>
      <w:r w:rsidRPr="00274094">
        <w:rPr>
          <w:bCs/>
          <w:sz w:val="32"/>
          <w:szCs w:val="32"/>
          <w:lang w:eastAsia="x-none"/>
        </w:rPr>
        <w:t xml:space="preserve"> </w:t>
      </w:r>
      <w:bookmarkEnd w:id="0"/>
    </w:p>
    <w:p w:rsidR="00274094" w:rsidRPr="00274094" w:rsidRDefault="00274094" w:rsidP="00274094">
      <w:pPr>
        <w:suppressAutoHyphens/>
        <w:ind w:left="57" w:firstLine="651"/>
        <w:jc w:val="center"/>
        <w:rPr>
          <w:sz w:val="28"/>
          <w:szCs w:val="28"/>
        </w:rPr>
      </w:pPr>
    </w:p>
    <w:p w:rsidR="00274094" w:rsidRPr="00274094" w:rsidRDefault="00274094" w:rsidP="00274094">
      <w:pPr>
        <w:suppressAutoHyphens/>
        <w:ind w:left="57" w:firstLine="651"/>
        <w:jc w:val="center"/>
        <w:rPr>
          <w:sz w:val="28"/>
          <w:szCs w:val="28"/>
        </w:rPr>
      </w:pPr>
      <w:r w:rsidRPr="00274094">
        <w:rPr>
          <w:sz w:val="28"/>
          <w:szCs w:val="28"/>
        </w:rPr>
        <w:t>1. Общие положения</w:t>
      </w:r>
    </w:p>
    <w:p w:rsidR="00274094" w:rsidRPr="00274094" w:rsidRDefault="00274094" w:rsidP="00274094">
      <w:pPr>
        <w:suppressAutoHyphens/>
        <w:ind w:left="57" w:firstLine="680"/>
        <w:jc w:val="both"/>
        <w:rPr>
          <w:sz w:val="28"/>
          <w:szCs w:val="28"/>
        </w:rPr>
      </w:pPr>
    </w:p>
    <w:p w:rsidR="00274094" w:rsidRPr="00274094" w:rsidRDefault="003C7062" w:rsidP="003C7062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74094" w:rsidRPr="00274094">
        <w:rPr>
          <w:sz w:val="28"/>
          <w:szCs w:val="28"/>
        </w:rPr>
        <w:t xml:space="preserve">Настоящее Положение регламентирует порядок работы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 (далее по тексту – </w:t>
      </w:r>
      <w:r w:rsidR="00A23B28">
        <w:rPr>
          <w:sz w:val="28"/>
          <w:szCs w:val="28"/>
        </w:rPr>
        <w:t>К</w:t>
      </w:r>
      <w:r w:rsidR="00274094" w:rsidRPr="00274094">
        <w:rPr>
          <w:sz w:val="28"/>
          <w:szCs w:val="28"/>
        </w:rPr>
        <w:t>омиссия).</w:t>
      </w:r>
    </w:p>
    <w:p w:rsidR="00274094" w:rsidRPr="00274094" w:rsidRDefault="00274094" w:rsidP="003C7062">
      <w:pPr>
        <w:suppressAutoHyphens/>
        <w:ind w:left="57"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1.2</w:t>
      </w:r>
      <w:r w:rsidR="003C7062">
        <w:rPr>
          <w:sz w:val="28"/>
          <w:szCs w:val="28"/>
        </w:rPr>
        <w:t>.</w:t>
      </w:r>
      <w:r w:rsidRPr="00274094">
        <w:rPr>
          <w:sz w:val="28"/>
          <w:szCs w:val="28"/>
        </w:rPr>
        <w:t xml:space="preserve"> Комиссия в своей деятельности руководствуется Конституцией Российской Федерации, федеральными и областными законами, иными правовыми актами и настоящим Положением.</w:t>
      </w:r>
    </w:p>
    <w:p w:rsidR="00274094" w:rsidRDefault="00274094" w:rsidP="003C7062">
      <w:pPr>
        <w:suppressAutoHyphens/>
        <w:ind w:left="57"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1.3</w:t>
      </w:r>
      <w:r w:rsidR="003C7062">
        <w:rPr>
          <w:sz w:val="28"/>
          <w:szCs w:val="28"/>
        </w:rPr>
        <w:t>.</w:t>
      </w:r>
      <w:r w:rsidRPr="00274094">
        <w:rPr>
          <w:sz w:val="28"/>
          <w:szCs w:val="28"/>
        </w:rPr>
        <w:t xml:space="preserve"> Для целей настоящего Положения к участникам специальной военной операции (далее участники СВО) относятся лица, указанные в абзацах втором, третьем</w:t>
      </w:r>
      <w:r w:rsidR="006A76CE">
        <w:rPr>
          <w:sz w:val="28"/>
          <w:szCs w:val="28"/>
        </w:rPr>
        <w:t>, пятом</w:t>
      </w:r>
      <w:r w:rsidRPr="00274094">
        <w:rPr>
          <w:sz w:val="28"/>
          <w:szCs w:val="28"/>
        </w:rPr>
        <w:t xml:space="preserve"> подпункта «в» пункта 2 Указа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Отечества», к членам семей участников СВО относятся лица, указанные в абзаце четвертом подпункта «в», подпункте «г»</w:t>
      </w:r>
      <w:r w:rsidR="006A76CE">
        <w:rPr>
          <w:sz w:val="28"/>
          <w:szCs w:val="28"/>
        </w:rPr>
        <w:t xml:space="preserve">, подпункте «л» </w:t>
      </w:r>
      <w:r w:rsidRPr="00274094">
        <w:rPr>
          <w:sz w:val="28"/>
          <w:szCs w:val="28"/>
        </w:rPr>
        <w:t xml:space="preserve"> пункта 2 Указа Президента Российской Федерации от 03.04.2023 № 232.</w:t>
      </w:r>
    </w:p>
    <w:p w:rsidR="003C7062" w:rsidRDefault="003C7062" w:rsidP="00A23B28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При </w:t>
      </w:r>
      <w:r w:rsidR="00A23B28">
        <w:rPr>
          <w:sz w:val="28"/>
          <w:szCs w:val="28"/>
        </w:rPr>
        <w:t>К</w:t>
      </w:r>
      <w:r w:rsidRPr="003C7062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 xml:space="preserve">создана </w:t>
      </w:r>
      <w:r w:rsidRPr="00DB789C">
        <w:rPr>
          <w:sz w:val="28"/>
          <w:szCs w:val="34"/>
        </w:rPr>
        <w:t>межведомственн</w:t>
      </w:r>
      <w:r>
        <w:rPr>
          <w:sz w:val="28"/>
          <w:szCs w:val="34"/>
        </w:rPr>
        <w:t>ая</w:t>
      </w:r>
      <w:r w:rsidRPr="00DB789C">
        <w:rPr>
          <w:sz w:val="28"/>
          <w:szCs w:val="34"/>
        </w:rPr>
        <w:t xml:space="preserve"> рабоч</w:t>
      </w:r>
      <w:r>
        <w:rPr>
          <w:sz w:val="28"/>
          <w:szCs w:val="34"/>
        </w:rPr>
        <w:t>ая</w:t>
      </w:r>
      <w:r w:rsidRPr="00DB789C">
        <w:rPr>
          <w:sz w:val="28"/>
          <w:szCs w:val="34"/>
        </w:rPr>
        <w:t xml:space="preserve"> групп</w:t>
      </w:r>
      <w:r>
        <w:rPr>
          <w:sz w:val="28"/>
          <w:szCs w:val="34"/>
        </w:rPr>
        <w:t xml:space="preserve">а </w:t>
      </w:r>
      <w:r w:rsidRPr="00DB789C">
        <w:rPr>
          <w:sz w:val="28"/>
          <w:szCs w:val="34"/>
        </w:rPr>
        <w:t>по обеспечению возможностей обучения и приоритетного трудоустройства участников специальной военной операции</w:t>
      </w:r>
      <w:r>
        <w:rPr>
          <w:sz w:val="28"/>
          <w:szCs w:val="34"/>
        </w:rPr>
        <w:t xml:space="preserve"> (далее по тексту </w:t>
      </w:r>
      <w:r w:rsidR="00794743">
        <w:rPr>
          <w:sz w:val="28"/>
          <w:szCs w:val="34"/>
        </w:rPr>
        <w:t>МРГ</w:t>
      </w:r>
      <w:r>
        <w:rPr>
          <w:sz w:val="28"/>
          <w:szCs w:val="34"/>
        </w:rPr>
        <w:t>)</w:t>
      </w:r>
      <w:r w:rsidR="00A23B28">
        <w:rPr>
          <w:sz w:val="28"/>
          <w:szCs w:val="34"/>
        </w:rPr>
        <w:t xml:space="preserve">, порядок работы и состав которой утвержден постановлением Администрации Белокалитвинского района. </w:t>
      </w:r>
    </w:p>
    <w:p w:rsidR="006A76CE" w:rsidRPr="00274094" w:rsidRDefault="006A76CE" w:rsidP="00274094">
      <w:pPr>
        <w:suppressAutoHyphens/>
        <w:ind w:left="57" w:firstLine="680"/>
        <w:jc w:val="both"/>
        <w:rPr>
          <w:sz w:val="28"/>
          <w:szCs w:val="28"/>
        </w:rPr>
      </w:pPr>
    </w:p>
    <w:p w:rsidR="00274094" w:rsidRPr="00274094" w:rsidRDefault="00274094" w:rsidP="00274094">
      <w:pPr>
        <w:suppressAutoHyphens/>
        <w:ind w:left="57" w:firstLine="680"/>
        <w:jc w:val="center"/>
        <w:rPr>
          <w:sz w:val="28"/>
          <w:szCs w:val="28"/>
        </w:rPr>
      </w:pPr>
      <w:r w:rsidRPr="00274094">
        <w:rPr>
          <w:sz w:val="28"/>
          <w:szCs w:val="28"/>
        </w:rPr>
        <w:t xml:space="preserve">2. Регламент работы комиссии </w:t>
      </w:r>
    </w:p>
    <w:p w:rsidR="00274094" w:rsidRPr="00274094" w:rsidRDefault="00274094" w:rsidP="00274094">
      <w:pPr>
        <w:suppressAutoHyphens/>
        <w:ind w:left="57" w:firstLine="680"/>
        <w:jc w:val="both"/>
        <w:rPr>
          <w:sz w:val="28"/>
          <w:szCs w:val="28"/>
        </w:rPr>
      </w:pPr>
    </w:p>
    <w:p w:rsidR="00274094" w:rsidRPr="00274094" w:rsidRDefault="00274094" w:rsidP="00274094">
      <w:pPr>
        <w:suppressAutoHyphens/>
        <w:ind w:left="57"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 xml:space="preserve">2.1. Заседания комиссии проводятся по мере поступления заявлений, но не менее одного раза в </w:t>
      </w:r>
      <w:r w:rsidR="00CA26BE">
        <w:rPr>
          <w:sz w:val="28"/>
          <w:szCs w:val="28"/>
        </w:rPr>
        <w:t>три</w:t>
      </w:r>
      <w:r>
        <w:rPr>
          <w:sz w:val="28"/>
          <w:szCs w:val="28"/>
        </w:rPr>
        <w:t xml:space="preserve"> </w:t>
      </w:r>
      <w:r w:rsidRPr="00274094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274094">
        <w:rPr>
          <w:sz w:val="28"/>
          <w:szCs w:val="28"/>
        </w:rPr>
        <w:t xml:space="preserve">, с соблюдением установленного законодательством Российской Федерации срока рассмотрения заявлений. Дата и время заседания </w:t>
      </w:r>
      <w:r w:rsidRPr="00274094">
        <w:rPr>
          <w:sz w:val="28"/>
          <w:szCs w:val="28"/>
        </w:rPr>
        <w:lastRenderedPageBreak/>
        <w:t>комиссии определяются председателем комиссии. Секретарь комиссии уведомляет членов комиссии о времени и месте проведения заседания.</w:t>
      </w:r>
    </w:p>
    <w:p w:rsidR="00274094" w:rsidRPr="00274094" w:rsidRDefault="00274094" w:rsidP="00274094">
      <w:pPr>
        <w:suppressAutoHyphens/>
        <w:ind w:left="57"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2.2.</w:t>
      </w:r>
      <w:r w:rsidR="00794743">
        <w:rPr>
          <w:sz w:val="28"/>
          <w:szCs w:val="28"/>
        </w:rPr>
        <w:t xml:space="preserve"> </w:t>
      </w:r>
      <w:r w:rsidRPr="00274094">
        <w:rPr>
          <w:sz w:val="28"/>
          <w:szCs w:val="28"/>
        </w:rPr>
        <w:t>Состав комиссии и внесение в него изменений утверждается постановлением Администрации Белокалитвинского района.</w:t>
      </w:r>
    </w:p>
    <w:p w:rsidR="00274094" w:rsidRPr="006A76CE" w:rsidRDefault="00794743" w:rsidP="00274094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274094" w:rsidRPr="00274094">
        <w:rPr>
          <w:sz w:val="28"/>
          <w:szCs w:val="28"/>
        </w:rPr>
        <w:t>Комиссия состоит из председателя, заместителя председателя, секретаря комиссии и членов комиссии.</w:t>
      </w:r>
    </w:p>
    <w:p w:rsidR="000972FC" w:rsidRDefault="0084061D" w:rsidP="00274094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заседание комиссии могут быть приглашены представители органов государственной власти, органов местного самоуправления, организаций независимо от форм собственности, эксперты и иные лица для участия в решении </w:t>
      </w:r>
    </w:p>
    <w:p w:rsidR="0084061D" w:rsidRPr="00274094" w:rsidRDefault="0084061D" w:rsidP="000972FC">
      <w:pPr>
        <w:suppressAutoHyphens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рассматриваемых </w:t>
      </w:r>
      <w:r w:rsidR="000972FC">
        <w:rPr>
          <w:sz w:val="28"/>
          <w:szCs w:val="28"/>
        </w:rPr>
        <w:t>н</w:t>
      </w:r>
      <w:r>
        <w:rPr>
          <w:sz w:val="28"/>
          <w:szCs w:val="28"/>
        </w:rPr>
        <w:t>а заседаниях комиссии вопросов с правом совещательного голоса.</w:t>
      </w:r>
    </w:p>
    <w:p w:rsidR="00274094" w:rsidRPr="00274094" w:rsidRDefault="00274094" w:rsidP="00274094">
      <w:pPr>
        <w:suppressAutoHyphens/>
        <w:ind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2.4. Заседания комиссии проводит председатель комиссии, а в его отсутствие - заместитель председателя комиссии, протокол заседания комиссии ведет секретарь комиссии.</w:t>
      </w:r>
    </w:p>
    <w:p w:rsidR="00274094" w:rsidRPr="00274094" w:rsidRDefault="00274094" w:rsidP="00274094">
      <w:pPr>
        <w:suppressAutoHyphens/>
        <w:ind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В случае отсутствия на заседании комиссии председателя комиссии и заместителя председателя комиссии одновременно, председательствующий избирается членами комиссии непосредственно перед началом заседания комиссии.</w:t>
      </w:r>
    </w:p>
    <w:p w:rsidR="00274094" w:rsidRPr="00274094" w:rsidRDefault="00274094" w:rsidP="00274094">
      <w:pPr>
        <w:suppressAutoHyphens/>
        <w:ind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 xml:space="preserve">В случае отсутствия </w:t>
      </w:r>
      <w:r w:rsidR="00794743">
        <w:rPr>
          <w:sz w:val="28"/>
          <w:szCs w:val="28"/>
        </w:rPr>
        <w:t>на</w:t>
      </w:r>
      <w:r w:rsidRPr="00274094">
        <w:rPr>
          <w:sz w:val="28"/>
          <w:szCs w:val="28"/>
        </w:rPr>
        <w:t xml:space="preserve"> заседании секретаря комиссии</w:t>
      </w:r>
      <w:r w:rsidR="00794743">
        <w:rPr>
          <w:sz w:val="28"/>
          <w:szCs w:val="28"/>
        </w:rPr>
        <w:t>,</w:t>
      </w:r>
      <w:r w:rsidRPr="00274094">
        <w:rPr>
          <w:sz w:val="28"/>
          <w:szCs w:val="28"/>
        </w:rPr>
        <w:t xml:space="preserve"> протокол заседания ведет один из членов комиссии по поручению председательствующего.</w:t>
      </w:r>
    </w:p>
    <w:p w:rsidR="00274094" w:rsidRPr="00274094" w:rsidRDefault="00274094" w:rsidP="00274094">
      <w:pPr>
        <w:suppressAutoHyphens/>
        <w:ind w:firstLine="680"/>
        <w:jc w:val="both"/>
        <w:rPr>
          <w:sz w:val="28"/>
          <w:szCs w:val="28"/>
        </w:rPr>
      </w:pPr>
      <w:r w:rsidRPr="00274094">
        <w:rPr>
          <w:sz w:val="28"/>
          <w:szCs w:val="28"/>
        </w:rPr>
        <w:t>Заседания комиссии правомочны, если на них присутствует не менее половины членов комиссии.</w:t>
      </w:r>
    </w:p>
    <w:p w:rsidR="00274094" w:rsidRPr="00274094" w:rsidRDefault="00274094" w:rsidP="00274094">
      <w:pPr>
        <w:suppressAutoHyphens/>
        <w:ind w:firstLine="680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sz w:val="28"/>
          <w:szCs w:val="28"/>
        </w:rPr>
        <w:t xml:space="preserve">2.5. Решения комиссии принимаются большинством голосов присутствующих на заседании членов комиссии путем открытого голосования. </w:t>
      </w:r>
      <w:r w:rsidRPr="00274094">
        <w:rPr>
          <w:rFonts w:eastAsia="Lucida Sans Unicode"/>
          <w:kern w:val="1"/>
          <w:sz w:val="28"/>
          <w:szCs w:val="28"/>
        </w:rPr>
        <w:t>В случае равенства голосов решающим является голос председательствующего на заседании.</w:t>
      </w:r>
    </w:p>
    <w:p w:rsidR="00274094" w:rsidRPr="00274094" w:rsidRDefault="00274094" w:rsidP="00274094">
      <w:pPr>
        <w:widowControl w:val="0"/>
        <w:tabs>
          <w:tab w:val="left" w:pos="400"/>
        </w:tabs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 xml:space="preserve">2.6. Решение комиссии оформляется протоколом, который </w:t>
      </w:r>
      <w:r w:rsidRPr="00274094">
        <w:rPr>
          <w:sz w:val="28"/>
          <w:szCs w:val="28"/>
          <w:lang w:eastAsia="ar-SA"/>
        </w:rPr>
        <w:t>подписывается председателем или его заместителем, председательствующим на заседании и секретарем комиссии.</w:t>
      </w:r>
    </w:p>
    <w:p w:rsidR="00274094" w:rsidRPr="00274094" w:rsidRDefault="00274094" w:rsidP="00274094">
      <w:pPr>
        <w:widowControl w:val="0"/>
        <w:tabs>
          <w:tab w:val="left" w:pos="400"/>
        </w:tabs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>2.7.</w:t>
      </w:r>
      <w:r w:rsidR="00794743">
        <w:rPr>
          <w:rFonts w:eastAsia="Lucida Sans Unicode"/>
          <w:kern w:val="1"/>
          <w:sz w:val="28"/>
          <w:szCs w:val="28"/>
        </w:rPr>
        <w:t xml:space="preserve"> </w:t>
      </w:r>
      <w:r w:rsidRPr="00274094">
        <w:rPr>
          <w:rFonts w:eastAsia="Lucida Sans Unicode"/>
          <w:kern w:val="1"/>
          <w:sz w:val="28"/>
          <w:szCs w:val="28"/>
        </w:rPr>
        <w:t>Оформление протокола заседания осуществляет секретарь комиссии в течение пяти рабочих дней с даты проведения заседания комиссии. Копия протокола направляется секретарем комиссии в адрес должностных лиц, указанных в протоколе.</w:t>
      </w:r>
    </w:p>
    <w:p w:rsidR="00274094" w:rsidRPr="00274094" w:rsidRDefault="00274094" w:rsidP="00274094">
      <w:pPr>
        <w:suppressAutoHyphens/>
        <w:ind w:left="57" w:firstLine="680"/>
        <w:jc w:val="center"/>
        <w:rPr>
          <w:sz w:val="28"/>
          <w:szCs w:val="28"/>
        </w:rPr>
      </w:pPr>
    </w:p>
    <w:p w:rsidR="00274094" w:rsidRPr="00274094" w:rsidRDefault="00274094" w:rsidP="00274094">
      <w:pPr>
        <w:suppressAutoHyphens/>
        <w:ind w:left="57" w:firstLine="680"/>
        <w:jc w:val="center"/>
        <w:rPr>
          <w:sz w:val="28"/>
          <w:szCs w:val="28"/>
        </w:rPr>
      </w:pPr>
      <w:r w:rsidRPr="00274094">
        <w:rPr>
          <w:sz w:val="28"/>
          <w:szCs w:val="28"/>
        </w:rPr>
        <w:t>3. Функции комиссии</w:t>
      </w:r>
    </w:p>
    <w:p w:rsidR="00274094" w:rsidRPr="00274094" w:rsidRDefault="00274094" w:rsidP="00274094">
      <w:pPr>
        <w:suppressAutoHyphens/>
        <w:ind w:left="57" w:firstLine="680"/>
        <w:jc w:val="center"/>
        <w:rPr>
          <w:sz w:val="28"/>
          <w:szCs w:val="28"/>
        </w:rPr>
      </w:pPr>
    </w:p>
    <w:p w:rsidR="00274094" w:rsidRPr="00274094" w:rsidRDefault="00274094" w:rsidP="00274094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sz w:val="28"/>
          <w:szCs w:val="28"/>
        </w:rPr>
        <w:t xml:space="preserve">3.1. Комиссия </w:t>
      </w:r>
      <w:r w:rsidRPr="00274094">
        <w:rPr>
          <w:rFonts w:eastAsia="Lucida Sans Unicode"/>
          <w:kern w:val="1"/>
          <w:sz w:val="28"/>
          <w:szCs w:val="28"/>
        </w:rPr>
        <w:t>является коллегиальным органом и принимает решения в рамках своей компетенции. Члены комиссии осуществляют свою деятельность безвозмездно на общественных началах.</w:t>
      </w:r>
    </w:p>
    <w:p w:rsidR="00274094" w:rsidRPr="00274094" w:rsidRDefault="00274094" w:rsidP="00274094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>3.2. Комиссия осуществляет:</w:t>
      </w:r>
    </w:p>
    <w:p w:rsidR="00274094" w:rsidRPr="00274094" w:rsidRDefault="00274094" w:rsidP="00274094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 xml:space="preserve">- </w:t>
      </w:r>
      <w:r w:rsidR="00E42D1F">
        <w:rPr>
          <w:rFonts w:eastAsia="Lucida Sans Unicode"/>
          <w:kern w:val="1"/>
          <w:sz w:val="28"/>
          <w:szCs w:val="28"/>
        </w:rPr>
        <w:t xml:space="preserve">обеспечение содействия в </w:t>
      </w:r>
      <w:r w:rsidRPr="00274094">
        <w:rPr>
          <w:rFonts w:eastAsia="Lucida Sans Unicode"/>
          <w:kern w:val="1"/>
          <w:sz w:val="28"/>
          <w:szCs w:val="28"/>
        </w:rPr>
        <w:t>медицинск</w:t>
      </w:r>
      <w:r w:rsidR="00E42D1F">
        <w:rPr>
          <w:rFonts w:eastAsia="Lucida Sans Unicode"/>
          <w:kern w:val="1"/>
          <w:sz w:val="28"/>
          <w:szCs w:val="28"/>
        </w:rPr>
        <w:t>ой</w:t>
      </w:r>
      <w:r w:rsidRPr="00274094">
        <w:rPr>
          <w:rFonts w:eastAsia="Lucida Sans Unicode"/>
          <w:kern w:val="1"/>
          <w:sz w:val="28"/>
          <w:szCs w:val="28"/>
        </w:rPr>
        <w:t xml:space="preserve"> реабилитаци</w:t>
      </w:r>
      <w:r w:rsidR="00E42D1F">
        <w:rPr>
          <w:rFonts w:eastAsia="Lucida Sans Unicode"/>
          <w:kern w:val="1"/>
          <w:sz w:val="28"/>
          <w:szCs w:val="28"/>
        </w:rPr>
        <w:t>и</w:t>
      </w:r>
      <w:r w:rsidRPr="00274094">
        <w:rPr>
          <w:rFonts w:eastAsia="Lucida Sans Unicode"/>
          <w:kern w:val="1"/>
          <w:sz w:val="28"/>
          <w:szCs w:val="28"/>
        </w:rPr>
        <w:t xml:space="preserve"> участников СВО, их социальн</w:t>
      </w:r>
      <w:r w:rsidR="00E42D1F">
        <w:rPr>
          <w:rFonts w:eastAsia="Lucida Sans Unicode"/>
          <w:kern w:val="1"/>
          <w:sz w:val="28"/>
          <w:szCs w:val="28"/>
        </w:rPr>
        <w:t>ой</w:t>
      </w:r>
      <w:r w:rsidRPr="00274094">
        <w:rPr>
          <w:rFonts w:eastAsia="Lucida Sans Unicode"/>
          <w:kern w:val="1"/>
          <w:sz w:val="28"/>
          <w:szCs w:val="28"/>
        </w:rPr>
        <w:t xml:space="preserve"> адаптаци</w:t>
      </w:r>
      <w:r w:rsidR="00E42D1F">
        <w:rPr>
          <w:rFonts w:eastAsia="Lucida Sans Unicode"/>
          <w:kern w:val="1"/>
          <w:sz w:val="28"/>
          <w:szCs w:val="28"/>
        </w:rPr>
        <w:t>и</w:t>
      </w:r>
      <w:r w:rsidRPr="00274094">
        <w:rPr>
          <w:rFonts w:eastAsia="Lucida Sans Unicode"/>
          <w:kern w:val="1"/>
          <w:sz w:val="28"/>
          <w:szCs w:val="28"/>
        </w:rPr>
        <w:t xml:space="preserve"> и ресоциализаци</w:t>
      </w:r>
      <w:r w:rsidR="00E42D1F">
        <w:rPr>
          <w:rFonts w:eastAsia="Lucida Sans Unicode"/>
          <w:kern w:val="1"/>
          <w:sz w:val="28"/>
          <w:szCs w:val="28"/>
        </w:rPr>
        <w:t>и</w:t>
      </w:r>
      <w:r w:rsidRPr="00274094">
        <w:rPr>
          <w:rFonts w:eastAsia="Lucida Sans Unicode"/>
          <w:kern w:val="1"/>
          <w:sz w:val="28"/>
          <w:szCs w:val="28"/>
        </w:rPr>
        <w:t>;</w:t>
      </w:r>
    </w:p>
    <w:p w:rsidR="00274094" w:rsidRPr="00274094" w:rsidRDefault="00274094" w:rsidP="00274094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>- организацию просветительской деятельности в сфере патриотического воспитания с привлечением участников СВО, содействие в их участии в волонтерских акциях и программах;</w:t>
      </w:r>
    </w:p>
    <w:p w:rsidR="00274094" w:rsidRPr="00274094" w:rsidRDefault="00274094" w:rsidP="00274094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lastRenderedPageBreak/>
        <w:t>- обеспечение содействия в организации спортивных мероприятий и турниров с привлечением участников СВО;</w:t>
      </w:r>
    </w:p>
    <w:p w:rsidR="00274094" w:rsidRDefault="00274094" w:rsidP="00274094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274094">
        <w:rPr>
          <w:rFonts w:eastAsia="Lucida Sans Unicode"/>
          <w:kern w:val="1"/>
          <w:sz w:val="28"/>
          <w:szCs w:val="28"/>
        </w:rPr>
        <w:t>- взаимодействие и оказание поддержки региональным некоммерческим организаци</w:t>
      </w:r>
      <w:r w:rsidR="00794743">
        <w:rPr>
          <w:rFonts w:eastAsia="Lucida Sans Unicode"/>
          <w:kern w:val="1"/>
          <w:sz w:val="28"/>
          <w:szCs w:val="28"/>
        </w:rPr>
        <w:t>ям, объединяющим участников СВО;</w:t>
      </w:r>
    </w:p>
    <w:p w:rsidR="00794743" w:rsidRDefault="00794743" w:rsidP="00274094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- обеспечение возможностей обучения и приоритетного трудоустройства участников СВО.</w:t>
      </w:r>
    </w:p>
    <w:p w:rsidR="00DF624A" w:rsidRDefault="00DF624A" w:rsidP="00274094">
      <w:pPr>
        <w:ind w:firstLine="709"/>
        <w:jc w:val="both"/>
        <w:rPr>
          <w:rFonts w:eastAsia="Lucida Sans Unicode"/>
          <w:kern w:val="1"/>
          <w:sz w:val="28"/>
          <w:szCs w:val="28"/>
        </w:rPr>
      </w:pPr>
    </w:p>
    <w:p w:rsidR="00DF624A" w:rsidRPr="00274094" w:rsidRDefault="00DF624A" w:rsidP="00DF624A">
      <w:pPr>
        <w:ind w:firstLine="709"/>
        <w:jc w:val="center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4. Права комиссии</w:t>
      </w:r>
    </w:p>
    <w:p w:rsidR="00274094" w:rsidRDefault="00274094" w:rsidP="00274094">
      <w:pPr>
        <w:suppressAutoHyphens/>
        <w:ind w:left="57" w:firstLine="680"/>
        <w:jc w:val="center"/>
        <w:rPr>
          <w:sz w:val="28"/>
          <w:szCs w:val="28"/>
        </w:rPr>
      </w:pPr>
    </w:p>
    <w:p w:rsidR="00DF624A" w:rsidRDefault="00DF624A" w:rsidP="00DF624A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4.1. Запрашивать у органов государственной власти, органов местного самоуправления, подразделений Администрации Белокалитвинского района информацию по вопросам, отнесенным к компетенции комиссии.</w:t>
      </w:r>
    </w:p>
    <w:p w:rsidR="00DF624A" w:rsidRDefault="004162DD" w:rsidP="004162DD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DF624A">
        <w:rPr>
          <w:sz w:val="28"/>
          <w:szCs w:val="28"/>
        </w:rPr>
        <w:t>Привлекать независимых экспертов к работе по подготовке</w:t>
      </w:r>
      <w:r>
        <w:rPr>
          <w:sz w:val="28"/>
          <w:szCs w:val="28"/>
        </w:rPr>
        <w:t xml:space="preserve"> </w:t>
      </w:r>
      <w:r w:rsidR="00DF624A">
        <w:rPr>
          <w:sz w:val="28"/>
          <w:szCs w:val="28"/>
        </w:rPr>
        <w:t>соответствующих рекомендаций по вопросам, отнесенным к компетенции комиссии.</w:t>
      </w:r>
    </w:p>
    <w:p w:rsidR="00DF624A" w:rsidRDefault="00DF624A" w:rsidP="00DF624A">
      <w:pPr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4.3. Публиковать в средствах массовой информации сообщения по вопросам, отнесенным к компетенции комиссии.</w:t>
      </w:r>
    </w:p>
    <w:p w:rsidR="000972FC" w:rsidRDefault="000972FC" w:rsidP="00DF624A">
      <w:pPr>
        <w:suppressAutoHyphens/>
        <w:ind w:left="57" w:firstLine="680"/>
        <w:jc w:val="both"/>
        <w:rPr>
          <w:sz w:val="28"/>
          <w:szCs w:val="28"/>
        </w:rPr>
      </w:pPr>
    </w:p>
    <w:p w:rsidR="00274094" w:rsidRPr="00274094" w:rsidRDefault="00DF624A" w:rsidP="00274094">
      <w:pPr>
        <w:suppressAutoHyphens/>
        <w:ind w:left="57" w:firstLine="68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274094" w:rsidRPr="00274094">
        <w:rPr>
          <w:sz w:val="28"/>
          <w:szCs w:val="28"/>
        </w:rPr>
        <w:t>. Заключительные положения</w:t>
      </w:r>
    </w:p>
    <w:p w:rsidR="00274094" w:rsidRPr="00274094" w:rsidRDefault="00274094" w:rsidP="00274094">
      <w:pPr>
        <w:suppressAutoHyphens/>
        <w:ind w:left="57" w:firstLine="680"/>
        <w:jc w:val="center"/>
        <w:rPr>
          <w:sz w:val="28"/>
          <w:szCs w:val="28"/>
        </w:rPr>
      </w:pPr>
    </w:p>
    <w:p w:rsidR="00274094" w:rsidRPr="00274094" w:rsidRDefault="00DF624A" w:rsidP="00274094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74094" w:rsidRPr="00274094">
        <w:rPr>
          <w:color w:val="000000"/>
          <w:sz w:val="28"/>
          <w:szCs w:val="28"/>
        </w:rPr>
        <w:t>.1. Члены комиссии имеют право вносить предложения по порядку работы комиссии, требовать постановки своих предложений на голосование.</w:t>
      </w:r>
    </w:p>
    <w:p w:rsidR="00274094" w:rsidRPr="00274094" w:rsidRDefault="00DF624A" w:rsidP="00274094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74094" w:rsidRPr="00274094">
        <w:rPr>
          <w:color w:val="000000"/>
          <w:sz w:val="28"/>
          <w:szCs w:val="28"/>
        </w:rPr>
        <w:t>.2. Члены комиссии не имеют права распространять в любой форме информацию, ставшую им доступной при принятии решения о назначении.</w:t>
      </w:r>
    </w:p>
    <w:p w:rsidR="00274094" w:rsidRPr="00274094" w:rsidRDefault="00DF624A" w:rsidP="00274094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74094" w:rsidRPr="00274094">
        <w:rPr>
          <w:color w:val="000000"/>
          <w:sz w:val="28"/>
          <w:szCs w:val="28"/>
        </w:rPr>
        <w:t>.3. В случае невозможности прибыть на заседание член комиссии уведомляет об этом председателя комиссии не позднее, чем за два дня до проведения заседания.</w:t>
      </w:r>
    </w:p>
    <w:p w:rsidR="00274094" w:rsidRPr="00274094" w:rsidRDefault="00DF624A" w:rsidP="00274094">
      <w:pPr>
        <w:tabs>
          <w:tab w:val="left" w:pos="851"/>
        </w:tabs>
        <w:suppressAutoHyphens/>
        <w:ind w:lef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4094" w:rsidRPr="00274094">
        <w:rPr>
          <w:sz w:val="28"/>
          <w:szCs w:val="28"/>
        </w:rPr>
        <w:t xml:space="preserve">.4. Протоколы заседаний комиссии хранятся у секретаря комиссии в течение 3 лет со дня проведения заседания комиссии. </w:t>
      </w:r>
    </w:p>
    <w:p w:rsidR="00274094" w:rsidRDefault="00274094" w:rsidP="00274094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0972FC" w:rsidRPr="00274094" w:rsidRDefault="000972FC" w:rsidP="00274094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FC55CC" w:rsidRDefault="00FC55CC" w:rsidP="00FC55CC">
      <w:pPr>
        <w:tabs>
          <w:tab w:val="left" w:pos="284"/>
          <w:tab w:val="left" w:pos="1134"/>
        </w:tabs>
        <w:jc w:val="both"/>
        <w:rPr>
          <w:sz w:val="28"/>
        </w:rPr>
      </w:pPr>
      <w:bookmarkStart w:id="1" w:name="_Hlk223423981"/>
      <w:r>
        <w:rPr>
          <w:spacing w:val="10"/>
          <w:sz w:val="28"/>
        </w:rPr>
        <w:t>Заместитель</w:t>
      </w:r>
    </w:p>
    <w:p w:rsidR="00FC55CC" w:rsidRDefault="00FC55CC" w:rsidP="00FC55CC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главы Администрации</w:t>
      </w:r>
    </w:p>
    <w:p w:rsidR="00FC55CC" w:rsidRDefault="00FC55CC" w:rsidP="00FC55CC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Белокалитвинского района</w:t>
      </w:r>
    </w:p>
    <w:p w:rsidR="00FC55CC" w:rsidRDefault="00FC55CC" w:rsidP="00FC55CC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по организационной</w:t>
      </w:r>
    </w:p>
    <w:p w:rsidR="00FC55CC" w:rsidRDefault="00FC55CC" w:rsidP="00FC55CC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и кадровой работе                                                                  Л.Г. Василенко</w:t>
      </w:r>
    </w:p>
    <w:p w:rsidR="00FC55CC" w:rsidRDefault="00FC55CC" w:rsidP="00FC55CC">
      <w:pPr>
        <w:tabs>
          <w:tab w:val="left" w:pos="6946"/>
          <w:tab w:val="left" w:pos="7938"/>
        </w:tabs>
        <w:rPr>
          <w:spacing w:val="10"/>
          <w:sz w:val="28"/>
          <w:szCs w:val="24"/>
        </w:rPr>
      </w:pPr>
    </w:p>
    <w:p w:rsidR="00FC55CC" w:rsidRDefault="00FC55CC" w:rsidP="00FC55CC">
      <w:pPr>
        <w:tabs>
          <w:tab w:val="left" w:pos="6946"/>
          <w:tab w:val="left" w:pos="7938"/>
        </w:tabs>
        <w:rPr>
          <w:sz w:val="28"/>
          <w:szCs w:val="28"/>
        </w:rPr>
      </w:pPr>
      <w:r w:rsidRPr="008A7140">
        <w:rPr>
          <w:sz w:val="28"/>
          <w:szCs w:val="28"/>
        </w:rPr>
        <w:t>Проект вносит:</w:t>
      </w:r>
    </w:p>
    <w:p w:rsidR="00FC55CC" w:rsidRPr="008A7140" w:rsidRDefault="00FC55CC" w:rsidP="00FC55CC">
      <w:pPr>
        <w:tabs>
          <w:tab w:val="left" w:pos="6946"/>
          <w:tab w:val="left" w:pos="7938"/>
        </w:tabs>
        <w:rPr>
          <w:sz w:val="28"/>
          <w:szCs w:val="28"/>
        </w:rPr>
      </w:pPr>
    </w:p>
    <w:p w:rsidR="00FC55CC" w:rsidRPr="008A7140" w:rsidRDefault="00FC55CC" w:rsidP="00FC55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Pr="008A714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A7140">
        <w:rPr>
          <w:sz w:val="28"/>
          <w:szCs w:val="28"/>
        </w:rPr>
        <w:t xml:space="preserve"> УСЗН </w:t>
      </w:r>
    </w:p>
    <w:p w:rsidR="00FC55CC" w:rsidRPr="008A7140" w:rsidRDefault="00FC55CC" w:rsidP="00FC55CC">
      <w:pPr>
        <w:tabs>
          <w:tab w:val="left" w:pos="6946"/>
          <w:tab w:val="left" w:pos="7513"/>
        </w:tabs>
        <w:rPr>
          <w:sz w:val="28"/>
          <w:szCs w:val="28"/>
        </w:rPr>
      </w:pPr>
      <w:r w:rsidRPr="008A7140">
        <w:rPr>
          <w:sz w:val="28"/>
          <w:szCs w:val="28"/>
        </w:rPr>
        <w:t xml:space="preserve">Белокалитвинского района                                                </w:t>
      </w:r>
      <w:r>
        <w:rPr>
          <w:sz w:val="28"/>
          <w:szCs w:val="28"/>
        </w:rPr>
        <w:t xml:space="preserve">              </w:t>
      </w:r>
      <w:r w:rsidRPr="008A7140">
        <w:rPr>
          <w:sz w:val="28"/>
          <w:szCs w:val="28"/>
        </w:rPr>
        <w:t xml:space="preserve"> Т.</w:t>
      </w:r>
      <w:r>
        <w:rPr>
          <w:sz w:val="28"/>
          <w:szCs w:val="28"/>
        </w:rPr>
        <w:t>В. Фомина</w:t>
      </w:r>
    </w:p>
    <w:bookmarkEnd w:id="1"/>
    <w:p w:rsidR="00D26CE6" w:rsidRDefault="00D26CE6" w:rsidP="00274094">
      <w:pPr>
        <w:tabs>
          <w:tab w:val="left" w:pos="1401"/>
        </w:tabs>
        <w:ind w:right="-1" w:firstLine="5529"/>
        <w:jc w:val="center"/>
        <w:rPr>
          <w:spacing w:val="10"/>
          <w:sz w:val="28"/>
          <w:szCs w:val="24"/>
        </w:rPr>
      </w:pPr>
    </w:p>
    <w:p w:rsidR="00FC55CC" w:rsidRDefault="00FC55CC" w:rsidP="004162DD">
      <w:pPr>
        <w:tabs>
          <w:tab w:val="left" w:pos="1401"/>
        </w:tabs>
        <w:ind w:right="-1" w:firstLine="5529"/>
        <w:jc w:val="right"/>
        <w:rPr>
          <w:spacing w:val="10"/>
          <w:sz w:val="28"/>
          <w:szCs w:val="28"/>
        </w:rPr>
      </w:pPr>
    </w:p>
    <w:p w:rsidR="00FC55CC" w:rsidRDefault="00FC55CC" w:rsidP="004162DD">
      <w:pPr>
        <w:tabs>
          <w:tab w:val="left" w:pos="1401"/>
        </w:tabs>
        <w:ind w:right="-1" w:firstLine="5529"/>
        <w:jc w:val="right"/>
        <w:rPr>
          <w:spacing w:val="10"/>
          <w:sz w:val="28"/>
          <w:szCs w:val="28"/>
        </w:rPr>
      </w:pPr>
    </w:p>
    <w:p w:rsidR="00FC55CC" w:rsidRDefault="00FC55CC" w:rsidP="004162DD">
      <w:pPr>
        <w:tabs>
          <w:tab w:val="left" w:pos="1401"/>
        </w:tabs>
        <w:ind w:right="-1" w:firstLine="5529"/>
        <w:jc w:val="right"/>
        <w:rPr>
          <w:spacing w:val="10"/>
          <w:sz w:val="28"/>
          <w:szCs w:val="28"/>
        </w:rPr>
      </w:pPr>
    </w:p>
    <w:p w:rsidR="00C51158" w:rsidRPr="004162DD" w:rsidRDefault="00C51158" w:rsidP="004162DD">
      <w:pPr>
        <w:tabs>
          <w:tab w:val="left" w:pos="1401"/>
        </w:tabs>
        <w:ind w:right="-1" w:firstLine="5529"/>
        <w:jc w:val="right"/>
        <w:rPr>
          <w:bCs/>
          <w:sz w:val="28"/>
          <w:szCs w:val="28"/>
        </w:rPr>
      </w:pPr>
      <w:r w:rsidRPr="004162DD">
        <w:rPr>
          <w:spacing w:val="10"/>
          <w:sz w:val="28"/>
          <w:szCs w:val="28"/>
        </w:rPr>
        <w:lastRenderedPageBreak/>
        <w:t>Приложе</w:t>
      </w:r>
      <w:r w:rsidRPr="004162DD">
        <w:rPr>
          <w:bCs/>
          <w:sz w:val="28"/>
          <w:szCs w:val="28"/>
        </w:rPr>
        <w:t xml:space="preserve">ние </w:t>
      </w:r>
      <w:r w:rsidR="00274094" w:rsidRPr="004162DD">
        <w:rPr>
          <w:bCs/>
          <w:sz w:val="28"/>
          <w:szCs w:val="28"/>
        </w:rPr>
        <w:t>№ 2</w:t>
      </w:r>
    </w:p>
    <w:p w:rsidR="00C51158" w:rsidRPr="004162DD" w:rsidRDefault="00C51158" w:rsidP="004162DD">
      <w:pPr>
        <w:tabs>
          <w:tab w:val="left" w:pos="1401"/>
        </w:tabs>
        <w:ind w:left="5529" w:right="-1"/>
        <w:jc w:val="right"/>
        <w:rPr>
          <w:spacing w:val="10"/>
          <w:sz w:val="28"/>
          <w:szCs w:val="28"/>
        </w:rPr>
      </w:pPr>
      <w:r w:rsidRPr="004162DD">
        <w:rPr>
          <w:bCs/>
          <w:sz w:val="28"/>
          <w:szCs w:val="28"/>
        </w:rPr>
        <w:t>к постановлению Администрации</w:t>
      </w:r>
    </w:p>
    <w:p w:rsidR="00C51158" w:rsidRPr="004162DD" w:rsidRDefault="00C51158" w:rsidP="004162DD">
      <w:pPr>
        <w:ind w:right="-1" w:firstLine="5529"/>
        <w:jc w:val="right"/>
        <w:rPr>
          <w:spacing w:val="10"/>
          <w:sz w:val="28"/>
          <w:szCs w:val="28"/>
          <w:lang w:val="x-none" w:eastAsia="x-none"/>
        </w:rPr>
      </w:pPr>
      <w:r w:rsidRPr="004162DD">
        <w:rPr>
          <w:spacing w:val="10"/>
          <w:sz w:val="28"/>
          <w:szCs w:val="28"/>
          <w:lang w:val="x-none" w:eastAsia="x-none"/>
        </w:rPr>
        <w:t>Белокалитвинского района</w:t>
      </w:r>
    </w:p>
    <w:p w:rsidR="00C51158" w:rsidRPr="004162DD" w:rsidRDefault="00C51158" w:rsidP="004162DD">
      <w:pPr>
        <w:ind w:right="-1" w:firstLine="5529"/>
        <w:jc w:val="right"/>
        <w:rPr>
          <w:spacing w:val="10"/>
          <w:sz w:val="28"/>
          <w:szCs w:val="28"/>
          <w:lang w:eastAsia="x-none"/>
        </w:rPr>
      </w:pPr>
      <w:r w:rsidRPr="004162DD">
        <w:rPr>
          <w:spacing w:val="10"/>
          <w:sz w:val="28"/>
          <w:szCs w:val="28"/>
          <w:lang w:eastAsia="x-none"/>
        </w:rPr>
        <w:t>о</w:t>
      </w:r>
      <w:r w:rsidRPr="004162DD">
        <w:rPr>
          <w:spacing w:val="10"/>
          <w:sz w:val="28"/>
          <w:szCs w:val="28"/>
          <w:lang w:val="x-none" w:eastAsia="x-none"/>
        </w:rPr>
        <w:t>т</w:t>
      </w:r>
      <w:r w:rsidRPr="004162DD">
        <w:rPr>
          <w:spacing w:val="10"/>
          <w:sz w:val="28"/>
          <w:szCs w:val="28"/>
          <w:lang w:eastAsia="x-none"/>
        </w:rPr>
        <w:t xml:space="preserve">__________ </w:t>
      </w:r>
      <w:r w:rsidRPr="004162DD">
        <w:rPr>
          <w:spacing w:val="10"/>
          <w:sz w:val="28"/>
          <w:szCs w:val="28"/>
          <w:lang w:val="x-none" w:eastAsia="x-none"/>
        </w:rPr>
        <w:t>№</w:t>
      </w:r>
      <w:r w:rsidRPr="004162DD">
        <w:rPr>
          <w:spacing w:val="10"/>
          <w:sz w:val="28"/>
          <w:szCs w:val="28"/>
          <w:lang w:eastAsia="x-none"/>
        </w:rPr>
        <w:t>_______</w:t>
      </w:r>
    </w:p>
    <w:p w:rsidR="004162DD" w:rsidRPr="004162DD" w:rsidRDefault="004162DD" w:rsidP="004162DD">
      <w:pPr>
        <w:ind w:right="-1" w:firstLine="5529"/>
        <w:jc w:val="right"/>
        <w:rPr>
          <w:spacing w:val="10"/>
          <w:sz w:val="28"/>
          <w:szCs w:val="28"/>
          <w:lang w:eastAsia="x-none"/>
        </w:rPr>
      </w:pPr>
    </w:p>
    <w:p w:rsidR="00CA6EE1" w:rsidRPr="004162DD" w:rsidRDefault="00CA6EE1" w:rsidP="004162DD">
      <w:pPr>
        <w:tabs>
          <w:tab w:val="left" w:pos="1401"/>
        </w:tabs>
        <w:ind w:right="-1" w:firstLine="5529"/>
        <w:jc w:val="right"/>
        <w:rPr>
          <w:bCs/>
          <w:sz w:val="28"/>
          <w:szCs w:val="28"/>
        </w:rPr>
      </w:pPr>
      <w:r w:rsidRPr="004162DD">
        <w:rPr>
          <w:spacing w:val="10"/>
          <w:sz w:val="28"/>
          <w:szCs w:val="28"/>
        </w:rPr>
        <w:t>Приложе</w:t>
      </w:r>
      <w:r w:rsidRPr="004162DD">
        <w:rPr>
          <w:bCs/>
          <w:sz w:val="28"/>
          <w:szCs w:val="28"/>
        </w:rPr>
        <w:t>ние № 2</w:t>
      </w:r>
    </w:p>
    <w:p w:rsidR="00CA6EE1" w:rsidRPr="004162DD" w:rsidRDefault="00CA6EE1" w:rsidP="004162DD">
      <w:pPr>
        <w:tabs>
          <w:tab w:val="left" w:pos="1401"/>
        </w:tabs>
        <w:ind w:left="5529" w:right="-1"/>
        <w:jc w:val="right"/>
        <w:rPr>
          <w:spacing w:val="10"/>
          <w:sz w:val="28"/>
          <w:szCs w:val="28"/>
        </w:rPr>
      </w:pPr>
      <w:r w:rsidRPr="004162DD">
        <w:rPr>
          <w:bCs/>
          <w:sz w:val="28"/>
          <w:szCs w:val="28"/>
        </w:rPr>
        <w:t>к постановлению Администрации</w:t>
      </w:r>
    </w:p>
    <w:p w:rsidR="00CA6EE1" w:rsidRPr="004162DD" w:rsidRDefault="00CA6EE1" w:rsidP="004162DD">
      <w:pPr>
        <w:ind w:right="-1" w:firstLine="5529"/>
        <w:jc w:val="right"/>
        <w:rPr>
          <w:spacing w:val="10"/>
          <w:sz w:val="28"/>
          <w:szCs w:val="28"/>
          <w:lang w:val="x-none" w:eastAsia="x-none"/>
        </w:rPr>
      </w:pPr>
      <w:r w:rsidRPr="004162DD">
        <w:rPr>
          <w:spacing w:val="10"/>
          <w:sz w:val="28"/>
          <w:szCs w:val="28"/>
          <w:lang w:val="x-none" w:eastAsia="x-none"/>
        </w:rPr>
        <w:t>Белокалитвинского района</w:t>
      </w:r>
    </w:p>
    <w:p w:rsidR="00D70800" w:rsidRPr="004162DD" w:rsidRDefault="00CA6EE1" w:rsidP="004162DD">
      <w:pPr>
        <w:ind w:right="-1" w:firstLine="5529"/>
        <w:jc w:val="right"/>
        <w:rPr>
          <w:spacing w:val="10"/>
          <w:sz w:val="28"/>
          <w:szCs w:val="28"/>
          <w:lang w:eastAsia="x-none"/>
        </w:rPr>
      </w:pPr>
      <w:r w:rsidRPr="004162DD">
        <w:rPr>
          <w:spacing w:val="10"/>
          <w:sz w:val="28"/>
          <w:szCs w:val="28"/>
          <w:lang w:eastAsia="x-none"/>
        </w:rPr>
        <w:t>о</w:t>
      </w:r>
      <w:r w:rsidRPr="004162DD">
        <w:rPr>
          <w:spacing w:val="10"/>
          <w:sz w:val="28"/>
          <w:szCs w:val="28"/>
          <w:lang w:val="x-none" w:eastAsia="x-none"/>
        </w:rPr>
        <w:t>т</w:t>
      </w:r>
      <w:r w:rsidRPr="004162DD">
        <w:rPr>
          <w:spacing w:val="10"/>
          <w:sz w:val="28"/>
          <w:szCs w:val="28"/>
          <w:lang w:eastAsia="x-none"/>
        </w:rPr>
        <w:t xml:space="preserve"> 28.12.2023 №2192</w:t>
      </w:r>
    </w:p>
    <w:p w:rsidR="004162DD" w:rsidRDefault="004162DD" w:rsidP="00274094">
      <w:pPr>
        <w:jc w:val="center"/>
        <w:rPr>
          <w:bCs/>
          <w:sz w:val="32"/>
          <w:szCs w:val="32"/>
          <w:lang w:eastAsia="x-none"/>
        </w:rPr>
      </w:pPr>
    </w:p>
    <w:p w:rsidR="004162DD" w:rsidRDefault="004162DD" w:rsidP="00274094">
      <w:pPr>
        <w:jc w:val="center"/>
        <w:rPr>
          <w:bCs/>
          <w:sz w:val="32"/>
          <w:szCs w:val="32"/>
          <w:lang w:eastAsia="x-none"/>
        </w:rPr>
      </w:pPr>
    </w:p>
    <w:p w:rsidR="00C51158" w:rsidRDefault="00C51158" w:rsidP="00274094">
      <w:pPr>
        <w:jc w:val="center"/>
        <w:rPr>
          <w:sz w:val="28"/>
          <w:szCs w:val="28"/>
          <w:lang w:val="x-none" w:eastAsia="x-none"/>
        </w:rPr>
      </w:pPr>
      <w:r w:rsidRPr="00C51158">
        <w:rPr>
          <w:bCs/>
          <w:sz w:val="32"/>
          <w:szCs w:val="32"/>
          <w:lang w:eastAsia="x-none"/>
        </w:rPr>
        <w:t>СОСТАВ</w:t>
      </w:r>
      <w:r w:rsidRPr="00C51158">
        <w:rPr>
          <w:sz w:val="28"/>
          <w:szCs w:val="28"/>
          <w:lang w:val="x-none" w:eastAsia="x-none"/>
        </w:rPr>
        <w:t xml:space="preserve"> </w:t>
      </w:r>
    </w:p>
    <w:p w:rsidR="004162DD" w:rsidRPr="00C51158" w:rsidRDefault="004162DD" w:rsidP="00274094">
      <w:pPr>
        <w:jc w:val="center"/>
        <w:rPr>
          <w:sz w:val="28"/>
          <w:szCs w:val="28"/>
          <w:lang w:val="x-none" w:eastAsia="x-none"/>
        </w:rPr>
      </w:pPr>
    </w:p>
    <w:p w:rsidR="00C51158" w:rsidRPr="00C51158" w:rsidRDefault="00C51158" w:rsidP="00274094">
      <w:pPr>
        <w:jc w:val="center"/>
        <w:rPr>
          <w:bCs/>
          <w:sz w:val="32"/>
          <w:szCs w:val="32"/>
          <w:lang w:eastAsia="x-none"/>
        </w:rPr>
      </w:pPr>
      <w:r w:rsidRPr="00C51158">
        <w:rPr>
          <w:sz w:val="28"/>
          <w:szCs w:val="28"/>
          <w:lang w:val="x-none" w:eastAsia="x-none"/>
        </w:rPr>
        <w:t>межведомственн</w:t>
      </w:r>
      <w:r w:rsidRPr="00C51158">
        <w:rPr>
          <w:sz w:val="28"/>
          <w:szCs w:val="28"/>
          <w:lang w:eastAsia="x-none"/>
        </w:rPr>
        <w:t>ой</w:t>
      </w:r>
      <w:r w:rsidRPr="00C51158">
        <w:rPr>
          <w:sz w:val="28"/>
          <w:szCs w:val="28"/>
          <w:lang w:val="x-none" w:eastAsia="x-none"/>
        </w:rPr>
        <w:t xml:space="preserve"> комисси</w:t>
      </w:r>
      <w:r w:rsidRPr="00C51158">
        <w:rPr>
          <w:sz w:val="28"/>
          <w:szCs w:val="28"/>
          <w:lang w:eastAsia="x-none"/>
        </w:rPr>
        <w:t>и</w:t>
      </w:r>
      <w:r w:rsidRPr="00C51158">
        <w:rPr>
          <w:sz w:val="28"/>
          <w:szCs w:val="28"/>
          <w:lang w:val="x-none" w:eastAsia="x-none"/>
        </w:rPr>
        <w:t xml:space="preserve">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</w:t>
      </w:r>
    </w:p>
    <w:p w:rsidR="00C51158" w:rsidRPr="00C51158" w:rsidRDefault="00C51158" w:rsidP="00274094">
      <w:pPr>
        <w:jc w:val="center"/>
        <w:rPr>
          <w:sz w:val="32"/>
          <w:szCs w:val="32"/>
          <w:lang w:val="x-none" w:eastAsia="zh-CN"/>
        </w:rPr>
      </w:pPr>
    </w:p>
    <w:tbl>
      <w:tblPr>
        <w:tblW w:w="9729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92"/>
        <w:gridCol w:w="5837"/>
      </w:tblGrid>
      <w:tr w:rsidR="00C51158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7EFC" w:rsidRDefault="00727EFC" w:rsidP="00274094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Мельникова </w:t>
            </w:r>
          </w:p>
          <w:p w:rsidR="00C51158" w:rsidRPr="00C51158" w:rsidRDefault="00727EFC" w:rsidP="00274094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Ольга Александровна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158" w:rsidRPr="00C51158" w:rsidRDefault="00C51158" w:rsidP="00274094">
            <w:pPr>
              <w:suppressAutoHyphens/>
              <w:rPr>
                <w:szCs w:val="24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глав</w:t>
            </w:r>
            <w:r w:rsidR="00727EFC">
              <w:rPr>
                <w:sz w:val="28"/>
                <w:szCs w:val="28"/>
                <w:lang w:eastAsia="zh-CN"/>
              </w:rPr>
              <w:t>а</w:t>
            </w:r>
            <w:r w:rsidRPr="00C51158">
              <w:rPr>
                <w:sz w:val="28"/>
                <w:szCs w:val="28"/>
                <w:lang w:eastAsia="zh-CN"/>
              </w:rPr>
              <w:t xml:space="preserve"> Администрации Белокалитвинского района - председатель комиссии</w:t>
            </w:r>
          </w:p>
        </w:tc>
      </w:tr>
      <w:tr w:rsidR="008376D1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6D1" w:rsidRDefault="008376D1" w:rsidP="00274094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Керенцева </w:t>
            </w:r>
          </w:p>
          <w:p w:rsidR="008376D1" w:rsidRPr="00314923" w:rsidRDefault="008376D1" w:rsidP="00274094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Елена Николаевна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D1" w:rsidRPr="00314923" w:rsidRDefault="008376D1" w:rsidP="00274094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заместитель главы Администрации Белокалитвинского района по социальным вопросам - </w:t>
            </w:r>
            <w:r w:rsidRPr="00314923">
              <w:rPr>
                <w:sz w:val="28"/>
                <w:szCs w:val="28"/>
                <w:lang w:eastAsia="zh-CN"/>
              </w:rPr>
              <w:t>заместитель председателя комиссии</w:t>
            </w:r>
          </w:p>
        </w:tc>
      </w:tr>
      <w:tr w:rsidR="008376D1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D1" w:rsidRPr="00314923" w:rsidRDefault="008376D1" w:rsidP="00274094">
            <w:pPr>
              <w:suppressAutoHyphens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Иванова </w:t>
            </w:r>
          </w:p>
          <w:p w:rsidR="008376D1" w:rsidRPr="00314923" w:rsidRDefault="008376D1" w:rsidP="00274094">
            <w:pPr>
              <w:suppressAutoHyphens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Анна Ивановна            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6D1" w:rsidRPr="00314923" w:rsidRDefault="008376D1" w:rsidP="00274094">
            <w:pPr>
              <w:suppressAutoHyphens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- заместитель главы Администрации Белокалитвинского района по молодежной политике, спорту, культуре и вопросам казачества – заместитель председателя комиссии </w:t>
            </w:r>
          </w:p>
        </w:tc>
      </w:tr>
      <w:tr w:rsidR="008376D1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76D1" w:rsidRPr="00C51158" w:rsidRDefault="00925CE9" w:rsidP="00274094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Пугач </w:t>
            </w:r>
            <w:r w:rsidR="008376D1" w:rsidRPr="00C51158">
              <w:rPr>
                <w:sz w:val="28"/>
                <w:szCs w:val="28"/>
                <w:lang w:eastAsia="zh-CN"/>
              </w:rPr>
              <w:t xml:space="preserve">Анна </w:t>
            </w:r>
            <w:r>
              <w:rPr>
                <w:sz w:val="28"/>
                <w:szCs w:val="28"/>
                <w:lang w:eastAsia="zh-CN"/>
              </w:rPr>
              <w:t>Анатольевна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6D1" w:rsidRPr="00C51158" w:rsidRDefault="008376D1" w:rsidP="00274094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</w:t>
            </w:r>
            <w:r w:rsidR="00925CE9">
              <w:rPr>
                <w:sz w:val="28"/>
                <w:szCs w:val="28"/>
                <w:lang w:eastAsia="zh-CN"/>
              </w:rPr>
              <w:t xml:space="preserve">главный специалист отдела жилищных субсидий и льгот Управления социальной защиты населения Администрации Белокалитвинского района – секретарь </w:t>
            </w:r>
            <w:r>
              <w:rPr>
                <w:sz w:val="28"/>
                <w:szCs w:val="28"/>
                <w:lang w:eastAsia="zh-CN"/>
              </w:rPr>
              <w:t>комиссии</w:t>
            </w:r>
            <w:r w:rsidR="00925CE9">
              <w:rPr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D26CE6" w:rsidRPr="00C51158" w:rsidTr="007F3202">
        <w:tc>
          <w:tcPr>
            <w:tcW w:w="9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CE6" w:rsidRPr="00C51158" w:rsidRDefault="00D26CE6" w:rsidP="00D26CE6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Члены комиссии</w:t>
            </w:r>
          </w:p>
        </w:tc>
      </w:tr>
      <w:tr w:rsidR="008376D1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6D1" w:rsidRPr="00C51158" w:rsidRDefault="00D97A75" w:rsidP="00274094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Анохина Анна Юрьевна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D1" w:rsidRPr="00C51158" w:rsidRDefault="00D97A75" w:rsidP="00274094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</w:t>
            </w:r>
            <w:r w:rsidRPr="00D97A75">
              <w:rPr>
                <w:color w:val="000000"/>
                <w:sz w:val="28"/>
                <w:szCs w:val="28"/>
                <w:shd w:val="clear" w:color="auto" w:fill="FAF8F5"/>
              </w:rPr>
              <w:t>Начальник сектора по социальным вопросам Администрации Белокалитвинского района</w:t>
            </w:r>
          </w:p>
        </w:tc>
      </w:tr>
      <w:tr w:rsidR="00D97A75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A75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Бараева </w:t>
            </w:r>
          </w:p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>Елена Владимировна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- начальник сектора </w:t>
            </w:r>
            <w:r w:rsidRPr="00314923">
              <w:rPr>
                <w:sz w:val="28"/>
                <w:szCs w:val="28"/>
              </w:rPr>
              <w:t>по взаимодействию с административными органами, казачеством и общественными объединениями Администрации Белокалитвинского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97A75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C51158">
              <w:rPr>
                <w:sz w:val="28"/>
                <w:szCs w:val="28"/>
                <w:lang w:eastAsia="zh-CN"/>
              </w:rPr>
              <w:t>Блатман</w:t>
            </w:r>
            <w:proofErr w:type="spellEnd"/>
            <w:r w:rsidRPr="00C51158">
              <w:rPr>
                <w:sz w:val="28"/>
                <w:szCs w:val="28"/>
                <w:lang w:eastAsia="zh-CN"/>
              </w:rPr>
              <w:t xml:space="preserve"> </w:t>
            </w:r>
          </w:p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Анатолий Леонидович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руководитель клиентской службы (на правах отдела) в г. Белая Калитва и Белокалитвинском районе ОСФР по Ростовской области (по согласованию)</w:t>
            </w:r>
          </w:p>
        </w:tc>
      </w:tr>
      <w:tr w:rsidR="00D97A75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lastRenderedPageBreak/>
              <w:t>Бубнов Игорь Александрович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председатель </w:t>
            </w:r>
            <w:r w:rsidR="00A23B28">
              <w:rPr>
                <w:sz w:val="28"/>
                <w:szCs w:val="28"/>
                <w:lang w:eastAsia="zh-CN"/>
              </w:rPr>
              <w:t>союза ветеранов боевых действий Белокалитвинского района</w:t>
            </w:r>
            <w:r w:rsidRPr="00C51158">
              <w:rPr>
                <w:sz w:val="28"/>
                <w:szCs w:val="28"/>
                <w:lang w:eastAsia="zh-CN"/>
              </w:rPr>
              <w:t>, член Общественной палаты Белокалитвинского района (по согласованию)</w:t>
            </w:r>
          </w:p>
        </w:tc>
      </w:tr>
      <w:tr w:rsidR="00D97A75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Грамм Елена Вячеславовна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начальник Отдела культуры Администрации Белокалитвинского района </w:t>
            </w:r>
          </w:p>
        </w:tc>
      </w:tr>
      <w:tr w:rsidR="00D97A75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A75" w:rsidRDefault="00D97A75" w:rsidP="00D97A75">
            <w:pPr>
              <w:rPr>
                <w:sz w:val="28"/>
                <w:szCs w:val="28"/>
              </w:rPr>
            </w:pPr>
            <w:proofErr w:type="spellStart"/>
            <w:r w:rsidRPr="00C51158">
              <w:rPr>
                <w:sz w:val="28"/>
                <w:szCs w:val="28"/>
              </w:rPr>
              <w:t>Кащеева</w:t>
            </w:r>
            <w:proofErr w:type="spellEnd"/>
            <w:r w:rsidRPr="00C51158">
              <w:rPr>
                <w:sz w:val="28"/>
                <w:szCs w:val="28"/>
              </w:rPr>
              <w:t xml:space="preserve"> </w:t>
            </w:r>
          </w:p>
          <w:p w:rsidR="00D97A75" w:rsidRPr="00C51158" w:rsidRDefault="00D97A75" w:rsidP="00D97A75">
            <w:pPr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A75" w:rsidRPr="00C51158" w:rsidRDefault="00D97A75" w:rsidP="00D97A75">
            <w:pPr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 xml:space="preserve">- начальник Отдела образования Администрации Белокалитвинского района </w:t>
            </w:r>
          </w:p>
        </w:tc>
      </w:tr>
      <w:tr w:rsidR="005260A6" w:rsidRPr="00C51158" w:rsidTr="00734DFB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0A6" w:rsidRDefault="005260A6" w:rsidP="00734DF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Кожанов</w:t>
            </w:r>
          </w:p>
          <w:p w:rsidR="005260A6" w:rsidRDefault="005260A6" w:rsidP="00734DF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Михаил Сергеевич</w:t>
            </w:r>
            <w:bookmarkStart w:id="2" w:name="_GoBack"/>
            <w:bookmarkEnd w:id="2"/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0A6" w:rsidRDefault="005260A6" w:rsidP="00734DF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zh-CN"/>
              </w:rPr>
              <w:t>и.о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. </w:t>
            </w:r>
            <w:r>
              <w:rPr>
                <w:sz w:val="28"/>
                <w:szCs w:val="28"/>
                <w:lang w:eastAsia="zh-CN"/>
              </w:rPr>
              <w:t>заместител</w:t>
            </w:r>
            <w:r>
              <w:rPr>
                <w:sz w:val="28"/>
                <w:szCs w:val="28"/>
                <w:lang w:eastAsia="zh-CN"/>
              </w:rPr>
              <w:t>я</w:t>
            </w:r>
            <w:r>
              <w:rPr>
                <w:sz w:val="28"/>
                <w:szCs w:val="28"/>
                <w:lang w:eastAsia="zh-CN"/>
              </w:rPr>
              <w:t xml:space="preserve"> главы Администрации Белокалитвинского района по строительству, промышленности, транспорту и связи</w:t>
            </w:r>
          </w:p>
        </w:tc>
      </w:tr>
      <w:tr w:rsidR="00D97A75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Коротков </w:t>
            </w:r>
          </w:p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Сергей Анатольевич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A75" w:rsidRPr="00C51158" w:rsidRDefault="00D97A75" w:rsidP="00D97A75">
            <w:pPr>
              <w:suppressAutoHyphens/>
              <w:rPr>
                <w:szCs w:val="24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председатель Белокалитвинской городской организации ветеранов </w:t>
            </w:r>
            <w:r>
              <w:rPr>
                <w:sz w:val="28"/>
                <w:szCs w:val="28"/>
                <w:lang w:eastAsia="zh-CN"/>
              </w:rPr>
              <w:t>(пенсионеров) войны</w:t>
            </w:r>
            <w:r w:rsidRPr="00C51158">
              <w:rPr>
                <w:sz w:val="28"/>
                <w:szCs w:val="28"/>
                <w:lang w:eastAsia="zh-CN"/>
              </w:rPr>
              <w:t xml:space="preserve">, труда, </w:t>
            </w:r>
            <w:r>
              <w:rPr>
                <w:sz w:val="28"/>
                <w:szCs w:val="28"/>
                <w:lang w:eastAsia="zh-CN"/>
              </w:rPr>
              <w:t>В</w:t>
            </w:r>
            <w:r w:rsidRPr="00C51158">
              <w:rPr>
                <w:sz w:val="28"/>
                <w:szCs w:val="28"/>
                <w:lang w:eastAsia="zh-CN"/>
              </w:rPr>
              <w:t xml:space="preserve">ооруженных </w:t>
            </w:r>
            <w:r>
              <w:rPr>
                <w:sz w:val="28"/>
                <w:szCs w:val="28"/>
                <w:lang w:eastAsia="zh-CN"/>
              </w:rPr>
              <w:t>С</w:t>
            </w:r>
            <w:r w:rsidRPr="00C51158">
              <w:rPr>
                <w:sz w:val="28"/>
                <w:szCs w:val="28"/>
                <w:lang w:eastAsia="zh-CN"/>
              </w:rPr>
              <w:t>ил и правоохранительных органов, член Общественной палаты Белокалитвинского района (по согласованию)</w:t>
            </w:r>
          </w:p>
        </w:tc>
      </w:tr>
      <w:tr w:rsidR="00D97A75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Малышев Олег Викторович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военн</w:t>
            </w:r>
            <w:r>
              <w:rPr>
                <w:sz w:val="28"/>
                <w:szCs w:val="28"/>
                <w:lang w:eastAsia="zh-CN"/>
              </w:rPr>
              <w:t>ый</w:t>
            </w:r>
            <w:r w:rsidRPr="00C51158">
              <w:rPr>
                <w:sz w:val="28"/>
                <w:szCs w:val="28"/>
                <w:lang w:eastAsia="zh-CN"/>
              </w:rPr>
              <w:t xml:space="preserve"> комиссар Белокалитвинского и Тацинского районов (по согласованию)</w:t>
            </w:r>
          </w:p>
        </w:tc>
      </w:tr>
      <w:tr w:rsidR="00D97A75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A75" w:rsidRDefault="00D97A75" w:rsidP="00D97A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Пыльцин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97A75" w:rsidRPr="00C51158" w:rsidRDefault="00D97A75" w:rsidP="00D97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Петрович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A75" w:rsidRPr="00C51158" w:rsidRDefault="00D97A75" w:rsidP="00D97A75">
            <w:pPr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>- главн</w:t>
            </w:r>
            <w:r>
              <w:rPr>
                <w:sz w:val="28"/>
                <w:szCs w:val="28"/>
              </w:rPr>
              <w:t>ый врач</w:t>
            </w:r>
            <w:r w:rsidRPr="00C51158">
              <w:rPr>
                <w:sz w:val="28"/>
                <w:szCs w:val="28"/>
              </w:rPr>
              <w:t xml:space="preserve"> </w:t>
            </w:r>
            <w:r w:rsidRPr="00C51158">
              <w:rPr>
                <w:sz w:val="28"/>
                <w:szCs w:val="28"/>
                <w:lang w:eastAsia="zh-CN"/>
              </w:rPr>
              <w:t>государственного бюджетного учреждения Ростовской области «Центральная районная больница» в Белокалитвинском районе (по согласованию)</w:t>
            </w:r>
          </w:p>
        </w:tc>
      </w:tr>
      <w:tr w:rsidR="00D97A75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A75" w:rsidRPr="008B3ACC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Руденко Марина Петровна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социальный координатор </w:t>
            </w:r>
            <w:r>
              <w:rPr>
                <w:sz w:val="28"/>
                <w:szCs w:val="28"/>
                <w:lang w:eastAsia="zh-CN"/>
              </w:rPr>
              <w:t xml:space="preserve">Филиала </w:t>
            </w:r>
            <w:r w:rsidRPr="00C51158">
              <w:rPr>
                <w:sz w:val="28"/>
                <w:szCs w:val="28"/>
                <w:lang w:eastAsia="zh-CN"/>
              </w:rPr>
              <w:t>Государственного Ф</w:t>
            </w:r>
            <w:r>
              <w:rPr>
                <w:sz w:val="28"/>
                <w:szCs w:val="28"/>
                <w:lang w:eastAsia="zh-CN"/>
              </w:rPr>
              <w:t>онда поддержки участников специальной военной операции «Защитники Отечества» в Белокалитвинском районе (по согласованию)</w:t>
            </w:r>
          </w:p>
        </w:tc>
      </w:tr>
      <w:tr w:rsidR="00D97A75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Садыкова Татьяна Сергеевна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начальник сектора по делам молодежи Администрации Белокалитвинского района</w:t>
            </w:r>
          </w:p>
        </w:tc>
      </w:tr>
      <w:tr w:rsidR="004162DD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62DD" w:rsidRDefault="004162DD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Тарасенко Дмитрий Георгиевич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DD" w:rsidRDefault="004162DD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директор государственного казенного учреждения Ростовской области «Центр занятости населения г. Белая Калитва»</w:t>
            </w:r>
            <w:r w:rsidR="00835C09">
              <w:rPr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D97A75" w:rsidRPr="00C51158" w:rsidTr="003F6C7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Фомина Татьяна Викторовна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zh-CN"/>
              </w:rPr>
              <w:t>и.о</w:t>
            </w:r>
            <w:proofErr w:type="spellEnd"/>
            <w:r>
              <w:rPr>
                <w:sz w:val="28"/>
                <w:szCs w:val="28"/>
                <w:lang w:eastAsia="zh-CN"/>
              </w:rPr>
              <w:t>. н</w:t>
            </w:r>
            <w:r w:rsidRPr="00C51158">
              <w:rPr>
                <w:sz w:val="28"/>
                <w:szCs w:val="28"/>
                <w:lang w:eastAsia="zh-CN"/>
              </w:rPr>
              <w:t>ачальник</w:t>
            </w:r>
            <w:r>
              <w:rPr>
                <w:sz w:val="28"/>
                <w:szCs w:val="28"/>
                <w:lang w:eastAsia="zh-CN"/>
              </w:rPr>
              <w:t>а</w:t>
            </w:r>
            <w:r w:rsidRPr="00C51158">
              <w:rPr>
                <w:sz w:val="28"/>
                <w:szCs w:val="28"/>
                <w:lang w:eastAsia="zh-CN"/>
              </w:rPr>
              <w:t xml:space="preserve"> Управления социальной защиты населения Администрации Белокалитвинского ра</w:t>
            </w:r>
            <w:r>
              <w:rPr>
                <w:sz w:val="28"/>
                <w:szCs w:val="28"/>
                <w:lang w:eastAsia="zh-CN"/>
              </w:rPr>
              <w:t xml:space="preserve">йона </w:t>
            </w:r>
          </w:p>
        </w:tc>
      </w:tr>
      <w:tr w:rsidR="00D97A75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A75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Харченко </w:t>
            </w:r>
          </w:p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Сергей Владимирович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A75" w:rsidRPr="00C51158" w:rsidRDefault="00D97A75" w:rsidP="00D97A75">
            <w:pPr>
              <w:suppressAutoHyphens/>
              <w:rPr>
                <w:szCs w:val="24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</w:t>
            </w:r>
            <w:r>
              <w:rPr>
                <w:sz w:val="28"/>
                <w:szCs w:val="28"/>
                <w:lang w:eastAsia="zh-CN"/>
              </w:rPr>
              <w:t>директор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</w:t>
            </w:r>
            <w:r w:rsidRPr="00C51158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(по </w:t>
            </w:r>
            <w:r w:rsidRPr="00C51158">
              <w:rPr>
                <w:sz w:val="28"/>
                <w:szCs w:val="28"/>
                <w:lang w:eastAsia="zh-CN"/>
              </w:rPr>
              <w:t>согласованию)</w:t>
            </w:r>
          </w:p>
        </w:tc>
      </w:tr>
      <w:tr w:rsidR="00D97A75" w:rsidRPr="00C51158" w:rsidTr="00F41EC5"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7A75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proofErr w:type="spellStart"/>
            <w:r w:rsidRPr="00C51158">
              <w:rPr>
                <w:sz w:val="28"/>
                <w:szCs w:val="28"/>
                <w:lang w:eastAsia="zh-CN"/>
              </w:rPr>
              <w:lastRenderedPageBreak/>
              <w:t>Черкесова</w:t>
            </w:r>
            <w:proofErr w:type="spellEnd"/>
            <w:r w:rsidRPr="00C51158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</w:p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Людмила </w:t>
            </w:r>
            <w:proofErr w:type="spellStart"/>
            <w:r>
              <w:rPr>
                <w:sz w:val="28"/>
                <w:szCs w:val="28"/>
                <w:lang w:eastAsia="zh-CN"/>
              </w:rPr>
              <w:t>Ф</w:t>
            </w:r>
            <w:r w:rsidRPr="00C51158">
              <w:rPr>
                <w:sz w:val="28"/>
                <w:szCs w:val="28"/>
                <w:lang w:eastAsia="zh-CN"/>
              </w:rPr>
              <w:t>еритовна</w:t>
            </w:r>
            <w:proofErr w:type="spellEnd"/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A75" w:rsidRPr="00C51158" w:rsidRDefault="00D97A75" w:rsidP="00D97A75">
            <w:pPr>
              <w:suppressAutoHyphens/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начальник с</w:t>
            </w:r>
            <w:r>
              <w:rPr>
                <w:sz w:val="28"/>
                <w:szCs w:val="28"/>
                <w:lang w:eastAsia="zh-CN"/>
              </w:rPr>
              <w:t xml:space="preserve">ектора по физической культуре и </w:t>
            </w:r>
            <w:r w:rsidRPr="00C51158">
              <w:rPr>
                <w:sz w:val="28"/>
                <w:szCs w:val="28"/>
                <w:lang w:eastAsia="zh-CN"/>
              </w:rPr>
              <w:t xml:space="preserve">спорту Администрации Белокалитвинского района </w:t>
            </w:r>
          </w:p>
        </w:tc>
      </w:tr>
    </w:tbl>
    <w:p w:rsidR="004162DD" w:rsidRDefault="004162DD" w:rsidP="00274094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FC55CC" w:rsidRDefault="00FC55CC" w:rsidP="00FC55CC">
      <w:pPr>
        <w:tabs>
          <w:tab w:val="left" w:pos="284"/>
          <w:tab w:val="left" w:pos="1134"/>
        </w:tabs>
        <w:jc w:val="both"/>
        <w:rPr>
          <w:sz w:val="28"/>
        </w:rPr>
      </w:pPr>
      <w:r>
        <w:rPr>
          <w:spacing w:val="10"/>
          <w:sz w:val="28"/>
        </w:rPr>
        <w:t>Заместитель</w:t>
      </w:r>
    </w:p>
    <w:p w:rsidR="00FC55CC" w:rsidRDefault="00FC55CC" w:rsidP="00FC55CC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главы Администрации</w:t>
      </w:r>
    </w:p>
    <w:p w:rsidR="00FC55CC" w:rsidRDefault="00FC55CC" w:rsidP="00FC55CC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Белокалитвинского района</w:t>
      </w:r>
    </w:p>
    <w:p w:rsidR="00FC55CC" w:rsidRDefault="00FC55CC" w:rsidP="00FC55CC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по организационной</w:t>
      </w:r>
    </w:p>
    <w:p w:rsidR="00FC55CC" w:rsidRDefault="00FC55CC" w:rsidP="00FC55CC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и кадровой работе                                                                  Л.Г. Василенко</w:t>
      </w:r>
    </w:p>
    <w:p w:rsidR="00FC55CC" w:rsidRDefault="00FC55CC" w:rsidP="00FC55CC">
      <w:pPr>
        <w:tabs>
          <w:tab w:val="left" w:pos="6946"/>
          <w:tab w:val="left" w:pos="7938"/>
        </w:tabs>
        <w:rPr>
          <w:spacing w:val="10"/>
          <w:sz w:val="28"/>
          <w:szCs w:val="24"/>
        </w:rPr>
      </w:pPr>
    </w:p>
    <w:p w:rsidR="00FC55CC" w:rsidRDefault="00FC55CC" w:rsidP="00FC55CC">
      <w:pPr>
        <w:tabs>
          <w:tab w:val="left" w:pos="6946"/>
          <w:tab w:val="left" w:pos="7938"/>
        </w:tabs>
        <w:rPr>
          <w:spacing w:val="10"/>
          <w:sz w:val="28"/>
          <w:szCs w:val="24"/>
        </w:rPr>
      </w:pPr>
    </w:p>
    <w:p w:rsidR="00FC55CC" w:rsidRDefault="00FC55CC" w:rsidP="00FC55CC">
      <w:pPr>
        <w:tabs>
          <w:tab w:val="left" w:pos="6946"/>
          <w:tab w:val="left" w:pos="7938"/>
        </w:tabs>
        <w:rPr>
          <w:sz w:val="28"/>
          <w:szCs w:val="28"/>
        </w:rPr>
      </w:pPr>
      <w:r w:rsidRPr="008A7140">
        <w:rPr>
          <w:sz w:val="28"/>
          <w:szCs w:val="28"/>
        </w:rPr>
        <w:t>Проект вносит:</w:t>
      </w:r>
    </w:p>
    <w:p w:rsidR="00FC55CC" w:rsidRPr="008A7140" w:rsidRDefault="00FC55CC" w:rsidP="00FC55CC">
      <w:pPr>
        <w:tabs>
          <w:tab w:val="left" w:pos="6946"/>
          <w:tab w:val="left" w:pos="7938"/>
        </w:tabs>
        <w:rPr>
          <w:sz w:val="28"/>
          <w:szCs w:val="28"/>
        </w:rPr>
      </w:pPr>
    </w:p>
    <w:p w:rsidR="00FC55CC" w:rsidRPr="008A7140" w:rsidRDefault="00FC55CC" w:rsidP="00FC55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Pr="008A714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A7140">
        <w:rPr>
          <w:sz w:val="28"/>
          <w:szCs w:val="28"/>
        </w:rPr>
        <w:t xml:space="preserve"> УСЗН </w:t>
      </w:r>
    </w:p>
    <w:p w:rsidR="00FC55CC" w:rsidRPr="008A7140" w:rsidRDefault="00FC55CC" w:rsidP="00FC55CC">
      <w:pPr>
        <w:tabs>
          <w:tab w:val="left" w:pos="6946"/>
          <w:tab w:val="left" w:pos="7513"/>
        </w:tabs>
        <w:rPr>
          <w:sz w:val="28"/>
          <w:szCs w:val="28"/>
        </w:rPr>
      </w:pPr>
      <w:r w:rsidRPr="008A7140">
        <w:rPr>
          <w:sz w:val="28"/>
          <w:szCs w:val="28"/>
        </w:rPr>
        <w:t xml:space="preserve">Белокалитвинского района                                                </w:t>
      </w:r>
      <w:r>
        <w:rPr>
          <w:sz w:val="28"/>
          <w:szCs w:val="28"/>
        </w:rPr>
        <w:t xml:space="preserve">              </w:t>
      </w:r>
      <w:r w:rsidRPr="008A7140">
        <w:rPr>
          <w:sz w:val="28"/>
          <w:szCs w:val="28"/>
        </w:rPr>
        <w:t xml:space="preserve"> Т.</w:t>
      </w:r>
      <w:r>
        <w:rPr>
          <w:sz w:val="28"/>
          <w:szCs w:val="28"/>
        </w:rPr>
        <w:t>В. Фомина</w:t>
      </w: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FC55CC" w:rsidRDefault="00FC55CC" w:rsidP="004162D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:rsidR="00FC55CC" w:rsidRDefault="00FC55CC" w:rsidP="004162D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:rsidR="00FC55CC" w:rsidRDefault="00FC55CC" w:rsidP="004162D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:rsidR="00FC55CC" w:rsidRDefault="00FC55CC" w:rsidP="004162D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:rsidR="00FC55CC" w:rsidRDefault="00FC55CC" w:rsidP="004162D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:rsidR="00FC55CC" w:rsidRDefault="00FC55CC" w:rsidP="004162D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:rsidR="00FC55CC" w:rsidRDefault="00FC55CC" w:rsidP="004162D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:rsidR="004162DD" w:rsidRPr="004162DD" w:rsidRDefault="004162DD" w:rsidP="004162D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4162DD">
        <w:rPr>
          <w:sz w:val="28"/>
          <w:szCs w:val="28"/>
        </w:rPr>
        <w:t xml:space="preserve">Приложение № 3 </w:t>
      </w:r>
    </w:p>
    <w:p w:rsidR="004162DD" w:rsidRPr="004162DD" w:rsidRDefault="004162DD" w:rsidP="004162D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4162DD">
        <w:rPr>
          <w:sz w:val="28"/>
          <w:szCs w:val="28"/>
        </w:rPr>
        <w:t xml:space="preserve">к постановлению Администрации </w:t>
      </w:r>
    </w:p>
    <w:p w:rsidR="004162DD" w:rsidRPr="004162DD" w:rsidRDefault="004162DD" w:rsidP="004162D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4162DD">
        <w:rPr>
          <w:sz w:val="28"/>
          <w:szCs w:val="28"/>
        </w:rPr>
        <w:t xml:space="preserve">Белокалитвинского района </w:t>
      </w:r>
    </w:p>
    <w:p w:rsidR="004162DD" w:rsidRPr="004162DD" w:rsidRDefault="004162DD" w:rsidP="004162D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4162DD">
        <w:rPr>
          <w:sz w:val="28"/>
          <w:szCs w:val="28"/>
        </w:rPr>
        <w:t>от ________ № _____</w:t>
      </w:r>
    </w:p>
    <w:p w:rsidR="004162DD" w:rsidRPr="004162DD" w:rsidRDefault="004162DD" w:rsidP="004162D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:rsidR="004162DD" w:rsidRPr="004162DD" w:rsidRDefault="004162DD" w:rsidP="004162DD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:rsidR="004162DD" w:rsidRPr="004162DD" w:rsidRDefault="004162DD" w:rsidP="004162DD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4162DD">
        <w:rPr>
          <w:sz w:val="28"/>
          <w:szCs w:val="28"/>
        </w:rPr>
        <w:t xml:space="preserve">ПОЛОЖЕНИЕ </w:t>
      </w:r>
    </w:p>
    <w:p w:rsidR="004162DD" w:rsidRPr="004162DD" w:rsidRDefault="004162DD" w:rsidP="004162DD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4162DD">
        <w:rPr>
          <w:sz w:val="28"/>
          <w:szCs w:val="28"/>
        </w:rPr>
        <w:t xml:space="preserve">о межведомственной рабочей группе </w:t>
      </w:r>
    </w:p>
    <w:p w:rsidR="004162DD" w:rsidRPr="004162DD" w:rsidRDefault="004162DD" w:rsidP="004162DD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4162DD">
        <w:rPr>
          <w:sz w:val="28"/>
          <w:szCs w:val="28"/>
        </w:rPr>
        <w:t xml:space="preserve">при межведомственной комиссии по координации оказания социальной </w:t>
      </w:r>
    </w:p>
    <w:p w:rsidR="004162DD" w:rsidRPr="004162DD" w:rsidRDefault="004162DD" w:rsidP="004162DD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4162DD">
        <w:rPr>
          <w:sz w:val="28"/>
          <w:szCs w:val="28"/>
        </w:rPr>
        <w:t xml:space="preserve">поддержки и помощи участникам специальной военной операции </w:t>
      </w:r>
    </w:p>
    <w:p w:rsidR="004162DD" w:rsidRPr="004162DD" w:rsidRDefault="004162DD" w:rsidP="004162DD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4162DD">
        <w:rPr>
          <w:sz w:val="28"/>
          <w:szCs w:val="28"/>
        </w:rPr>
        <w:t xml:space="preserve">и членам их семей при Администрации Белокалитвинского района </w:t>
      </w:r>
    </w:p>
    <w:p w:rsidR="004162DD" w:rsidRPr="004162DD" w:rsidRDefault="004162DD" w:rsidP="004162DD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4162DD">
        <w:rPr>
          <w:sz w:val="28"/>
          <w:szCs w:val="28"/>
        </w:rPr>
        <w:t>по обеспечению возможностей обучения и приоритетного трудоустройства участников специальной военной операции</w:t>
      </w:r>
    </w:p>
    <w:p w:rsidR="004162DD" w:rsidRPr="004162DD" w:rsidRDefault="004162DD" w:rsidP="004162DD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</w:p>
    <w:p w:rsidR="004162DD" w:rsidRPr="004162DD" w:rsidRDefault="004162DD" w:rsidP="004162DD">
      <w:pPr>
        <w:pStyle w:val="afa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 xml:space="preserve">Настоящее Положение определяет порядок работы межведомственной рабочей группы при межведомственной комиссии по координации оказания социальной поддержки и помощи участникам специальной военной операции и членам их семей при </w:t>
      </w:r>
      <w:r w:rsidRPr="004162DD">
        <w:rPr>
          <w:rFonts w:ascii="Times New Roman" w:hAnsi="Times New Roman"/>
          <w:bCs/>
          <w:sz w:val="28"/>
          <w:szCs w:val="28"/>
          <w:lang w:val="ru-RU"/>
        </w:rPr>
        <w:t>Администрации Белокалитвинского района</w:t>
      </w:r>
      <w:r w:rsidRPr="004162DD">
        <w:rPr>
          <w:rFonts w:ascii="Times New Roman" w:hAnsi="Times New Roman"/>
          <w:sz w:val="28"/>
          <w:szCs w:val="28"/>
          <w:lang w:val="ru-RU"/>
        </w:rPr>
        <w:t xml:space="preserve"> по обеспечению возможностей обучения и приоритетного трудоустройства участников специальной военной операции (далее – МРГ).</w:t>
      </w:r>
    </w:p>
    <w:p w:rsidR="004162DD" w:rsidRPr="004162DD" w:rsidRDefault="004162DD" w:rsidP="004162DD">
      <w:pPr>
        <w:pStyle w:val="afa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>МРГ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актами Российской Федерации, областными законами, иными нормативными правовыми актами Ростовской области.</w:t>
      </w:r>
    </w:p>
    <w:p w:rsidR="004162DD" w:rsidRPr="004162DD" w:rsidRDefault="004162DD" w:rsidP="004162DD">
      <w:pPr>
        <w:pStyle w:val="afa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62DD">
        <w:rPr>
          <w:rFonts w:ascii="Times New Roman" w:hAnsi="Times New Roman"/>
          <w:sz w:val="28"/>
          <w:szCs w:val="28"/>
        </w:rPr>
        <w:t xml:space="preserve">МРГ </w:t>
      </w:r>
      <w:proofErr w:type="spellStart"/>
      <w:r w:rsidRPr="004162DD">
        <w:rPr>
          <w:rFonts w:ascii="Times New Roman" w:hAnsi="Times New Roman"/>
          <w:sz w:val="28"/>
          <w:szCs w:val="28"/>
        </w:rPr>
        <w:t>создается</w:t>
      </w:r>
      <w:proofErr w:type="spellEnd"/>
      <w:r w:rsidRPr="004162D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162DD">
        <w:rPr>
          <w:rFonts w:ascii="Times New Roman" w:hAnsi="Times New Roman"/>
          <w:sz w:val="28"/>
          <w:szCs w:val="28"/>
        </w:rPr>
        <w:t>целях</w:t>
      </w:r>
      <w:proofErr w:type="spellEnd"/>
      <w:r w:rsidRPr="004162DD">
        <w:rPr>
          <w:rFonts w:ascii="Times New Roman" w:hAnsi="Times New Roman"/>
          <w:sz w:val="28"/>
          <w:szCs w:val="28"/>
        </w:rPr>
        <w:t>:</w:t>
      </w:r>
    </w:p>
    <w:p w:rsidR="004162DD" w:rsidRPr="004162DD" w:rsidRDefault="004162DD" w:rsidP="004162DD">
      <w:pPr>
        <w:pStyle w:val="af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>адресного сопровождения каждого участника специальной военной операции (далее – СВО), завершившего участие в СВО, для обеспечения исчерпывающих возможностей прохождения профессионального обучения, получения дополнительного профессионального образования и приоритетного трудоустройства, при решении указанных вопросов с учетом конкретной жизненной ситуации гражданина;</w:t>
      </w:r>
    </w:p>
    <w:p w:rsidR="004162DD" w:rsidRPr="004162DD" w:rsidRDefault="004162DD" w:rsidP="004162DD">
      <w:pPr>
        <w:pStyle w:val="af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 xml:space="preserve">консолидации усилий всех заинтересованных сторон в решении вопросов трудоустройства участников СВО, вернувшихся после участия в СВО. </w:t>
      </w:r>
    </w:p>
    <w:p w:rsidR="004162DD" w:rsidRPr="004162DD" w:rsidRDefault="004162DD" w:rsidP="004162DD">
      <w:pPr>
        <w:pStyle w:val="afa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62DD">
        <w:rPr>
          <w:rFonts w:ascii="Times New Roman" w:hAnsi="Times New Roman"/>
          <w:sz w:val="28"/>
          <w:szCs w:val="28"/>
        </w:rPr>
        <w:t xml:space="preserve">МРГ </w:t>
      </w:r>
      <w:proofErr w:type="spellStart"/>
      <w:r w:rsidRPr="004162DD">
        <w:rPr>
          <w:rFonts w:ascii="Times New Roman" w:hAnsi="Times New Roman"/>
          <w:sz w:val="28"/>
          <w:szCs w:val="28"/>
        </w:rPr>
        <w:t>осуществляет</w:t>
      </w:r>
      <w:proofErr w:type="spellEnd"/>
      <w:r w:rsidRPr="004162DD">
        <w:rPr>
          <w:rFonts w:ascii="Times New Roman" w:hAnsi="Times New Roman"/>
          <w:sz w:val="28"/>
          <w:szCs w:val="28"/>
        </w:rPr>
        <w:t>:</w:t>
      </w:r>
    </w:p>
    <w:p w:rsidR="004162DD" w:rsidRPr="004162DD" w:rsidRDefault="004162DD" w:rsidP="004162DD">
      <w:pPr>
        <w:pStyle w:val="af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>учет сведений об участниках СВО, вернувшихся (прибывших для проживания) на территорию Белокалитвинского района, включающих данные о потребности в прохождении профессионального обучения, получении дополнительного профессионального образования, занятости и ожидаемых сроках решения указанных вопросов в случае наличия соответствующей потребности;</w:t>
      </w:r>
    </w:p>
    <w:p w:rsidR="004162DD" w:rsidRPr="004162DD" w:rsidRDefault="004162DD" w:rsidP="004162DD">
      <w:pPr>
        <w:pStyle w:val="af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 xml:space="preserve">рассмотрение на заседание МРГ вопросов профессионального обучения, получения дополнительного профессионального образования, приоритетного </w:t>
      </w:r>
      <w:r w:rsidRPr="004162DD">
        <w:rPr>
          <w:rFonts w:ascii="Times New Roman" w:hAnsi="Times New Roman"/>
          <w:sz w:val="28"/>
          <w:szCs w:val="28"/>
          <w:lang w:val="ru-RU"/>
        </w:rPr>
        <w:lastRenderedPageBreak/>
        <w:t>трудоустройства вернувшихся участников СВО, имеющих потребность в решении указанных вопросов;</w:t>
      </w:r>
    </w:p>
    <w:p w:rsidR="004162DD" w:rsidRPr="004162DD" w:rsidRDefault="004162DD" w:rsidP="004162DD">
      <w:pPr>
        <w:pStyle w:val="af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>рассмотрение на заседаниях МРГ вопросов профессионального обучения, получения дополнительного профессионального образования, приоритетного трудоустройства вернувшихся участников СВО, имеющих потребность в решении указанных вопросов;</w:t>
      </w:r>
    </w:p>
    <w:p w:rsidR="004162DD" w:rsidRPr="004162DD" w:rsidRDefault="004162DD" w:rsidP="004162DD">
      <w:pPr>
        <w:pStyle w:val="af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>формирование решений по рассмотренным вопросам посредством определения рекомендуемых комплексных мер государственной поддержки или услуг по различным направлениям, исходя из жизненной ситуации конкретного гражданина;</w:t>
      </w:r>
    </w:p>
    <w:p w:rsidR="004162DD" w:rsidRPr="004162DD" w:rsidRDefault="004162DD" w:rsidP="004162DD">
      <w:pPr>
        <w:pStyle w:val="af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 xml:space="preserve">организацию проведения </w:t>
      </w:r>
      <w:proofErr w:type="spellStart"/>
      <w:r w:rsidRPr="004162DD">
        <w:rPr>
          <w:rFonts w:ascii="Times New Roman" w:hAnsi="Times New Roman"/>
          <w:sz w:val="28"/>
          <w:szCs w:val="28"/>
          <w:lang w:val="ru-RU"/>
        </w:rPr>
        <w:t>подворовых</w:t>
      </w:r>
      <w:proofErr w:type="spellEnd"/>
      <w:r w:rsidRPr="004162DD">
        <w:rPr>
          <w:rFonts w:ascii="Times New Roman" w:hAnsi="Times New Roman"/>
          <w:sz w:val="28"/>
          <w:szCs w:val="28"/>
          <w:lang w:val="ru-RU"/>
        </w:rPr>
        <w:t xml:space="preserve"> обходов, посещения медицинских и реабилитационных учреждений, в том числе с привлечением волонтеров, для обеспечения наибольшего охвата участников СВО деятельностью по сопровождению в вопросах прохождения профессионального обучения, получения дополнительного профессионального образования и приоритетного трудоустройства после завершения участия в СВО;</w:t>
      </w:r>
    </w:p>
    <w:p w:rsidR="004162DD" w:rsidRPr="004162DD" w:rsidRDefault="004162DD" w:rsidP="004162DD">
      <w:pPr>
        <w:pStyle w:val="af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>ежеквартальное направление информации о деятельности МРГ в адрес управления государственной службы занятости населения Ростовской области в срок не позднее 10 числа месяца, следующего за отчетным кварталом;</w:t>
      </w:r>
    </w:p>
    <w:p w:rsidR="004162DD" w:rsidRPr="004162DD" w:rsidRDefault="004162DD" w:rsidP="004162DD">
      <w:pPr>
        <w:pStyle w:val="af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 xml:space="preserve">иные мероприятия, направленные на достижения целей создания МРГ. </w:t>
      </w:r>
    </w:p>
    <w:p w:rsidR="004162DD" w:rsidRPr="004162DD" w:rsidRDefault="004162DD" w:rsidP="004162DD">
      <w:pPr>
        <w:pStyle w:val="afa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>В случае возникновения обстоятельств, влекущих невозможность либо затрудняющих решение вопроса профессионального обучения, получения дополнительного профессионального образования, трудовой занятости участников СВО, завершивших участие в СВО, с согласия гражданина МРГ направляет информацию о каждом конкретном случае в адрес МВК для содействия в решении указанных вопросов.</w:t>
      </w:r>
    </w:p>
    <w:p w:rsidR="004162DD" w:rsidRPr="004162DD" w:rsidRDefault="004162DD" w:rsidP="004162DD">
      <w:pPr>
        <w:pStyle w:val="afa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>Для осуществления своей деятельности МРГ вправе:</w:t>
      </w:r>
    </w:p>
    <w:p w:rsidR="004162DD" w:rsidRPr="004162DD" w:rsidRDefault="004162DD" w:rsidP="004162DD">
      <w:pPr>
        <w:jc w:val="both"/>
        <w:rPr>
          <w:sz w:val="28"/>
          <w:szCs w:val="28"/>
        </w:rPr>
      </w:pPr>
      <w:r w:rsidRPr="004162DD">
        <w:rPr>
          <w:sz w:val="28"/>
          <w:szCs w:val="28"/>
        </w:rPr>
        <w:tab/>
        <w:t>запрашивать и получать от государственных органов Ростовской области, территориальных органов федеральных органов исполнительной власти, органов местного самоуправления муниципальных образований, юридических и физических лиц документы, материалы и информацию, относящиеся к компетенции МРГ, в установленном законом порядке;</w:t>
      </w:r>
    </w:p>
    <w:p w:rsidR="004162DD" w:rsidRPr="004162DD" w:rsidRDefault="004162DD" w:rsidP="004162DD">
      <w:pPr>
        <w:jc w:val="both"/>
        <w:rPr>
          <w:sz w:val="28"/>
          <w:szCs w:val="28"/>
        </w:rPr>
      </w:pPr>
      <w:r w:rsidRPr="004162DD">
        <w:rPr>
          <w:sz w:val="28"/>
          <w:szCs w:val="28"/>
        </w:rPr>
        <w:tab/>
        <w:t xml:space="preserve">приглашать на свои заседания представителей соответствующих органов и организаций по вопросам работы с участниками СВО.  </w:t>
      </w:r>
    </w:p>
    <w:p w:rsidR="004162DD" w:rsidRPr="004162DD" w:rsidRDefault="004162DD" w:rsidP="004162DD">
      <w:pPr>
        <w:pStyle w:val="afa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 xml:space="preserve"> Члены МРГ, с соблюдением требований законодательства о защите персональных данных, вправе использовать полученную в ходе работы МРГ информацию в деятельности государственного органа, органа местного самоуправления, организации, представителями которых они являются.</w:t>
      </w:r>
    </w:p>
    <w:p w:rsidR="004162DD" w:rsidRPr="004162DD" w:rsidRDefault="004162DD" w:rsidP="004162DD">
      <w:pPr>
        <w:tabs>
          <w:tab w:val="left" w:pos="709"/>
        </w:tabs>
        <w:jc w:val="both"/>
        <w:rPr>
          <w:sz w:val="28"/>
          <w:szCs w:val="28"/>
        </w:rPr>
      </w:pPr>
      <w:r w:rsidRPr="004162DD">
        <w:rPr>
          <w:sz w:val="28"/>
          <w:szCs w:val="28"/>
        </w:rPr>
        <w:tab/>
        <w:t>Государственные органы, органы местного самоуправления вправе в установленном законом порядке запрашивать и получать от МРГ документы, материалы и информацию, относящиеся к компетенции данных органов.</w:t>
      </w:r>
    </w:p>
    <w:p w:rsidR="004162DD" w:rsidRPr="004162DD" w:rsidRDefault="004162DD" w:rsidP="004162DD">
      <w:pPr>
        <w:pStyle w:val="afa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lastRenderedPageBreak/>
        <w:t>МРГ состоит из председателя, заместителя председателя, секретаря и членов МРГ.</w:t>
      </w:r>
    </w:p>
    <w:p w:rsidR="004162DD" w:rsidRPr="004162DD" w:rsidRDefault="004162DD" w:rsidP="004162DD">
      <w:pPr>
        <w:pStyle w:val="af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>В период отсутствия председателя МРГ его обязанности исполняет заместитель председателя МРГ.</w:t>
      </w:r>
      <w:r w:rsidR="00321861">
        <w:rPr>
          <w:rFonts w:ascii="Times New Roman" w:hAnsi="Times New Roman"/>
          <w:sz w:val="28"/>
          <w:szCs w:val="28"/>
          <w:lang w:val="ru-RU"/>
        </w:rPr>
        <w:t xml:space="preserve"> В отсутствии секретаря МРГ его функции осуществляет член МРГ, определенный председателем МРГ.</w:t>
      </w:r>
    </w:p>
    <w:p w:rsidR="004162DD" w:rsidRPr="004162DD" w:rsidRDefault="004162DD" w:rsidP="004162DD">
      <w:pPr>
        <w:pStyle w:val="afa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>В состав МРГ, наряду с представителями органов местного самоуправления Белокалитвинского района</w:t>
      </w:r>
      <w:r w:rsidR="00835C09">
        <w:rPr>
          <w:rFonts w:ascii="Times New Roman" w:hAnsi="Times New Roman"/>
          <w:sz w:val="28"/>
          <w:szCs w:val="28"/>
          <w:lang w:val="ru-RU"/>
        </w:rPr>
        <w:t>,</w:t>
      </w:r>
      <w:r w:rsidRPr="004162DD">
        <w:rPr>
          <w:rFonts w:ascii="Times New Roman" w:hAnsi="Times New Roman"/>
          <w:sz w:val="28"/>
          <w:szCs w:val="28"/>
          <w:lang w:val="ru-RU"/>
        </w:rPr>
        <w:t xml:space="preserve"> входят представители социальной защиты, образования и центра занятости населени</w:t>
      </w:r>
      <w:r w:rsidR="00321861">
        <w:rPr>
          <w:rFonts w:ascii="Times New Roman" w:hAnsi="Times New Roman"/>
          <w:sz w:val="28"/>
          <w:szCs w:val="28"/>
          <w:lang w:val="ru-RU"/>
        </w:rPr>
        <w:t>я, здравоохранения, руководители</w:t>
      </w:r>
      <w:r w:rsidRPr="004162DD">
        <w:rPr>
          <w:rFonts w:ascii="Times New Roman" w:hAnsi="Times New Roman"/>
          <w:sz w:val="28"/>
          <w:szCs w:val="28"/>
          <w:lang w:val="ru-RU"/>
        </w:rPr>
        <w:t xml:space="preserve"> среднего профессионального образования, социальн</w:t>
      </w:r>
      <w:r w:rsidR="00321861">
        <w:rPr>
          <w:rFonts w:ascii="Times New Roman" w:hAnsi="Times New Roman"/>
          <w:sz w:val="28"/>
          <w:szCs w:val="28"/>
          <w:lang w:val="ru-RU"/>
        </w:rPr>
        <w:t>ый</w:t>
      </w:r>
      <w:r w:rsidRPr="004162DD">
        <w:rPr>
          <w:rFonts w:ascii="Times New Roman" w:hAnsi="Times New Roman"/>
          <w:sz w:val="28"/>
          <w:szCs w:val="28"/>
          <w:lang w:val="ru-RU"/>
        </w:rPr>
        <w:t xml:space="preserve"> координатор Филиала Государственного Фонда поддержки участников специальной военной операции «Защитники Отечества» в Белокалитвинском районе. </w:t>
      </w:r>
    </w:p>
    <w:p w:rsidR="004162DD" w:rsidRPr="004162DD" w:rsidRDefault="004162DD" w:rsidP="004162DD">
      <w:pPr>
        <w:pStyle w:val="afa"/>
        <w:numPr>
          <w:ilvl w:val="0"/>
          <w:numId w:val="41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>Председатель МРГ ведет заседание МРГ.</w:t>
      </w:r>
    </w:p>
    <w:p w:rsidR="004162DD" w:rsidRPr="004162DD" w:rsidRDefault="004162DD" w:rsidP="004162DD">
      <w:pPr>
        <w:pStyle w:val="afa"/>
        <w:numPr>
          <w:ilvl w:val="0"/>
          <w:numId w:val="41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>Заседание МРГ считается правомочным, если на нем присутствует не менее половины от общего ее числа.</w:t>
      </w:r>
    </w:p>
    <w:p w:rsidR="004162DD" w:rsidRPr="004162DD" w:rsidRDefault="004162DD" w:rsidP="004162DD">
      <w:pPr>
        <w:pStyle w:val="afa"/>
        <w:numPr>
          <w:ilvl w:val="0"/>
          <w:numId w:val="41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 xml:space="preserve">Заседания МРГ проводятся по мере необходимости, но не реже </w:t>
      </w:r>
      <w:r w:rsidR="00CA26BE">
        <w:rPr>
          <w:rFonts w:ascii="Times New Roman" w:hAnsi="Times New Roman"/>
          <w:sz w:val="28"/>
          <w:szCs w:val="28"/>
          <w:lang w:val="ru-RU"/>
        </w:rPr>
        <w:t>одно раза в три месяца</w:t>
      </w:r>
    </w:p>
    <w:p w:rsidR="004162DD" w:rsidRPr="004162DD" w:rsidRDefault="004162DD" w:rsidP="004162DD">
      <w:pPr>
        <w:pStyle w:val="afa"/>
        <w:numPr>
          <w:ilvl w:val="0"/>
          <w:numId w:val="41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>Решение МРГ принимается простым большинством голосов присутствующих на заседании членов МРГ путем открытого голосования и оформляется протоколом, который подписывается председательствующим на заседании МРГ и секретарем МРГ.</w:t>
      </w:r>
    </w:p>
    <w:p w:rsidR="004162DD" w:rsidRPr="004162DD" w:rsidRDefault="004162DD" w:rsidP="00321861">
      <w:pPr>
        <w:pStyle w:val="afa"/>
        <w:tabs>
          <w:tab w:val="left" w:pos="993"/>
          <w:tab w:val="left" w:pos="1276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 xml:space="preserve">В случае равенства голосов решающим является голос председательствующего на заседании МРГ. </w:t>
      </w:r>
      <w:proofErr w:type="spellStart"/>
      <w:r w:rsidRPr="004162DD">
        <w:rPr>
          <w:rFonts w:ascii="Times New Roman" w:hAnsi="Times New Roman"/>
          <w:sz w:val="28"/>
          <w:szCs w:val="28"/>
        </w:rPr>
        <w:t>Решение</w:t>
      </w:r>
      <w:proofErr w:type="spellEnd"/>
      <w:r w:rsidRPr="004162DD">
        <w:rPr>
          <w:rFonts w:ascii="Times New Roman" w:hAnsi="Times New Roman"/>
          <w:sz w:val="28"/>
          <w:szCs w:val="28"/>
        </w:rPr>
        <w:t xml:space="preserve"> МРГ </w:t>
      </w:r>
      <w:proofErr w:type="spellStart"/>
      <w:r w:rsidRPr="004162DD">
        <w:rPr>
          <w:rFonts w:ascii="Times New Roman" w:hAnsi="Times New Roman"/>
          <w:sz w:val="28"/>
          <w:szCs w:val="28"/>
        </w:rPr>
        <w:t>носит</w:t>
      </w:r>
      <w:proofErr w:type="spellEnd"/>
      <w:r w:rsidRPr="004162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2DD">
        <w:rPr>
          <w:rFonts w:ascii="Times New Roman" w:hAnsi="Times New Roman"/>
          <w:sz w:val="28"/>
          <w:szCs w:val="28"/>
        </w:rPr>
        <w:t>рекомендательный</w:t>
      </w:r>
      <w:proofErr w:type="spellEnd"/>
      <w:r w:rsidRPr="004162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2DD">
        <w:rPr>
          <w:rFonts w:ascii="Times New Roman" w:hAnsi="Times New Roman"/>
          <w:sz w:val="28"/>
          <w:szCs w:val="28"/>
        </w:rPr>
        <w:t>характер</w:t>
      </w:r>
      <w:proofErr w:type="spellEnd"/>
      <w:r w:rsidRPr="004162DD">
        <w:rPr>
          <w:rFonts w:ascii="Times New Roman" w:hAnsi="Times New Roman"/>
          <w:sz w:val="28"/>
          <w:szCs w:val="28"/>
        </w:rPr>
        <w:t>.</w:t>
      </w:r>
    </w:p>
    <w:p w:rsidR="004162DD" w:rsidRPr="004162DD" w:rsidRDefault="004162DD" w:rsidP="004162DD">
      <w:pPr>
        <w:pStyle w:val="afa"/>
        <w:numPr>
          <w:ilvl w:val="0"/>
          <w:numId w:val="41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162DD">
        <w:rPr>
          <w:rFonts w:ascii="Times New Roman" w:hAnsi="Times New Roman"/>
          <w:sz w:val="28"/>
          <w:szCs w:val="28"/>
          <w:lang w:val="ru-RU"/>
        </w:rPr>
        <w:t xml:space="preserve">Протокол МРГ подписывается в течение двух рабочих дней со дня проведения заседания МРГ. Копия протокола направляется секретарем МРГ в адрес должностных лиц, указанных в протоколе, в течение трех рабочих дней со дня проведения заседания МРГ. </w:t>
      </w:r>
    </w:p>
    <w:p w:rsidR="004162DD" w:rsidRDefault="004162DD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1A7F78" w:rsidRDefault="001A7F78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FC55CC" w:rsidRDefault="00FC55CC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FC55CC" w:rsidRDefault="00FC55CC" w:rsidP="00274094">
      <w:pPr>
        <w:tabs>
          <w:tab w:val="left" w:pos="7371"/>
          <w:tab w:val="left" w:pos="7938"/>
        </w:tabs>
        <w:suppressAutoHyphens/>
        <w:rPr>
          <w:spacing w:val="10"/>
          <w:sz w:val="28"/>
          <w:szCs w:val="24"/>
          <w:lang w:eastAsia="zh-CN"/>
        </w:rPr>
      </w:pPr>
    </w:p>
    <w:p w:rsidR="00FC55CC" w:rsidRDefault="00FC55CC" w:rsidP="00FC55CC">
      <w:pPr>
        <w:tabs>
          <w:tab w:val="left" w:pos="284"/>
          <w:tab w:val="left" w:pos="1134"/>
        </w:tabs>
        <w:jc w:val="both"/>
        <w:rPr>
          <w:sz w:val="28"/>
        </w:rPr>
      </w:pPr>
      <w:r>
        <w:rPr>
          <w:spacing w:val="10"/>
          <w:sz w:val="28"/>
        </w:rPr>
        <w:t>Заместитель</w:t>
      </w:r>
    </w:p>
    <w:p w:rsidR="00FC55CC" w:rsidRDefault="00FC55CC" w:rsidP="00FC55CC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главы Администрации</w:t>
      </w:r>
    </w:p>
    <w:p w:rsidR="00FC55CC" w:rsidRDefault="00FC55CC" w:rsidP="00FC55CC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Белокалитвинского района</w:t>
      </w:r>
    </w:p>
    <w:p w:rsidR="00FC55CC" w:rsidRDefault="00FC55CC" w:rsidP="00FC55CC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по организационной</w:t>
      </w:r>
    </w:p>
    <w:p w:rsidR="00FC55CC" w:rsidRDefault="00FC55CC" w:rsidP="00FC55CC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и кадровой работе                                                                  Л.Г. Василенко</w:t>
      </w:r>
    </w:p>
    <w:p w:rsidR="00FC55CC" w:rsidRDefault="00FC55CC" w:rsidP="00FC55CC">
      <w:pPr>
        <w:tabs>
          <w:tab w:val="left" w:pos="6946"/>
          <w:tab w:val="left" w:pos="7938"/>
        </w:tabs>
        <w:rPr>
          <w:spacing w:val="10"/>
          <w:sz w:val="28"/>
          <w:szCs w:val="24"/>
        </w:rPr>
      </w:pPr>
    </w:p>
    <w:p w:rsidR="00FC55CC" w:rsidRDefault="00FC55CC" w:rsidP="00FC55CC">
      <w:pPr>
        <w:tabs>
          <w:tab w:val="left" w:pos="6946"/>
          <w:tab w:val="left" w:pos="7938"/>
        </w:tabs>
        <w:rPr>
          <w:spacing w:val="10"/>
          <w:sz w:val="28"/>
          <w:szCs w:val="24"/>
        </w:rPr>
      </w:pPr>
    </w:p>
    <w:p w:rsidR="00FC55CC" w:rsidRDefault="00FC55CC" w:rsidP="00FC55CC">
      <w:pPr>
        <w:tabs>
          <w:tab w:val="left" w:pos="6946"/>
          <w:tab w:val="left" w:pos="7938"/>
        </w:tabs>
        <w:rPr>
          <w:sz w:val="28"/>
          <w:szCs w:val="28"/>
        </w:rPr>
      </w:pPr>
      <w:r w:rsidRPr="008A7140">
        <w:rPr>
          <w:sz w:val="28"/>
          <w:szCs w:val="28"/>
        </w:rPr>
        <w:t>Проект вносит:</w:t>
      </w:r>
    </w:p>
    <w:p w:rsidR="00FC55CC" w:rsidRPr="008A7140" w:rsidRDefault="00FC55CC" w:rsidP="00FC55CC">
      <w:pPr>
        <w:tabs>
          <w:tab w:val="left" w:pos="6946"/>
          <w:tab w:val="left" w:pos="7938"/>
        </w:tabs>
        <w:rPr>
          <w:sz w:val="28"/>
          <w:szCs w:val="28"/>
        </w:rPr>
      </w:pPr>
    </w:p>
    <w:p w:rsidR="00FC55CC" w:rsidRPr="008A7140" w:rsidRDefault="00FC55CC" w:rsidP="00FC55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Pr="008A714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A7140">
        <w:rPr>
          <w:sz w:val="28"/>
          <w:szCs w:val="28"/>
        </w:rPr>
        <w:t xml:space="preserve"> УСЗН </w:t>
      </w:r>
    </w:p>
    <w:p w:rsidR="00FC55CC" w:rsidRPr="008A7140" w:rsidRDefault="00FC55CC" w:rsidP="00FC55CC">
      <w:pPr>
        <w:tabs>
          <w:tab w:val="left" w:pos="6946"/>
          <w:tab w:val="left" w:pos="7513"/>
        </w:tabs>
        <w:rPr>
          <w:sz w:val="28"/>
          <w:szCs w:val="28"/>
        </w:rPr>
      </w:pPr>
      <w:r w:rsidRPr="008A7140">
        <w:rPr>
          <w:sz w:val="28"/>
          <w:szCs w:val="28"/>
        </w:rPr>
        <w:t xml:space="preserve">Белокалитвинского района                                                </w:t>
      </w:r>
      <w:r>
        <w:rPr>
          <w:sz w:val="28"/>
          <w:szCs w:val="28"/>
        </w:rPr>
        <w:t xml:space="preserve">              </w:t>
      </w:r>
      <w:r w:rsidRPr="008A7140">
        <w:rPr>
          <w:sz w:val="28"/>
          <w:szCs w:val="28"/>
        </w:rPr>
        <w:t xml:space="preserve"> Т.</w:t>
      </w:r>
      <w:r>
        <w:rPr>
          <w:sz w:val="28"/>
          <w:szCs w:val="28"/>
        </w:rPr>
        <w:t>В. Фомина</w:t>
      </w:r>
    </w:p>
    <w:p w:rsidR="001A7F78" w:rsidRDefault="001A7F78" w:rsidP="00274094">
      <w:pPr>
        <w:tabs>
          <w:tab w:val="left" w:pos="7371"/>
          <w:tab w:val="left" w:pos="7938"/>
        </w:tabs>
        <w:suppressAutoHyphens/>
        <w:rPr>
          <w:spacing w:val="10"/>
          <w:sz w:val="22"/>
          <w:szCs w:val="22"/>
        </w:rPr>
      </w:pPr>
    </w:p>
    <w:p w:rsidR="00FC55CC" w:rsidRDefault="001A7F78" w:rsidP="001A7F7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1A7F78">
        <w:rPr>
          <w:sz w:val="28"/>
          <w:szCs w:val="28"/>
        </w:rPr>
        <w:t xml:space="preserve">                          </w:t>
      </w:r>
    </w:p>
    <w:p w:rsidR="00FC55CC" w:rsidRDefault="00FC55CC" w:rsidP="001A7F7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:rsidR="001A7F78" w:rsidRPr="001A7F78" w:rsidRDefault="001A7F78" w:rsidP="001A7F7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1A7F78">
        <w:rPr>
          <w:sz w:val="28"/>
          <w:szCs w:val="28"/>
        </w:rPr>
        <w:t xml:space="preserve">Приложение № 4  </w:t>
      </w:r>
    </w:p>
    <w:p w:rsidR="001A7F78" w:rsidRPr="001A7F78" w:rsidRDefault="001A7F78" w:rsidP="001A7F7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1A7F78">
        <w:rPr>
          <w:sz w:val="28"/>
          <w:szCs w:val="28"/>
        </w:rPr>
        <w:t xml:space="preserve">к постановлению Администрации </w:t>
      </w:r>
    </w:p>
    <w:p w:rsidR="001A7F78" w:rsidRPr="001A7F78" w:rsidRDefault="001A7F78" w:rsidP="001A7F7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1A7F78">
        <w:rPr>
          <w:sz w:val="28"/>
          <w:szCs w:val="28"/>
        </w:rPr>
        <w:t xml:space="preserve">Белокалитвинского района </w:t>
      </w:r>
    </w:p>
    <w:p w:rsidR="001A7F78" w:rsidRPr="001A7F78" w:rsidRDefault="001A7F78" w:rsidP="001A7F7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  <w:r w:rsidRPr="001A7F78">
        <w:rPr>
          <w:sz w:val="28"/>
          <w:szCs w:val="28"/>
        </w:rPr>
        <w:t>от ________ № _____</w:t>
      </w:r>
    </w:p>
    <w:p w:rsidR="001A7F78" w:rsidRPr="001A7F78" w:rsidRDefault="001A7F78" w:rsidP="001A7F78">
      <w:pPr>
        <w:tabs>
          <w:tab w:val="left" w:pos="5003"/>
          <w:tab w:val="left" w:pos="10006"/>
        </w:tabs>
        <w:spacing w:line="228" w:lineRule="auto"/>
        <w:ind w:right="85"/>
        <w:jc w:val="right"/>
        <w:rPr>
          <w:sz w:val="28"/>
          <w:szCs w:val="28"/>
        </w:rPr>
      </w:pPr>
    </w:p>
    <w:p w:rsidR="001A7F78" w:rsidRDefault="001A7F78" w:rsidP="001A7F78">
      <w:pPr>
        <w:ind w:firstLine="709"/>
        <w:jc w:val="both"/>
      </w:pPr>
      <w:r>
        <w:rPr>
          <w:sz w:val="28"/>
          <w:szCs w:val="28"/>
        </w:rPr>
        <w:t xml:space="preserve">                                </w:t>
      </w:r>
    </w:p>
    <w:p w:rsidR="001A7F78" w:rsidRPr="00C51158" w:rsidRDefault="001A7F78" w:rsidP="001A7F78">
      <w:pPr>
        <w:jc w:val="center"/>
        <w:rPr>
          <w:sz w:val="28"/>
          <w:szCs w:val="28"/>
          <w:lang w:val="x-none" w:eastAsia="x-none"/>
        </w:rPr>
      </w:pPr>
      <w:r w:rsidRPr="00C51158">
        <w:rPr>
          <w:bCs/>
          <w:sz w:val="32"/>
          <w:szCs w:val="32"/>
          <w:lang w:eastAsia="x-none"/>
        </w:rPr>
        <w:t>СОСТАВ</w:t>
      </w:r>
      <w:r w:rsidRPr="00C51158">
        <w:rPr>
          <w:sz w:val="28"/>
          <w:szCs w:val="28"/>
          <w:lang w:val="x-none" w:eastAsia="x-none"/>
        </w:rPr>
        <w:t xml:space="preserve"> </w:t>
      </w:r>
    </w:p>
    <w:p w:rsidR="001A7F78" w:rsidRDefault="00321861" w:rsidP="001A7F7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34"/>
        </w:rPr>
      </w:pPr>
      <w:r>
        <w:rPr>
          <w:sz w:val="28"/>
          <w:szCs w:val="34"/>
        </w:rPr>
        <w:t>межведомственной рабочей группы</w:t>
      </w:r>
      <w:r w:rsidR="001A7F78" w:rsidRPr="00DB789C">
        <w:rPr>
          <w:sz w:val="28"/>
          <w:szCs w:val="34"/>
        </w:rPr>
        <w:t xml:space="preserve"> </w:t>
      </w:r>
    </w:p>
    <w:p w:rsidR="001A7F78" w:rsidRDefault="001A7F78" w:rsidP="001A7F7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34"/>
        </w:rPr>
      </w:pPr>
      <w:r w:rsidRPr="00DB789C">
        <w:rPr>
          <w:sz w:val="28"/>
          <w:szCs w:val="34"/>
        </w:rPr>
        <w:t xml:space="preserve">при межведомственной комиссии по координации оказания социальной </w:t>
      </w:r>
    </w:p>
    <w:p w:rsidR="001A7F78" w:rsidRDefault="001A7F78" w:rsidP="001A7F7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34"/>
        </w:rPr>
      </w:pPr>
      <w:r w:rsidRPr="00DB789C">
        <w:rPr>
          <w:sz w:val="28"/>
          <w:szCs w:val="34"/>
        </w:rPr>
        <w:t xml:space="preserve">поддержки и помощи участникам специальной военной операции </w:t>
      </w:r>
    </w:p>
    <w:p w:rsidR="001A7F78" w:rsidRDefault="001A7F78" w:rsidP="001A7F7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34"/>
        </w:rPr>
      </w:pPr>
      <w:r w:rsidRPr="00DB789C">
        <w:rPr>
          <w:sz w:val="28"/>
          <w:szCs w:val="34"/>
        </w:rPr>
        <w:t>и членам их семей</w:t>
      </w:r>
      <w:r>
        <w:rPr>
          <w:sz w:val="28"/>
          <w:szCs w:val="34"/>
        </w:rPr>
        <w:t xml:space="preserve"> при Администрации Белокалитвинского района </w:t>
      </w:r>
    </w:p>
    <w:p w:rsidR="001A7F78" w:rsidRDefault="001A7F78" w:rsidP="001A7F78">
      <w:pPr>
        <w:tabs>
          <w:tab w:val="left" w:pos="5003"/>
          <w:tab w:val="left" w:pos="10006"/>
        </w:tabs>
        <w:spacing w:line="228" w:lineRule="auto"/>
        <w:ind w:right="85"/>
        <w:jc w:val="center"/>
        <w:rPr>
          <w:sz w:val="28"/>
          <w:szCs w:val="28"/>
        </w:rPr>
      </w:pPr>
      <w:r w:rsidRPr="00DB789C">
        <w:rPr>
          <w:sz w:val="28"/>
          <w:szCs w:val="34"/>
        </w:rPr>
        <w:t>по обеспечению возможностей обучения и приоритетного трудоустройства участников специальной военной операции</w:t>
      </w:r>
    </w:p>
    <w:p w:rsidR="001A7F78" w:rsidRPr="00231ED3" w:rsidRDefault="001A7F78" w:rsidP="001A7F78">
      <w:pPr>
        <w:jc w:val="center"/>
        <w:rPr>
          <w:sz w:val="32"/>
          <w:szCs w:val="32"/>
          <w:lang w:eastAsia="zh-CN"/>
        </w:rPr>
      </w:pPr>
    </w:p>
    <w:tbl>
      <w:tblPr>
        <w:tblW w:w="96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6520"/>
      </w:tblGrid>
      <w:tr w:rsidR="00D666DF" w:rsidRPr="00C51158" w:rsidTr="00D666D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6DF" w:rsidRDefault="00D666DF" w:rsidP="005352A8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Мельникова </w:t>
            </w:r>
          </w:p>
          <w:p w:rsidR="00D666DF" w:rsidRPr="00C51158" w:rsidRDefault="00D666DF" w:rsidP="005352A8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Ольга Александровна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6DF" w:rsidRPr="00C51158" w:rsidRDefault="00D666DF" w:rsidP="005352A8">
            <w:pPr>
              <w:rPr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 глав</w:t>
            </w:r>
            <w:r>
              <w:rPr>
                <w:sz w:val="28"/>
                <w:szCs w:val="28"/>
                <w:lang w:eastAsia="zh-CN"/>
              </w:rPr>
              <w:t>а</w:t>
            </w:r>
            <w:r w:rsidRPr="00C51158">
              <w:rPr>
                <w:sz w:val="28"/>
                <w:szCs w:val="28"/>
                <w:lang w:eastAsia="zh-CN"/>
              </w:rPr>
              <w:t xml:space="preserve"> Администрации Белокалитвинского района </w:t>
            </w:r>
            <w:r>
              <w:rPr>
                <w:sz w:val="28"/>
                <w:szCs w:val="28"/>
                <w:lang w:eastAsia="zh-CN"/>
              </w:rPr>
              <w:t>–</w:t>
            </w:r>
            <w:r w:rsidRPr="00C51158">
              <w:rPr>
                <w:sz w:val="28"/>
                <w:szCs w:val="28"/>
                <w:lang w:eastAsia="zh-CN"/>
              </w:rPr>
              <w:t xml:space="preserve"> председатель комиссии</w:t>
            </w:r>
          </w:p>
        </w:tc>
      </w:tr>
      <w:tr w:rsidR="00D666DF" w:rsidRPr="00C51158" w:rsidTr="00D666D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6DF" w:rsidRDefault="00D666DF" w:rsidP="005352A8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Керенцева </w:t>
            </w:r>
          </w:p>
          <w:p w:rsidR="00D666DF" w:rsidRPr="00314923" w:rsidRDefault="00D666DF" w:rsidP="005352A8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Елена Николаевна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DF" w:rsidRPr="00314923" w:rsidRDefault="00D666DF" w:rsidP="005352A8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заместитель главы Администрации Белокалитвинского района по социальным вопросам – </w:t>
            </w:r>
            <w:r w:rsidRPr="00314923">
              <w:rPr>
                <w:sz w:val="28"/>
                <w:szCs w:val="28"/>
                <w:lang w:eastAsia="zh-CN"/>
              </w:rPr>
              <w:t>заместитель председателя комиссии</w:t>
            </w:r>
          </w:p>
        </w:tc>
      </w:tr>
      <w:tr w:rsidR="00D666DF" w:rsidRPr="00C51158" w:rsidTr="00D666D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6DF" w:rsidRPr="00314923" w:rsidRDefault="00D666DF" w:rsidP="005352A8">
            <w:pPr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Иванова </w:t>
            </w:r>
          </w:p>
          <w:p w:rsidR="00D666DF" w:rsidRPr="00314923" w:rsidRDefault="00D666DF" w:rsidP="005352A8">
            <w:pPr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Анна Ивановна           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6DF" w:rsidRPr="00314923" w:rsidRDefault="00D666DF" w:rsidP="005352A8">
            <w:pPr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- заместитель главы Администрации Белокалитвинского района по молодежной политике, спорту, культуре и вопросам казачества – заместитель председателя комиссии </w:t>
            </w:r>
          </w:p>
        </w:tc>
      </w:tr>
      <w:tr w:rsidR="00D666DF" w:rsidRPr="00C51158" w:rsidTr="00D666D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66DF" w:rsidRDefault="00D666DF" w:rsidP="005352A8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Гончарова </w:t>
            </w:r>
          </w:p>
          <w:p w:rsidR="00D666DF" w:rsidRPr="00C51158" w:rsidRDefault="00D666DF" w:rsidP="005352A8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Жанна Юрьевна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6DF" w:rsidRPr="00C51158" w:rsidRDefault="00D666DF" w:rsidP="005352A8">
            <w:pPr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>-</w:t>
            </w:r>
            <w:r>
              <w:rPr>
                <w:sz w:val="28"/>
                <w:szCs w:val="28"/>
                <w:lang w:eastAsia="zh-CN"/>
              </w:rPr>
              <w:t xml:space="preserve"> начальник отдела по связям с работодателями и специальных программ занятости государственного казенного учреждения Ростовской области «Центр занятости населения города Белая Калитва» – секретарь комиссии</w:t>
            </w:r>
            <w:r w:rsidR="00835C09">
              <w:rPr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D666DF" w:rsidRPr="00C51158" w:rsidTr="007A2EC0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DF" w:rsidRPr="00C51158" w:rsidRDefault="00D666DF" w:rsidP="00D666DF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Члены комиссии</w:t>
            </w:r>
          </w:p>
        </w:tc>
      </w:tr>
      <w:tr w:rsidR="00D666DF" w:rsidTr="00D666D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6DF" w:rsidRDefault="00D666DF" w:rsidP="001A7F78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Анохина </w:t>
            </w:r>
          </w:p>
          <w:p w:rsidR="00D666DF" w:rsidRDefault="00D666DF" w:rsidP="001A7F78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Анна Юрьевна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DF" w:rsidRDefault="00D666DF" w:rsidP="001A7F78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начальник сектора по социальным вопросам Администрации Белокалитвинского района</w:t>
            </w:r>
          </w:p>
        </w:tc>
      </w:tr>
      <w:tr w:rsidR="00D666DF" w:rsidTr="00D666D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6DF" w:rsidRDefault="00D666DF" w:rsidP="001A7F78">
            <w:pPr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Бараева </w:t>
            </w:r>
          </w:p>
          <w:p w:rsidR="00D666DF" w:rsidRPr="00C51158" w:rsidRDefault="00D666DF" w:rsidP="001A7F78">
            <w:pPr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>Елена Владимировна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DF" w:rsidRPr="00C51158" w:rsidRDefault="00D666DF" w:rsidP="001A7F78">
            <w:pPr>
              <w:rPr>
                <w:sz w:val="28"/>
                <w:szCs w:val="28"/>
                <w:lang w:eastAsia="zh-CN"/>
              </w:rPr>
            </w:pPr>
            <w:r w:rsidRPr="00314923">
              <w:rPr>
                <w:sz w:val="28"/>
                <w:szCs w:val="28"/>
                <w:lang w:eastAsia="zh-CN"/>
              </w:rPr>
              <w:t xml:space="preserve">- начальник сектора </w:t>
            </w:r>
            <w:r w:rsidRPr="00314923">
              <w:rPr>
                <w:sz w:val="28"/>
                <w:szCs w:val="28"/>
              </w:rPr>
              <w:t>по взаимодействию с административными органами, казачеством и общественными объединениями Администрации Белокалитвинского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666DF" w:rsidTr="00D666D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6DF" w:rsidRDefault="00D666DF" w:rsidP="001A7F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Кащеева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666DF" w:rsidRDefault="00D666DF" w:rsidP="001A7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DF" w:rsidRPr="00C51158" w:rsidRDefault="006E4841" w:rsidP="001A7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</w:t>
            </w:r>
            <w:r w:rsidR="00D666DF">
              <w:rPr>
                <w:sz w:val="28"/>
                <w:szCs w:val="28"/>
              </w:rPr>
              <w:t>тдела образования Администрации Белокалитвинского района</w:t>
            </w:r>
          </w:p>
        </w:tc>
      </w:tr>
      <w:tr w:rsidR="00D666DF" w:rsidRPr="00C51158" w:rsidTr="00D666D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6DF" w:rsidRDefault="00D666DF" w:rsidP="001A7F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Крашнева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666DF" w:rsidRDefault="00D666DF" w:rsidP="001A7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Евгеньевна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DF" w:rsidRPr="00C51158" w:rsidRDefault="00D666DF" w:rsidP="001A7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д</w:t>
            </w:r>
            <w:r w:rsidRPr="000808B6">
              <w:rPr>
                <w:sz w:val="28"/>
                <w:szCs w:val="28"/>
                <w:shd w:val="clear" w:color="auto" w:fill="FFFFFF"/>
              </w:rPr>
              <w:t xml:space="preserve">иректор </w:t>
            </w:r>
            <w:r>
              <w:rPr>
                <w:sz w:val="28"/>
                <w:szCs w:val="28"/>
                <w:shd w:val="clear" w:color="auto" w:fill="FFFFFF"/>
              </w:rPr>
              <w:t xml:space="preserve">государственного бюджетного профессионального образовательного учреждения Ростовской области </w:t>
            </w:r>
            <w:r w:rsidRPr="000808B6">
              <w:rPr>
                <w:sz w:val="28"/>
                <w:szCs w:val="28"/>
                <w:shd w:val="clear" w:color="auto" w:fill="FFFFFF"/>
              </w:rPr>
              <w:t>«Б</w:t>
            </w:r>
            <w:r>
              <w:rPr>
                <w:sz w:val="28"/>
                <w:szCs w:val="28"/>
                <w:shd w:val="clear" w:color="auto" w:fill="FFFFFF"/>
              </w:rPr>
              <w:t>елокалитвинский гуманитарно-индустриальный техникум» (по согласованию)</w:t>
            </w:r>
          </w:p>
        </w:tc>
      </w:tr>
      <w:tr w:rsidR="00D666DF" w:rsidRPr="00C51158" w:rsidTr="00D666D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6DF" w:rsidRDefault="00D666DF" w:rsidP="001A7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Кудинов </w:t>
            </w:r>
          </w:p>
          <w:p w:rsidR="00D666DF" w:rsidRDefault="00D666DF" w:rsidP="001A7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Николаевич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DF" w:rsidRPr="000808B6" w:rsidRDefault="00D666DF" w:rsidP="001A7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- д</w:t>
            </w:r>
            <w:r w:rsidRPr="000808B6">
              <w:rPr>
                <w:sz w:val="28"/>
                <w:szCs w:val="28"/>
                <w:shd w:val="clear" w:color="auto" w:fill="FFFFFF"/>
              </w:rPr>
              <w:t xml:space="preserve">иректор </w:t>
            </w:r>
            <w:r>
              <w:rPr>
                <w:sz w:val="28"/>
                <w:szCs w:val="28"/>
                <w:shd w:val="clear" w:color="auto" w:fill="FFFFFF"/>
              </w:rPr>
              <w:t xml:space="preserve">государственного бюджетного профессионального образовательного учреждения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Ростовской области </w:t>
            </w:r>
            <w:r w:rsidRPr="000808B6">
              <w:rPr>
                <w:sz w:val="28"/>
                <w:szCs w:val="28"/>
                <w:shd w:val="clear" w:color="auto" w:fill="FFFFFF"/>
              </w:rPr>
              <w:t>«Б</w:t>
            </w:r>
            <w:r>
              <w:rPr>
                <w:sz w:val="28"/>
                <w:szCs w:val="28"/>
                <w:shd w:val="clear" w:color="auto" w:fill="FFFFFF"/>
              </w:rPr>
              <w:t>елокалитвинский технологический техникум (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р.п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 Шолоховский)» (по согласованию)</w:t>
            </w:r>
          </w:p>
        </w:tc>
      </w:tr>
      <w:tr w:rsidR="00D666DF" w:rsidRPr="00C51158" w:rsidTr="00D666D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6DF" w:rsidRDefault="00D666DF" w:rsidP="001A7F7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Мелентей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666DF" w:rsidRDefault="00D666DF" w:rsidP="001A7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Владимирович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DF" w:rsidRPr="00C51158" w:rsidRDefault="00D666DF" w:rsidP="001A7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shd w:val="clear" w:color="auto" w:fill="FFFFFF"/>
              </w:rPr>
              <w:t xml:space="preserve"> д</w:t>
            </w:r>
            <w:r w:rsidRPr="000808B6">
              <w:rPr>
                <w:sz w:val="28"/>
                <w:szCs w:val="28"/>
                <w:shd w:val="clear" w:color="auto" w:fill="FFFFFF"/>
              </w:rPr>
              <w:t xml:space="preserve">иректор </w:t>
            </w:r>
            <w:r>
              <w:rPr>
                <w:sz w:val="28"/>
                <w:szCs w:val="28"/>
                <w:shd w:val="clear" w:color="auto" w:fill="FFFFFF"/>
              </w:rPr>
              <w:t xml:space="preserve">государственного бюджетного профессионального образовательного учреждения Ростовской области </w:t>
            </w:r>
            <w:r w:rsidRPr="000808B6">
              <w:rPr>
                <w:sz w:val="28"/>
                <w:szCs w:val="28"/>
                <w:shd w:val="clear" w:color="auto" w:fill="FFFFFF"/>
              </w:rPr>
              <w:t>«Б</w:t>
            </w:r>
            <w:r>
              <w:rPr>
                <w:sz w:val="28"/>
                <w:szCs w:val="28"/>
                <w:shd w:val="clear" w:color="auto" w:fill="FFFFFF"/>
              </w:rPr>
              <w:t>елокалитвинский казачий кадетский профессиональный техникум имени Героя Советского Союза Быкова Бориса Ивановича (по согласованию)</w:t>
            </w:r>
          </w:p>
        </w:tc>
      </w:tr>
      <w:tr w:rsidR="00D666DF" w:rsidRPr="00C51158" w:rsidTr="00D666D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6DF" w:rsidRDefault="00D666DF" w:rsidP="00D66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Пыльцин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666DF" w:rsidRPr="00C51158" w:rsidRDefault="00D666DF" w:rsidP="00D66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Петрович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DF" w:rsidRPr="00C51158" w:rsidRDefault="00D666DF" w:rsidP="00D666DF">
            <w:pPr>
              <w:rPr>
                <w:sz w:val="28"/>
                <w:szCs w:val="28"/>
              </w:rPr>
            </w:pPr>
            <w:r w:rsidRPr="00C51158">
              <w:rPr>
                <w:sz w:val="28"/>
                <w:szCs w:val="28"/>
              </w:rPr>
              <w:t>- главн</w:t>
            </w:r>
            <w:r>
              <w:rPr>
                <w:sz w:val="28"/>
                <w:szCs w:val="28"/>
              </w:rPr>
              <w:t>ый врач</w:t>
            </w:r>
            <w:r w:rsidRPr="00C51158">
              <w:rPr>
                <w:sz w:val="28"/>
                <w:szCs w:val="28"/>
              </w:rPr>
              <w:t xml:space="preserve"> </w:t>
            </w:r>
            <w:r w:rsidRPr="00C51158">
              <w:rPr>
                <w:sz w:val="28"/>
                <w:szCs w:val="28"/>
                <w:lang w:eastAsia="zh-CN"/>
              </w:rPr>
              <w:t>государственного бюджетного учреждения Ростовской области «Центральная районная больница» в Белокали</w:t>
            </w:r>
            <w:r>
              <w:rPr>
                <w:sz w:val="28"/>
                <w:szCs w:val="28"/>
                <w:lang w:eastAsia="zh-CN"/>
              </w:rPr>
              <w:t>твинском районе (по согласованию)</w:t>
            </w:r>
          </w:p>
        </w:tc>
      </w:tr>
      <w:tr w:rsidR="00D666DF" w:rsidRPr="00C51158" w:rsidTr="00D666D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6DF" w:rsidRDefault="00D666DF" w:rsidP="00D666DF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Руденко </w:t>
            </w:r>
          </w:p>
          <w:p w:rsidR="00D666DF" w:rsidRPr="008B3ACC" w:rsidRDefault="00D666DF" w:rsidP="00D666DF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Марина Петровна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DF" w:rsidRPr="00C51158" w:rsidRDefault="00D666DF" w:rsidP="00D666DF">
            <w:pPr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социальный координатор </w:t>
            </w:r>
            <w:r>
              <w:rPr>
                <w:sz w:val="28"/>
                <w:szCs w:val="28"/>
                <w:lang w:eastAsia="zh-CN"/>
              </w:rPr>
              <w:t xml:space="preserve">Филиала </w:t>
            </w:r>
            <w:r w:rsidRPr="00C51158">
              <w:rPr>
                <w:sz w:val="28"/>
                <w:szCs w:val="28"/>
                <w:lang w:eastAsia="zh-CN"/>
              </w:rPr>
              <w:t>Государственного Ф</w:t>
            </w:r>
            <w:r>
              <w:rPr>
                <w:sz w:val="28"/>
                <w:szCs w:val="28"/>
                <w:lang w:eastAsia="zh-CN"/>
              </w:rPr>
              <w:t>онда поддержки участников специальной военной операции «Защитники Отечества» в Белокалитвинском районе (по согласованию)</w:t>
            </w:r>
          </w:p>
        </w:tc>
      </w:tr>
      <w:tr w:rsidR="00CA26BE" w:rsidRPr="00C51158" w:rsidTr="00D666D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4330" w:rsidRDefault="00CA26BE" w:rsidP="00D666DF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Севостьянов </w:t>
            </w:r>
          </w:p>
          <w:p w:rsidR="00CA26BE" w:rsidRDefault="00CA26BE" w:rsidP="00D666DF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Сергей Анатольевич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6BE" w:rsidRPr="00C51158" w:rsidRDefault="00CA26BE" w:rsidP="00D666DF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</w:tc>
      </w:tr>
      <w:tr w:rsidR="00D666DF" w:rsidRPr="00C51158" w:rsidTr="00D666D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6DF" w:rsidRDefault="00D666DF" w:rsidP="00D666DF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Тарасенко </w:t>
            </w:r>
          </w:p>
          <w:p w:rsidR="00D666DF" w:rsidRDefault="00D666DF" w:rsidP="00D666DF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Дмитрий Георгиевич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DF" w:rsidRDefault="00D666DF" w:rsidP="00D666DF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- директор государственного казенного учреждения Ростовской области «Центр занятости населения города Белая Калитва» </w:t>
            </w:r>
            <w:r w:rsidR="00835C09">
              <w:rPr>
                <w:sz w:val="28"/>
                <w:szCs w:val="28"/>
                <w:lang w:eastAsia="zh-CN"/>
              </w:rPr>
              <w:t>(по согласованию)</w:t>
            </w:r>
          </w:p>
        </w:tc>
      </w:tr>
      <w:tr w:rsidR="00D666DF" w:rsidRPr="00C51158" w:rsidTr="00D666D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66DF" w:rsidRDefault="00D666DF" w:rsidP="00D666DF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Фомина </w:t>
            </w:r>
          </w:p>
          <w:p w:rsidR="00D666DF" w:rsidRPr="00C51158" w:rsidRDefault="00D666DF" w:rsidP="00D666DF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Татьяна Викторовна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DF" w:rsidRPr="00C51158" w:rsidRDefault="00D666DF" w:rsidP="00D666DF">
            <w:pPr>
              <w:rPr>
                <w:sz w:val="28"/>
                <w:szCs w:val="28"/>
                <w:lang w:eastAsia="zh-CN"/>
              </w:rPr>
            </w:pPr>
            <w:r w:rsidRPr="00C51158">
              <w:rPr>
                <w:sz w:val="28"/>
                <w:szCs w:val="28"/>
                <w:lang w:eastAsia="zh-CN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zh-CN"/>
              </w:rPr>
              <w:t>и.о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. </w:t>
            </w:r>
            <w:r w:rsidRPr="00C51158">
              <w:rPr>
                <w:sz w:val="28"/>
                <w:szCs w:val="28"/>
                <w:lang w:eastAsia="zh-CN"/>
              </w:rPr>
              <w:t>начальник</w:t>
            </w:r>
            <w:r>
              <w:rPr>
                <w:sz w:val="28"/>
                <w:szCs w:val="28"/>
                <w:lang w:eastAsia="zh-CN"/>
              </w:rPr>
              <w:t>а</w:t>
            </w:r>
            <w:r w:rsidRPr="00C51158">
              <w:rPr>
                <w:sz w:val="28"/>
                <w:szCs w:val="28"/>
                <w:lang w:eastAsia="zh-CN"/>
              </w:rPr>
              <w:t xml:space="preserve"> Управления социальной защиты населения Администрации Белокалитвинского ра</w:t>
            </w:r>
            <w:r>
              <w:rPr>
                <w:sz w:val="28"/>
                <w:szCs w:val="28"/>
                <w:lang w:eastAsia="zh-CN"/>
              </w:rPr>
              <w:t xml:space="preserve">йона </w:t>
            </w:r>
          </w:p>
        </w:tc>
      </w:tr>
    </w:tbl>
    <w:p w:rsidR="00D666DF" w:rsidRDefault="00D666DF" w:rsidP="00D666DF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FC55CC" w:rsidRDefault="00FC55CC" w:rsidP="00D666DF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FC55CC" w:rsidRDefault="00FC55CC" w:rsidP="00D666DF">
      <w:pPr>
        <w:tabs>
          <w:tab w:val="left" w:pos="988"/>
          <w:tab w:val="left" w:pos="2318"/>
        </w:tabs>
        <w:suppressAutoHyphens/>
        <w:jc w:val="both"/>
        <w:rPr>
          <w:sz w:val="28"/>
          <w:szCs w:val="24"/>
          <w:lang w:eastAsia="zh-CN"/>
        </w:rPr>
      </w:pPr>
    </w:p>
    <w:p w:rsidR="00FC55CC" w:rsidRDefault="00FC55CC" w:rsidP="00FC55CC">
      <w:pPr>
        <w:tabs>
          <w:tab w:val="left" w:pos="284"/>
          <w:tab w:val="left" w:pos="1134"/>
        </w:tabs>
        <w:jc w:val="both"/>
        <w:rPr>
          <w:sz w:val="28"/>
        </w:rPr>
      </w:pPr>
      <w:r>
        <w:rPr>
          <w:spacing w:val="10"/>
          <w:sz w:val="28"/>
        </w:rPr>
        <w:t>Заместитель</w:t>
      </w:r>
    </w:p>
    <w:p w:rsidR="00FC55CC" w:rsidRDefault="00FC55CC" w:rsidP="00FC55CC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главы Администрации</w:t>
      </w:r>
    </w:p>
    <w:p w:rsidR="00FC55CC" w:rsidRDefault="00FC55CC" w:rsidP="00FC55CC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Белокалитвинского района</w:t>
      </w:r>
    </w:p>
    <w:p w:rsidR="00FC55CC" w:rsidRDefault="00FC55CC" w:rsidP="00FC55CC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по организационной</w:t>
      </w:r>
    </w:p>
    <w:p w:rsidR="00FC55CC" w:rsidRDefault="00FC55CC" w:rsidP="00FC55CC">
      <w:pPr>
        <w:tabs>
          <w:tab w:val="left" w:pos="284"/>
          <w:tab w:val="left" w:pos="7938"/>
          <w:tab w:val="left" w:pos="8080"/>
        </w:tabs>
      </w:pPr>
      <w:r>
        <w:rPr>
          <w:spacing w:val="10"/>
          <w:sz w:val="28"/>
        </w:rPr>
        <w:t>и кадровой работе                                                                  Л.Г. Василенко</w:t>
      </w:r>
    </w:p>
    <w:p w:rsidR="00FC55CC" w:rsidRDefault="00FC55CC" w:rsidP="00FC55CC">
      <w:pPr>
        <w:tabs>
          <w:tab w:val="left" w:pos="6946"/>
          <w:tab w:val="left" w:pos="7938"/>
        </w:tabs>
        <w:rPr>
          <w:spacing w:val="10"/>
          <w:sz w:val="28"/>
          <w:szCs w:val="24"/>
        </w:rPr>
      </w:pPr>
    </w:p>
    <w:p w:rsidR="00FC55CC" w:rsidRDefault="00FC55CC" w:rsidP="00FC55CC">
      <w:pPr>
        <w:tabs>
          <w:tab w:val="left" w:pos="6946"/>
          <w:tab w:val="left" w:pos="7938"/>
        </w:tabs>
        <w:rPr>
          <w:spacing w:val="10"/>
          <w:sz w:val="28"/>
          <w:szCs w:val="24"/>
        </w:rPr>
      </w:pPr>
    </w:p>
    <w:p w:rsidR="00FC55CC" w:rsidRDefault="00FC55CC" w:rsidP="00FC55CC">
      <w:pPr>
        <w:tabs>
          <w:tab w:val="left" w:pos="6946"/>
          <w:tab w:val="left" w:pos="7938"/>
        </w:tabs>
        <w:rPr>
          <w:sz w:val="28"/>
          <w:szCs w:val="28"/>
        </w:rPr>
      </w:pPr>
      <w:r w:rsidRPr="008A7140">
        <w:rPr>
          <w:sz w:val="28"/>
          <w:szCs w:val="28"/>
        </w:rPr>
        <w:t>Проект вносит:</w:t>
      </w:r>
    </w:p>
    <w:p w:rsidR="00FC55CC" w:rsidRPr="008A7140" w:rsidRDefault="00FC55CC" w:rsidP="00FC55CC">
      <w:pPr>
        <w:tabs>
          <w:tab w:val="left" w:pos="6946"/>
          <w:tab w:val="left" w:pos="7938"/>
        </w:tabs>
        <w:rPr>
          <w:sz w:val="28"/>
          <w:szCs w:val="28"/>
        </w:rPr>
      </w:pPr>
    </w:p>
    <w:p w:rsidR="00FC55CC" w:rsidRPr="008A7140" w:rsidRDefault="00FC55CC" w:rsidP="00FC55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Pr="008A714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A7140">
        <w:rPr>
          <w:sz w:val="28"/>
          <w:szCs w:val="28"/>
        </w:rPr>
        <w:t xml:space="preserve"> УСЗН </w:t>
      </w:r>
    </w:p>
    <w:p w:rsidR="00FC55CC" w:rsidRPr="008A7140" w:rsidRDefault="00FC55CC" w:rsidP="00FC55CC">
      <w:pPr>
        <w:tabs>
          <w:tab w:val="left" w:pos="6946"/>
          <w:tab w:val="left" w:pos="7513"/>
        </w:tabs>
        <w:rPr>
          <w:sz w:val="28"/>
          <w:szCs w:val="28"/>
        </w:rPr>
      </w:pPr>
      <w:r w:rsidRPr="008A7140">
        <w:rPr>
          <w:sz w:val="28"/>
          <w:szCs w:val="28"/>
        </w:rPr>
        <w:t xml:space="preserve">Белокалитвинского района                                                </w:t>
      </w:r>
      <w:r>
        <w:rPr>
          <w:sz w:val="28"/>
          <w:szCs w:val="28"/>
        </w:rPr>
        <w:t xml:space="preserve">              </w:t>
      </w:r>
      <w:r w:rsidRPr="008A7140">
        <w:rPr>
          <w:sz w:val="28"/>
          <w:szCs w:val="28"/>
        </w:rPr>
        <w:t xml:space="preserve"> Т.</w:t>
      </w:r>
      <w:r>
        <w:rPr>
          <w:sz w:val="28"/>
          <w:szCs w:val="28"/>
        </w:rPr>
        <w:t>В. Фомина</w:t>
      </w:r>
    </w:p>
    <w:p w:rsidR="001A7F78" w:rsidRDefault="001A7F78" w:rsidP="00274094">
      <w:pPr>
        <w:tabs>
          <w:tab w:val="left" w:pos="7371"/>
          <w:tab w:val="left" w:pos="7938"/>
        </w:tabs>
        <w:suppressAutoHyphens/>
        <w:rPr>
          <w:spacing w:val="10"/>
          <w:sz w:val="22"/>
          <w:szCs w:val="22"/>
        </w:rPr>
      </w:pPr>
    </w:p>
    <w:sectPr w:rsidR="001A7F78" w:rsidSect="00FC55CC">
      <w:headerReference w:type="default" r:id="rId9"/>
      <w:headerReference w:type="first" r:id="rId10"/>
      <w:type w:val="continuous"/>
      <w:pgSz w:w="11906" w:h="16838"/>
      <w:pgMar w:top="568" w:right="849" w:bottom="1418" w:left="1134" w:header="29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019" w:rsidRDefault="00153019" w:rsidP="00D66E47">
      <w:r>
        <w:separator/>
      </w:r>
    </w:p>
  </w:endnote>
  <w:endnote w:type="continuationSeparator" w:id="0">
    <w:p w:rsidR="00153019" w:rsidRDefault="00153019" w:rsidP="00D6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019" w:rsidRDefault="00153019" w:rsidP="00D66E47">
      <w:r>
        <w:separator/>
      </w:r>
    </w:p>
  </w:footnote>
  <w:footnote w:type="continuationSeparator" w:id="0">
    <w:p w:rsidR="00153019" w:rsidRDefault="00153019" w:rsidP="00D66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6714398"/>
      <w:docPartObj>
        <w:docPartGallery w:val="Page Numbers (Top of Page)"/>
        <w:docPartUnique/>
      </w:docPartObj>
    </w:sdtPr>
    <w:sdtEndPr/>
    <w:sdtContent>
      <w:p w:rsidR="000972FC" w:rsidRDefault="000972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05C37" w:rsidRDefault="00B05C37" w:rsidP="00893E4F">
    <w:pPr>
      <w:pStyle w:val="a5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C37" w:rsidRPr="008D11A2" w:rsidRDefault="00F3289D">
    <w:pPr>
      <w:pStyle w:val="a5"/>
      <w:jc w:val="center"/>
    </w:pPr>
    <w:r>
      <w:tab/>
    </w:r>
    <w:r>
      <w:tab/>
      <w:t>ПРОЕКТ</w:t>
    </w:r>
  </w:p>
  <w:p w:rsidR="00B05C37" w:rsidRPr="006B50C0" w:rsidRDefault="00B05C37" w:rsidP="00692527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26C0"/>
    <w:multiLevelType w:val="hybridMultilevel"/>
    <w:tmpl w:val="06F406B8"/>
    <w:lvl w:ilvl="0" w:tplc="C1C4F15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0957834"/>
    <w:multiLevelType w:val="multilevel"/>
    <w:tmpl w:val="3B547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2F40264"/>
    <w:multiLevelType w:val="multilevel"/>
    <w:tmpl w:val="96141802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8EA337C"/>
    <w:multiLevelType w:val="hybridMultilevel"/>
    <w:tmpl w:val="CD585754"/>
    <w:lvl w:ilvl="0" w:tplc="36888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3B7BED"/>
    <w:multiLevelType w:val="multilevel"/>
    <w:tmpl w:val="80F000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0B3C245B"/>
    <w:multiLevelType w:val="multilevel"/>
    <w:tmpl w:val="D0528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0F47369A"/>
    <w:multiLevelType w:val="hybridMultilevel"/>
    <w:tmpl w:val="840EB4E8"/>
    <w:lvl w:ilvl="0" w:tplc="E9A4D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82602D"/>
    <w:multiLevelType w:val="multilevel"/>
    <w:tmpl w:val="80F000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177E7F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9AA3CD7"/>
    <w:multiLevelType w:val="hybridMultilevel"/>
    <w:tmpl w:val="2D78DC12"/>
    <w:lvl w:ilvl="0" w:tplc="18561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7192BAA"/>
    <w:multiLevelType w:val="hybridMultilevel"/>
    <w:tmpl w:val="6284F5B0"/>
    <w:lvl w:ilvl="0" w:tplc="FBE40F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7A63D03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C06170E"/>
    <w:multiLevelType w:val="hybridMultilevel"/>
    <w:tmpl w:val="54D4E5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DFA199E"/>
    <w:multiLevelType w:val="hybridMultilevel"/>
    <w:tmpl w:val="E1C49D5E"/>
    <w:lvl w:ilvl="0" w:tplc="ABD4556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FC02388"/>
    <w:multiLevelType w:val="multilevel"/>
    <w:tmpl w:val="A3ACA1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2478B2"/>
    <w:multiLevelType w:val="hybridMultilevel"/>
    <w:tmpl w:val="D50E0770"/>
    <w:lvl w:ilvl="0" w:tplc="5F9E9DEC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D2074E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7CF394D"/>
    <w:multiLevelType w:val="hybridMultilevel"/>
    <w:tmpl w:val="FFA2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693" w:hanging="1125"/>
      </w:pPr>
    </w:lvl>
    <w:lvl w:ilvl="1">
      <w:start w:val="1"/>
      <w:numFmt w:val="decimal"/>
      <w:isLgl/>
      <w:lvlText w:val="%1.%2."/>
      <w:lvlJc w:val="left"/>
      <w:pPr>
        <w:ind w:left="2127" w:hanging="1275"/>
      </w:pPr>
    </w:lvl>
    <w:lvl w:ilvl="2">
      <w:start w:val="1"/>
      <w:numFmt w:val="decimal"/>
      <w:isLgl/>
      <w:lvlText w:val="%1.%2.%3."/>
      <w:lvlJc w:val="left"/>
      <w:pPr>
        <w:ind w:left="1843" w:hanging="1275"/>
      </w:pPr>
    </w:lvl>
    <w:lvl w:ilvl="3">
      <w:start w:val="1"/>
      <w:numFmt w:val="decimal"/>
      <w:isLgl/>
      <w:lvlText w:val="%1.%2.%3.%4."/>
      <w:lvlJc w:val="left"/>
      <w:pPr>
        <w:ind w:left="1843" w:hanging="1275"/>
      </w:pPr>
    </w:lvl>
    <w:lvl w:ilvl="4">
      <w:start w:val="1"/>
      <w:numFmt w:val="decimal"/>
      <w:isLgl/>
      <w:lvlText w:val="%1.%2.%3.%4.%5."/>
      <w:lvlJc w:val="left"/>
      <w:pPr>
        <w:ind w:left="1843" w:hanging="1275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19" w15:restartNumberingAfterBreak="0">
    <w:nsid w:val="391C1B77"/>
    <w:multiLevelType w:val="multilevel"/>
    <w:tmpl w:val="DA50E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E4FBF"/>
    <w:multiLevelType w:val="hybridMultilevel"/>
    <w:tmpl w:val="6BCE488E"/>
    <w:lvl w:ilvl="0" w:tplc="D4E85AE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A44E3"/>
    <w:multiLevelType w:val="multilevel"/>
    <w:tmpl w:val="80F000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3D5E098C"/>
    <w:multiLevelType w:val="multilevel"/>
    <w:tmpl w:val="80F000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3F54320B"/>
    <w:multiLevelType w:val="hybridMultilevel"/>
    <w:tmpl w:val="3426FCB8"/>
    <w:lvl w:ilvl="0" w:tplc="C4240A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322E5"/>
    <w:multiLevelType w:val="hybridMultilevel"/>
    <w:tmpl w:val="24D09484"/>
    <w:lvl w:ilvl="0" w:tplc="6F602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BA670D3"/>
    <w:multiLevelType w:val="hybridMultilevel"/>
    <w:tmpl w:val="38FC7BC4"/>
    <w:lvl w:ilvl="0" w:tplc="03680FD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161DF"/>
    <w:multiLevelType w:val="multilevel"/>
    <w:tmpl w:val="FF8C41B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7A474D7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9205D90"/>
    <w:multiLevelType w:val="multilevel"/>
    <w:tmpl w:val="7352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C6B0F"/>
    <w:multiLevelType w:val="multilevel"/>
    <w:tmpl w:val="80F000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 w15:restartNumberingAfterBreak="0">
    <w:nsid w:val="659D0396"/>
    <w:multiLevelType w:val="hybridMultilevel"/>
    <w:tmpl w:val="0D1A0670"/>
    <w:lvl w:ilvl="0" w:tplc="7D2222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61161C0"/>
    <w:multiLevelType w:val="hybridMultilevel"/>
    <w:tmpl w:val="A8BCA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C59AB"/>
    <w:multiLevelType w:val="hybridMultilevel"/>
    <w:tmpl w:val="81E00566"/>
    <w:lvl w:ilvl="0" w:tplc="C268C844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6476AE"/>
    <w:multiLevelType w:val="hybridMultilevel"/>
    <w:tmpl w:val="A81020B4"/>
    <w:lvl w:ilvl="0" w:tplc="D11246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EFC055F"/>
    <w:multiLevelType w:val="hybridMultilevel"/>
    <w:tmpl w:val="4C1ADCB8"/>
    <w:lvl w:ilvl="0" w:tplc="A53687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E096FAE"/>
    <w:multiLevelType w:val="hybridMultilevel"/>
    <w:tmpl w:val="84785806"/>
    <w:lvl w:ilvl="0" w:tplc="AE488F3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6F1DC1"/>
    <w:multiLevelType w:val="multilevel"/>
    <w:tmpl w:val="0DC6E56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24"/>
  </w:num>
  <w:num w:numId="5">
    <w:abstractNumId w:val="27"/>
  </w:num>
  <w:num w:numId="6">
    <w:abstractNumId w:val="16"/>
  </w:num>
  <w:num w:numId="7">
    <w:abstractNumId w:val="30"/>
  </w:num>
  <w:num w:numId="8">
    <w:abstractNumId w:val="11"/>
  </w:num>
  <w:num w:numId="9">
    <w:abstractNumId w:val="8"/>
  </w:num>
  <w:num w:numId="10">
    <w:abstractNumId w:val="33"/>
  </w:num>
  <w:num w:numId="11">
    <w:abstractNumId w:val="3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2"/>
  </w:num>
  <w:num w:numId="1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4"/>
  </w:num>
  <w:num w:numId="23">
    <w:abstractNumId w:val="5"/>
  </w:num>
  <w:num w:numId="24">
    <w:abstractNumId w:val="12"/>
  </w:num>
  <w:num w:numId="25">
    <w:abstractNumId w:val="15"/>
  </w:num>
  <w:num w:numId="26">
    <w:abstractNumId w:val="17"/>
  </w:num>
  <w:num w:numId="27">
    <w:abstractNumId w:val="31"/>
  </w:num>
  <w:num w:numId="28">
    <w:abstractNumId w:val="22"/>
  </w:num>
  <w:num w:numId="29">
    <w:abstractNumId w:val="9"/>
  </w:num>
  <w:num w:numId="30">
    <w:abstractNumId w:val="2"/>
  </w:num>
  <w:num w:numId="31">
    <w:abstractNumId w:val="25"/>
  </w:num>
  <w:num w:numId="32">
    <w:abstractNumId w:val="23"/>
  </w:num>
  <w:num w:numId="33">
    <w:abstractNumId w:val="29"/>
  </w:num>
  <w:num w:numId="34">
    <w:abstractNumId w:val="21"/>
  </w:num>
  <w:num w:numId="35">
    <w:abstractNumId w:val="4"/>
  </w:num>
  <w:num w:numId="36">
    <w:abstractNumId w:val="7"/>
  </w:num>
  <w:num w:numId="37">
    <w:abstractNumId w:val="26"/>
  </w:num>
  <w:num w:numId="38">
    <w:abstractNumId w:val="10"/>
  </w:num>
  <w:num w:numId="39">
    <w:abstractNumId w:val="14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565"/>
    <w:rsid w:val="0000031F"/>
    <w:rsid w:val="00001F9A"/>
    <w:rsid w:val="0000575F"/>
    <w:rsid w:val="00006302"/>
    <w:rsid w:val="000110A6"/>
    <w:rsid w:val="0002297B"/>
    <w:rsid w:val="000257BE"/>
    <w:rsid w:val="000262C7"/>
    <w:rsid w:val="00027153"/>
    <w:rsid w:val="000315ED"/>
    <w:rsid w:val="00032375"/>
    <w:rsid w:val="00033325"/>
    <w:rsid w:val="000349C0"/>
    <w:rsid w:val="00042020"/>
    <w:rsid w:val="00043DB0"/>
    <w:rsid w:val="00043E52"/>
    <w:rsid w:val="0004510A"/>
    <w:rsid w:val="00051062"/>
    <w:rsid w:val="000516C5"/>
    <w:rsid w:val="00057828"/>
    <w:rsid w:val="0006184F"/>
    <w:rsid w:val="00061B24"/>
    <w:rsid w:val="00066FC7"/>
    <w:rsid w:val="00072C3B"/>
    <w:rsid w:val="00073F9B"/>
    <w:rsid w:val="0007567C"/>
    <w:rsid w:val="00075B20"/>
    <w:rsid w:val="0007791D"/>
    <w:rsid w:val="0008297E"/>
    <w:rsid w:val="00092B1A"/>
    <w:rsid w:val="00094BB4"/>
    <w:rsid w:val="00094D9A"/>
    <w:rsid w:val="00096F85"/>
    <w:rsid w:val="000972FC"/>
    <w:rsid w:val="000A0B71"/>
    <w:rsid w:val="000A3A29"/>
    <w:rsid w:val="000B0053"/>
    <w:rsid w:val="000B5CC6"/>
    <w:rsid w:val="000B6E3C"/>
    <w:rsid w:val="000C6D5F"/>
    <w:rsid w:val="000D21B6"/>
    <w:rsid w:val="000D4FC9"/>
    <w:rsid w:val="000D527B"/>
    <w:rsid w:val="000E1640"/>
    <w:rsid w:val="000E164E"/>
    <w:rsid w:val="000E3D16"/>
    <w:rsid w:val="000E78A9"/>
    <w:rsid w:val="000E7BE5"/>
    <w:rsid w:val="000F0F2F"/>
    <w:rsid w:val="000F26E1"/>
    <w:rsid w:val="000F3C52"/>
    <w:rsid w:val="000F5A2F"/>
    <w:rsid w:val="00101016"/>
    <w:rsid w:val="00106932"/>
    <w:rsid w:val="00106A17"/>
    <w:rsid w:val="00107388"/>
    <w:rsid w:val="00111A27"/>
    <w:rsid w:val="001124B8"/>
    <w:rsid w:val="00117EC7"/>
    <w:rsid w:val="001207A8"/>
    <w:rsid w:val="00123B68"/>
    <w:rsid w:val="00124DC2"/>
    <w:rsid w:val="00133E0E"/>
    <w:rsid w:val="001359A8"/>
    <w:rsid w:val="0014321A"/>
    <w:rsid w:val="0014480D"/>
    <w:rsid w:val="001455AB"/>
    <w:rsid w:val="0014697D"/>
    <w:rsid w:val="00147645"/>
    <w:rsid w:val="00153019"/>
    <w:rsid w:val="001575E9"/>
    <w:rsid w:val="00171F46"/>
    <w:rsid w:val="00172E3C"/>
    <w:rsid w:val="00176951"/>
    <w:rsid w:val="00180BBD"/>
    <w:rsid w:val="00181925"/>
    <w:rsid w:val="0018759E"/>
    <w:rsid w:val="00191A44"/>
    <w:rsid w:val="00192CC1"/>
    <w:rsid w:val="00193B67"/>
    <w:rsid w:val="00194308"/>
    <w:rsid w:val="001944A2"/>
    <w:rsid w:val="001A075E"/>
    <w:rsid w:val="001A0E54"/>
    <w:rsid w:val="001A2F0D"/>
    <w:rsid w:val="001A5E8B"/>
    <w:rsid w:val="001A7F78"/>
    <w:rsid w:val="001B3712"/>
    <w:rsid w:val="001B5EDC"/>
    <w:rsid w:val="001C3383"/>
    <w:rsid w:val="001C43FC"/>
    <w:rsid w:val="001D5584"/>
    <w:rsid w:val="001D687A"/>
    <w:rsid w:val="001E0016"/>
    <w:rsid w:val="001E0FC7"/>
    <w:rsid w:val="001E109A"/>
    <w:rsid w:val="001E6A27"/>
    <w:rsid w:val="001E756B"/>
    <w:rsid w:val="001F2B7C"/>
    <w:rsid w:val="001F466E"/>
    <w:rsid w:val="001F5411"/>
    <w:rsid w:val="001F55CF"/>
    <w:rsid w:val="001F6256"/>
    <w:rsid w:val="00200484"/>
    <w:rsid w:val="00207A7D"/>
    <w:rsid w:val="00210F41"/>
    <w:rsid w:val="002111A2"/>
    <w:rsid w:val="00211B7A"/>
    <w:rsid w:val="00214FD1"/>
    <w:rsid w:val="0021526E"/>
    <w:rsid w:val="002211CA"/>
    <w:rsid w:val="002229A8"/>
    <w:rsid w:val="00224E28"/>
    <w:rsid w:val="00236621"/>
    <w:rsid w:val="00236E30"/>
    <w:rsid w:val="002413E7"/>
    <w:rsid w:val="0024217B"/>
    <w:rsid w:val="0024429C"/>
    <w:rsid w:val="00246BE4"/>
    <w:rsid w:val="00250310"/>
    <w:rsid w:val="00251034"/>
    <w:rsid w:val="002524ED"/>
    <w:rsid w:val="00252707"/>
    <w:rsid w:val="002576F4"/>
    <w:rsid w:val="0026011E"/>
    <w:rsid w:val="00261D56"/>
    <w:rsid w:val="00263D7F"/>
    <w:rsid w:val="00263D8E"/>
    <w:rsid w:val="0026475E"/>
    <w:rsid w:val="002671D9"/>
    <w:rsid w:val="00274094"/>
    <w:rsid w:val="00281941"/>
    <w:rsid w:val="00281A26"/>
    <w:rsid w:val="0028270F"/>
    <w:rsid w:val="00287079"/>
    <w:rsid w:val="002905B9"/>
    <w:rsid w:val="0029153C"/>
    <w:rsid w:val="002A028C"/>
    <w:rsid w:val="002A327C"/>
    <w:rsid w:val="002A4048"/>
    <w:rsid w:val="002B00C7"/>
    <w:rsid w:val="002B011E"/>
    <w:rsid w:val="002B1ACA"/>
    <w:rsid w:val="002B3438"/>
    <w:rsid w:val="002C01B6"/>
    <w:rsid w:val="002C0217"/>
    <w:rsid w:val="002D02A8"/>
    <w:rsid w:val="002D155E"/>
    <w:rsid w:val="002D6104"/>
    <w:rsid w:val="002D6D97"/>
    <w:rsid w:val="002E0442"/>
    <w:rsid w:val="002E49C1"/>
    <w:rsid w:val="002F224E"/>
    <w:rsid w:val="002F4AEA"/>
    <w:rsid w:val="002F7DF0"/>
    <w:rsid w:val="00302597"/>
    <w:rsid w:val="003036F3"/>
    <w:rsid w:val="00303F06"/>
    <w:rsid w:val="00307E5B"/>
    <w:rsid w:val="003113E6"/>
    <w:rsid w:val="0031179D"/>
    <w:rsid w:val="00314923"/>
    <w:rsid w:val="00317909"/>
    <w:rsid w:val="003207E7"/>
    <w:rsid w:val="00321861"/>
    <w:rsid w:val="00333F25"/>
    <w:rsid w:val="00336E21"/>
    <w:rsid w:val="00337337"/>
    <w:rsid w:val="00340F23"/>
    <w:rsid w:val="00341BE6"/>
    <w:rsid w:val="00346FA4"/>
    <w:rsid w:val="00347779"/>
    <w:rsid w:val="003516CF"/>
    <w:rsid w:val="0035250C"/>
    <w:rsid w:val="0035664E"/>
    <w:rsid w:val="00356926"/>
    <w:rsid w:val="00364B2F"/>
    <w:rsid w:val="00367C4E"/>
    <w:rsid w:val="00370471"/>
    <w:rsid w:val="00375604"/>
    <w:rsid w:val="00381C36"/>
    <w:rsid w:val="00383810"/>
    <w:rsid w:val="00386613"/>
    <w:rsid w:val="003869A1"/>
    <w:rsid w:val="003878CB"/>
    <w:rsid w:val="00390BA1"/>
    <w:rsid w:val="00390F52"/>
    <w:rsid w:val="003921B9"/>
    <w:rsid w:val="003963D7"/>
    <w:rsid w:val="003A083D"/>
    <w:rsid w:val="003A4152"/>
    <w:rsid w:val="003A468B"/>
    <w:rsid w:val="003A4B4B"/>
    <w:rsid w:val="003B0BD3"/>
    <w:rsid w:val="003B0C84"/>
    <w:rsid w:val="003B2B76"/>
    <w:rsid w:val="003B39E2"/>
    <w:rsid w:val="003B39E4"/>
    <w:rsid w:val="003B4E15"/>
    <w:rsid w:val="003B6659"/>
    <w:rsid w:val="003B69CC"/>
    <w:rsid w:val="003B6A20"/>
    <w:rsid w:val="003C0ABC"/>
    <w:rsid w:val="003C7062"/>
    <w:rsid w:val="003C71BB"/>
    <w:rsid w:val="003D11CF"/>
    <w:rsid w:val="003D2053"/>
    <w:rsid w:val="003D44C1"/>
    <w:rsid w:val="003D4841"/>
    <w:rsid w:val="003D52B5"/>
    <w:rsid w:val="003D6B95"/>
    <w:rsid w:val="003E02C7"/>
    <w:rsid w:val="003E1ADA"/>
    <w:rsid w:val="003E2128"/>
    <w:rsid w:val="003E602B"/>
    <w:rsid w:val="003F0880"/>
    <w:rsid w:val="003F08A4"/>
    <w:rsid w:val="003F4774"/>
    <w:rsid w:val="003F47CA"/>
    <w:rsid w:val="003F6DA4"/>
    <w:rsid w:val="00407502"/>
    <w:rsid w:val="00411217"/>
    <w:rsid w:val="00411F0B"/>
    <w:rsid w:val="0041451C"/>
    <w:rsid w:val="004162DD"/>
    <w:rsid w:val="00421CB0"/>
    <w:rsid w:val="00431EFB"/>
    <w:rsid w:val="00435688"/>
    <w:rsid w:val="00436340"/>
    <w:rsid w:val="0043670D"/>
    <w:rsid w:val="00436D1A"/>
    <w:rsid w:val="004376C8"/>
    <w:rsid w:val="004377ED"/>
    <w:rsid w:val="0044120E"/>
    <w:rsid w:val="0044156E"/>
    <w:rsid w:val="00441B9C"/>
    <w:rsid w:val="00453D35"/>
    <w:rsid w:val="0045625C"/>
    <w:rsid w:val="0045715F"/>
    <w:rsid w:val="00457A6B"/>
    <w:rsid w:val="00457D02"/>
    <w:rsid w:val="00457F61"/>
    <w:rsid w:val="004626B7"/>
    <w:rsid w:val="004635A0"/>
    <w:rsid w:val="00464B82"/>
    <w:rsid w:val="0046543E"/>
    <w:rsid w:val="00466291"/>
    <w:rsid w:val="004735A7"/>
    <w:rsid w:val="00475D4E"/>
    <w:rsid w:val="00477F54"/>
    <w:rsid w:val="0048021C"/>
    <w:rsid w:val="0048156D"/>
    <w:rsid w:val="00484FAF"/>
    <w:rsid w:val="00487B95"/>
    <w:rsid w:val="00495B50"/>
    <w:rsid w:val="004A07F6"/>
    <w:rsid w:val="004A421A"/>
    <w:rsid w:val="004A47F2"/>
    <w:rsid w:val="004A732F"/>
    <w:rsid w:val="004A7B41"/>
    <w:rsid w:val="004B0805"/>
    <w:rsid w:val="004B674C"/>
    <w:rsid w:val="004B69DF"/>
    <w:rsid w:val="004B7FFC"/>
    <w:rsid w:val="004C7590"/>
    <w:rsid w:val="004D49D5"/>
    <w:rsid w:val="004D5212"/>
    <w:rsid w:val="004D6AF0"/>
    <w:rsid w:val="004E0401"/>
    <w:rsid w:val="004E16BA"/>
    <w:rsid w:val="004E3A01"/>
    <w:rsid w:val="004F438C"/>
    <w:rsid w:val="004F7178"/>
    <w:rsid w:val="00502C86"/>
    <w:rsid w:val="005108BA"/>
    <w:rsid w:val="005158A2"/>
    <w:rsid w:val="00520180"/>
    <w:rsid w:val="00522399"/>
    <w:rsid w:val="00522982"/>
    <w:rsid w:val="005260A6"/>
    <w:rsid w:val="00526D30"/>
    <w:rsid w:val="005323F3"/>
    <w:rsid w:val="00534B58"/>
    <w:rsid w:val="00535F83"/>
    <w:rsid w:val="00545A5D"/>
    <w:rsid w:val="00545FB2"/>
    <w:rsid w:val="00550447"/>
    <w:rsid w:val="00550610"/>
    <w:rsid w:val="00554268"/>
    <w:rsid w:val="00556964"/>
    <w:rsid w:val="0056145F"/>
    <w:rsid w:val="00562E48"/>
    <w:rsid w:val="00571AC7"/>
    <w:rsid w:val="0057315D"/>
    <w:rsid w:val="00573D50"/>
    <w:rsid w:val="00577A33"/>
    <w:rsid w:val="00581339"/>
    <w:rsid w:val="00583E9E"/>
    <w:rsid w:val="00584476"/>
    <w:rsid w:val="005912D6"/>
    <w:rsid w:val="00595A31"/>
    <w:rsid w:val="0059651D"/>
    <w:rsid w:val="005972B2"/>
    <w:rsid w:val="005974B7"/>
    <w:rsid w:val="005978E7"/>
    <w:rsid w:val="005A18C5"/>
    <w:rsid w:val="005A4794"/>
    <w:rsid w:val="005A74C9"/>
    <w:rsid w:val="005B0A15"/>
    <w:rsid w:val="005B4CFF"/>
    <w:rsid w:val="005B765B"/>
    <w:rsid w:val="005C2172"/>
    <w:rsid w:val="005D178F"/>
    <w:rsid w:val="005D2692"/>
    <w:rsid w:val="005D2B7E"/>
    <w:rsid w:val="005E19DF"/>
    <w:rsid w:val="005F209D"/>
    <w:rsid w:val="005F4412"/>
    <w:rsid w:val="005F5010"/>
    <w:rsid w:val="005F6D23"/>
    <w:rsid w:val="006018AC"/>
    <w:rsid w:val="00603377"/>
    <w:rsid w:val="0060467E"/>
    <w:rsid w:val="006052A8"/>
    <w:rsid w:val="00605B6A"/>
    <w:rsid w:val="00607070"/>
    <w:rsid w:val="00610BD7"/>
    <w:rsid w:val="0061249B"/>
    <w:rsid w:val="00614B01"/>
    <w:rsid w:val="00616507"/>
    <w:rsid w:val="0062271A"/>
    <w:rsid w:val="0062492D"/>
    <w:rsid w:val="006257BA"/>
    <w:rsid w:val="006303CA"/>
    <w:rsid w:val="00630CF8"/>
    <w:rsid w:val="0063192D"/>
    <w:rsid w:val="00632208"/>
    <w:rsid w:val="00634A0B"/>
    <w:rsid w:val="00641390"/>
    <w:rsid w:val="00653F48"/>
    <w:rsid w:val="00655147"/>
    <w:rsid w:val="006554EE"/>
    <w:rsid w:val="00657968"/>
    <w:rsid w:val="006630C3"/>
    <w:rsid w:val="00665229"/>
    <w:rsid w:val="0066611D"/>
    <w:rsid w:val="00675DF4"/>
    <w:rsid w:val="00680D62"/>
    <w:rsid w:val="00681D13"/>
    <w:rsid w:val="0068434E"/>
    <w:rsid w:val="00690252"/>
    <w:rsid w:val="0069151B"/>
    <w:rsid w:val="00691CB6"/>
    <w:rsid w:val="00692527"/>
    <w:rsid w:val="00692652"/>
    <w:rsid w:val="006937E0"/>
    <w:rsid w:val="006A3914"/>
    <w:rsid w:val="006A71F4"/>
    <w:rsid w:val="006A7205"/>
    <w:rsid w:val="006A76CE"/>
    <w:rsid w:val="006B4C3F"/>
    <w:rsid w:val="006B50C0"/>
    <w:rsid w:val="006B575C"/>
    <w:rsid w:val="006C2450"/>
    <w:rsid w:val="006C5C8C"/>
    <w:rsid w:val="006D2357"/>
    <w:rsid w:val="006D2D41"/>
    <w:rsid w:val="006D3735"/>
    <w:rsid w:val="006D37FE"/>
    <w:rsid w:val="006D3A62"/>
    <w:rsid w:val="006E1376"/>
    <w:rsid w:val="006E4841"/>
    <w:rsid w:val="006F1846"/>
    <w:rsid w:val="006F2606"/>
    <w:rsid w:val="006F6745"/>
    <w:rsid w:val="006F7B43"/>
    <w:rsid w:val="00703C2C"/>
    <w:rsid w:val="00706B7A"/>
    <w:rsid w:val="00713CE3"/>
    <w:rsid w:val="0071439D"/>
    <w:rsid w:val="00715EBE"/>
    <w:rsid w:val="007217D3"/>
    <w:rsid w:val="007217FA"/>
    <w:rsid w:val="00723348"/>
    <w:rsid w:val="00724443"/>
    <w:rsid w:val="0072678E"/>
    <w:rsid w:val="00727EFC"/>
    <w:rsid w:val="00735DF1"/>
    <w:rsid w:val="00742504"/>
    <w:rsid w:val="007445C6"/>
    <w:rsid w:val="00744866"/>
    <w:rsid w:val="007451F0"/>
    <w:rsid w:val="00750977"/>
    <w:rsid w:val="007550CE"/>
    <w:rsid w:val="007565F0"/>
    <w:rsid w:val="00761822"/>
    <w:rsid w:val="00762EF7"/>
    <w:rsid w:val="00770407"/>
    <w:rsid w:val="0077456C"/>
    <w:rsid w:val="00774ABD"/>
    <w:rsid w:val="00776063"/>
    <w:rsid w:val="00777948"/>
    <w:rsid w:val="00781532"/>
    <w:rsid w:val="00791154"/>
    <w:rsid w:val="00791BE8"/>
    <w:rsid w:val="00794743"/>
    <w:rsid w:val="00795615"/>
    <w:rsid w:val="007A07A7"/>
    <w:rsid w:val="007A44F7"/>
    <w:rsid w:val="007A5197"/>
    <w:rsid w:val="007A5D23"/>
    <w:rsid w:val="007A61FC"/>
    <w:rsid w:val="007B0F1F"/>
    <w:rsid w:val="007B11BB"/>
    <w:rsid w:val="007B4330"/>
    <w:rsid w:val="007B5C97"/>
    <w:rsid w:val="007B7D1D"/>
    <w:rsid w:val="007C3200"/>
    <w:rsid w:val="007C4BDC"/>
    <w:rsid w:val="007D00D4"/>
    <w:rsid w:val="007D0A0C"/>
    <w:rsid w:val="007D5B01"/>
    <w:rsid w:val="007D7643"/>
    <w:rsid w:val="007E3314"/>
    <w:rsid w:val="007E4256"/>
    <w:rsid w:val="007F4C78"/>
    <w:rsid w:val="00800CEC"/>
    <w:rsid w:val="00801D4F"/>
    <w:rsid w:val="008068BD"/>
    <w:rsid w:val="0081391B"/>
    <w:rsid w:val="00813AE5"/>
    <w:rsid w:val="008153C7"/>
    <w:rsid w:val="00821020"/>
    <w:rsid w:val="00825FA8"/>
    <w:rsid w:val="00831201"/>
    <w:rsid w:val="00835292"/>
    <w:rsid w:val="00835C09"/>
    <w:rsid w:val="00836A35"/>
    <w:rsid w:val="00837458"/>
    <w:rsid w:val="008376D1"/>
    <w:rsid w:val="0084061D"/>
    <w:rsid w:val="00840D44"/>
    <w:rsid w:val="008431CF"/>
    <w:rsid w:val="00844198"/>
    <w:rsid w:val="00844980"/>
    <w:rsid w:val="00846350"/>
    <w:rsid w:val="00846780"/>
    <w:rsid w:val="008527B7"/>
    <w:rsid w:val="008530BB"/>
    <w:rsid w:val="008573FF"/>
    <w:rsid w:val="00860231"/>
    <w:rsid w:val="00862A6E"/>
    <w:rsid w:val="00862AB0"/>
    <w:rsid w:val="008649C0"/>
    <w:rsid w:val="00867147"/>
    <w:rsid w:val="00867345"/>
    <w:rsid w:val="008702CC"/>
    <w:rsid w:val="008716D3"/>
    <w:rsid w:val="00871A44"/>
    <w:rsid w:val="00875724"/>
    <w:rsid w:val="00876941"/>
    <w:rsid w:val="008776A0"/>
    <w:rsid w:val="00880215"/>
    <w:rsid w:val="0088098E"/>
    <w:rsid w:val="00884684"/>
    <w:rsid w:val="008862F3"/>
    <w:rsid w:val="00891E41"/>
    <w:rsid w:val="00891E7E"/>
    <w:rsid w:val="0089215A"/>
    <w:rsid w:val="00892DD6"/>
    <w:rsid w:val="00893E4F"/>
    <w:rsid w:val="00895025"/>
    <w:rsid w:val="008951DB"/>
    <w:rsid w:val="008A0633"/>
    <w:rsid w:val="008A4800"/>
    <w:rsid w:val="008A4CAA"/>
    <w:rsid w:val="008A6B11"/>
    <w:rsid w:val="008A7140"/>
    <w:rsid w:val="008B3ACC"/>
    <w:rsid w:val="008B52E0"/>
    <w:rsid w:val="008B5779"/>
    <w:rsid w:val="008C171E"/>
    <w:rsid w:val="008C290D"/>
    <w:rsid w:val="008C39A4"/>
    <w:rsid w:val="008C73EA"/>
    <w:rsid w:val="008C7FF8"/>
    <w:rsid w:val="008D0559"/>
    <w:rsid w:val="008D11A2"/>
    <w:rsid w:val="008D5620"/>
    <w:rsid w:val="008D6EBD"/>
    <w:rsid w:val="008E4AB7"/>
    <w:rsid w:val="008F00AE"/>
    <w:rsid w:val="008F022C"/>
    <w:rsid w:val="008F2A1C"/>
    <w:rsid w:val="008F39BB"/>
    <w:rsid w:val="008F648D"/>
    <w:rsid w:val="00903562"/>
    <w:rsid w:val="00904DA9"/>
    <w:rsid w:val="00907C00"/>
    <w:rsid w:val="00911402"/>
    <w:rsid w:val="009114BB"/>
    <w:rsid w:val="0091316C"/>
    <w:rsid w:val="00916815"/>
    <w:rsid w:val="00924E7F"/>
    <w:rsid w:val="00925CE9"/>
    <w:rsid w:val="00930EC8"/>
    <w:rsid w:val="00944B1B"/>
    <w:rsid w:val="00945961"/>
    <w:rsid w:val="0094721A"/>
    <w:rsid w:val="009533B1"/>
    <w:rsid w:val="0095468D"/>
    <w:rsid w:val="0095631B"/>
    <w:rsid w:val="009600FC"/>
    <w:rsid w:val="0096609F"/>
    <w:rsid w:val="00967E86"/>
    <w:rsid w:val="00967F08"/>
    <w:rsid w:val="00970BC9"/>
    <w:rsid w:val="009711F3"/>
    <w:rsid w:val="0097206B"/>
    <w:rsid w:val="009720CA"/>
    <w:rsid w:val="00973896"/>
    <w:rsid w:val="00974C75"/>
    <w:rsid w:val="0098146D"/>
    <w:rsid w:val="009832A6"/>
    <w:rsid w:val="0098364A"/>
    <w:rsid w:val="00983A52"/>
    <w:rsid w:val="009841E8"/>
    <w:rsid w:val="00984F3D"/>
    <w:rsid w:val="00987E24"/>
    <w:rsid w:val="00993600"/>
    <w:rsid w:val="009947F2"/>
    <w:rsid w:val="00995143"/>
    <w:rsid w:val="00995F36"/>
    <w:rsid w:val="009A1034"/>
    <w:rsid w:val="009A200A"/>
    <w:rsid w:val="009A21E5"/>
    <w:rsid w:val="009A5037"/>
    <w:rsid w:val="009B355E"/>
    <w:rsid w:val="009B3FF9"/>
    <w:rsid w:val="009B60DE"/>
    <w:rsid w:val="009B7571"/>
    <w:rsid w:val="009B7D4B"/>
    <w:rsid w:val="009C0237"/>
    <w:rsid w:val="009C4014"/>
    <w:rsid w:val="009C7F73"/>
    <w:rsid w:val="009D1461"/>
    <w:rsid w:val="009D600C"/>
    <w:rsid w:val="009E0635"/>
    <w:rsid w:val="009E1718"/>
    <w:rsid w:val="009E188F"/>
    <w:rsid w:val="009E2F1C"/>
    <w:rsid w:val="009E3FD1"/>
    <w:rsid w:val="009E6036"/>
    <w:rsid w:val="009F1B6E"/>
    <w:rsid w:val="009F4174"/>
    <w:rsid w:val="009F545C"/>
    <w:rsid w:val="009F6112"/>
    <w:rsid w:val="00A06D72"/>
    <w:rsid w:val="00A06DCB"/>
    <w:rsid w:val="00A072AC"/>
    <w:rsid w:val="00A134C8"/>
    <w:rsid w:val="00A1729E"/>
    <w:rsid w:val="00A178B4"/>
    <w:rsid w:val="00A23B28"/>
    <w:rsid w:val="00A34AAD"/>
    <w:rsid w:val="00A4177C"/>
    <w:rsid w:val="00A42415"/>
    <w:rsid w:val="00A47256"/>
    <w:rsid w:val="00A47E9C"/>
    <w:rsid w:val="00A52307"/>
    <w:rsid w:val="00A55641"/>
    <w:rsid w:val="00A558BA"/>
    <w:rsid w:val="00A62897"/>
    <w:rsid w:val="00A65056"/>
    <w:rsid w:val="00A6672B"/>
    <w:rsid w:val="00A7520E"/>
    <w:rsid w:val="00A82AE0"/>
    <w:rsid w:val="00A851C3"/>
    <w:rsid w:val="00A90316"/>
    <w:rsid w:val="00A905DA"/>
    <w:rsid w:val="00A92985"/>
    <w:rsid w:val="00A92E94"/>
    <w:rsid w:val="00A966EC"/>
    <w:rsid w:val="00A97619"/>
    <w:rsid w:val="00AA05E1"/>
    <w:rsid w:val="00AA1865"/>
    <w:rsid w:val="00AA1B8D"/>
    <w:rsid w:val="00AA2640"/>
    <w:rsid w:val="00AA3DAF"/>
    <w:rsid w:val="00AA5093"/>
    <w:rsid w:val="00AA5DC6"/>
    <w:rsid w:val="00AA7D43"/>
    <w:rsid w:val="00AB119E"/>
    <w:rsid w:val="00AB2B4F"/>
    <w:rsid w:val="00AB3E43"/>
    <w:rsid w:val="00AB7C7C"/>
    <w:rsid w:val="00AC0F83"/>
    <w:rsid w:val="00AC26DE"/>
    <w:rsid w:val="00AC5436"/>
    <w:rsid w:val="00AC76AD"/>
    <w:rsid w:val="00AC76E7"/>
    <w:rsid w:val="00AD0288"/>
    <w:rsid w:val="00AD0CA3"/>
    <w:rsid w:val="00AD44AB"/>
    <w:rsid w:val="00AD6E86"/>
    <w:rsid w:val="00AE4A0D"/>
    <w:rsid w:val="00AE64ED"/>
    <w:rsid w:val="00AE654E"/>
    <w:rsid w:val="00AE7ECF"/>
    <w:rsid w:val="00AF0DD7"/>
    <w:rsid w:val="00AF37D7"/>
    <w:rsid w:val="00AF3AA3"/>
    <w:rsid w:val="00AF5E6E"/>
    <w:rsid w:val="00AF5E73"/>
    <w:rsid w:val="00AF63E3"/>
    <w:rsid w:val="00B04CE9"/>
    <w:rsid w:val="00B05C37"/>
    <w:rsid w:val="00B06133"/>
    <w:rsid w:val="00B066DB"/>
    <w:rsid w:val="00B07A90"/>
    <w:rsid w:val="00B2189D"/>
    <w:rsid w:val="00B233AB"/>
    <w:rsid w:val="00B2347E"/>
    <w:rsid w:val="00B2599D"/>
    <w:rsid w:val="00B30E32"/>
    <w:rsid w:val="00B33751"/>
    <w:rsid w:val="00B33992"/>
    <w:rsid w:val="00B464C3"/>
    <w:rsid w:val="00B50C64"/>
    <w:rsid w:val="00B51582"/>
    <w:rsid w:val="00B5484E"/>
    <w:rsid w:val="00B55ECB"/>
    <w:rsid w:val="00B56C6B"/>
    <w:rsid w:val="00B65FDB"/>
    <w:rsid w:val="00B814B1"/>
    <w:rsid w:val="00B84F9B"/>
    <w:rsid w:val="00B96250"/>
    <w:rsid w:val="00BA3254"/>
    <w:rsid w:val="00BA709D"/>
    <w:rsid w:val="00BA7176"/>
    <w:rsid w:val="00BB452C"/>
    <w:rsid w:val="00BB6004"/>
    <w:rsid w:val="00BB79E5"/>
    <w:rsid w:val="00BC4573"/>
    <w:rsid w:val="00BC4CC4"/>
    <w:rsid w:val="00BD02DB"/>
    <w:rsid w:val="00BD308B"/>
    <w:rsid w:val="00BD49DB"/>
    <w:rsid w:val="00BD76EB"/>
    <w:rsid w:val="00BE34AD"/>
    <w:rsid w:val="00BE39BF"/>
    <w:rsid w:val="00BE59E5"/>
    <w:rsid w:val="00BF151B"/>
    <w:rsid w:val="00BF1BEA"/>
    <w:rsid w:val="00BF2F2A"/>
    <w:rsid w:val="00BF481F"/>
    <w:rsid w:val="00BF5387"/>
    <w:rsid w:val="00C00FAF"/>
    <w:rsid w:val="00C0418F"/>
    <w:rsid w:val="00C05595"/>
    <w:rsid w:val="00C11863"/>
    <w:rsid w:val="00C1298C"/>
    <w:rsid w:val="00C14783"/>
    <w:rsid w:val="00C15528"/>
    <w:rsid w:val="00C165BB"/>
    <w:rsid w:val="00C16E96"/>
    <w:rsid w:val="00C24D22"/>
    <w:rsid w:val="00C306BD"/>
    <w:rsid w:val="00C31AC0"/>
    <w:rsid w:val="00C33B2A"/>
    <w:rsid w:val="00C34DEB"/>
    <w:rsid w:val="00C36244"/>
    <w:rsid w:val="00C3627A"/>
    <w:rsid w:val="00C3633B"/>
    <w:rsid w:val="00C371A9"/>
    <w:rsid w:val="00C37727"/>
    <w:rsid w:val="00C5062B"/>
    <w:rsid w:val="00C51158"/>
    <w:rsid w:val="00C52723"/>
    <w:rsid w:val="00C53B4D"/>
    <w:rsid w:val="00C54106"/>
    <w:rsid w:val="00C57902"/>
    <w:rsid w:val="00C61406"/>
    <w:rsid w:val="00C6661F"/>
    <w:rsid w:val="00C700F7"/>
    <w:rsid w:val="00C70F48"/>
    <w:rsid w:val="00C716BC"/>
    <w:rsid w:val="00C71F49"/>
    <w:rsid w:val="00C75FB1"/>
    <w:rsid w:val="00C76B94"/>
    <w:rsid w:val="00C86410"/>
    <w:rsid w:val="00C87D84"/>
    <w:rsid w:val="00C918AC"/>
    <w:rsid w:val="00C922F3"/>
    <w:rsid w:val="00C93251"/>
    <w:rsid w:val="00C97EF9"/>
    <w:rsid w:val="00CA26BE"/>
    <w:rsid w:val="00CA5A50"/>
    <w:rsid w:val="00CA6EE1"/>
    <w:rsid w:val="00CA7429"/>
    <w:rsid w:val="00CA7EE7"/>
    <w:rsid w:val="00CB708D"/>
    <w:rsid w:val="00CC2B17"/>
    <w:rsid w:val="00CC7BC3"/>
    <w:rsid w:val="00CD2D03"/>
    <w:rsid w:val="00CD31E8"/>
    <w:rsid w:val="00CE7357"/>
    <w:rsid w:val="00D04254"/>
    <w:rsid w:val="00D042D6"/>
    <w:rsid w:val="00D146B3"/>
    <w:rsid w:val="00D24292"/>
    <w:rsid w:val="00D24FB1"/>
    <w:rsid w:val="00D2646D"/>
    <w:rsid w:val="00D26CE6"/>
    <w:rsid w:val="00D300A5"/>
    <w:rsid w:val="00D301D8"/>
    <w:rsid w:val="00D3187B"/>
    <w:rsid w:val="00D34643"/>
    <w:rsid w:val="00D36350"/>
    <w:rsid w:val="00D420E1"/>
    <w:rsid w:val="00D431B7"/>
    <w:rsid w:val="00D45B58"/>
    <w:rsid w:val="00D47675"/>
    <w:rsid w:val="00D52EE2"/>
    <w:rsid w:val="00D559DC"/>
    <w:rsid w:val="00D56347"/>
    <w:rsid w:val="00D60F74"/>
    <w:rsid w:val="00D62576"/>
    <w:rsid w:val="00D644F3"/>
    <w:rsid w:val="00D6482B"/>
    <w:rsid w:val="00D64D05"/>
    <w:rsid w:val="00D666DF"/>
    <w:rsid w:val="00D66E47"/>
    <w:rsid w:val="00D70800"/>
    <w:rsid w:val="00D70822"/>
    <w:rsid w:val="00D72F15"/>
    <w:rsid w:val="00D830AD"/>
    <w:rsid w:val="00D84029"/>
    <w:rsid w:val="00D847F3"/>
    <w:rsid w:val="00D908A0"/>
    <w:rsid w:val="00D936D6"/>
    <w:rsid w:val="00D937B7"/>
    <w:rsid w:val="00D95CB3"/>
    <w:rsid w:val="00D97A75"/>
    <w:rsid w:val="00DA0F60"/>
    <w:rsid w:val="00DA1D8C"/>
    <w:rsid w:val="00DA7FFA"/>
    <w:rsid w:val="00DB72CC"/>
    <w:rsid w:val="00DC08D0"/>
    <w:rsid w:val="00DC72A0"/>
    <w:rsid w:val="00DD08E8"/>
    <w:rsid w:val="00DD39B4"/>
    <w:rsid w:val="00DD3D15"/>
    <w:rsid w:val="00DD3E55"/>
    <w:rsid w:val="00DE3016"/>
    <w:rsid w:val="00DE4989"/>
    <w:rsid w:val="00DE61B5"/>
    <w:rsid w:val="00DF378C"/>
    <w:rsid w:val="00DF624A"/>
    <w:rsid w:val="00DF732D"/>
    <w:rsid w:val="00DF7E5F"/>
    <w:rsid w:val="00E04018"/>
    <w:rsid w:val="00E0529F"/>
    <w:rsid w:val="00E065EE"/>
    <w:rsid w:val="00E06696"/>
    <w:rsid w:val="00E11EB6"/>
    <w:rsid w:val="00E12C1C"/>
    <w:rsid w:val="00E15F7F"/>
    <w:rsid w:val="00E17EE4"/>
    <w:rsid w:val="00E2554A"/>
    <w:rsid w:val="00E25E7A"/>
    <w:rsid w:val="00E27565"/>
    <w:rsid w:val="00E27567"/>
    <w:rsid w:val="00E279D1"/>
    <w:rsid w:val="00E338EC"/>
    <w:rsid w:val="00E35002"/>
    <w:rsid w:val="00E37931"/>
    <w:rsid w:val="00E41912"/>
    <w:rsid w:val="00E42172"/>
    <w:rsid w:val="00E42D1F"/>
    <w:rsid w:val="00E43942"/>
    <w:rsid w:val="00E44F17"/>
    <w:rsid w:val="00E50463"/>
    <w:rsid w:val="00E53D64"/>
    <w:rsid w:val="00E556FF"/>
    <w:rsid w:val="00E55D9E"/>
    <w:rsid w:val="00E56668"/>
    <w:rsid w:val="00E572F9"/>
    <w:rsid w:val="00E61104"/>
    <w:rsid w:val="00E61369"/>
    <w:rsid w:val="00E65103"/>
    <w:rsid w:val="00E761C5"/>
    <w:rsid w:val="00E8057F"/>
    <w:rsid w:val="00E822B5"/>
    <w:rsid w:val="00E82F7E"/>
    <w:rsid w:val="00E833C8"/>
    <w:rsid w:val="00E8431F"/>
    <w:rsid w:val="00E84415"/>
    <w:rsid w:val="00E91446"/>
    <w:rsid w:val="00E918BC"/>
    <w:rsid w:val="00E92143"/>
    <w:rsid w:val="00E92378"/>
    <w:rsid w:val="00E95118"/>
    <w:rsid w:val="00E9714C"/>
    <w:rsid w:val="00E973C8"/>
    <w:rsid w:val="00EA0E3C"/>
    <w:rsid w:val="00EA5BA1"/>
    <w:rsid w:val="00EB1D40"/>
    <w:rsid w:val="00EB2DD9"/>
    <w:rsid w:val="00EB2E42"/>
    <w:rsid w:val="00EB501E"/>
    <w:rsid w:val="00EB5BBB"/>
    <w:rsid w:val="00EB5DBF"/>
    <w:rsid w:val="00EB7030"/>
    <w:rsid w:val="00EC0922"/>
    <w:rsid w:val="00EC11D6"/>
    <w:rsid w:val="00ED0A5C"/>
    <w:rsid w:val="00ED14ED"/>
    <w:rsid w:val="00ED3399"/>
    <w:rsid w:val="00ED400F"/>
    <w:rsid w:val="00ED4C21"/>
    <w:rsid w:val="00EF0DFE"/>
    <w:rsid w:val="00EF1846"/>
    <w:rsid w:val="00EF2EEC"/>
    <w:rsid w:val="00EF6197"/>
    <w:rsid w:val="00F02953"/>
    <w:rsid w:val="00F036C9"/>
    <w:rsid w:val="00F1012D"/>
    <w:rsid w:val="00F12151"/>
    <w:rsid w:val="00F13474"/>
    <w:rsid w:val="00F168A4"/>
    <w:rsid w:val="00F226F1"/>
    <w:rsid w:val="00F25B7B"/>
    <w:rsid w:val="00F26D4D"/>
    <w:rsid w:val="00F273A1"/>
    <w:rsid w:val="00F27AC7"/>
    <w:rsid w:val="00F27B0D"/>
    <w:rsid w:val="00F3289D"/>
    <w:rsid w:val="00F36DD1"/>
    <w:rsid w:val="00F4045D"/>
    <w:rsid w:val="00F41A57"/>
    <w:rsid w:val="00F41EC5"/>
    <w:rsid w:val="00F42971"/>
    <w:rsid w:val="00F42A9F"/>
    <w:rsid w:val="00F4538D"/>
    <w:rsid w:val="00F479EF"/>
    <w:rsid w:val="00F5201E"/>
    <w:rsid w:val="00F53074"/>
    <w:rsid w:val="00F5567C"/>
    <w:rsid w:val="00F56BA4"/>
    <w:rsid w:val="00F579CC"/>
    <w:rsid w:val="00F6299A"/>
    <w:rsid w:val="00F62DDF"/>
    <w:rsid w:val="00F647FF"/>
    <w:rsid w:val="00F66585"/>
    <w:rsid w:val="00F74460"/>
    <w:rsid w:val="00F87325"/>
    <w:rsid w:val="00F874FF"/>
    <w:rsid w:val="00F87A31"/>
    <w:rsid w:val="00F91296"/>
    <w:rsid w:val="00F9326E"/>
    <w:rsid w:val="00F9583A"/>
    <w:rsid w:val="00FA6920"/>
    <w:rsid w:val="00FA7323"/>
    <w:rsid w:val="00FA73EC"/>
    <w:rsid w:val="00FB39D5"/>
    <w:rsid w:val="00FB3AEB"/>
    <w:rsid w:val="00FB4F24"/>
    <w:rsid w:val="00FC0367"/>
    <w:rsid w:val="00FC30EB"/>
    <w:rsid w:val="00FC47CC"/>
    <w:rsid w:val="00FC55CC"/>
    <w:rsid w:val="00FC7393"/>
    <w:rsid w:val="00FD1594"/>
    <w:rsid w:val="00FD55B7"/>
    <w:rsid w:val="00FE2E10"/>
    <w:rsid w:val="00FE6D44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6BCB9"/>
  <w15:docId w15:val="{DA1BA078-455B-47B8-BB2D-08E3DBDC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4377E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377E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4377ED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4377ED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4377ED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377ED"/>
    <w:pPr>
      <w:ind w:firstLine="851"/>
      <w:jc w:val="both"/>
    </w:pPr>
    <w:rPr>
      <w:sz w:val="28"/>
    </w:rPr>
  </w:style>
  <w:style w:type="paragraph" w:styleId="21">
    <w:name w:val="Body Text Indent 2"/>
    <w:basedOn w:val="a"/>
    <w:link w:val="22"/>
    <w:uiPriority w:val="99"/>
    <w:rsid w:val="004377ED"/>
    <w:pPr>
      <w:spacing w:line="360" w:lineRule="auto"/>
      <w:ind w:right="171" w:firstLine="851"/>
      <w:jc w:val="both"/>
    </w:pPr>
    <w:rPr>
      <w:sz w:val="32"/>
    </w:rPr>
  </w:style>
  <w:style w:type="paragraph" w:styleId="a5">
    <w:name w:val="header"/>
    <w:basedOn w:val="a"/>
    <w:link w:val="a6"/>
    <w:uiPriority w:val="99"/>
    <w:rsid w:val="004377ED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4377ED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rsid w:val="00FD55B7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D55B7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993600"/>
    <w:rPr>
      <w:color w:val="0000FF"/>
      <w:u w:val="single"/>
    </w:rPr>
  </w:style>
  <w:style w:type="paragraph" w:customStyle="1" w:styleId="constitle">
    <w:name w:val="constitle"/>
    <w:basedOn w:val="a"/>
    <w:rsid w:val="00B33992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B33992"/>
    <w:rPr>
      <w:b/>
      <w:bCs/>
    </w:rPr>
  </w:style>
  <w:style w:type="paragraph" w:styleId="ad">
    <w:name w:val="Normal (Web)"/>
    <w:basedOn w:val="a"/>
    <w:uiPriority w:val="99"/>
    <w:unhideWhenUsed/>
    <w:rsid w:val="0068434E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68434E"/>
  </w:style>
  <w:style w:type="character" w:customStyle="1" w:styleId="apple-style-span">
    <w:name w:val="apple-style-span"/>
    <w:rsid w:val="00F42A9F"/>
  </w:style>
  <w:style w:type="table" w:styleId="ae">
    <w:name w:val="Table Grid"/>
    <w:basedOn w:val="a1"/>
    <w:uiPriority w:val="99"/>
    <w:rsid w:val="003D2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C52723"/>
    <w:rPr>
      <w:sz w:val="24"/>
    </w:rPr>
  </w:style>
  <w:style w:type="paragraph" w:customStyle="1" w:styleId="ConsPlusCell">
    <w:name w:val="ConsPlusCell"/>
    <w:uiPriority w:val="99"/>
    <w:rsid w:val="00C527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D56347"/>
    <w:pPr>
      <w:ind w:firstLine="720"/>
      <w:jc w:val="both"/>
    </w:pPr>
    <w:rPr>
      <w:sz w:val="20"/>
    </w:rPr>
  </w:style>
  <w:style w:type="paragraph" w:customStyle="1" w:styleId="11">
    <w:name w:val="Абзац списка1"/>
    <w:basedOn w:val="a"/>
    <w:rsid w:val="00EF0DFE"/>
    <w:pPr>
      <w:ind w:left="720"/>
      <w:contextualSpacing/>
    </w:pPr>
    <w:rPr>
      <w:szCs w:val="24"/>
    </w:rPr>
  </w:style>
  <w:style w:type="paragraph" w:styleId="30">
    <w:name w:val="Body Text 3"/>
    <w:basedOn w:val="a"/>
    <w:link w:val="31"/>
    <w:uiPriority w:val="99"/>
    <w:rsid w:val="00FA69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FA6920"/>
    <w:rPr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A905DA"/>
  </w:style>
  <w:style w:type="character" w:customStyle="1" w:styleId="10">
    <w:name w:val="Заголовок 1 Знак"/>
    <w:link w:val="1"/>
    <w:uiPriority w:val="99"/>
    <w:rsid w:val="00A905DA"/>
    <w:rPr>
      <w:b/>
      <w:sz w:val="28"/>
    </w:rPr>
  </w:style>
  <w:style w:type="character" w:customStyle="1" w:styleId="20">
    <w:name w:val="Заголовок 2 Знак"/>
    <w:link w:val="2"/>
    <w:uiPriority w:val="99"/>
    <w:rsid w:val="00A905DA"/>
    <w:rPr>
      <w:sz w:val="28"/>
    </w:rPr>
  </w:style>
  <w:style w:type="character" w:customStyle="1" w:styleId="40">
    <w:name w:val="Заголовок 4 Знак"/>
    <w:link w:val="4"/>
    <w:uiPriority w:val="99"/>
    <w:rsid w:val="00A905DA"/>
    <w:rPr>
      <w:b/>
      <w:sz w:val="28"/>
    </w:rPr>
  </w:style>
  <w:style w:type="character" w:customStyle="1" w:styleId="50">
    <w:name w:val="Заголовок 5 Знак"/>
    <w:link w:val="5"/>
    <w:uiPriority w:val="99"/>
    <w:rsid w:val="00A905DA"/>
    <w:rPr>
      <w:b/>
      <w:sz w:val="28"/>
    </w:rPr>
  </w:style>
  <w:style w:type="character" w:customStyle="1" w:styleId="60">
    <w:name w:val="Заголовок 6 Знак"/>
    <w:link w:val="6"/>
    <w:uiPriority w:val="99"/>
    <w:rsid w:val="00A905DA"/>
    <w:rPr>
      <w:b/>
      <w:bCs/>
      <w:sz w:val="22"/>
      <w:szCs w:val="22"/>
    </w:rPr>
  </w:style>
  <w:style w:type="character" w:styleId="af">
    <w:name w:val="FollowedHyperlink"/>
    <w:uiPriority w:val="99"/>
    <w:unhideWhenUsed/>
    <w:rsid w:val="00A905DA"/>
    <w:rPr>
      <w:color w:val="800080"/>
      <w:u w:val="single"/>
    </w:rPr>
  </w:style>
  <w:style w:type="character" w:customStyle="1" w:styleId="a8">
    <w:name w:val="Нижний колонтитул Знак"/>
    <w:link w:val="a7"/>
    <w:uiPriority w:val="99"/>
    <w:rsid w:val="00A905DA"/>
    <w:rPr>
      <w:sz w:val="24"/>
    </w:rPr>
  </w:style>
  <w:style w:type="paragraph" w:styleId="af0">
    <w:name w:val="caption"/>
    <w:basedOn w:val="a"/>
    <w:uiPriority w:val="99"/>
    <w:semiHidden/>
    <w:unhideWhenUsed/>
    <w:qFormat/>
    <w:rsid w:val="00A905DA"/>
    <w:pPr>
      <w:widowControl w:val="0"/>
      <w:spacing w:before="120" w:after="120"/>
      <w:ind w:firstLine="709"/>
    </w:pPr>
    <w:rPr>
      <w:i/>
      <w:iCs/>
      <w:szCs w:val="24"/>
    </w:rPr>
  </w:style>
  <w:style w:type="paragraph" w:styleId="af1">
    <w:name w:val="Body Text"/>
    <w:basedOn w:val="a"/>
    <w:link w:val="af2"/>
    <w:uiPriority w:val="99"/>
    <w:unhideWhenUsed/>
    <w:rsid w:val="00A905DA"/>
    <w:pPr>
      <w:ind w:firstLine="709"/>
    </w:pPr>
    <w:rPr>
      <w:sz w:val="28"/>
    </w:rPr>
  </w:style>
  <w:style w:type="character" w:customStyle="1" w:styleId="af2">
    <w:name w:val="Основной текст Знак"/>
    <w:link w:val="af1"/>
    <w:uiPriority w:val="99"/>
    <w:rsid w:val="00A905DA"/>
    <w:rPr>
      <w:sz w:val="28"/>
    </w:rPr>
  </w:style>
  <w:style w:type="paragraph" w:styleId="af3">
    <w:name w:val="List"/>
    <w:basedOn w:val="af1"/>
    <w:uiPriority w:val="99"/>
    <w:unhideWhenUsed/>
    <w:rsid w:val="00A905DA"/>
    <w:pPr>
      <w:widowControl w:val="0"/>
      <w:spacing w:after="120"/>
    </w:pPr>
    <w:rPr>
      <w:sz w:val="24"/>
      <w:szCs w:val="24"/>
    </w:rPr>
  </w:style>
  <w:style w:type="paragraph" w:styleId="af4">
    <w:name w:val="Subtitle"/>
    <w:basedOn w:val="a"/>
    <w:next w:val="a"/>
    <w:link w:val="af5"/>
    <w:uiPriority w:val="99"/>
    <w:qFormat/>
    <w:rsid w:val="00A905DA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f5">
    <w:name w:val="Подзаголовок Знак"/>
    <w:link w:val="af4"/>
    <w:uiPriority w:val="99"/>
    <w:rsid w:val="00A905DA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rsid w:val="00A905DA"/>
    <w:rPr>
      <w:sz w:val="28"/>
    </w:rPr>
  </w:style>
  <w:style w:type="paragraph" w:styleId="af6">
    <w:name w:val="Message Header"/>
    <w:basedOn w:val="a"/>
    <w:link w:val="af7"/>
    <w:uiPriority w:val="99"/>
    <w:unhideWhenUsed/>
    <w:rsid w:val="00A905D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character" w:customStyle="1" w:styleId="af7">
    <w:name w:val="Шапка Знак"/>
    <w:link w:val="af6"/>
    <w:uiPriority w:val="99"/>
    <w:rsid w:val="00A905DA"/>
    <w:rPr>
      <w:rFonts w:ascii="Arial" w:hAnsi="Arial"/>
      <w:sz w:val="24"/>
      <w:szCs w:val="24"/>
      <w:shd w:val="pct20" w:color="auto" w:fill="auto"/>
    </w:rPr>
  </w:style>
  <w:style w:type="paragraph" w:styleId="23">
    <w:name w:val="Body Text 2"/>
    <w:basedOn w:val="a"/>
    <w:link w:val="24"/>
    <w:uiPriority w:val="99"/>
    <w:unhideWhenUsed/>
    <w:rsid w:val="00A905DA"/>
    <w:pPr>
      <w:widowControl w:val="0"/>
      <w:spacing w:after="120" w:line="480" w:lineRule="auto"/>
      <w:ind w:firstLine="709"/>
    </w:pPr>
    <w:rPr>
      <w:szCs w:val="24"/>
    </w:rPr>
  </w:style>
  <w:style w:type="character" w:customStyle="1" w:styleId="24">
    <w:name w:val="Основной текст 2 Знак"/>
    <w:link w:val="23"/>
    <w:uiPriority w:val="99"/>
    <w:rsid w:val="00A905DA"/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905DA"/>
    <w:rPr>
      <w:sz w:val="32"/>
    </w:rPr>
  </w:style>
  <w:style w:type="paragraph" w:styleId="32">
    <w:name w:val="Body Text Indent 3"/>
    <w:basedOn w:val="a"/>
    <w:link w:val="33"/>
    <w:uiPriority w:val="99"/>
    <w:unhideWhenUsed/>
    <w:rsid w:val="00A905DA"/>
    <w:pPr>
      <w:spacing w:after="120"/>
      <w:ind w:left="283" w:firstLine="709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A905DA"/>
    <w:rPr>
      <w:sz w:val="16"/>
      <w:szCs w:val="16"/>
    </w:rPr>
  </w:style>
  <w:style w:type="paragraph" w:styleId="af8">
    <w:name w:val="Block Text"/>
    <w:basedOn w:val="a"/>
    <w:uiPriority w:val="99"/>
    <w:unhideWhenUsed/>
    <w:rsid w:val="00A905DA"/>
    <w:pPr>
      <w:ind w:left="-31" w:right="19" w:firstLine="589"/>
      <w:jc w:val="both"/>
    </w:pPr>
    <w:rPr>
      <w:rFonts w:ascii="Arial Narrow" w:hAnsi="Arial Narrow" w:cs="Arial Narrow"/>
      <w:sz w:val="28"/>
      <w:szCs w:val="28"/>
    </w:rPr>
  </w:style>
  <w:style w:type="paragraph" w:styleId="af9">
    <w:name w:val="No Spacing"/>
    <w:uiPriority w:val="1"/>
    <w:qFormat/>
    <w:rsid w:val="00A905DA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rsid w:val="00A905DA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Postan">
    <w:name w:val="Postan"/>
    <w:basedOn w:val="a"/>
    <w:uiPriority w:val="99"/>
    <w:rsid w:val="00A905DA"/>
    <w:pPr>
      <w:ind w:firstLine="709"/>
      <w:jc w:val="center"/>
    </w:pPr>
    <w:rPr>
      <w:sz w:val="28"/>
    </w:rPr>
  </w:style>
  <w:style w:type="paragraph" w:customStyle="1" w:styleId="Web">
    <w:name w:val="Обычный (Web)"/>
    <w:basedOn w:val="a"/>
    <w:uiPriority w:val="99"/>
    <w:rsid w:val="00A905DA"/>
    <w:pPr>
      <w:widowControl w:val="0"/>
      <w:ind w:firstLine="709"/>
    </w:pPr>
    <w:rPr>
      <w:szCs w:val="24"/>
      <w:lang w:eastAsia="ar-SA"/>
    </w:rPr>
  </w:style>
  <w:style w:type="paragraph" w:customStyle="1" w:styleId="ConsPlusNonformat">
    <w:name w:val="ConsPlusNonformat"/>
    <w:uiPriority w:val="99"/>
    <w:rsid w:val="00A905DA"/>
    <w:pPr>
      <w:widowControl w:val="0"/>
      <w:autoSpaceDE w:val="0"/>
      <w:autoSpaceDN w:val="0"/>
      <w:adjustRightInd w:val="0"/>
      <w:ind w:firstLine="709"/>
    </w:pPr>
    <w:rPr>
      <w:rFonts w:ascii="Courier New" w:hAnsi="Courier New" w:cs="Courier New"/>
    </w:rPr>
  </w:style>
  <w:style w:type="paragraph" w:customStyle="1" w:styleId="CM12">
    <w:name w:val="CM12"/>
    <w:basedOn w:val="a"/>
    <w:next w:val="a"/>
    <w:uiPriority w:val="99"/>
    <w:rsid w:val="00A905DA"/>
    <w:pPr>
      <w:widowControl w:val="0"/>
      <w:autoSpaceDE w:val="0"/>
      <w:autoSpaceDN w:val="0"/>
      <w:adjustRightInd w:val="0"/>
      <w:ind w:firstLine="709"/>
    </w:pPr>
    <w:rPr>
      <w:szCs w:val="24"/>
    </w:rPr>
  </w:style>
  <w:style w:type="paragraph" w:customStyle="1" w:styleId="ConsPlusTitle">
    <w:name w:val="ConsPlusTitle"/>
    <w:uiPriority w:val="99"/>
    <w:rsid w:val="00A905DA"/>
    <w:pPr>
      <w:widowControl w:val="0"/>
      <w:autoSpaceDE w:val="0"/>
      <w:autoSpaceDN w:val="0"/>
      <w:adjustRightInd w:val="0"/>
      <w:ind w:firstLine="709"/>
    </w:pPr>
    <w:rPr>
      <w:rFonts w:ascii="Calibri" w:hAnsi="Calibri" w:cs="Calibri"/>
      <w:b/>
      <w:bCs/>
      <w:sz w:val="22"/>
      <w:szCs w:val="22"/>
    </w:rPr>
  </w:style>
  <w:style w:type="paragraph" w:customStyle="1" w:styleId="13">
    <w:name w:val="Заголовок1"/>
    <w:basedOn w:val="a"/>
    <w:next w:val="af1"/>
    <w:uiPriority w:val="99"/>
    <w:rsid w:val="00A905DA"/>
    <w:pPr>
      <w:keepNext/>
      <w:widowControl w:val="0"/>
      <w:spacing w:before="240" w:after="120"/>
      <w:ind w:firstLine="709"/>
    </w:pPr>
    <w:rPr>
      <w:rFonts w:ascii="Arial" w:eastAsia="MS Mincho" w:hAnsi="Arial" w:cs="Arial"/>
      <w:sz w:val="28"/>
      <w:szCs w:val="28"/>
    </w:rPr>
  </w:style>
  <w:style w:type="paragraph" w:customStyle="1" w:styleId="afb">
    <w:name w:val="Содержимое таблицы"/>
    <w:basedOn w:val="a"/>
    <w:uiPriority w:val="99"/>
    <w:rsid w:val="00A905DA"/>
    <w:pPr>
      <w:widowControl w:val="0"/>
      <w:suppressLineNumbers/>
      <w:ind w:firstLine="709"/>
    </w:pPr>
    <w:rPr>
      <w:szCs w:val="24"/>
    </w:rPr>
  </w:style>
  <w:style w:type="paragraph" w:customStyle="1" w:styleId="afc">
    <w:name w:val="Заголовок таблицы"/>
    <w:basedOn w:val="afb"/>
    <w:uiPriority w:val="99"/>
    <w:rsid w:val="00A905DA"/>
    <w:pPr>
      <w:jc w:val="center"/>
    </w:pPr>
    <w:rPr>
      <w:b/>
      <w:bCs/>
    </w:rPr>
  </w:style>
  <w:style w:type="paragraph" w:customStyle="1" w:styleId="14">
    <w:name w:val="Название1"/>
    <w:basedOn w:val="a"/>
    <w:uiPriority w:val="99"/>
    <w:rsid w:val="00A905DA"/>
    <w:pPr>
      <w:widowControl w:val="0"/>
      <w:suppressLineNumbers/>
      <w:spacing w:before="120" w:after="120"/>
      <w:ind w:firstLine="709"/>
    </w:pPr>
    <w:rPr>
      <w:i/>
      <w:iCs/>
      <w:szCs w:val="24"/>
    </w:rPr>
  </w:style>
  <w:style w:type="paragraph" w:customStyle="1" w:styleId="15">
    <w:name w:val="Указатель1"/>
    <w:basedOn w:val="a"/>
    <w:uiPriority w:val="99"/>
    <w:rsid w:val="00A905DA"/>
    <w:pPr>
      <w:widowControl w:val="0"/>
      <w:suppressLineNumbers/>
      <w:ind w:firstLine="709"/>
    </w:pPr>
    <w:rPr>
      <w:szCs w:val="24"/>
    </w:rPr>
  </w:style>
  <w:style w:type="paragraph" w:customStyle="1" w:styleId="Index">
    <w:name w:val="Index"/>
    <w:basedOn w:val="a"/>
    <w:uiPriority w:val="99"/>
    <w:rsid w:val="00A905DA"/>
    <w:pPr>
      <w:widowControl w:val="0"/>
      <w:ind w:firstLine="709"/>
    </w:pPr>
    <w:rPr>
      <w:szCs w:val="24"/>
    </w:rPr>
  </w:style>
  <w:style w:type="paragraph" w:customStyle="1" w:styleId="ConsPlusNormal">
    <w:name w:val="ConsPlusNormal"/>
    <w:uiPriority w:val="99"/>
    <w:rsid w:val="00A905DA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customStyle="1" w:styleId="WW-footer">
    <w:name w:val="WW-footer"/>
    <w:basedOn w:val="a"/>
    <w:uiPriority w:val="99"/>
    <w:rsid w:val="00A905DA"/>
    <w:pPr>
      <w:widowControl w:val="0"/>
      <w:tabs>
        <w:tab w:val="center" w:pos="4677"/>
        <w:tab w:val="right" w:pos="9355"/>
      </w:tabs>
      <w:ind w:firstLine="709"/>
    </w:pPr>
    <w:rPr>
      <w:szCs w:val="24"/>
    </w:rPr>
  </w:style>
  <w:style w:type="paragraph" w:customStyle="1" w:styleId="TableContents">
    <w:name w:val="Table Contents"/>
    <w:basedOn w:val="a"/>
    <w:uiPriority w:val="99"/>
    <w:rsid w:val="00A905DA"/>
    <w:pPr>
      <w:widowControl w:val="0"/>
      <w:ind w:firstLine="709"/>
    </w:pPr>
    <w:rPr>
      <w:szCs w:val="24"/>
    </w:rPr>
  </w:style>
  <w:style w:type="paragraph" w:customStyle="1" w:styleId="TableHeading">
    <w:name w:val="Table Heading"/>
    <w:basedOn w:val="TableContents"/>
    <w:uiPriority w:val="99"/>
    <w:rsid w:val="00A905DA"/>
    <w:pPr>
      <w:jc w:val="center"/>
    </w:pPr>
    <w:rPr>
      <w:b/>
      <w:bCs/>
    </w:rPr>
  </w:style>
  <w:style w:type="paragraph" w:customStyle="1" w:styleId="afd">
    <w:name w:val="Стиль"/>
    <w:basedOn w:val="a"/>
    <w:next w:val="ad"/>
    <w:uiPriority w:val="99"/>
    <w:rsid w:val="00A905DA"/>
    <w:pPr>
      <w:spacing w:before="100" w:beforeAutospacing="1" w:after="119"/>
      <w:ind w:firstLine="709"/>
    </w:pPr>
    <w:rPr>
      <w:szCs w:val="24"/>
    </w:rPr>
  </w:style>
  <w:style w:type="paragraph" w:customStyle="1" w:styleId="16">
    <w:name w:val="Стиль1"/>
    <w:basedOn w:val="a"/>
    <w:uiPriority w:val="99"/>
    <w:rsid w:val="00A905DA"/>
    <w:pPr>
      <w:ind w:firstLine="567"/>
      <w:jc w:val="both"/>
    </w:pPr>
    <w:rPr>
      <w:rFonts w:ascii="Arial Narrow" w:hAnsi="Arial Narrow" w:cs="Arial Narrow"/>
      <w:sz w:val="28"/>
      <w:szCs w:val="28"/>
    </w:rPr>
  </w:style>
  <w:style w:type="paragraph" w:customStyle="1" w:styleId="1oaenoiacia6">
    <w:name w:val="1oaenoiacia6"/>
    <w:basedOn w:val="a"/>
    <w:uiPriority w:val="99"/>
    <w:rsid w:val="00A905DA"/>
    <w:pPr>
      <w:overflowPunct w:val="0"/>
      <w:autoSpaceDE w:val="0"/>
      <w:autoSpaceDN w:val="0"/>
      <w:ind w:firstLine="284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e">
    <w:name w:val="Таблица"/>
    <w:basedOn w:val="af6"/>
    <w:uiPriority w:val="99"/>
    <w:rsid w:val="00A905D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customStyle="1" w:styleId="3f3f3f3f3f3f3f13pt">
    <w:name w:val="О3fб3fы3fч3fн3fы3fй3f + 13 pt"/>
    <w:basedOn w:val="a"/>
    <w:uiPriority w:val="99"/>
    <w:rsid w:val="00A905DA"/>
    <w:pPr>
      <w:widowControl w:val="0"/>
      <w:suppressAutoHyphens/>
      <w:ind w:firstLine="708"/>
      <w:jc w:val="both"/>
    </w:pPr>
    <w:rPr>
      <w:sz w:val="26"/>
      <w:szCs w:val="26"/>
      <w:lang w:eastAsia="ar-SA"/>
    </w:rPr>
  </w:style>
  <w:style w:type="paragraph" w:customStyle="1" w:styleId="25">
    <w:name w:val="Название2"/>
    <w:basedOn w:val="a"/>
    <w:uiPriority w:val="99"/>
    <w:rsid w:val="00A905DA"/>
    <w:pPr>
      <w:suppressLineNumbers/>
      <w:spacing w:before="120" w:after="120"/>
      <w:ind w:firstLine="709"/>
    </w:pPr>
    <w:rPr>
      <w:rFonts w:ascii="Arial" w:hAnsi="Arial" w:cs="Arial"/>
      <w:i/>
      <w:iCs/>
      <w:sz w:val="20"/>
      <w:lang w:eastAsia="ar-SA"/>
    </w:rPr>
  </w:style>
  <w:style w:type="paragraph" w:customStyle="1" w:styleId="aff">
    <w:name w:val="Содержимое врезки"/>
    <w:basedOn w:val="af1"/>
    <w:uiPriority w:val="99"/>
    <w:rsid w:val="00A905DA"/>
    <w:rPr>
      <w:b/>
      <w:bCs/>
      <w:sz w:val="20"/>
      <w:lang w:eastAsia="ar-SA"/>
    </w:rPr>
  </w:style>
  <w:style w:type="paragraph" w:customStyle="1" w:styleId="26">
    <w:name w:val="Указатель2"/>
    <w:basedOn w:val="a"/>
    <w:uiPriority w:val="99"/>
    <w:rsid w:val="00A905DA"/>
    <w:pPr>
      <w:suppressLineNumbers/>
      <w:ind w:firstLine="709"/>
    </w:pPr>
    <w:rPr>
      <w:rFonts w:ascii="Arial" w:hAnsi="Arial" w:cs="Arial"/>
      <w:szCs w:val="24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A905DA"/>
    <w:pPr>
      <w:ind w:left="45" w:firstLine="709"/>
    </w:pPr>
    <w:rPr>
      <w:b/>
      <w:bCs/>
      <w:sz w:val="20"/>
      <w:lang w:eastAsia="ar-SA"/>
    </w:rPr>
  </w:style>
  <w:style w:type="paragraph" w:customStyle="1" w:styleId="17">
    <w:name w:val="Знак1"/>
    <w:basedOn w:val="a"/>
    <w:uiPriority w:val="99"/>
    <w:rsid w:val="00A905DA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aff0">
    <w:name w:val="Знак"/>
    <w:basedOn w:val="a"/>
    <w:uiPriority w:val="99"/>
    <w:rsid w:val="00A905DA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A905DA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8">
    <w:name w:val="Без интервала1"/>
    <w:uiPriority w:val="99"/>
    <w:rsid w:val="00A905DA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19">
    <w:name w:val="Абзац списка1"/>
    <w:basedOn w:val="a"/>
    <w:uiPriority w:val="99"/>
    <w:rsid w:val="00A905DA"/>
    <w:pPr>
      <w:spacing w:after="200" w:line="276" w:lineRule="auto"/>
      <w:ind w:left="720" w:firstLine="709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A905DA"/>
    <w:pPr>
      <w:autoSpaceDE w:val="0"/>
      <w:autoSpaceDN w:val="0"/>
      <w:adjustRightInd w:val="0"/>
      <w:ind w:firstLine="709"/>
    </w:pPr>
    <w:rPr>
      <w:color w:val="000000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A905DA"/>
    <w:pPr>
      <w:autoSpaceDE w:val="0"/>
      <w:autoSpaceDN w:val="0"/>
      <w:adjustRightInd w:val="0"/>
    </w:pPr>
    <w:rPr>
      <w:rFonts w:ascii="Arial" w:hAnsi="Arial" w:cs="Arial"/>
      <w:szCs w:val="24"/>
    </w:rPr>
  </w:style>
  <w:style w:type="character" w:styleId="aff2">
    <w:name w:val="Subtle Emphasis"/>
    <w:uiPriority w:val="19"/>
    <w:qFormat/>
    <w:rsid w:val="00A905DA"/>
    <w:rPr>
      <w:i/>
      <w:iCs/>
      <w:color w:val="808080"/>
    </w:rPr>
  </w:style>
  <w:style w:type="character" w:customStyle="1" w:styleId="RTFNum21">
    <w:name w:val="RTF_Num 2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2">
    <w:name w:val="RTF_Num 2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3">
    <w:name w:val="RTF_Num 2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4">
    <w:name w:val="RTF_Num 2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5">
    <w:name w:val="RTF_Num 2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6">
    <w:name w:val="RTF_Num 2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7">
    <w:name w:val="RTF_Num 2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8">
    <w:name w:val="RTF_Num 2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29">
    <w:name w:val="RTF_Num 2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31">
    <w:name w:val="RTF_Num 3 1"/>
    <w:uiPriority w:val="99"/>
    <w:rsid w:val="00A905DA"/>
    <w:rPr>
      <w:rFonts w:ascii="Times New Roman" w:eastAsia="Times New Roman" w:hAnsi="Times New Roman" w:cs="Times New Roman" w:hint="default"/>
      <w:color w:val="000000"/>
      <w:sz w:val="24"/>
      <w:szCs w:val="24"/>
      <w:lang w:val="ru-RU"/>
    </w:rPr>
  </w:style>
  <w:style w:type="character" w:customStyle="1" w:styleId="RTFNum32">
    <w:name w:val="RTF_Num 3 2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33">
    <w:name w:val="RTF_Num 3 3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34">
    <w:name w:val="RTF_Num 3 4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35">
    <w:name w:val="RTF_Num 3 5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36">
    <w:name w:val="RTF_Num 3 6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37">
    <w:name w:val="RTF_Num 3 7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38">
    <w:name w:val="RTF_Num 3 8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39">
    <w:name w:val="RTF_Num 3 9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41">
    <w:name w:val="RTF_Num 4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2">
    <w:name w:val="RTF_Num 4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3">
    <w:name w:val="RTF_Num 4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4">
    <w:name w:val="RTF_Num 4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5">
    <w:name w:val="RTF_Num 4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6">
    <w:name w:val="RTF_Num 4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7">
    <w:name w:val="RTF_Num 4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8">
    <w:name w:val="RTF_Num 4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49">
    <w:name w:val="RTF_Num 4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51">
    <w:name w:val="RTF_Num 5 1"/>
    <w:uiPriority w:val="99"/>
    <w:rsid w:val="00A905DA"/>
    <w:rPr>
      <w:color w:val="auto"/>
      <w:sz w:val="24"/>
      <w:szCs w:val="24"/>
      <w:lang w:val="ru-RU"/>
    </w:rPr>
  </w:style>
  <w:style w:type="character" w:customStyle="1" w:styleId="RTFNum52">
    <w:name w:val="RTF_Num 5 2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53">
    <w:name w:val="RTF_Num 5 3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54">
    <w:name w:val="RTF_Num 5 4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55">
    <w:name w:val="RTF_Num 5 5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56">
    <w:name w:val="RTF_Num 5 6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57">
    <w:name w:val="RTF_Num 5 7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58">
    <w:name w:val="RTF_Num 5 8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59">
    <w:name w:val="RTF_Num 5 9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61">
    <w:name w:val="RTF_Num 6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2">
    <w:name w:val="RTF_Num 6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3">
    <w:name w:val="RTF_Num 6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4">
    <w:name w:val="RTF_Num 6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5">
    <w:name w:val="RTF_Num 6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6">
    <w:name w:val="RTF_Num 6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7">
    <w:name w:val="RTF_Num 6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8">
    <w:name w:val="RTF_Num 6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69">
    <w:name w:val="RTF_Num 6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1">
    <w:name w:val="RTF_Num 7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2">
    <w:name w:val="RTF_Num 7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3">
    <w:name w:val="RTF_Num 7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4">
    <w:name w:val="RTF_Num 7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5">
    <w:name w:val="RTF_Num 7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6">
    <w:name w:val="RTF_Num 7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7">
    <w:name w:val="RTF_Num 7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8">
    <w:name w:val="RTF_Num 7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79">
    <w:name w:val="RTF_Num 7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1">
    <w:name w:val="RTF_Num 8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2">
    <w:name w:val="RTF_Num 8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3">
    <w:name w:val="RTF_Num 8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4">
    <w:name w:val="RTF_Num 8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5">
    <w:name w:val="RTF_Num 8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6">
    <w:name w:val="RTF_Num 8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7">
    <w:name w:val="RTF_Num 8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8">
    <w:name w:val="RTF_Num 8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89">
    <w:name w:val="RTF_Num 8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1">
    <w:name w:val="RTF_Num 9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2">
    <w:name w:val="RTF_Num 9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3">
    <w:name w:val="RTF_Num 9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4">
    <w:name w:val="RTF_Num 9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5">
    <w:name w:val="RTF_Num 9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6">
    <w:name w:val="RTF_Num 9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7">
    <w:name w:val="RTF_Num 9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8">
    <w:name w:val="RTF_Num 9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99">
    <w:name w:val="RTF_Num 9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1">
    <w:name w:val="RTF_Num 10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2">
    <w:name w:val="RTF_Num 10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3">
    <w:name w:val="RTF_Num 10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4">
    <w:name w:val="RTF_Num 10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5">
    <w:name w:val="RTF_Num 10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6">
    <w:name w:val="RTF_Num 10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7">
    <w:name w:val="RTF_Num 10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8">
    <w:name w:val="RTF_Num 10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09">
    <w:name w:val="RTF_Num 10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11">
    <w:name w:val="RTF_Num 11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12">
    <w:name w:val="RTF_Num 11 2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13">
    <w:name w:val="RTF_Num 11 3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14">
    <w:name w:val="RTF_Num 11 4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115">
    <w:name w:val="RTF_Num 11 5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16">
    <w:name w:val="RTF_Num 11 6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17">
    <w:name w:val="RTF_Num 11 7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118">
    <w:name w:val="RTF_Num 11 8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19">
    <w:name w:val="RTF_Num 11 9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21">
    <w:name w:val="RTF_Num 12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2">
    <w:name w:val="RTF_Num 12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3">
    <w:name w:val="RTF_Num 12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4">
    <w:name w:val="RTF_Num 12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5">
    <w:name w:val="RTF_Num 12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6">
    <w:name w:val="RTF_Num 12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7">
    <w:name w:val="RTF_Num 12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8">
    <w:name w:val="RTF_Num 12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29">
    <w:name w:val="RTF_Num 12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1">
    <w:name w:val="RTF_Num 13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2">
    <w:name w:val="RTF_Num 13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3">
    <w:name w:val="RTF_Num 13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4">
    <w:name w:val="RTF_Num 13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5">
    <w:name w:val="RTF_Num 13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6">
    <w:name w:val="RTF_Num 13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7">
    <w:name w:val="RTF_Num 13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8">
    <w:name w:val="RTF_Num 13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39">
    <w:name w:val="RTF_Num 13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1">
    <w:name w:val="RTF_Num 14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2">
    <w:name w:val="RTF_Num 14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3">
    <w:name w:val="RTF_Num 14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4">
    <w:name w:val="RTF_Num 14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5">
    <w:name w:val="RTF_Num 14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6">
    <w:name w:val="RTF_Num 14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7">
    <w:name w:val="RTF_Num 14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8">
    <w:name w:val="RTF_Num 14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49">
    <w:name w:val="RTF_Num 14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1">
    <w:name w:val="RTF_Num 15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2">
    <w:name w:val="RTF_Num 15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3">
    <w:name w:val="RTF_Num 15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4">
    <w:name w:val="RTF_Num 15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5">
    <w:name w:val="RTF_Num 15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6">
    <w:name w:val="RTF_Num 15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7">
    <w:name w:val="RTF_Num 15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8">
    <w:name w:val="RTF_Num 15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59">
    <w:name w:val="RTF_Num 15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1">
    <w:name w:val="RTF_Num 16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2">
    <w:name w:val="RTF_Num 16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3">
    <w:name w:val="RTF_Num 16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4">
    <w:name w:val="RTF_Num 16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5">
    <w:name w:val="RTF_Num 16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6">
    <w:name w:val="RTF_Num 16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7">
    <w:name w:val="RTF_Num 16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8">
    <w:name w:val="RTF_Num 16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69">
    <w:name w:val="RTF_Num 16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71">
    <w:name w:val="RTF_Num 17 1"/>
    <w:uiPriority w:val="99"/>
    <w:rsid w:val="00A905DA"/>
    <w:rPr>
      <w:color w:val="auto"/>
      <w:sz w:val="24"/>
      <w:szCs w:val="24"/>
      <w:lang w:val="ru-RU"/>
    </w:rPr>
  </w:style>
  <w:style w:type="character" w:customStyle="1" w:styleId="RTFNum172">
    <w:name w:val="RTF_Num 17 2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73">
    <w:name w:val="RTF_Num 17 3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74">
    <w:name w:val="RTF_Num 17 4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175">
    <w:name w:val="RTF_Num 17 5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76">
    <w:name w:val="RTF_Num 17 6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77">
    <w:name w:val="RTF_Num 17 7"/>
    <w:uiPriority w:val="99"/>
    <w:rsid w:val="00A905DA"/>
    <w:rPr>
      <w:rFonts w:ascii="Symbol" w:eastAsia="Times New Roman" w:hAnsi="Symbol" w:cs="Symbol" w:hint="default"/>
      <w:color w:val="auto"/>
      <w:sz w:val="24"/>
      <w:szCs w:val="24"/>
      <w:lang w:val="ru-RU"/>
    </w:rPr>
  </w:style>
  <w:style w:type="character" w:customStyle="1" w:styleId="RTFNum178">
    <w:name w:val="RTF_Num 17 8"/>
    <w:uiPriority w:val="99"/>
    <w:rsid w:val="00A905DA"/>
    <w:rPr>
      <w:rFonts w:ascii="Courier New" w:eastAsia="Times New Roman" w:hAnsi="Courier New" w:cs="Courier New" w:hint="default"/>
      <w:color w:val="auto"/>
      <w:sz w:val="24"/>
      <w:szCs w:val="24"/>
      <w:lang w:val="ru-RU"/>
    </w:rPr>
  </w:style>
  <w:style w:type="character" w:customStyle="1" w:styleId="RTFNum179">
    <w:name w:val="RTF_Num 17 9"/>
    <w:uiPriority w:val="99"/>
    <w:rsid w:val="00A905DA"/>
    <w:rPr>
      <w:rFonts w:ascii="Wingdings" w:eastAsia="Times New Roman" w:hAnsi="Wingdings" w:cs="Wingdings" w:hint="default"/>
      <w:color w:val="auto"/>
      <w:sz w:val="24"/>
      <w:szCs w:val="24"/>
      <w:lang w:val="ru-RU"/>
    </w:rPr>
  </w:style>
  <w:style w:type="character" w:customStyle="1" w:styleId="RTFNum181">
    <w:name w:val="RTF_Num 18 1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2">
    <w:name w:val="RTF_Num 18 2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3">
    <w:name w:val="RTF_Num 18 3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4">
    <w:name w:val="RTF_Num 18 4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5">
    <w:name w:val="RTF_Num 18 5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6">
    <w:name w:val="RTF_Num 18 6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7">
    <w:name w:val="RTF_Num 18 7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8">
    <w:name w:val="RTF_Num 18 8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character" w:customStyle="1" w:styleId="RTFNum189">
    <w:name w:val="RTF_Num 18 9"/>
    <w:uiPriority w:val="99"/>
    <w:rsid w:val="00A905DA"/>
    <w:rPr>
      <w:rFonts w:ascii="Times New Roman" w:eastAsia="Times New Roman" w:hAnsi="Times New Roman" w:cs="Times New Roman" w:hint="default"/>
      <w:color w:val="auto"/>
      <w:sz w:val="24"/>
      <w:szCs w:val="24"/>
      <w:lang w:val="ru-RU"/>
    </w:rPr>
  </w:style>
  <w:style w:type="paragraph" w:styleId="aff3">
    <w:name w:val="Title"/>
    <w:basedOn w:val="a"/>
    <w:next w:val="a"/>
    <w:link w:val="aff4"/>
    <w:uiPriority w:val="99"/>
    <w:qFormat/>
    <w:rsid w:val="00A905DA"/>
    <w:pPr>
      <w:pBdr>
        <w:bottom w:val="single" w:sz="8" w:space="4" w:color="4F81BD"/>
      </w:pBdr>
      <w:spacing w:after="300"/>
      <w:ind w:firstLine="709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4">
    <w:name w:val="Заголовок Знак"/>
    <w:link w:val="aff3"/>
    <w:uiPriority w:val="99"/>
    <w:rsid w:val="00A905DA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bsatz-Standardschriftart">
    <w:name w:val="Absatz-Standardschriftart"/>
    <w:uiPriority w:val="99"/>
    <w:rsid w:val="00A905DA"/>
  </w:style>
  <w:style w:type="character" w:customStyle="1" w:styleId="WW-Absatz-Standardschriftart">
    <w:name w:val="WW-Absatz-Standardschriftart"/>
    <w:uiPriority w:val="99"/>
    <w:rsid w:val="00A905DA"/>
  </w:style>
  <w:style w:type="character" w:customStyle="1" w:styleId="WW-Absatz-Standardschriftart1">
    <w:name w:val="WW-Absatz-Standardschriftart1"/>
    <w:uiPriority w:val="99"/>
    <w:rsid w:val="00A905DA"/>
  </w:style>
  <w:style w:type="character" w:customStyle="1" w:styleId="27">
    <w:name w:val="Основной шрифт абзаца2"/>
    <w:uiPriority w:val="99"/>
    <w:rsid w:val="00A905DA"/>
  </w:style>
  <w:style w:type="character" w:customStyle="1" w:styleId="WW-Absatz-Standardschriftart11">
    <w:name w:val="WW-Absatz-Standardschriftart11"/>
    <w:uiPriority w:val="99"/>
    <w:rsid w:val="00A905DA"/>
  </w:style>
  <w:style w:type="character" w:customStyle="1" w:styleId="WW-Absatz-Standardschriftart111">
    <w:name w:val="WW-Absatz-Standardschriftart111"/>
    <w:uiPriority w:val="99"/>
    <w:rsid w:val="00A905DA"/>
  </w:style>
  <w:style w:type="character" w:customStyle="1" w:styleId="WW-Absatz-Standardschriftart1111">
    <w:name w:val="WW-Absatz-Standardschriftart1111"/>
    <w:uiPriority w:val="99"/>
    <w:rsid w:val="00A905DA"/>
  </w:style>
  <w:style w:type="character" w:customStyle="1" w:styleId="WW-Absatz-Standardschriftart11111">
    <w:name w:val="WW-Absatz-Standardschriftart11111"/>
    <w:uiPriority w:val="99"/>
    <w:rsid w:val="00A905DA"/>
  </w:style>
  <w:style w:type="character" w:customStyle="1" w:styleId="WW-Absatz-Standardschriftart111111">
    <w:name w:val="WW-Absatz-Standardschriftart111111"/>
    <w:uiPriority w:val="99"/>
    <w:rsid w:val="00A905DA"/>
  </w:style>
  <w:style w:type="character" w:customStyle="1" w:styleId="WW-Absatz-Standardschriftart1111111">
    <w:name w:val="WW-Absatz-Standardschriftart1111111"/>
    <w:uiPriority w:val="99"/>
    <w:rsid w:val="00A905DA"/>
  </w:style>
  <w:style w:type="character" w:customStyle="1" w:styleId="WW8Num1z0">
    <w:name w:val="WW8Num1z0"/>
    <w:uiPriority w:val="99"/>
    <w:rsid w:val="00A905DA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uiPriority w:val="99"/>
    <w:rsid w:val="00A905DA"/>
    <w:rPr>
      <w:rFonts w:ascii="Courier New" w:hAnsi="Courier New" w:cs="Courier New" w:hint="default"/>
    </w:rPr>
  </w:style>
  <w:style w:type="character" w:customStyle="1" w:styleId="WW8Num1z2">
    <w:name w:val="WW8Num1z2"/>
    <w:uiPriority w:val="99"/>
    <w:rsid w:val="00A905DA"/>
    <w:rPr>
      <w:rFonts w:ascii="Wingdings" w:hAnsi="Wingdings" w:cs="Wingdings" w:hint="default"/>
    </w:rPr>
  </w:style>
  <w:style w:type="character" w:customStyle="1" w:styleId="WW8Num1z3">
    <w:name w:val="WW8Num1z3"/>
    <w:uiPriority w:val="99"/>
    <w:rsid w:val="00A905DA"/>
    <w:rPr>
      <w:rFonts w:ascii="Symbol" w:hAnsi="Symbol" w:cs="Symbol" w:hint="default"/>
    </w:rPr>
  </w:style>
  <w:style w:type="character" w:customStyle="1" w:styleId="WW8Num2z0">
    <w:name w:val="WW8Num2z0"/>
    <w:uiPriority w:val="99"/>
    <w:rsid w:val="00A905DA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uiPriority w:val="99"/>
    <w:rsid w:val="00A905DA"/>
    <w:rPr>
      <w:rFonts w:ascii="Courier New" w:hAnsi="Courier New" w:cs="Courier New" w:hint="default"/>
    </w:rPr>
  </w:style>
  <w:style w:type="character" w:customStyle="1" w:styleId="WW8Num2z2">
    <w:name w:val="WW8Num2z2"/>
    <w:uiPriority w:val="99"/>
    <w:rsid w:val="00A905DA"/>
    <w:rPr>
      <w:rFonts w:ascii="Wingdings" w:hAnsi="Wingdings" w:cs="Wingdings" w:hint="default"/>
    </w:rPr>
  </w:style>
  <w:style w:type="character" w:customStyle="1" w:styleId="WW8Num2z3">
    <w:name w:val="WW8Num2z3"/>
    <w:uiPriority w:val="99"/>
    <w:rsid w:val="00A905DA"/>
    <w:rPr>
      <w:rFonts w:ascii="Symbol" w:hAnsi="Symbol" w:cs="Symbol" w:hint="default"/>
    </w:rPr>
  </w:style>
  <w:style w:type="character" w:customStyle="1" w:styleId="1a">
    <w:name w:val="Основной шрифт абзаца1"/>
    <w:uiPriority w:val="99"/>
    <w:rsid w:val="00A905DA"/>
  </w:style>
  <w:style w:type="character" w:customStyle="1" w:styleId="WW-Absatz-Standardschriftart11111111">
    <w:name w:val="WW-Absatz-Standardschriftart11111111"/>
    <w:uiPriority w:val="99"/>
    <w:rsid w:val="00A905DA"/>
  </w:style>
  <w:style w:type="character" w:customStyle="1" w:styleId="WW-Absatz-Standardschriftart111111111">
    <w:name w:val="WW-Absatz-Standardschriftart111111111"/>
    <w:uiPriority w:val="99"/>
    <w:rsid w:val="00A905DA"/>
  </w:style>
  <w:style w:type="character" w:customStyle="1" w:styleId="WW-Absatz-Standardschriftart1111111111">
    <w:name w:val="WW-Absatz-Standardschriftart1111111111"/>
    <w:uiPriority w:val="99"/>
    <w:rsid w:val="00A905DA"/>
  </w:style>
  <w:style w:type="character" w:customStyle="1" w:styleId="WW-Absatz-Standardschriftart11111111111">
    <w:name w:val="WW-Absatz-Standardschriftart11111111111"/>
    <w:uiPriority w:val="99"/>
    <w:rsid w:val="00A905DA"/>
  </w:style>
  <w:style w:type="character" w:customStyle="1" w:styleId="WW-Absatz-Standardschriftart111111111111">
    <w:name w:val="WW-Absatz-Standardschriftart111111111111"/>
    <w:uiPriority w:val="99"/>
    <w:rsid w:val="00A905DA"/>
  </w:style>
  <w:style w:type="character" w:customStyle="1" w:styleId="WW-Absatz-Standardschriftart1111111111111">
    <w:name w:val="WW-Absatz-Standardschriftart1111111111111"/>
    <w:uiPriority w:val="99"/>
    <w:rsid w:val="00A905DA"/>
  </w:style>
  <w:style w:type="character" w:customStyle="1" w:styleId="WW-Absatz-Standardschriftart11111111111111">
    <w:name w:val="WW-Absatz-Standardschriftart11111111111111"/>
    <w:uiPriority w:val="99"/>
    <w:rsid w:val="00A905DA"/>
  </w:style>
  <w:style w:type="character" w:customStyle="1" w:styleId="WW-Absatz-Standardschriftart111111111111111">
    <w:name w:val="WW-Absatz-Standardschriftart111111111111111"/>
    <w:uiPriority w:val="99"/>
    <w:rsid w:val="00A905DA"/>
  </w:style>
  <w:style w:type="character" w:customStyle="1" w:styleId="aff5">
    <w:name w:val="Символ нумерации"/>
    <w:uiPriority w:val="99"/>
    <w:rsid w:val="00A905DA"/>
  </w:style>
  <w:style w:type="character" w:customStyle="1" w:styleId="1b">
    <w:name w:val="Верхний колонтитул Знак1"/>
    <w:uiPriority w:val="99"/>
    <w:locked/>
    <w:rsid w:val="00A905DA"/>
    <w:rPr>
      <w:lang w:val="ru-RU" w:eastAsia="ar-SA" w:bidi="ar-SA"/>
    </w:rPr>
  </w:style>
  <w:style w:type="table" w:customStyle="1" w:styleId="1c">
    <w:name w:val="Сетка таблицы1"/>
    <w:basedOn w:val="a1"/>
    <w:uiPriority w:val="59"/>
    <w:rsid w:val="00A905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uiPriority w:val="59"/>
    <w:rsid w:val="00A905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Title0">
    <w:name w:val="ConsTitle"/>
    <w:rsid w:val="005323F3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323F3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B0C84"/>
    <w:pPr>
      <w:widowControl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97B8-D1B1-4CEC-886F-9CACC9DB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1</TotalTime>
  <Pages>13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spec-mb</dc:creator>
  <cp:lastModifiedBy>user21</cp:lastModifiedBy>
  <cp:revision>3</cp:revision>
  <cp:lastPrinted>2026-03-03T06:43:00Z</cp:lastPrinted>
  <dcterms:created xsi:type="dcterms:W3CDTF">2026-03-03T06:55:00Z</dcterms:created>
  <dcterms:modified xsi:type="dcterms:W3CDTF">2026-03-03T07:44:00Z</dcterms:modified>
</cp:coreProperties>
</file>