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A4" w:rsidRDefault="003B41A4" w:rsidP="003A7157">
      <w:pPr>
        <w:widowControl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плана реализации  </w:t>
      </w:r>
      <w:r w:rsidR="0053015F" w:rsidRPr="00AA61AE">
        <w:rPr>
          <w:sz w:val="28"/>
          <w:szCs w:val="28"/>
        </w:rPr>
        <w:t xml:space="preserve">муниципальной программы Белокалитвинского района </w:t>
      </w:r>
    </w:p>
    <w:p w:rsidR="0053015F" w:rsidRPr="001657E7" w:rsidRDefault="0053015F" w:rsidP="003A7157">
      <w:pPr>
        <w:widowControl w:val="0"/>
        <w:jc w:val="center"/>
        <w:outlineLvl w:val="0"/>
        <w:rPr>
          <w:sz w:val="28"/>
          <w:szCs w:val="28"/>
        </w:rPr>
      </w:pPr>
      <w:r w:rsidRPr="00AA61AE">
        <w:rPr>
          <w:sz w:val="28"/>
          <w:szCs w:val="28"/>
        </w:rPr>
        <w:t xml:space="preserve">«Развитие образования» </w:t>
      </w:r>
      <w:r w:rsidR="003B41A4">
        <w:rPr>
          <w:sz w:val="28"/>
          <w:szCs w:val="28"/>
        </w:rPr>
        <w:t>за 1 полугодие</w:t>
      </w:r>
      <w:r w:rsidRPr="00AA61AE">
        <w:rPr>
          <w:sz w:val="28"/>
          <w:szCs w:val="28"/>
        </w:rPr>
        <w:t xml:space="preserve"> 20</w:t>
      </w:r>
      <w:r w:rsidR="00F903B3">
        <w:rPr>
          <w:sz w:val="28"/>
          <w:szCs w:val="28"/>
        </w:rPr>
        <w:t>2</w:t>
      </w:r>
      <w:r w:rsidR="003A1E8B">
        <w:rPr>
          <w:sz w:val="28"/>
          <w:szCs w:val="28"/>
        </w:rPr>
        <w:t>4</w:t>
      </w:r>
      <w:r w:rsidRPr="00AA61AE">
        <w:rPr>
          <w:sz w:val="28"/>
          <w:szCs w:val="28"/>
        </w:rPr>
        <w:t xml:space="preserve"> год </w:t>
      </w:r>
    </w:p>
    <w:tbl>
      <w:tblPr>
        <w:tblW w:w="1559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8"/>
        <w:gridCol w:w="3118"/>
        <w:gridCol w:w="1134"/>
        <w:gridCol w:w="1134"/>
        <w:gridCol w:w="1418"/>
        <w:gridCol w:w="1276"/>
        <w:gridCol w:w="1275"/>
        <w:gridCol w:w="1134"/>
      </w:tblGrid>
      <w:tr w:rsidR="00743EEB" w:rsidRPr="00E772DB" w:rsidTr="00743EEB">
        <w:trPr>
          <w:trHeight w:val="42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EB" w:rsidRPr="00743EE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EE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743EE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743EE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43EEB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EB" w:rsidRPr="00743EE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EEB">
              <w:rPr>
                <w:rFonts w:ascii="Times New Roman" w:hAnsi="Times New Roman" w:cs="Times New Roman"/>
                <w:sz w:val="16"/>
                <w:szCs w:val="16"/>
              </w:rPr>
              <w:t>Наименование подпро</w:t>
            </w:r>
            <w:r w:rsidRPr="00743EEB">
              <w:rPr>
                <w:rFonts w:ascii="Times New Roman" w:hAnsi="Times New Roman" w:cs="Times New Roman"/>
                <w:sz w:val="16"/>
                <w:szCs w:val="16"/>
              </w:rPr>
              <w:softHyphen/>
              <w:t>граммы, основного меро</w:t>
            </w:r>
            <w:r w:rsidRPr="00743EEB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приятия, мероприятия </w:t>
            </w:r>
          </w:p>
          <w:p w:rsidR="00743EEB" w:rsidRPr="00743EE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EEB">
              <w:rPr>
                <w:rFonts w:ascii="Times New Roman" w:hAnsi="Times New Roman" w:cs="Times New Roman"/>
                <w:sz w:val="16"/>
                <w:szCs w:val="16"/>
              </w:rPr>
              <w:t>ведом</w:t>
            </w:r>
            <w:r w:rsidRPr="00743EEB">
              <w:rPr>
                <w:rFonts w:ascii="Times New Roman" w:hAnsi="Times New Roman" w:cs="Times New Roman"/>
                <w:sz w:val="16"/>
                <w:szCs w:val="16"/>
              </w:rPr>
              <w:softHyphen/>
              <w:t>ственной целевой программы, контрольного события про</w:t>
            </w:r>
            <w:r w:rsidRPr="00743EEB">
              <w:rPr>
                <w:rFonts w:ascii="Times New Roman" w:hAnsi="Times New Roman" w:cs="Times New Roman"/>
                <w:sz w:val="16"/>
                <w:szCs w:val="16"/>
              </w:rPr>
              <w:softHyphen/>
              <w:t>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EB" w:rsidRPr="00743EE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EE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(ФИО)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EB" w:rsidRPr="00743EEB" w:rsidRDefault="00743EEB" w:rsidP="00743EE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EEB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реализации мероприятия     </w:t>
            </w:r>
            <w:r w:rsidRPr="00743EEB">
              <w:rPr>
                <w:rFonts w:ascii="Times New Roman" w:hAnsi="Times New Roman" w:cs="Times New Roman"/>
                <w:sz w:val="16"/>
                <w:szCs w:val="16"/>
              </w:rPr>
              <w:br/>
              <w:t>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EB" w:rsidRPr="00743EE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EEB">
              <w:rPr>
                <w:rFonts w:ascii="Times New Roman" w:hAnsi="Times New Roman" w:cs="Times New Roman"/>
                <w:sz w:val="16"/>
                <w:szCs w:val="16"/>
              </w:rPr>
              <w:t>Срок реали</w:t>
            </w:r>
            <w:r w:rsidRPr="00743EEB">
              <w:rPr>
                <w:rFonts w:ascii="Times New Roman" w:hAnsi="Times New Roman" w:cs="Times New Roman"/>
                <w:sz w:val="16"/>
                <w:szCs w:val="16"/>
              </w:rPr>
              <w:softHyphen/>
              <w:t>зации (дата)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EB" w:rsidRPr="00743EE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EEB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Фактическая дата окончания реализации мероприятия, наступление контрольного события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743EEB" w:rsidRDefault="00743EEB" w:rsidP="00743EE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бюджета на реализацию муниципальной программы,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EEB" w:rsidRPr="00743EEB" w:rsidRDefault="00743EEB" w:rsidP="00770D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EEB">
              <w:rPr>
                <w:rFonts w:ascii="Times New Roman" w:hAnsi="Times New Roman" w:cs="Times New Roman"/>
                <w:sz w:val="16"/>
                <w:szCs w:val="16"/>
              </w:rPr>
              <w:t xml:space="preserve">Объем </w:t>
            </w:r>
            <w:proofErr w:type="spellStart"/>
            <w:r w:rsidRPr="00743EEB">
              <w:rPr>
                <w:rFonts w:ascii="Times New Roman" w:hAnsi="Times New Roman" w:cs="Times New Roman"/>
                <w:sz w:val="16"/>
                <w:szCs w:val="16"/>
              </w:rPr>
              <w:t>неосвоеных</w:t>
            </w:r>
            <w:proofErr w:type="spellEnd"/>
            <w:r w:rsidRPr="00743EEB">
              <w:rPr>
                <w:rFonts w:ascii="Times New Roman" w:hAnsi="Times New Roman" w:cs="Times New Roman"/>
                <w:sz w:val="16"/>
                <w:szCs w:val="16"/>
              </w:rPr>
              <w:t xml:space="preserve"> средств и причины их </w:t>
            </w:r>
            <w:proofErr w:type="spellStart"/>
            <w:r w:rsidRPr="00743EEB">
              <w:rPr>
                <w:rFonts w:ascii="Times New Roman" w:hAnsi="Times New Roman" w:cs="Times New Roman"/>
                <w:sz w:val="16"/>
                <w:szCs w:val="16"/>
              </w:rPr>
              <w:t>неосвоения</w:t>
            </w:r>
            <w:proofErr w:type="spellEnd"/>
          </w:p>
        </w:tc>
      </w:tr>
      <w:tr w:rsidR="00743EEB" w:rsidRPr="00E772DB" w:rsidTr="00743EEB">
        <w:trPr>
          <w:trHeight w:val="34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E772D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E772D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E772D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E772D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E772D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E772DB" w:rsidRDefault="00743EEB" w:rsidP="00975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743EEB" w:rsidRDefault="00743EEB" w:rsidP="00770D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3EEB">
              <w:rPr>
                <w:rFonts w:ascii="Times New Roman" w:hAnsi="Times New Roman" w:cs="Times New Roman"/>
                <w:sz w:val="16"/>
                <w:szCs w:val="16"/>
              </w:rPr>
              <w:t>Предусмотренно</w:t>
            </w:r>
            <w:proofErr w:type="spellEnd"/>
            <w:r w:rsidRPr="00743EEB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программой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743EEB" w:rsidRDefault="00743EEB" w:rsidP="00770D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Предусмотрено сводной бюджетной росписью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743EEB" w:rsidRDefault="00743EEB" w:rsidP="00770D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Факи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01.07.2024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B" w:rsidRPr="00E772DB" w:rsidRDefault="00743EEB" w:rsidP="00770D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015F" w:rsidRPr="00E772DB" w:rsidRDefault="0053015F" w:rsidP="00E772DB">
      <w:pPr>
        <w:spacing w:line="120" w:lineRule="auto"/>
      </w:pPr>
    </w:p>
    <w:tbl>
      <w:tblPr>
        <w:tblW w:w="1559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8"/>
        <w:gridCol w:w="3118"/>
        <w:gridCol w:w="1134"/>
        <w:gridCol w:w="1134"/>
        <w:gridCol w:w="1418"/>
        <w:gridCol w:w="1276"/>
        <w:gridCol w:w="1275"/>
        <w:gridCol w:w="1134"/>
      </w:tblGrid>
      <w:tr w:rsidR="0053015F" w:rsidRPr="00E772DB" w:rsidTr="00743EEB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5F" w:rsidRPr="00695FD6" w:rsidRDefault="0053015F" w:rsidP="00695F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5F" w:rsidRPr="00695FD6" w:rsidRDefault="0053015F" w:rsidP="00695F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5F" w:rsidRPr="00695FD6" w:rsidRDefault="0053015F" w:rsidP="00695F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5F" w:rsidRPr="00695FD6" w:rsidRDefault="0053015F" w:rsidP="00695F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5F" w:rsidRPr="00695FD6" w:rsidRDefault="0053015F" w:rsidP="00695F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5F" w:rsidRPr="00695FD6" w:rsidRDefault="0053015F" w:rsidP="00695F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5F" w:rsidRPr="00695FD6" w:rsidRDefault="0053015F" w:rsidP="00695F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5F" w:rsidRPr="00695FD6" w:rsidRDefault="0053015F" w:rsidP="00695F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5F" w:rsidRPr="00695FD6" w:rsidRDefault="0053015F" w:rsidP="00695F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5F" w:rsidRPr="00695FD6" w:rsidRDefault="0053015F" w:rsidP="00695FD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F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B40B13" w:rsidRPr="00B331C2" w:rsidTr="00A9039E">
        <w:trPr>
          <w:trHeight w:val="85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1.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Муниципальная программа Бе</w:t>
            </w:r>
            <w:r w:rsidRPr="00E772DB">
              <w:softHyphen/>
              <w:t>локалитвинского района «Раз</w:t>
            </w:r>
            <w:r w:rsidRPr="00E772DB">
              <w:softHyphen/>
              <w:t>витие образования»</w:t>
            </w:r>
          </w:p>
          <w:p w:rsidR="00B40B13" w:rsidRPr="00E772DB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D4051A">
            <w:pPr>
              <w:jc w:val="center"/>
            </w:pPr>
            <w:r w:rsidRPr="00E772DB">
              <w:t>Начальник        Отдела               образования</w:t>
            </w:r>
          </w:p>
          <w:p w:rsidR="00B40B13" w:rsidRPr="00E772DB" w:rsidRDefault="00B40B13" w:rsidP="00D4051A">
            <w:pPr>
              <w:jc w:val="center"/>
            </w:pPr>
            <w:r w:rsidRPr="00E772DB">
              <w:t>Кащеева И.А.</w:t>
            </w:r>
          </w:p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057D7D">
            <w:pPr>
              <w:jc w:val="both"/>
            </w:pPr>
            <w:r w:rsidRPr="00E772DB">
              <w:t>- обеспечение государствен</w:t>
            </w:r>
            <w:r w:rsidRPr="00E772DB">
              <w:softHyphen/>
              <w:t>ных гарантий реализации прав на получение общедо</w:t>
            </w:r>
            <w:r w:rsidRPr="00E772DB">
              <w:softHyphen/>
              <w:t>ступного и бесплатного до</w:t>
            </w:r>
            <w:r w:rsidRPr="00E772DB">
              <w:softHyphen/>
              <w:t>школьного образования в муниципальных дошколь</w:t>
            </w:r>
            <w:r w:rsidRPr="00E772DB">
              <w:softHyphen/>
              <w:t>ных образовательных орга</w:t>
            </w:r>
            <w:r w:rsidRPr="00E772DB">
              <w:softHyphen/>
              <w:t>низациях, дошкольного, начального общего, основ</w:t>
            </w:r>
            <w:r w:rsidRPr="00E772DB">
              <w:softHyphen/>
              <w:t>ного общего, среднего об</w:t>
            </w:r>
            <w:r w:rsidRPr="00E772DB">
              <w:softHyphen/>
              <w:t>щего образования в муни</w:t>
            </w:r>
            <w:r w:rsidRPr="00E772DB">
              <w:softHyphen/>
              <w:t>ципальных общеобразова</w:t>
            </w:r>
            <w:r w:rsidRPr="00E772DB">
              <w:softHyphen/>
              <w:t>тельных организациях, обеспечение дополнитель</w:t>
            </w:r>
            <w:r w:rsidRPr="00E772DB">
              <w:softHyphen/>
              <w:t>ного образования детей в муниципальных общеобра</w:t>
            </w:r>
            <w:r w:rsidRPr="00E772DB">
              <w:softHyphen/>
              <w:t>зовательных организациях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21052E">
            <w:pPr>
              <w:jc w:val="center"/>
            </w:pPr>
            <w:r>
              <w:t>01.01.2024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743E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2 036 174,7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1 964 323,8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E90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1 107 606,0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90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B331C2" w:rsidTr="00A9039E">
        <w:trPr>
          <w:trHeight w:val="7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1 «Развитие дошколь</w:t>
            </w:r>
            <w:r w:rsidRPr="00E772DB">
              <w:softHyphen/>
              <w:t>ного образования»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057D7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6F0F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743E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593 084,7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558 461,1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E90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281 815,2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90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A9039E">
        <w:trPr>
          <w:trHeight w:val="12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1.1.</w:t>
            </w:r>
            <w:r>
              <w:t xml:space="preserve"> </w:t>
            </w:r>
            <w:r w:rsidRPr="00E772DB">
              <w:t>Финансовое обеспе</w:t>
            </w:r>
            <w:r w:rsidRPr="00E772DB">
              <w:softHyphen/>
              <w:t>чение выполне</w:t>
            </w:r>
            <w:r w:rsidRPr="00E772DB">
              <w:softHyphen/>
              <w:t>ния муниципальных за</w:t>
            </w:r>
            <w:r w:rsidRPr="00E772DB">
              <w:softHyphen/>
              <w:t>даний в дошкольных обра</w:t>
            </w:r>
            <w:r w:rsidRPr="00E772DB">
              <w:softHyphen/>
              <w:t>зовательных орга</w:t>
            </w:r>
            <w:r w:rsidRPr="00E772DB">
              <w:softHyphen/>
              <w:t>низациях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57D7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6F0F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743E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581 949,4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547 325,8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FC03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280 806,1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90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A9039E">
        <w:trPr>
          <w:trHeight w:val="108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1.2.Финансовое обеспечение дошколь</w:t>
            </w:r>
            <w:r w:rsidRPr="00E772DB">
              <w:softHyphen/>
              <w:t>ных образователь</w:t>
            </w:r>
            <w:r w:rsidRPr="00E772DB">
              <w:softHyphen/>
              <w:t>ных организаций в части суб</w:t>
            </w:r>
            <w:r w:rsidRPr="00E772DB">
              <w:softHyphen/>
              <w:t>сидий на иные цели, в том числе: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F46514">
            <w:pPr>
              <w:jc w:val="both"/>
            </w:pPr>
            <w:r w:rsidRPr="00E772DB">
              <w:t>- повышение эксплуатацион</w:t>
            </w:r>
            <w:r w:rsidRPr="00E772DB">
              <w:softHyphen/>
              <w:t>ной надеж</w:t>
            </w:r>
            <w:r w:rsidRPr="00E772DB">
              <w:softHyphen/>
              <w:t>ности строитель</w:t>
            </w:r>
            <w:r w:rsidRPr="00E772DB">
              <w:softHyphen/>
              <w:t>ных кон</w:t>
            </w:r>
            <w:r w:rsidRPr="00E772DB">
              <w:softHyphen/>
              <w:t>струкций и систем инже</w:t>
            </w:r>
            <w:r w:rsidRPr="00E772DB">
              <w:softHyphen/>
            </w:r>
            <w:r>
              <w:t xml:space="preserve">нерно-технического </w:t>
            </w:r>
            <w:r w:rsidRPr="00E772DB">
              <w:t>обеспечения, ликвидация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6F0F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1 778,4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1 778,4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CB26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906D5">
            <w:pPr>
              <w:jc w:val="center"/>
            </w:pPr>
          </w:p>
        </w:tc>
      </w:tr>
      <w:tr w:rsidR="00B40B13" w:rsidRPr="00806BA7" w:rsidTr="00A9039E">
        <w:trPr>
          <w:trHeight w:val="50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обеспе</w:t>
            </w:r>
            <w:r w:rsidRPr="00E772DB">
              <w:softHyphen/>
              <w:t>чение деятельности (оказание услуг) му</w:t>
            </w:r>
            <w:r w:rsidRPr="00E772DB">
              <w:softHyphen/>
              <w:t>ниципальных учре</w:t>
            </w:r>
            <w:r w:rsidRPr="00E772DB">
              <w:softHyphen/>
              <w:t>ждений</w:t>
            </w:r>
          </w:p>
          <w:p w:rsidR="00B40B13" w:rsidRPr="00E772DB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F46514">
            <w:pPr>
              <w:jc w:val="both"/>
            </w:pPr>
            <w:r w:rsidRPr="00E772DB">
              <w:t>аварийности, создание со</w:t>
            </w:r>
            <w:r w:rsidRPr="00E772DB">
              <w:softHyphen/>
              <w:t>временной инфраструктуры дошкольных образователь</w:t>
            </w:r>
            <w:r w:rsidRPr="00E772DB">
              <w:softHyphen/>
              <w:t>ных</w:t>
            </w:r>
            <w:r>
              <w:t xml:space="preserve"> </w:t>
            </w:r>
            <w:r w:rsidRPr="00E772DB">
              <w:t>организаций,</w:t>
            </w:r>
            <w:r>
              <w:t xml:space="preserve"> </w:t>
            </w:r>
            <w:proofErr w:type="spellStart"/>
            <w:r>
              <w:t>обеспече</w:t>
            </w:r>
            <w:proofErr w:type="spellEnd"/>
            <w: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6F0F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1 778,4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1 778,4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5107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51070F">
            <w:pPr>
              <w:jc w:val="center"/>
            </w:pPr>
          </w:p>
        </w:tc>
      </w:tr>
      <w:tr w:rsidR="00B40B13" w:rsidRPr="00806BA7" w:rsidTr="00A9039E">
        <w:trPr>
          <w:trHeight w:val="6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строитель</w:t>
            </w:r>
            <w:r w:rsidRPr="00E772DB">
              <w:softHyphen/>
              <w:t>ство и реконструкцию муниципальных объ</w:t>
            </w:r>
            <w:r w:rsidRPr="00E772DB">
              <w:softHyphen/>
              <w:t>ектов социальной сферы, за</w:t>
            </w:r>
            <w:r>
              <w:t xml:space="preserve"> </w:t>
            </w:r>
            <w:r w:rsidRPr="00E772DB">
              <w:t>исключе</w:t>
            </w:r>
            <w:r w:rsidRPr="00E772DB">
              <w:softHyphen/>
              <w:t>нием газификации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51070F">
            <w:pPr>
              <w:jc w:val="both"/>
            </w:pPr>
            <w:proofErr w:type="spellStart"/>
            <w:r w:rsidRPr="00E772DB">
              <w:t>ние</w:t>
            </w:r>
            <w:proofErr w:type="spellEnd"/>
            <w:r>
              <w:t xml:space="preserve"> </w:t>
            </w:r>
            <w:r w:rsidRPr="00E772DB">
              <w:t>деятельности дошкольных</w:t>
            </w:r>
            <w:r>
              <w:t xml:space="preserve"> </w:t>
            </w:r>
            <w:r w:rsidRPr="00E772DB">
              <w:t>организаций находящихся</w:t>
            </w:r>
            <w:r>
              <w:t xml:space="preserve"> </w:t>
            </w:r>
            <w:r w:rsidRPr="00E772DB">
              <w:t>в простое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A9039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9474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jc w:val="center"/>
            </w:pPr>
            <w:r w:rsidRPr="0067149E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jc w:val="center"/>
            </w:pPr>
            <w:r w:rsidRPr="0067149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C31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C31CC9">
            <w:pPr>
              <w:jc w:val="center"/>
            </w:pPr>
          </w:p>
        </w:tc>
      </w:tr>
      <w:tr w:rsidR="00B40B13" w:rsidRPr="00806BA7" w:rsidTr="00A9039E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приобретение основных средств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ED32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4854B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9474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jc w:val="center"/>
            </w:pPr>
            <w:r w:rsidRPr="0067149E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jc w:val="center"/>
            </w:pPr>
            <w:r w:rsidRPr="0067149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90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510C6C">
            <w:pPr>
              <w:jc w:val="center"/>
            </w:pPr>
          </w:p>
        </w:tc>
      </w:tr>
      <w:tr w:rsidR="00B40B13" w:rsidRPr="00806BA7" w:rsidTr="00BC6B2E">
        <w:trPr>
          <w:trHeight w:val="41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- на проведение текущего ремонта зданий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51070F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21052E">
            <w:pPr>
              <w:jc w:val="center"/>
            </w:pPr>
            <w:r>
              <w:t>01.01.2024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9474EF">
            <w:pPr>
              <w:jc w:val="center"/>
            </w:pPr>
            <w:r>
              <w:t>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jc w:val="center"/>
            </w:pPr>
            <w:r w:rsidRPr="0067149E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jc w:val="center"/>
            </w:pPr>
            <w:r w:rsidRPr="0067149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C31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C31CC9">
            <w:pPr>
              <w:jc w:val="center"/>
            </w:pPr>
          </w:p>
        </w:tc>
      </w:tr>
      <w:tr w:rsidR="00B40B13" w:rsidRPr="00806BA7" w:rsidTr="00BC6B2E">
        <w:trPr>
          <w:trHeight w:val="41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</w:t>
            </w:r>
          </w:p>
          <w:p w:rsidR="00B40B13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223F29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1.4. Р</w:t>
            </w:r>
            <w:r w:rsidRPr="008808B1">
              <w:t>азработк</w:t>
            </w:r>
            <w:r>
              <w:t>а</w:t>
            </w:r>
            <w:r w:rsidRPr="008808B1">
              <w:t xml:space="preserve"> проектной докумен</w:t>
            </w:r>
            <w:r>
              <w:softHyphen/>
            </w:r>
            <w:r w:rsidRPr="008808B1">
              <w:t>тации на строитель</w:t>
            </w:r>
            <w:r>
              <w:softHyphen/>
            </w:r>
            <w:r w:rsidRPr="008808B1">
              <w:t>ство и реконструк</w:t>
            </w:r>
            <w:r>
              <w:softHyphen/>
            </w:r>
            <w:r w:rsidRPr="008808B1">
              <w:t>цию объектов обра</w:t>
            </w:r>
            <w:r>
              <w:softHyphen/>
            </w:r>
            <w:r w:rsidRPr="008808B1">
              <w:t>зования муници</w:t>
            </w:r>
            <w:r>
              <w:softHyphen/>
            </w:r>
            <w:r w:rsidRPr="008808B1">
              <w:t>пальной собственно</w:t>
            </w:r>
            <w:r>
              <w:softHyphen/>
            </w:r>
            <w:r w:rsidRPr="008808B1">
              <w:t>сти, включая гази</w:t>
            </w:r>
            <w:r>
              <w:softHyphen/>
            </w:r>
            <w:r w:rsidRPr="008808B1">
              <w:t>фикацию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ED32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подготовка проектной документации для проведения ремонта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2105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F06E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4 988,9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4 988,9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C31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C31CC9">
            <w:pPr>
              <w:jc w:val="center"/>
            </w:pPr>
          </w:p>
        </w:tc>
      </w:tr>
      <w:tr w:rsidR="00B40B13" w:rsidRPr="00806BA7" w:rsidTr="00BC6B2E">
        <w:trPr>
          <w:trHeight w:val="41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>тие 1.5. Ка</w:t>
            </w:r>
            <w:r>
              <w:softHyphen/>
            </w:r>
            <w:r w:rsidRPr="00223F29">
              <w:t>питаль</w:t>
            </w:r>
            <w:r>
              <w:softHyphen/>
            </w:r>
            <w:r w:rsidRPr="00223F29">
              <w:t>ный ре</w:t>
            </w:r>
            <w:r>
              <w:softHyphen/>
            </w:r>
            <w:r w:rsidRPr="00223F29">
              <w:t>монт образова</w:t>
            </w:r>
            <w:r>
              <w:softHyphen/>
            </w:r>
            <w:r w:rsidRPr="00223F29">
              <w:t>тель</w:t>
            </w:r>
            <w:r w:rsidRPr="00223F29">
              <w:softHyphen/>
              <w:t>ных орга</w:t>
            </w:r>
            <w:r w:rsidRPr="00223F29">
              <w:softHyphen/>
              <w:t>низаций</w:t>
            </w:r>
            <w:r>
              <w:t xml:space="preserve"> </w:t>
            </w:r>
            <w:r w:rsidRPr="00223F29">
              <w:t>(за ис</w:t>
            </w:r>
            <w:r>
              <w:softHyphen/>
            </w:r>
            <w:r w:rsidRPr="00223F29">
              <w:t>ключе</w:t>
            </w:r>
            <w:r w:rsidRPr="00223F29">
              <w:softHyphen/>
              <w:t>нием</w:t>
            </w:r>
            <w:r>
              <w:t xml:space="preserve"> </w:t>
            </w:r>
            <w:r w:rsidRPr="00223F29">
              <w:t>ава</w:t>
            </w:r>
            <w:r>
              <w:softHyphen/>
            </w:r>
            <w:r w:rsidRPr="00223F29">
              <w:t>рий</w:t>
            </w:r>
            <w:r w:rsidRPr="00223F29">
              <w:softHyphen/>
              <w:t>ных)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ED32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ремонт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асфальто</w:t>
            </w:r>
            <w:proofErr w:type="spellEnd"/>
            <w:r>
              <w:rPr>
                <w:rFonts w:ascii="Times New Roman" w:hAnsi="Times New Roman" w:cs="Times New Roman"/>
              </w:rPr>
              <w:t>-бетонного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покрытия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2105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F06E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C31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C31CC9">
            <w:pPr>
              <w:jc w:val="center"/>
            </w:pPr>
          </w:p>
        </w:tc>
      </w:tr>
      <w:tr w:rsidR="00B40B13" w:rsidRPr="00806BA7" w:rsidTr="00BC6B2E">
        <w:trPr>
          <w:trHeight w:val="41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223F29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>тие 1.7. Рас</w:t>
            </w:r>
            <w:r>
              <w:softHyphen/>
            </w:r>
            <w:r w:rsidRPr="00223F29">
              <w:t xml:space="preserve">ходы </w:t>
            </w:r>
            <w:r w:rsidRPr="009175F5">
              <w:t>на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ED32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комфортных условий для обучения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2105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F06E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C31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C31CC9">
            <w:pPr>
              <w:jc w:val="center"/>
            </w:pPr>
          </w:p>
        </w:tc>
      </w:tr>
      <w:tr w:rsidR="00B40B13" w:rsidRPr="00806BA7" w:rsidTr="00BC6B2E">
        <w:trPr>
          <w:trHeight w:val="133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403CBB" w:rsidRDefault="00B40B13" w:rsidP="000B12C2">
            <w:pPr>
              <w:jc w:val="center"/>
            </w:pPr>
            <w:r w:rsidRPr="00403CBB"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403CBB" w:rsidRDefault="00B40B13" w:rsidP="001B4928">
            <w:r w:rsidRPr="00403CBB">
              <w:t>Подпрограмм</w:t>
            </w:r>
            <w:r>
              <w:t>а 2. «Развитие общего образова</w:t>
            </w:r>
            <w:r w:rsidRPr="00403CBB">
              <w:t>ния»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  <w:r w:rsidRPr="00341881">
              <w:t>Начальник        Отдела               образования Кащеева И.А.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B13" w:rsidRPr="009474EF" w:rsidRDefault="00B40B13" w:rsidP="00786B70">
            <w:pPr>
              <w:pStyle w:val="ConsPlusCell"/>
              <w:jc w:val="both"/>
            </w:pPr>
            <w:r w:rsidRPr="002C3B40">
              <w:rPr>
                <w:rFonts w:ascii="Times New Roman" w:hAnsi="Times New Roman" w:cs="Times New Roman"/>
                <w:kern w:val="1"/>
              </w:rPr>
              <w:t>- обеспечение государствен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C3B40">
              <w:rPr>
                <w:rFonts w:ascii="Times New Roman" w:hAnsi="Times New Roman" w:cs="Times New Roman"/>
                <w:kern w:val="1"/>
              </w:rPr>
              <w:t>ных гарантий реализации прав на получение общедо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C3B40">
              <w:rPr>
                <w:rFonts w:ascii="Times New Roman" w:hAnsi="Times New Roman" w:cs="Times New Roman"/>
                <w:kern w:val="1"/>
              </w:rPr>
              <w:t>ступного и бес</w:t>
            </w:r>
            <w:r w:rsidRPr="002C3B40">
              <w:rPr>
                <w:rFonts w:ascii="Times New Roman" w:hAnsi="Times New Roman" w:cs="Times New Roman"/>
                <w:kern w:val="1"/>
              </w:rPr>
              <w:softHyphen/>
              <w:t>платного до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C3B40">
              <w:rPr>
                <w:rFonts w:ascii="Times New Roman" w:hAnsi="Times New Roman" w:cs="Times New Roman"/>
                <w:kern w:val="1"/>
              </w:rPr>
              <w:t>школьного обра</w:t>
            </w:r>
            <w:r w:rsidRPr="002C3B40">
              <w:rPr>
                <w:rFonts w:ascii="Times New Roman" w:hAnsi="Times New Roman" w:cs="Times New Roman"/>
                <w:kern w:val="1"/>
              </w:rPr>
              <w:softHyphen/>
              <w:t>зования в муниципальных дошкольных образователь</w:t>
            </w:r>
            <w:r w:rsidRPr="002C3B40">
              <w:rPr>
                <w:rFonts w:ascii="Times New Roman" w:hAnsi="Times New Roman" w:cs="Times New Roman"/>
                <w:kern w:val="1"/>
              </w:rPr>
              <w:softHyphen/>
              <w:t>ных</w:t>
            </w:r>
            <w:r>
              <w:rPr>
                <w:rFonts w:ascii="Times New Roman" w:hAnsi="Times New Roman" w:cs="Times New Roman"/>
                <w:kern w:val="1"/>
              </w:rPr>
              <w:t xml:space="preserve"> о</w:t>
            </w:r>
            <w:r w:rsidRPr="0021658B">
              <w:rPr>
                <w:rFonts w:ascii="Times New Roman" w:hAnsi="Times New Roman" w:cs="Times New Roman"/>
                <w:kern w:val="1"/>
              </w:rPr>
              <w:t>рганизациях, дошколь</w:t>
            </w:r>
            <w:r w:rsidRPr="0021658B">
              <w:rPr>
                <w:rFonts w:ascii="Times New Roman" w:hAnsi="Times New Roman" w:cs="Times New Roman"/>
                <w:kern w:val="1"/>
              </w:rPr>
              <w:softHyphen/>
              <w:t>ного, начального общего, основ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1658B">
              <w:rPr>
                <w:rFonts w:ascii="Times New Roman" w:hAnsi="Times New Roman" w:cs="Times New Roman"/>
                <w:kern w:val="1"/>
              </w:rPr>
              <w:t>ного общего, среднего об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1658B">
              <w:rPr>
                <w:rFonts w:ascii="Times New Roman" w:hAnsi="Times New Roman" w:cs="Times New Roman"/>
                <w:kern w:val="1"/>
              </w:rPr>
              <w:t>щего образова</w:t>
            </w:r>
            <w:r w:rsidRPr="0021658B">
              <w:rPr>
                <w:rFonts w:ascii="Times New Roman" w:hAnsi="Times New Roman" w:cs="Times New Roman"/>
                <w:kern w:val="1"/>
              </w:rPr>
              <w:softHyphen/>
              <w:t>ния в муници</w:t>
            </w:r>
            <w:r>
              <w:rPr>
                <w:rFonts w:ascii="Times New Roman" w:hAnsi="Times New Roman" w:cs="Times New Roman"/>
                <w:kern w:val="1"/>
              </w:rPr>
              <w:softHyphen/>
            </w:r>
            <w:r w:rsidRPr="0021658B">
              <w:rPr>
                <w:rFonts w:ascii="Times New Roman" w:hAnsi="Times New Roman" w:cs="Times New Roman"/>
                <w:kern w:val="1"/>
              </w:rPr>
              <w:t>пальных</w:t>
            </w:r>
            <w:r w:rsidRPr="00E84B5D">
              <w:rPr>
                <w:rFonts w:ascii="Times New Roman" w:hAnsi="Times New Roman" w:cs="Times New Roman"/>
                <w:kern w:val="1"/>
              </w:rPr>
              <w:t xml:space="preserve"> обще</w:t>
            </w:r>
            <w:r w:rsidRPr="00E84B5D">
              <w:rPr>
                <w:rFonts w:ascii="Times New Roman" w:hAnsi="Times New Roman" w:cs="Times New Roman"/>
                <w:kern w:val="1"/>
              </w:rPr>
              <w:softHyphen/>
              <w:t>образователь</w:t>
            </w:r>
            <w:r w:rsidRPr="00E84B5D">
              <w:rPr>
                <w:rFonts w:ascii="Times New Roman" w:hAnsi="Times New Roman" w:cs="Times New Roman"/>
                <w:kern w:val="1"/>
              </w:rPr>
              <w:softHyphen/>
              <w:t>ных орга</w:t>
            </w:r>
            <w:r w:rsidRPr="00E84B5D">
              <w:rPr>
                <w:rFonts w:ascii="Times New Roman" w:hAnsi="Times New Roman" w:cs="Times New Roman"/>
                <w:kern w:val="1"/>
              </w:rPr>
              <w:softHyphen/>
              <w:t>низациях</w:t>
            </w:r>
            <w:r>
              <w:rPr>
                <w:rFonts w:ascii="Times New Roman" w:hAnsi="Times New Roman" w:cs="Times New Roman"/>
                <w:kern w:val="1"/>
              </w:rPr>
              <w:t xml:space="preserve">, </w:t>
            </w:r>
            <w:r w:rsidRPr="00E84B5D">
              <w:rPr>
                <w:rFonts w:ascii="Times New Roman" w:hAnsi="Times New Roman" w:cs="Times New Roman"/>
                <w:kern w:val="1"/>
              </w:rPr>
              <w:t>обеспече</w:t>
            </w:r>
            <w:r w:rsidRPr="00E84B5D">
              <w:rPr>
                <w:rFonts w:ascii="Times New Roman" w:hAnsi="Times New Roman" w:cs="Times New Roman"/>
                <w:kern w:val="1"/>
              </w:rPr>
              <w:softHyphen/>
              <w:t>ние до</w:t>
            </w:r>
            <w:r w:rsidRPr="00E84B5D">
              <w:rPr>
                <w:rFonts w:ascii="Times New Roman" w:hAnsi="Times New Roman" w:cs="Times New Roman"/>
                <w:kern w:val="1"/>
              </w:rPr>
              <w:softHyphen/>
              <w:t>полнительного образо</w:t>
            </w:r>
            <w:r w:rsidRPr="00E84B5D">
              <w:rPr>
                <w:rFonts w:ascii="Times New Roman" w:hAnsi="Times New Roman" w:cs="Times New Roman"/>
                <w:kern w:val="1"/>
              </w:rPr>
              <w:softHyphen/>
              <w:t>вания</w:t>
            </w:r>
            <w:r>
              <w:rPr>
                <w:rFonts w:ascii="Times New Roman" w:hAnsi="Times New Roman" w:cs="Times New Roman"/>
                <w:kern w:val="1"/>
              </w:rPr>
              <w:t xml:space="preserve"> детей </w:t>
            </w:r>
          </w:p>
          <w:p w:rsidR="00B40B13" w:rsidRPr="009474EF" w:rsidRDefault="00B40B13" w:rsidP="00786B70">
            <w:pPr>
              <w:pStyle w:val="ConsPlusCell"/>
              <w:jc w:val="both"/>
            </w:pPr>
            <w:r w:rsidRPr="000316AF">
              <w:rPr>
                <w:rFonts w:ascii="Times New Roman" w:hAnsi="Times New Roman" w:cs="Times New Roman"/>
                <w:kern w:val="1"/>
              </w:rPr>
              <w:t>в муниципаль</w:t>
            </w:r>
            <w:r w:rsidRPr="000316AF">
              <w:rPr>
                <w:rFonts w:ascii="Times New Roman" w:hAnsi="Times New Roman" w:cs="Times New Roman"/>
                <w:kern w:val="1"/>
              </w:rPr>
              <w:softHyphen/>
              <w:t>ных общеобразовательных орга</w:t>
            </w:r>
            <w:r w:rsidRPr="000316AF">
              <w:rPr>
                <w:rFonts w:ascii="Times New Roman" w:hAnsi="Times New Roman" w:cs="Times New Roman"/>
                <w:kern w:val="1"/>
              </w:rPr>
              <w:softHyphen/>
              <w:t>низациях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2105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1B49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1 262 964,0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1 262 353,1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1B49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746 752,1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1B4928">
            <w:pPr>
              <w:jc w:val="center"/>
            </w:pPr>
          </w:p>
        </w:tc>
      </w:tr>
      <w:tr w:rsidR="00B40B13" w:rsidRPr="00806BA7" w:rsidTr="00BC6B2E">
        <w:trPr>
          <w:trHeight w:val="16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A617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4EF"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A617AA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2.1. Финансовое обеспе</w:t>
            </w:r>
            <w:r w:rsidRPr="00E772DB">
              <w:softHyphen/>
              <w:t>че</w:t>
            </w:r>
            <w:r w:rsidRPr="00E772DB">
              <w:softHyphen/>
              <w:t>ние вы</w:t>
            </w:r>
            <w:r w:rsidRPr="00E772DB">
              <w:softHyphen/>
              <w:t>полнения муни</w:t>
            </w:r>
            <w:r w:rsidRPr="00E772DB">
              <w:softHyphen/>
              <w:t>ципальных зада</w:t>
            </w:r>
            <w:r w:rsidRPr="00E772DB">
              <w:softHyphen/>
              <w:t>ний в общеобразова</w:t>
            </w:r>
            <w:r w:rsidRPr="00E772DB">
              <w:softHyphen/>
              <w:t>тель</w:t>
            </w:r>
            <w:r w:rsidRPr="00E772DB">
              <w:softHyphen/>
              <w:t>ных организациях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341881" w:rsidRDefault="00B40B13" w:rsidP="00975149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2C3B40" w:rsidRDefault="00B40B13" w:rsidP="00786B70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2105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617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961 520,5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FC57AB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960 109,6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A617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521 978,4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617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BC6B2E">
        <w:trPr>
          <w:trHeight w:val="14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2.2. Финансовое обеспе</w:t>
            </w:r>
            <w:r w:rsidRPr="00E772DB">
              <w:softHyphen/>
              <w:t>че</w:t>
            </w:r>
            <w:r w:rsidRPr="00E772DB">
              <w:softHyphen/>
              <w:t>ние об</w:t>
            </w:r>
            <w:r w:rsidRPr="00E772DB">
              <w:softHyphen/>
              <w:t>щеобразова</w:t>
            </w:r>
            <w:r w:rsidRPr="00E772DB">
              <w:softHyphen/>
              <w:t>тель</w:t>
            </w:r>
            <w:r w:rsidRPr="00E772DB">
              <w:softHyphen/>
              <w:t>ных организа</w:t>
            </w:r>
            <w:r w:rsidRPr="00E772DB">
              <w:softHyphen/>
              <w:t>ций в части субсидий на иные цели, в том числе: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F06E9D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A76365" w:rsidRDefault="00B40B13" w:rsidP="006F0F3A">
            <w:pPr>
              <w:spacing w:line="230" w:lineRule="auto"/>
              <w:jc w:val="both"/>
            </w:pPr>
            <w:r w:rsidRPr="00E772DB">
              <w:rPr>
                <w:kern w:val="1"/>
              </w:rPr>
              <w:t>- предоставление детям-инвалидам возможности освоения образовательных программ в форме дистанционного</w:t>
            </w:r>
          </w:p>
          <w:p w:rsidR="00B40B13" w:rsidRPr="00E772DB" w:rsidRDefault="00B40B13" w:rsidP="00A65619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образования.</w:t>
            </w:r>
          </w:p>
          <w:p w:rsidR="00B40B13" w:rsidRPr="00E772DB" w:rsidRDefault="00B40B13" w:rsidP="00A65619">
            <w:pPr>
              <w:spacing w:line="230" w:lineRule="auto"/>
              <w:jc w:val="both"/>
            </w:pPr>
            <w:r w:rsidRPr="00E772DB">
              <w:rPr>
                <w:kern w:val="1"/>
              </w:rPr>
              <w:t>- проведение текущих ремонтов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2105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90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74 898,5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74 898,5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E90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38 971,2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906D5">
            <w:pPr>
              <w:jc w:val="center"/>
            </w:pPr>
          </w:p>
        </w:tc>
      </w:tr>
      <w:tr w:rsidR="00B40B13" w:rsidRPr="00806BA7" w:rsidTr="00BC6B2E">
        <w:trPr>
          <w:trHeight w:val="83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>- на обеспечение деятельности (оказание услуг)</w:t>
            </w:r>
          </w:p>
          <w:p w:rsidR="00B40B13" w:rsidRPr="00E772DB" w:rsidRDefault="00B40B13" w:rsidP="007B178F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 xml:space="preserve"> </w:t>
            </w:r>
            <w:proofErr w:type="gramStart"/>
            <w:r w:rsidRPr="00E772DB">
              <w:t>муниципальных учреждений (в</w:t>
            </w:r>
            <w:proofErr w:type="gramEnd"/>
          </w:p>
          <w:p w:rsidR="00B40B13" w:rsidRPr="00E772DB" w:rsidRDefault="00B40B13" w:rsidP="007B178F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 xml:space="preserve"> том числе кружковая работа)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B13" w:rsidRPr="00E772DB" w:rsidRDefault="00B40B13" w:rsidP="00A65619">
            <w:pPr>
              <w:spacing w:line="230" w:lineRule="auto"/>
              <w:jc w:val="both"/>
            </w:pPr>
            <w:r w:rsidRPr="00E772DB">
              <w:rPr>
                <w:kern w:val="1"/>
              </w:rPr>
              <w:t xml:space="preserve"> зданий, </w:t>
            </w:r>
          </w:p>
          <w:p w:rsidR="00B40B13" w:rsidRPr="00E772DB" w:rsidRDefault="00B40B13" w:rsidP="00A65619">
            <w:pPr>
              <w:spacing w:line="230" w:lineRule="auto"/>
              <w:jc w:val="both"/>
            </w:pPr>
            <w:r>
              <w:rPr>
                <w:kern w:val="1"/>
              </w:rPr>
              <w:t xml:space="preserve">- </w:t>
            </w:r>
            <w:r w:rsidRPr="00E772DB">
              <w:rPr>
                <w:kern w:val="1"/>
              </w:rPr>
              <w:t>приобретение основных средств и другие расходы для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 xml:space="preserve"> обеспечения качественного образовательного процесса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271172">
            <w:pPr>
              <w:jc w:val="center"/>
            </w:pPr>
            <w:r>
              <w:t>01.01.2024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443F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71 990,8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71 990,8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944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37 196,4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9441C9">
            <w:pPr>
              <w:jc w:val="center"/>
            </w:pPr>
          </w:p>
        </w:tc>
      </w:tr>
      <w:tr w:rsidR="00B40B13" w:rsidRPr="00806BA7" w:rsidTr="00BC6B2E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 xml:space="preserve">- </w:t>
            </w:r>
            <w:r>
              <w:t>на приобретение основных средств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A65619">
            <w:pPr>
              <w:spacing w:line="23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0A0DD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1B09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9441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9441C9">
            <w:pPr>
              <w:jc w:val="center"/>
            </w:pPr>
          </w:p>
        </w:tc>
      </w:tr>
      <w:tr w:rsidR="00B40B13" w:rsidRPr="00806BA7" w:rsidTr="00BC6B2E">
        <w:trPr>
          <w:trHeight w:val="52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tabs>
                <w:tab w:val="left" w:pos="12191"/>
              </w:tabs>
              <w:autoSpaceDE w:val="0"/>
              <w:autoSpaceDN w:val="0"/>
              <w:adjustRightInd w:val="0"/>
              <w:jc w:val="both"/>
            </w:pPr>
            <w:r w:rsidRPr="00E772DB">
              <w:t>- на проведение текущего ремонта зданий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A65619">
            <w:pPr>
              <w:spacing w:line="23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0A0DD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1B09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2 907,7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2 907,7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FE07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FE078C">
            <w:pPr>
              <w:jc w:val="center"/>
            </w:pPr>
          </w:p>
        </w:tc>
      </w:tr>
      <w:tr w:rsidR="00B40B13" w:rsidRPr="00806BA7" w:rsidTr="00BC6B2E">
        <w:trPr>
          <w:trHeight w:val="52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3D0E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807F2A">
            <w:pPr>
              <w:jc w:val="both"/>
            </w:pPr>
            <w:r w:rsidRPr="00C852FC">
              <w:t>Основное меро</w:t>
            </w:r>
            <w:r w:rsidRPr="00C852FC">
              <w:softHyphen/>
              <w:t>прия</w:t>
            </w:r>
            <w:r w:rsidRPr="00C852FC">
              <w:softHyphen/>
              <w:t>тие 2.8. Рас</w:t>
            </w:r>
            <w:r w:rsidRPr="00C852FC">
              <w:softHyphen/>
              <w:t>ходы  на прове</w:t>
            </w:r>
            <w:r w:rsidRPr="00C852FC">
              <w:softHyphen/>
              <w:t>дение капиталь</w:t>
            </w:r>
            <w:r w:rsidRPr="00C852FC">
              <w:softHyphen/>
              <w:t>ного ремонта му</w:t>
            </w:r>
            <w:r w:rsidRPr="00C852FC">
              <w:softHyphen/>
              <w:t>ниципальных образо</w:t>
            </w:r>
            <w:r w:rsidRPr="00C852FC">
              <w:softHyphen/>
              <w:t>ватель</w:t>
            </w:r>
            <w:r w:rsidRPr="00C852FC">
              <w:softHyphen/>
              <w:t>ных орга</w:t>
            </w:r>
            <w:r w:rsidRPr="00C852FC">
              <w:softHyphen/>
              <w:t>низа</w:t>
            </w:r>
            <w:r w:rsidRPr="00C852FC">
              <w:softHyphen/>
              <w:t>ций,  в том числе строи</w:t>
            </w:r>
            <w:r w:rsidRPr="00C852FC">
              <w:softHyphen/>
              <w:t>тельный кон</w:t>
            </w:r>
            <w:r w:rsidRPr="00C852FC">
              <w:softHyphen/>
              <w:t>троль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75149">
            <w:pPr>
              <w:jc w:val="center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A65619">
            <w:pPr>
              <w:spacing w:line="230" w:lineRule="auto"/>
              <w:jc w:val="both"/>
            </w:pPr>
            <w:r>
              <w:t>- обеспечение комфортных условий для обучения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0A0DD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1B09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FE07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FE078C">
            <w:pPr>
              <w:jc w:val="center"/>
            </w:pPr>
          </w:p>
        </w:tc>
      </w:tr>
      <w:tr w:rsidR="00B40B13" w:rsidRPr="00806BA7" w:rsidTr="00BC6B2E">
        <w:trPr>
          <w:trHeight w:val="9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3D0E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</w:t>
            </w:r>
            <w:r>
              <w:t>4</w:t>
            </w:r>
            <w:r w:rsidRPr="00E772DB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311B8">
            <w:pPr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>тие 2.9. Рас</w:t>
            </w:r>
            <w:r>
              <w:softHyphen/>
            </w:r>
            <w:r w:rsidRPr="00223F29">
              <w:t>ходы на меропри</w:t>
            </w:r>
            <w:r>
              <w:softHyphen/>
            </w:r>
            <w:r w:rsidRPr="00223F29">
              <w:t>ятия по анти</w:t>
            </w:r>
            <w:r w:rsidRPr="00223F29">
              <w:softHyphen/>
              <w:t>тер</w:t>
            </w:r>
            <w:r>
              <w:softHyphen/>
              <w:t xml:space="preserve">рористической </w:t>
            </w:r>
            <w:r w:rsidRPr="00223F29">
              <w:t>защищённости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21155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AE3148">
            <w:pPr>
              <w:spacing w:line="230" w:lineRule="auto"/>
              <w:jc w:val="both"/>
              <w:rPr>
                <w:kern w:val="1"/>
              </w:rPr>
            </w:pPr>
            <w:r>
              <w:rPr>
                <w:kern w:val="1"/>
              </w:rPr>
              <w:t>- обеспечение</w:t>
            </w:r>
          </w:p>
          <w:p w:rsidR="00B40B13" w:rsidRPr="00E772DB" w:rsidRDefault="00B40B13" w:rsidP="00AE3148">
            <w:pPr>
              <w:spacing w:line="230" w:lineRule="auto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 антитеррористической безопасности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0A0DD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644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8036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2 207,6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8036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BC6B2E">
        <w:trPr>
          <w:trHeight w:val="106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807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3.</w:t>
            </w:r>
            <w:r>
              <w:t>5</w:t>
            </w:r>
            <w:r w:rsidRPr="00E772DB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>тие 2.13. Мероприятия по созданию но</w:t>
            </w:r>
            <w:r w:rsidRPr="00E772DB">
              <w:softHyphen/>
              <w:t xml:space="preserve">вых мест в </w:t>
            </w:r>
            <w:proofErr w:type="spellStart"/>
            <w:r w:rsidRPr="00E772DB">
              <w:t>общеобразова</w:t>
            </w:r>
            <w:r w:rsidRPr="00E772DB">
              <w:softHyphen/>
              <w:t>тель</w:t>
            </w:r>
            <w:proofErr w:type="spellEnd"/>
            <w:r w:rsidRPr="00E772DB">
              <w:t>-</w:t>
            </w:r>
          </w:p>
          <w:p w:rsidR="00B40B13" w:rsidRDefault="00B40B13" w:rsidP="007B178F">
            <w:pPr>
              <w:jc w:val="both"/>
            </w:pPr>
            <w:proofErr w:type="spellStart"/>
            <w:r w:rsidRPr="00E772DB">
              <w:t>ных</w:t>
            </w:r>
            <w:proofErr w:type="spellEnd"/>
            <w:r w:rsidRPr="00E772DB">
              <w:t xml:space="preserve"> </w:t>
            </w:r>
            <w:proofErr w:type="gramStart"/>
            <w:r w:rsidRPr="00E772DB">
              <w:t>организациях</w:t>
            </w:r>
            <w:proofErr w:type="gramEnd"/>
            <w:r w:rsidRPr="00E772DB">
              <w:t>:</w:t>
            </w:r>
          </w:p>
          <w:p w:rsidR="00B40B13" w:rsidRPr="00E772DB" w:rsidRDefault="00B40B13" w:rsidP="007B178F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21155F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Pr="005A7390" w:rsidRDefault="00B40B13" w:rsidP="00AE3148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>- обеспечение односменного режима обучения в муници</w:t>
            </w:r>
            <w:r w:rsidRPr="00E772DB">
              <w:rPr>
                <w:kern w:val="1"/>
              </w:rPr>
              <w:softHyphen/>
              <w:t>пальных общеобразователь</w:t>
            </w:r>
            <w:r w:rsidRPr="00E772DB">
              <w:rPr>
                <w:kern w:val="1"/>
              </w:rPr>
              <w:softHyphen/>
              <w:t>ных организациях за счет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создания новых мест в обще</w:t>
            </w:r>
            <w:r w:rsidRPr="00E772DB">
              <w:rPr>
                <w:kern w:val="1"/>
              </w:rPr>
              <w:softHyphen/>
              <w:t>образовательных ор</w:t>
            </w:r>
            <w:r w:rsidRPr="00E772DB">
              <w:rPr>
                <w:kern w:val="1"/>
              </w:rPr>
              <w:softHyphen/>
              <w:t>ганизациях, в том числе путем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 xml:space="preserve">строительства школ </w:t>
            </w:r>
            <w:proofErr w:type="gramStart"/>
            <w:r w:rsidRPr="00E772DB">
              <w:rPr>
                <w:kern w:val="1"/>
              </w:rPr>
              <w:t>с</w:t>
            </w:r>
            <w:proofErr w:type="gramEnd"/>
          </w:p>
          <w:p w:rsidR="00B40B13" w:rsidRPr="005A7390" w:rsidRDefault="00B40B13" w:rsidP="00AE3148">
            <w:pPr>
              <w:spacing w:line="230" w:lineRule="auto"/>
              <w:jc w:val="both"/>
              <w:rPr>
                <w:kern w:val="1"/>
              </w:rPr>
            </w:pPr>
            <w:r w:rsidRPr="00E772DB">
              <w:rPr>
                <w:kern w:val="1"/>
              </w:rPr>
              <w:t xml:space="preserve"> использованием </w:t>
            </w:r>
            <w:proofErr w:type="gramStart"/>
            <w:r w:rsidRPr="00E772DB">
              <w:rPr>
                <w:kern w:val="1"/>
              </w:rPr>
              <w:t>типовых</w:t>
            </w:r>
            <w:proofErr w:type="gramEnd"/>
            <w:r w:rsidRPr="00E772DB">
              <w:rPr>
                <w:kern w:val="1"/>
              </w:rPr>
              <w:t xml:space="preserve"> и</w:t>
            </w:r>
          </w:p>
          <w:p w:rsidR="00B40B13" w:rsidRPr="005A7390" w:rsidRDefault="00B40B13" w:rsidP="00AE3148">
            <w:pPr>
              <w:spacing w:line="230" w:lineRule="auto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 xml:space="preserve">экономически эффективных проектов и модернизации существующей  </w:t>
            </w:r>
            <w:r>
              <w:rPr>
                <w:kern w:val="1"/>
              </w:rPr>
              <w:t>школ (</w:t>
            </w:r>
            <w:proofErr w:type="spellStart"/>
            <w:r>
              <w:rPr>
                <w:kern w:val="1"/>
              </w:rPr>
              <w:t>капи</w:t>
            </w:r>
            <w:proofErr w:type="spellEnd"/>
            <w:r>
              <w:rPr>
                <w:kern w:val="1"/>
              </w:rPr>
              <w:t xml:space="preserve"> -</w:t>
            </w:r>
            <w:r w:rsidRPr="00E772DB">
              <w:rPr>
                <w:kern w:val="1"/>
              </w:rPr>
              <w:t xml:space="preserve"> </w:t>
            </w:r>
            <w:proofErr w:type="spellStart"/>
            <w:r w:rsidRPr="00E772DB">
              <w:rPr>
                <w:kern w:val="1"/>
              </w:rPr>
              <w:t>льный</w:t>
            </w:r>
            <w:proofErr w:type="spellEnd"/>
            <w:r w:rsidRPr="00E772DB">
              <w:rPr>
                <w:kern w:val="1"/>
              </w:rPr>
              <w:t xml:space="preserve"> ремонт, реконструкция, при</w:t>
            </w:r>
            <w:r w:rsidRPr="00E772DB">
              <w:rPr>
                <w:kern w:val="1"/>
              </w:rPr>
              <w:softHyphen/>
              <w:t>стройка к зданиям школ)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0A0DD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644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239,7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239,7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8036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8036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BC6B2E">
        <w:trPr>
          <w:trHeight w:val="7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jc w:val="both"/>
            </w:pPr>
            <w:proofErr w:type="spellStart"/>
            <w:r w:rsidRPr="00E772DB">
              <w:t>Мкр</w:t>
            </w:r>
            <w:proofErr w:type="spellEnd"/>
            <w:r w:rsidRPr="00E772DB">
              <w:t>. Заречный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21155F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AE3148">
            <w:pPr>
              <w:spacing w:line="23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0A0DD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644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239,7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239,7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FE07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FE078C">
            <w:pPr>
              <w:jc w:val="center"/>
            </w:pPr>
          </w:p>
        </w:tc>
      </w:tr>
      <w:tr w:rsidR="00B40B13" w:rsidRPr="00806BA7" w:rsidTr="00BC6B2E">
        <w:trPr>
          <w:trHeight w:val="14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7B178F">
            <w:pPr>
              <w:jc w:val="both"/>
            </w:pPr>
            <w:proofErr w:type="spellStart"/>
            <w:r w:rsidRPr="00E772DB">
              <w:t>Мкр</w:t>
            </w:r>
            <w:proofErr w:type="spellEnd"/>
            <w:r w:rsidRPr="00E772DB">
              <w:t>. Нижний поселок МБОУ СОШ №5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40B13" w:rsidRPr="00E772DB" w:rsidRDefault="00B40B13" w:rsidP="0021155F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BC4CE2" w:rsidRDefault="00B40B13" w:rsidP="00AE3148">
            <w:pPr>
              <w:spacing w:line="230" w:lineRule="auto"/>
              <w:jc w:val="both"/>
              <w:rPr>
                <w:kern w:val="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0A0DD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644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644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644C7">
            <w:pPr>
              <w:jc w:val="center"/>
            </w:pPr>
          </w:p>
        </w:tc>
      </w:tr>
      <w:tr w:rsidR="00B40B13" w:rsidRPr="00806BA7" w:rsidTr="00BC6B2E">
        <w:trPr>
          <w:trHeight w:val="15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9100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97A8F">
            <w:pPr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>тие 2.15. Расходы на об</w:t>
            </w:r>
            <w:r>
              <w:softHyphen/>
            </w:r>
            <w:r w:rsidRPr="00223F29">
              <w:t>новле</w:t>
            </w:r>
            <w:r w:rsidRPr="00223F29">
              <w:softHyphen/>
              <w:t>ние матери</w:t>
            </w:r>
            <w:r w:rsidRPr="00223F29">
              <w:softHyphen/>
              <w:t>ально – техни</w:t>
            </w:r>
            <w:r w:rsidRPr="00223F29">
              <w:softHyphen/>
              <w:t>ческой базы для формиро</w:t>
            </w:r>
            <w:r w:rsidRPr="00223F29">
              <w:softHyphen/>
              <w:t>ва</w:t>
            </w:r>
            <w:r w:rsidRPr="00223F29">
              <w:softHyphen/>
              <w:t>ния у обучающихся современных техноло</w:t>
            </w:r>
            <w:r w:rsidRPr="00223F29">
              <w:softHyphen/>
              <w:t>гических и гумани</w:t>
            </w:r>
            <w:r w:rsidRPr="00223F29">
              <w:softHyphen/>
              <w:t>тарных навыков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21155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4B1A90" w:rsidRDefault="00B40B13" w:rsidP="004B1A90">
            <w:pPr>
              <w:spacing w:line="230" w:lineRule="auto"/>
              <w:jc w:val="both"/>
            </w:pPr>
            <w:r w:rsidRPr="004B1A90">
              <w:t xml:space="preserve">- </w:t>
            </w:r>
            <w:r w:rsidRPr="004B1A90">
              <w:rPr>
                <w:bCs/>
              </w:rPr>
              <w:t>открыт</w:t>
            </w:r>
            <w:r>
              <w:rPr>
                <w:bCs/>
              </w:rPr>
              <w:t>ие</w:t>
            </w:r>
            <w:r w:rsidRPr="004B1A90">
              <w:rPr>
                <w:bCs/>
              </w:rPr>
              <w:t xml:space="preserve"> </w:t>
            </w:r>
            <w:r>
              <w:rPr>
                <w:bCs/>
              </w:rPr>
              <w:t>центров</w:t>
            </w:r>
            <w:r w:rsidRPr="004B1A90">
              <w:rPr>
                <w:bCs/>
              </w:rPr>
              <w:t xml:space="preserve"> образования цифрового и гуманитарного профилей «Точка роста»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2105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644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4 763,2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4 763,2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FE07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3 564,2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FE078C">
            <w:pPr>
              <w:jc w:val="center"/>
            </w:pPr>
          </w:p>
        </w:tc>
      </w:tr>
      <w:tr w:rsidR="00B40B13" w:rsidRPr="00806BA7" w:rsidTr="00BC6B2E">
        <w:trPr>
          <w:trHeight w:val="262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9100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4B1A90">
            <w:pPr>
              <w:jc w:val="both"/>
            </w:pPr>
            <w:r w:rsidRPr="00E772DB">
              <w:t>Основные мероприятия 2.18.</w:t>
            </w:r>
            <w:r>
              <w:t xml:space="preserve"> </w:t>
            </w:r>
            <w:r w:rsidRPr="00E772DB">
              <w:t>Обеспе</w:t>
            </w:r>
            <w:r>
              <w:softHyphen/>
            </w:r>
            <w:r w:rsidRPr="00E772DB">
              <w:t>чение выплат ежемесяч</w:t>
            </w:r>
            <w:r w:rsidRPr="00E772DB">
              <w:softHyphen/>
              <w:t>ного денежного вознаграж</w:t>
            </w:r>
            <w:r w:rsidRPr="00E772DB">
              <w:softHyphen/>
              <w:t>дения за классное руково</w:t>
            </w:r>
            <w:r>
              <w:softHyphen/>
              <w:t>дство педаго</w:t>
            </w:r>
            <w:r>
              <w:softHyphen/>
            </w:r>
            <w:r w:rsidRPr="00E772DB">
              <w:t>гическим работникам</w:t>
            </w:r>
            <w:r>
              <w:t xml:space="preserve"> </w:t>
            </w:r>
            <w:r w:rsidRPr="00E772DB">
              <w:t>муници</w:t>
            </w:r>
            <w:r w:rsidRPr="00E772DB">
              <w:softHyphen/>
              <w:t>пальных обра</w:t>
            </w:r>
            <w:r w:rsidRPr="00E772DB">
              <w:softHyphen/>
              <w:t>зовател</w:t>
            </w:r>
            <w:r>
              <w:t>ьных орга</w:t>
            </w:r>
            <w:r>
              <w:softHyphen/>
              <w:t>ни</w:t>
            </w:r>
            <w:r>
              <w:softHyphen/>
              <w:t>заций,</w:t>
            </w:r>
          </w:p>
          <w:p w:rsidR="00B40B13" w:rsidRDefault="00B40B13" w:rsidP="004B1A90">
            <w:pPr>
              <w:jc w:val="both"/>
            </w:pPr>
            <w:r>
              <w:t xml:space="preserve"> </w:t>
            </w:r>
            <w:proofErr w:type="gramStart"/>
            <w:r>
              <w:t>реализующих</w:t>
            </w:r>
            <w:proofErr w:type="gramEnd"/>
            <w:r>
              <w:t xml:space="preserve"> </w:t>
            </w:r>
            <w:r w:rsidRPr="00E772DB">
              <w:t>образовательные программы</w:t>
            </w:r>
          </w:p>
          <w:p w:rsidR="00B40B13" w:rsidRPr="00B47854" w:rsidRDefault="00B40B13" w:rsidP="004B1A90">
            <w:pPr>
              <w:jc w:val="both"/>
            </w:pPr>
            <w:r w:rsidRPr="00E772DB">
              <w:t>началь</w:t>
            </w:r>
            <w:r w:rsidRPr="00E772DB">
              <w:softHyphen/>
              <w:t>ного общего, основ</w:t>
            </w:r>
            <w:r w:rsidRPr="00E772DB">
              <w:softHyphen/>
              <w:t>ного общего и сред</w:t>
            </w:r>
            <w:r w:rsidRPr="00E772DB">
              <w:softHyphen/>
              <w:t>него общего образо</w:t>
            </w:r>
            <w:r w:rsidRPr="00E772DB">
              <w:softHyphen/>
              <w:t>вания, в том числе адаптированные</w:t>
            </w:r>
            <w:r>
              <w:t xml:space="preserve"> </w:t>
            </w:r>
            <w:r w:rsidRPr="00E772DB">
              <w:t>ос</w:t>
            </w:r>
            <w:r w:rsidRPr="00E772DB">
              <w:softHyphen/>
              <w:t>новные</w:t>
            </w:r>
            <w:r>
              <w:t xml:space="preserve"> </w:t>
            </w:r>
            <w:r w:rsidRPr="00E772DB">
              <w:t>об</w:t>
            </w:r>
            <w:r w:rsidRPr="00E772DB">
              <w:softHyphen/>
              <w:t>щеобразо</w:t>
            </w:r>
            <w:r w:rsidRPr="00E772DB">
              <w:softHyphen/>
              <w:t>вательные</w:t>
            </w:r>
            <w:r>
              <w:t xml:space="preserve"> </w:t>
            </w:r>
            <w:r w:rsidRPr="00E772DB">
              <w:t>программы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21155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9125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E772DB">
              <w:t>- выплата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8A7220">
            <w:pPr>
              <w:jc w:val="center"/>
            </w:pPr>
            <w:r>
              <w:t>01.01.2024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4C2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40 700,5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40 700,5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4C2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42 130,9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4C2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BC6B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9100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1B4928">
            <w:pPr>
              <w:jc w:val="both"/>
            </w:pPr>
            <w:r w:rsidRPr="00E772DB">
              <w:t>Основное мероприя</w:t>
            </w:r>
            <w:r w:rsidRPr="00E772DB">
              <w:softHyphen/>
              <w:t xml:space="preserve">тие 2.19. </w:t>
            </w:r>
            <w:proofErr w:type="gramStart"/>
            <w:r w:rsidRPr="00E772DB">
              <w:t>Организация бес</w:t>
            </w:r>
            <w:r w:rsidRPr="00E772DB">
              <w:softHyphen/>
              <w:t>платного  горячего пита</w:t>
            </w:r>
            <w:r w:rsidRPr="00E772DB">
              <w:softHyphen/>
              <w:t>ния обучаю</w:t>
            </w:r>
            <w:r w:rsidRPr="00E772DB">
              <w:softHyphen/>
              <w:t>щихся, полу</w:t>
            </w:r>
            <w:r w:rsidRPr="00E772DB">
              <w:softHyphen/>
              <w:t>чающих начальное общее образование в  муни</w:t>
            </w:r>
            <w:r w:rsidRPr="00E772DB">
              <w:softHyphen/>
              <w:t>ципальных образова</w:t>
            </w:r>
            <w:r w:rsidRPr="00E772DB">
              <w:softHyphen/>
              <w:t>тельных организациях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1B492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1B4928">
            <w:pPr>
              <w:jc w:val="both"/>
            </w:pPr>
            <w:proofErr w:type="gramStart"/>
            <w:r w:rsidRPr="00620D73">
              <w:t>- организация бесплатного горячего питания обучаю</w:t>
            </w:r>
            <w:r>
              <w:softHyphen/>
            </w:r>
            <w:r w:rsidRPr="00620D73">
              <w:t>щихся, получающих началь</w:t>
            </w:r>
            <w:r>
              <w:softHyphen/>
            </w:r>
            <w:r w:rsidRPr="00620D73">
              <w:t>ное общее образование в му</w:t>
            </w:r>
            <w:r>
              <w:softHyphen/>
            </w:r>
            <w:r w:rsidRPr="00620D73">
              <w:t>ниципальных образователь</w:t>
            </w:r>
            <w:r>
              <w:softHyphen/>
            </w:r>
            <w:r w:rsidRPr="00620D73">
              <w:t>ных организациях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8A72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1B49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43 878,1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43 878,1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1B49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25 357,3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1B49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BC6B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9100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223F29" w:rsidRDefault="00B40B13" w:rsidP="00097A8F">
            <w:pPr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>
              <w:softHyphen/>
            </w:r>
            <w:r w:rsidRPr="00223F29">
              <w:t>тие 2.26. По</w:t>
            </w:r>
            <w:r>
              <w:softHyphen/>
            </w:r>
            <w:r w:rsidRPr="00223F29">
              <w:t>знава</w:t>
            </w:r>
            <w:r w:rsidRPr="00223F29">
              <w:softHyphen/>
              <w:t>тельно-иг</w:t>
            </w:r>
            <w:r>
              <w:softHyphen/>
            </w:r>
            <w:r w:rsidRPr="00223F29">
              <w:t>ровой про</w:t>
            </w:r>
            <w:r>
              <w:softHyphen/>
            </w:r>
            <w:r w:rsidRPr="00223F29">
              <w:t>ект "Посвящение в перво</w:t>
            </w:r>
            <w:r w:rsidRPr="00223F29">
              <w:softHyphen/>
              <w:t>классники"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4A749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4A7496">
            <w:pPr>
              <w:jc w:val="both"/>
            </w:pPr>
            <w:r>
              <w:t>- приобретение рюкзаков для первоклассников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Default="00B40B13" w:rsidP="008A72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4A7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1 260,0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1 260,0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4A7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4A7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BC6B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CF20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223F29" w:rsidRDefault="00B40B13" w:rsidP="0067149E">
            <w:pPr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приятие 2.2</w:t>
            </w:r>
            <w:r>
              <w:t>7</w:t>
            </w:r>
            <w:r w:rsidRPr="00223F29">
              <w:t xml:space="preserve">. </w:t>
            </w:r>
            <w:r>
              <w:t>Р</w:t>
            </w:r>
            <w:r w:rsidRPr="005B6990">
              <w:t>еализаци</w:t>
            </w:r>
            <w:r>
              <w:t>я</w:t>
            </w:r>
            <w:r w:rsidRPr="005B6990">
              <w:t xml:space="preserve"> мероприяти</w:t>
            </w:r>
            <w:r>
              <w:t>й</w:t>
            </w:r>
            <w:r w:rsidRPr="005B6990">
              <w:t xml:space="preserve"> по модернизации школьных систем образования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4A749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4A7496">
            <w:pPr>
              <w:jc w:val="both"/>
            </w:pPr>
            <w:r>
              <w:t>- капитальный ремонт образовательных организаций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Default="00B40B13" w:rsidP="008A72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4A7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118 548,6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118 548,6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4A7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107 931,9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4A7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6576A1">
        <w:trPr>
          <w:trHeight w:val="34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CF20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223F29" w:rsidRDefault="00B40B13" w:rsidP="00CF207C">
            <w:pPr>
              <w:jc w:val="both"/>
            </w:pPr>
            <w:r>
              <w:t>Основное мероприя</w:t>
            </w:r>
            <w:r>
              <w:softHyphen/>
              <w:t xml:space="preserve">тие  2.28. </w:t>
            </w:r>
            <w:r w:rsidRPr="00135C86">
              <w:t>Расходы на организацию под</w:t>
            </w:r>
            <w:r>
              <w:softHyphen/>
            </w:r>
            <w:r w:rsidRPr="00135C86">
              <w:t>воза обучающихся и аренду плавательных бассейнов для обу</w:t>
            </w:r>
            <w:r>
              <w:softHyphen/>
            </w:r>
            <w:r w:rsidRPr="00135C86">
              <w:t>чения плаванию обучающихся муни</w:t>
            </w:r>
            <w:r>
              <w:softHyphen/>
            </w:r>
            <w:r w:rsidRPr="00135C86">
              <w:t>ципальных общеоб</w:t>
            </w:r>
            <w:r>
              <w:softHyphen/>
            </w:r>
            <w:r w:rsidRPr="00135C86">
              <w:t>разовательных орга</w:t>
            </w:r>
            <w:r>
              <w:softHyphen/>
            </w:r>
            <w:r w:rsidRPr="00135C86">
              <w:t>низации в рамках реализации</w:t>
            </w:r>
          </w:p>
          <w:p w:rsidR="00B40B13" w:rsidRPr="00223F29" w:rsidRDefault="00B40B13" w:rsidP="00AC2D93">
            <w:pPr>
              <w:jc w:val="both"/>
            </w:pPr>
            <w:r w:rsidRPr="00135C86">
              <w:t>внеуроч</w:t>
            </w:r>
            <w:r>
              <w:softHyphen/>
            </w:r>
            <w:r w:rsidRPr="00135C86">
              <w:t>ной деятельности спортивно-оздоро</w:t>
            </w:r>
            <w:r>
              <w:softHyphen/>
            </w:r>
            <w:r w:rsidRPr="00135C86">
              <w:t>вительного направ</w:t>
            </w:r>
            <w:r>
              <w:softHyphen/>
            </w:r>
            <w:r w:rsidRPr="00135C86">
              <w:t>ления основной об</w:t>
            </w:r>
            <w:r>
              <w:softHyphen/>
            </w:r>
            <w:r w:rsidRPr="00135C86">
              <w:t>разовательной про</w:t>
            </w:r>
            <w:r>
              <w:softHyphen/>
            </w:r>
            <w:r w:rsidRPr="00135C86">
              <w:t>граммы начального образования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4A749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4A7496">
            <w:pPr>
              <w:jc w:val="both"/>
            </w:pPr>
            <w:r>
              <w:t>- обучение основам плавания</w:t>
            </w:r>
            <w:r w:rsidRPr="00135C86">
              <w:t xml:space="preserve"> в рамках реализации внеуроч</w:t>
            </w:r>
            <w:r>
              <w:softHyphen/>
            </w:r>
            <w:r w:rsidRPr="00135C86">
              <w:t>ной деятельности спортивно-оздоро</w:t>
            </w:r>
            <w:r>
              <w:softHyphen/>
            </w:r>
            <w:r w:rsidRPr="00135C86">
              <w:t>вительного направ</w:t>
            </w:r>
            <w:r>
              <w:softHyphen/>
            </w:r>
            <w:r w:rsidRPr="00135C86">
              <w:t>ления основной об</w:t>
            </w:r>
            <w:r>
              <w:softHyphen/>
            </w:r>
            <w:r w:rsidRPr="00135C86">
              <w:t>разовательной про</w:t>
            </w:r>
            <w:r>
              <w:softHyphen/>
            </w:r>
            <w:r w:rsidRPr="00135C86">
              <w:t>граммы начального образования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13" w:rsidRDefault="00B40B13" w:rsidP="008A72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910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1 666,6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1 666,6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910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910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BC6B2E">
        <w:trPr>
          <w:trHeight w:val="23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3A738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AC2D93">
            <w:pPr>
              <w:jc w:val="both"/>
            </w:pPr>
            <w:r w:rsidRPr="00B47854">
              <w:t>Основное меро</w:t>
            </w:r>
            <w:r>
              <w:softHyphen/>
            </w:r>
            <w:r w:rsidRPr="00B47854">
              <w:t>прия</w:t>
            </w:r>
            <w:r>
              <w:softHyphen/>
            </w:r>
            <w:r w:rsidRPr="00B47854">
              <w:t>тие</w:t>
            </w:r>
            <w:r>
              <w:t xml:space="preserve"> 2.32.  Реализация регионального про</w:t>
            </w:r>
            <w:r>
              <w:softHyphen/>
              <w:t>екта «Патриотиче</w:t>
            </w:r>
            <w:r>
              <w:softHyphen/>
              <w:t xml:space="preserve">ское воспитание  граждан Российской Федерации». </w:t>
            </w:r>
            <w:r w:rsidRPr="00BD39A7">
              <w:t>На проведение меро</w:t>
            </w:r>
            <w:r>
              <w:softHyphen/>
            </w:r>
            <w:r w:rsidRPr="00BD39A7">
              <w:t>приятий по обеспе</w:t>
            </w:r>
            <w:r>
              <w:softHyphen/>
            </w:r>
            <w:r w:rsidRPr="00BD39A7">
              <w:t>чению деятельности советников дирек</w:t>
            </w:r>
            <w:r>
              <w:softHyphen/>
            </w:r>
            <w:r w:rsidRPr="00BD39A7">
              <w:t>тора по воспитанию и взаимодействию с детскими обще</w:t>
            </w:r>
            <w:r>
              <w:softHyphen/>
            </w:r>
            <w:r w:rsidRPr="00BD39A7">
              <w:t>ственными объеди</w:t>
            </w:r>
            <w:r>
              <w:softHyphen/>
            </w:r>
            <w:r w:rsidRPr="00BD39A7">
              <w:t>нениями в общеоб</w:t>
            </w:r>
            <w:r>
              <w:softHyphen/>
            </w:r>
            <w:r w:rsidRPr="00BD39A7">
              <w:t>разовательных организациях</w:t>
            </w:r>
          </w:p>
          <w:p w:rsidR="00B40B13" w:rsidRDefault="00B40B13" w:rsidP="00AC2D93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B5536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AA7932">
            <w:pPr>
              <w:jc w:val="both"/>
            </w:pPr>
            <w:r w:rsidRPr="00FA6025">
              <w:t>- проведение меро</w:t>
            </w:r>
            <w:r w:rsidRPr="00FA6025">
              <w:softHyphen/>
              <w:t>приятий по обеспе</w:t>
            </w:r>
            <w:r w:rsidRPr="00FA6025">
              <w:softHyphen/>
              <w:t>чению деятельности советников дирек</w:t>
            </w:r>
            <w:r w:rsidRPr="00FA6025">
              <w:softHyphen/>
              <w:t>тора по воспитанию и взаимодействию с детскими обще</w:t>
            </w:r>
            <w:r w:rsidRPr="00FA6025">
              <w:softHyphen/>
              <w:t>ственными объеди</w:t>
            </w:r>
            <w:r w:rsidRPr="00FA6025">
              <w:softHyphen/>
              <w:t>нениями в общеоб</w:t>
            </w:r>
            <w:r w:rsidRPr="00FA6025">
              <w:softHyphen/>
              <w:t>разовательных организациях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D349DD">
            <w:pPr>
              <w:jc w:val="center"/>
            </w:pPr>
            <w:r>
              <w:t>01.01.2024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FE07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7 348,3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9E">
              <w:rPr>
                <w:rFonts w:ascii="Times New Roman" w:hAnsi="Times New Roman" w:cs="Times New Roman"/>
              </w:rPr>
              <w:t>7 348,3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701E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FE07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BC6B2E">
        <w:trPr>
          <w:trHeight w:val="163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1B4928">
            <w:pPr>
              <w:jc w:val="both"/>
            </w:pPr>
            <w:r w:rsidRPr="00E772DB">
              <w:t>Подпрограмма 3. «Развитие дополни</w:t>
            </w:r>
            <w:r w:rsidRPr="00E772DB">
              <w:softHyphen/>
              <w:t>тельного образования»</w:t>
            </w:r>
          </w:p>
          <w:p w:rsidR="00B40B13" w:rsidRPr="00E772DB" w:rsidRDefault="00B40B13" w:rsidP="001B4928">
            <w:pPr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1B4928">
            <w:pPr>
              <w:jc w:val="center"/>
            </w:pPr>
            <w:r w:rsidRPr="00E772DB">
              <w:t>Начальник        Отдела               образования Кащеева И.А.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Pr="00A40A2D" w:rsidRDefault="00B40B13" w:rsidP="001B4928">
            <w:pPr>
              <w:jc w:val="both"/>
              <w:rPr>
                <w:kern w:val="1"/>
              </w:rPr>
            </w:pPr>
            <w:r w:rsidRPr="00E772DB">
              <w:rPr>
                <w:kern w:val="1"/>
              </w:rPr>
              <w:t>- обеспечение государственных гарантий реализации прав на получе</w:t>
            </w:r>
            <w:r w:rsidRPr="00E772DB">
              <w:rPr>
                <w:kern w:val="1"/>
              </w:rPr>
              <w:softHyphen/>
              <w:t>ние общедоступного до</w:t>
            </w:r>
            <w:r w:rsidRPr="00E772DB">
              <w:rPr>
                <w:kern w:val="1"/>
              </w:rPr>
              <w:softHyphen/>
              <w:t>полнительного образования детей в муниципальных</w:t>
            </w:r>
            <w:r>
              <w:rPr>
                <w:kern w:val="1"/>
              </w:rPr>
              <w:t xml:space="preserve"> общеобразовательных орга</w:t>
            </w:r>
            <w:r w:rsidRPr="00BF1B9D">
              <w:rPr>
                <w:kern w:val="1"/>
              </w:rPr>
              <w:t>низациях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BF1B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A0520D" w:rsidRDefault="00B40B13" w:rsidP="00887D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A0520D" w:rsidRDefault="00B40B13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520D">
              <w:rPr>
                <w:rFonts w:ascii="Times New Roman" w:hAnsi="Times New Roman" w:cs="Times New Roman"/>
              </w:rPr>
              <w:t>114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520D">
              <w:rPr>
                <w:rFonts w:ascii="Times New Roman" w:hAnsi="Times New Roman" w:cs="Times New Roman"/>
              </w:rPr>
              <w:t>836,4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A0520D" w:rsidRDefault="00FC57AB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113091,1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1B49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52 263,0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1B49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13" w:rsidRPr="00806BA7" w:rsidTr="00BC6B2E">
        <w:trPr>
          <w:trHeight w:val="6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2105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223F29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>тие 3.1. Фи</w:t>
            </w:r>
            <w:r>
              <w:softHyphen/>
            </w:r>
            <w:r w:rsidRPr="00223F29">
              <w:t>нансовое обеспе</w:t>
            </w:r>
            <w:r>
              <w:softHyphen/>
            </w:r>
            <w:r w:rsidRPr="00223F29">
              <w:t>че</w:t>
            </w:r>
            <w:r w:rsidRPr="00223F29">
              <w:softHyphen/>
              <w:t>ние выпол</w:t>
            </w:r>
            <w:r>
              <w:softHyphen/>
            </w:r>
            <w:r w:rsidRPr="00223F29">
              <w:t>не</w:t>
            </w:r>
            <w:r w:rsidRPr="00223F29">
              <w:softHyphen/>
              <w:t>ния муни</w:t>
            </w:r>
            <w:r w:rsidRPr="00223F29">
              <w:softHyphen/>
              <w:t>ципаль</w:t>
            </w:r>
            <w:r>
              <w:softHyphen/>
            </w:r>
            <w:r w:rsidRPr="00223F29">
              <w:t>ных заданий в орга</w:t>
            </w:r>
            <w:r>
              <w:softHyphen/>
            </w:r>
            <w:r w:rsidRPr="00223F29">
              <w:t>низа</w:t>
            </w:r>
            <w:r w:rsidRPr="00223F29">
              <w:softHyphen/>
              <w:t>циях дополни</w:t>
            </w:r>
            <w:r w:rsidRPr="00223F29">
              <w:softHyphen/>
              <w:t>тельного образова</w:t>
            </w:r>
            <w:r>
              <w:softHyphen/>
            </w:r>
            <w:r w:rsidRPr="00223F29"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A70AA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133BF3" w:rsidRDefault="00B40B13" w:rsidP="0085383D">
            <w:pPr>
              <w:jc w:val="both"/>
              <w:rPr>
                <w:kern w:val="1"/>
              </w:rPr>
            </w:pPr>
            <w:r w:rsidRPr="00E772DB">
              <w:rPr>
                <w:kern w:val="1"/>
              </w:rPr>
              <w:t>- расширить возможности для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участия обучающихся по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программам дополни</w:t>
            </w:r>
            <w:r w:rsidRPr="00E772DB">
              <w:rPr>
                <w:kern w:val="1"/>
              </w:rPr>
              <w:softHyphen/>
              <w:t>тельного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образования в олимпиадах и конкурсах различного уровня с</w:t>
            </w:r>
            <w:r>
              <w:rPr>
                <w:kern w:val="1"/>
              </w:rPr>
              <w:t xml:space="preserve"> </w:t>
            </w:r>
            <w:r w:rsidRPr="00E772DB">
              <w:rPr>
                <w:kern w:val="1"/>
              </w:rPr>
              <w:t>целью выявления одаренных</w:t>
            </w:r>
          </w:p>
          <w:p w:rsidR="00B40B13" w:rsidRPr="00E772DB" w:rsidRDefault="00B40B13" w:rsidP="0085383D">
            <w:pPr>
              <w:jc w:val="both"/>
            </w:pPr>
            <w:r w:rsidRPr="00E772DB">
              <w:rPr>
                <w:kern w:val="1"/>
              </w:rPr>
              <w:t>де</w:t>
            </w:r>
            <w:r w:rsidRPr="00E772DB">
              <w:rPr>
                <w:kern w:val="1"/>
              </w:rPr>
              <w:softHyphen/>
              <w:t>тей, реализации их творче</w:t>
            </w:r>
            <w:r w:rsidRPr="00E772DB">
              <w:rPr>
                <w:kern w:val="1"/>
              </w:rPr>
              <w:softHyphen/>
              <w:t>ского потенциала.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E07A2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023D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jc w:val="center"/>
            </w:pPr>
            <w:r w:rsidRPr="0067149E">
              <w:t>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jc w:val="center"/>
            </w:pPr>
            <w:r w:rsidRPr="0067149E">
              <w:t>191,0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023DCA">
            <w:pPr>
              <w:jc w:val="center"/>
            </w:pPr>
            <w:r>
              <w:t>17,9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023DCA">
            <w:pPr>
              <w:jc w:val="center"/>
            </w:pPr>
          </w:p>
        </w:tc>
      </w:tr>
      <w:tr w:rsidR="00B40B13" w:rsidRPr="00806BA7" w:rsidTr="00BC6B2E">
        <w:trPr>
          <w:trHeight w:val="21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Default="00B40B13" w:rsidP="002105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223F29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>тие 3.2. Фи</w:t>
            </w:r>
            <w:r>
              <w:softHyphen/>
            </w:r>
            <w:r w:rsidRPr="00223F29">
              <w:t>нансовое обеспе</w:t>
            </w:r>
            <w:r>
              <w:softHyphen/>
            </w:r>
            <w:r w:rsidRPr="00223F29">
              <w:t>че</w:t>
            </w:r>
            <w:r w:rsidRPr="00223F29">
              <w:softHyphen/>
              <w:t>ние органи</w:t>
            </w:r>
            <w:r w:rsidRPr="00223F29">
              <w:softHyphen/>
              <w:t>заций допол</w:t>
            </w:r>
            <w:r w:rsidRPr="00223F29">
              <w:softHyphen/>
              <w:t>ни</w:t>
            </w:r>
            <w:r>
              <w:softHyphen/>
            </w:r>
            <w:r w:rsidRPr="00223F29">
              <w:t>тель</w:t>
            </w:r>
            <w:r w:rsidRPr="00223F29">
              <w:softHyphen/>
              <w:t>ного</w:t>
            </w:r>
            <w:r>
              <w:t xml:space="preserve"> </w:t>
            </w:r>
            <w:r w:rsidRPr="00223F29">
              <w:t>образо</w:t>
            </w:r>
            <w:r>
              <w:softHyphen/>
            </w:r>
            <w:r w:rsidRPr="00223F29">
              <w:t>вания</w:t>
            </w:r>
            <w:r>
              <w:t xml:space="preserve"> </w:t>
            </w:r>
            <w:r w:rsidRPr="00223F29">
              <w:t>в части субсидий на иные цели, в том числе: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A70AA9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995674">
            <w:pPr>
              <w:jc w:val="both"/>
              <w:rPr>
                <w:kern w:val="1"/>
              </w:rPr>
            </w:pPr>
            <w:r w:rsidRPr="00E772DB">
              <w:t>- улучшение  условий пре</w:t>
            </w:r>
            <w:r w:rsidRPr="00E772DB">
              <w:softHyphen/>
              <w:t>бывания детей в образова</w:t>
            </w:r>
            <w:r w:rsidRPr="00E772DB">
              <w:softHyphen/>
              <w:t>тельных организациях до</w:t>
            </w:r>
            <w:r w:rsidRPr="00E772DB">
              <w:softHyphen/>
              <w:t xml:space="preserve">полнительного образования, ликвидация  аварийности, </w:t>
            </w:r>
          </w:p>
          <w:p w:rsidR="00B40B13" w:rsidRPr="00E772DB" w:rsidRDefault="00B40B13" w:rsidP="00995674">
            <w:pPr>
              <w:jc w:val="both"/>
              <w:rPr>
                <w:kern w:val="1"/>
              </w:rPr>
            </w:pPr>
            <w:r w:rsidRPr="00E772DB">
              <w:t>повышение эксплуатацион</w:t>
            </w:r>
            <w:r w:rsidRPr="00E772DB">
              <w:softHyphen/>
              <w:t xml:space="preserve">ной надежности </w:t>
            </w:r>
          </w:p>
          <w:p w:rsidR="00B40B13" w:rsidRPr="00E772DB" w:rsidRDefault="00B40B13" w:rsidP="0085383D">
            <w:pPr>
              <w:spacing w:line="230" w:lineRule="auto"/>
              <w:jc w:val="both"/>
              <w:rPr>
                <w:kern w:val="1"/>
              </w:rPr>
            </w:pPr>
            <w:r w:rsidRPr="00E772DB">
              <w:t>стр</w:t>
            </w:r>
            <w:r>
              <w:t>оитель</w:t>
            </w:r>
            <w:r>
              <w:softHyphen/>
              <w:t xml:space="preserve">ных конструкций и систем </w:t>
            </w:r>
            <w:proofErr w:type="spellStart"/>
            <w:r w:rsidRPr="00E772DB">
              <w:t>инженернотехнического</w:t>
            </w:r>
            <w:proofErr w:type="spellEnd"/>
            <w:r w:rsidRPr="00E772DB">
              <w:t xml:space="preserve"> обеспечения.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E07A2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27173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jc w:val="center"/>
            </w:pPr>
            <w:r w:rsidRPr="0067149E">
              <w:t>1 097,1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jc w:val="center"/>
            </w:pPr>
            <w:r w:rsidRPr="0067149E">
              <w:t>1 097,1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271733">
            <w:pPr>
              <w:jc w:val="center"/>
            </w:pPr>
            <w:r>
              <w:t>380,0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271733">
            <w:pPr>
              <w:jc w:val="center"/>
            </w:pPr>
          </w:p>
        </w:tc>
      </w:tr>
      <w:tr w:rsidR="00B40B13" w:rsidRPr="00806BA7" w:rsidTr="00BC6B2E">
        <w:trPr>
          <w:trHeight w:val="126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Default="00B40B13" w:rsidP="002105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B13" w:rsidRPr="00223F29" w:rsidRDefault="00B40B13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223F29">
              <w:t>- на обеспечение</w:t>
            </w:r>
            <w:r>
              <w:t xml:space="preserve"> </w:t>
            </w:r>
            <w:r w:rsidRPr="00223F29">
              <w:t>деятельности (оказа</w:t>
            </w:r>
            <w:r>
              <w:softHyphen/>
            </w:r>
            <w:r w:rsidRPr="00223F29">
              <w:t>ние услуг)</w:t>
            </w:r>
          </w:p>
          <w:p w:rsidR="00B40B13" w:rsidRPr="00223F29" w:rsidRDefault="00B40B13" w:rsidP="00E62B35">
            <w:pPr>
              <w:widowControl w:val="0"/>
              <w:autoSpaceDE w:val="0"/>
              <w:autoSpaceDN w:val="0"/>
              <w:adjustRightInd w:val="0"/>
              <w:jc w:val="both"/>
            </w:pPr>
            <w:r w:rsidRPr="00223F29">
              <w:t>муници</w:t>
            </w:r>
            <w:r>
              <w:softHyphen/>
            </w:r>
            <w:r w:rsidRPr="00223F29">
              <w:t>пальных учреждений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A70AA9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85383D">
            <w:pPr>
              <w:spacing w:line="230" w:lineRule="auto"/>
              <w:jc w:val="both"/>
              <w:rPr>
                <w:kern w:val="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E07A2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27173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jc w:val="center"/>
            </w:pPr>
            <w:r w:rsidRPr="0067149E">
              <w:t>737,9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jc w:val="center"/>
            </w:pPr>
            <w:r w:rsidRPr="0067149E">
              <w:t>737,9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271733">
            <w:pPr>
              <w:jc w:val="center"/>
            </w:pPr>
            <w:r>
              <w:t>380,0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271733">
            <w:pPr>
              <w:jc w:val="center"/>
            </w:pPr>
          </w:p>
        </w:tc>
      </w:tr>
      <w:tr w:rsidR="00B40B13" w:rsidRPr="00806BA7" w:rsidTr="00BC6B2E">
        <w:trPr>
          <w:trHeight w:val="3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Default="00B40B13" w:rsidP="002105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223F29" w:rsidRDefault="00B40B13" w:rsidP="00E62B35">
            <w:pPr>
              <w:jc w:val="both"/>
            </w:pPr>
            <w:r w:rsidRPr="00223F29">
              <w:t>- на приобретение основных средств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A70AA9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B13" w:rsidRPr="00E772DB" w:rsidRDefault="00B40B13" w:rsidP="00E62B35">
            <w:pPr>
              <w:spacing w:line="23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E07A2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62B3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jc w:val="center"/>
            </w:pPr>
            <w:r w:rsidRPr="0067149E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jc w:val="center"/>
            </w:pPr>
            <w:r w:rsidRPr="0067149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023DCA">
            <w:pPr>
              <w:jc w:val="center"/>
            </w:pPr>
            <w: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62B35">
            <w:pPr>
              <w:jc w:val="center"/>
            </w:pPr>
          </w:p>
        </w:tc>
      </w:tr>
      <w:tr w:rsidR="00B40B13" w:rsidRPr="00806BA7" w:rsidTr="00BC6B2E">
        <w:trPr>
          <w:trHeight w:val="5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Default="00B40B13" w:rsidP="002105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223F29" w:rsidRDefault="00B40B13" w:rsidP="00E62B35">
            <w:pPr>
              <w:jc w:val="both"/>
            </w:pPr>
            <w:r w:rsidRPr="00223F29">
              <w:t>- на проведение те</w:t>
            </w:r>
            <w:r>
              <w:softHyphen/>
            </w:r>
            <w:r w:rsidRPr="00223F29">
              <w:t>кущего ремонта зда</w:t>
            </w:r>
            <w:r>
              <w:softHyphen/>
            </w:r>
            <w:r w:rsidRPr="00223F29">
              <w:t>ний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A70AA9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13" w:rsidRPr="00E772DB" w:rsidRDefault="00B40B13" w:rsidP="00E62B35">
            <w:pPr>
              <w:spacing w:line="23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13" w:rsidRPr="00E772DB" w:rsidRDefault="00B40B13" w:rsidP="00E07A2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023D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A9039E">
            <w:pPr>
              <w:jc w:val="center"/>
            </w:pPr>
            <w:r w:rsidRPr="0067149E">
              <w:t>359,2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B40B13">
            <w:pPr>
              <w:jc w:val="center"/>
            </w:pPr>
            <w:r w:rsidRPr="0067149E">
              <w:t>359,2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5A13AA" w:rsidP="00023DCA">
            <w:pPr>
              <w:jc w:val="center"/>
            </w:pPr>
            <w: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13" w:rsidRPr="0067149E" w:rsidRDefault="00B40B13" w:rsidP="00E62B35">
            <w:pPr>
              <w:jc w:val="center"/>
            </w:pPr>
          </w:p>
        </w:tc>
      </w:tr>
      <w:tr w:rsidR="005A13AA" w:rsidRPr="00806BA7" w:rsidTr="008B6D71">
        <w:trPr>
          <w:trHeight w:val="21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Default="005A13AA" w:rsidP="00A145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223F29" w:rsidRDefault="005A13AA" w:rsidP="00E314CE">
            <w:pPr>
              <w:widowControl w:val="0"/>
              <w:autoSpaceDE w:val="0"/>
              <w:autoSpaceDN w:val="0"/>
              <w:adjustRightInd w:val="0"/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>тие 3.3. До</w:t>
            </w:r>
            <w:r>
              <w:softHyphen/>
            </w:r>
            <w:r w:rsidRPr="00223F29">
              <w:t>ведение заработ</w:t>
            </w:r>
            <w:r w:rsidRPr="00223F29">
              <w:softHyphen/>
              <w:t>ной платы педа</w:t>
            </w:r>
            <w:r>
              <w:softHyphen/>
            </w:r>
            <w:r w:rsidRPr="00223F29">
              <w:t>гогиче</w:t>
            </w:r>
            <w:r w:rsidRPr="00223F29">
              <w:softHyphen/>
              <w:t>ских ра</w:t>
            </w:r>
            <w:r w:rsidRPr="00223F29">
              <w:softHyphen/>
              <w:t>ботников в рам</w:t>
            </w:r>
            <w:r w:rsidRPr="00223F29">
              <w:softHyphen/>
              <w:t>ках реализации Указа Президента от 07.05.2012 № 597; из них софи</w:t>
            </w:r>
            <w:r>
              <w:softHyphen/>
            </w:r>
            <w:r w:rsidRPr="00223F29">
              <w:t>нансирова</w:t>
            </w:r>
            <w:r w:rsidRPr="00223F29">
              <w:softHyphen/>
              <w:t>ние повышения зара</w:t>
            </w:r>
            <w:r w:rsidRPr="00223F29">
              <w:softHyphen/>
              <w:t>ботной платы педаго</w:t>
            </w:r>
            <w:r w:rsidRPr="00223F29">
              <w:softHyphen/>
              <w:t>гических ра</w:t>
            </w:r>
            <w:r>
              <w:softHyphen/>
            </w:r>
            <w:r w:rsidRPr="00223F29">
              <w:t>ботников до % зара</w:t>
            </w:r>
            <w:r w:rsidRPr="00223F29">
              <w:softHyphen/>
              <w:t>ботной платы учите</w:t>
            </w:r>
            <w:r>
              <w:softHyphen/>
            </w:r>
            <w:r w:rsidRPr="00223F29">
              <w:t>лей в Ро</w:t>
            </w:r>
            <w:r>
              <w:softHyphen/>
            </w:r>
            <w:r w:rsidRPr="00223F29">
              <w:t>стовской</w:t>
            </w:r>
            <w:r>
              <w:t xml:space="preserve"> </w:t>
            </w:r>
          </w:p>
          <w:p w:rsidR="005A13AA" w:rsidRPr="00223F29" w:rsidRDefault="005A13AA" w:rsidP="00E314CE">
            <w:pPr>
              <w:jc w:val="both"/>
            </w:pPr>
            <w:r>
              <w:t>о</w:t>
            </w:r>
            <w:r w:rsidRPr="00223F29">
              <w:t>бласти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13AA" w:rsidRPr="00E772DB" w:rsidRDefault="005A13AA" w:rsidP="00A70AA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E62B35">
            <w:pPr>
              <w:spacing w:line="230" w:lineRule="auto"/>
              <w:jc w:val="both"/>
              <w:rPr>
                <w:kern w:val="1"/>
              </w:rPr>
            </w:pPr>
            <w:r w:rsidRPr="00E772DB">
              <w:t>- улучшить условия для развития педагогического потенциала, реализация Указа Президента от 07.05.2012 №597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4A3B54">
            <w:pPr>
              <w:jc w:val="center"/>
            </w:pPr>
            <w:r>
              <w:t>01.01.2024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023DCA">
            <w:pPr>
              <w:jc w:val="center"/>
            </w:pPr>
            <w:r>
              <w:t>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A9039E">
            <w:pPr>
              <w:jc w:val="center"/>
            </w:pPr>
            <w:r w:rsidRPr="0067149E">
              <w:t>17 389,3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B40B13">
            <w:pPr>
              <w:jc w:val="center"/>
            </w:pPr>
            <w:r w:rsidRPr="0067149E">
              <w:t>17 389,3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023DCA">
            <w:pPr>
              <w:jc w:val="center"/>
            </w:pPr>
            <w:r>
              <w:t>7 775,3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023DCA">
            <w:pPr>
              <w:jc w:val="center"/>
            </w:pPr>
          </w:p>
        </w:tc>
      </w:tr>
      <w:tr w:rsidR="005A13AA" w:rsidRPr="00806BA7" w:rsidTr="008B6D71">
        <w:trPr>
          <w:trHeight w:val="42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Default="005A13AA" w:rsidP="006714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223F29" w:rsidRDefault="005A13AA" w:rsidP="00E314CE">
            <w:pPr>
              <w:widowControl w:val="0"/>
              <w:autoSpaceDE w:val="0"/>
              <w:autoSpaceDN w:val="0"/>
              <w:adjustRightInd w:val="0"/>
              <w:jc w:val="both"/>
            </w:pPr>
            <w:r w:rsidRPr="00223F29">
              <w:t>Основное меро</w:t>
            </w:r>
            <w:r>
              <w:softHyphen/>
            </w:r>
            <w:r w:rsidRPr="00223F29">
              <w:t>прия</w:t>
            </w:r>
            <w:r w:rsidRPr="00223F29">
              <w:softHyphen/>
              <w:t xml:space="preserve">тие 3.7. </w:t>
            </w:r>
            <w:r w:rsidRPr="00E51D94">
              <w:t>Разработка проектной документации на капитальный ремонт образовательных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13AA" w:rsidRPr="00E772DB" w:rsidRDefault="005A13AA" w:rsidP="00A70AA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Default="005A13AA" w:rsidP="00E62B35">
            <w:pPr>
              <w:spacing w:line="230" w:lineRule="auto"/>
              <w:jc w:val="both"/>
              <w:rPr>
                <w:kern w:val="1"/>
              </w:rPr>
            </w:pPr>
            <w:r>
              <w:rPr>
                <w:kern w:val="1"/>
              </w:rPr>
              <w:t>- разработка проектно-сметной документации на капитальный ремонт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4A3B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023D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A9039E">
            <w:pPr>
              <w:jc w:val="center"/>
            </w:pPr>
            <w:r w:rsidRPr="0067149E">
              <w:t>6 628,7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B40B13">
            <w:pPr>
              <w:jc w:val="center"/>
            </w:pPr>
            <w:r w:rsidRPr="0067149E">
              <w:t>6 628,7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023DCA">
            <w:pPr>
              <w:jc w:val="center"/>
            </w:pPr>
            <w: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023DCA">
            <w:pPr>
              <w:jc w:val="center"/>
            </w:pPr>
          </w:p>
        </w:tc>
      </w:tr>
      <w:tr w:rsidR="005A13AA" w:rsidRPr="00806BA7" w:rsidTr="008B6D71">
        <w:trPr>
          <w:trHeight w:val="42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Default="005A13AA" w:rsidP="00BC6B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223F29" w:rsidRDefault="005A13AA" w:rsidP="00BC6B2E">
            <w:pPr>
              <w:jc w:val="both"/>
            </w:pPr>
            <w:r w:rsidRPr="0034503D">
              <w:t xml:space="preserve">Основное мероприятие 3.14. Обеспечение </w:t>
            </w:r>
            <w:proofErr w:type="spellStart"/>
            <w:proofErr w:type="gramStart"/>
            <w:r w:rsidRPr="0034503D">
              <w:t>функционирова-ния</w:t>
            </w:r>
            <w:proofErr w:type="spellEnd"/>
            <w:proofErr w:type="gramEnd"/>
            <w:r w:rsidRPr="0034503D">
              <w:t xml:space="preserve"> модели персо-</w:t>
            </w:r>
            <w:proofErr w:type="spellStart"/>
            <w:r w:rsidRPr="0034503D">
              <w:t>нифицированного</w:t>
            </w:r>
            <w:proofErr w:type="spellEnd"/>
            <w:r w:rsidRPr="0034503D">
              <w:t xml:space="preserve"> финансирования дополнительного образования детей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A13AA" w:rsidRPr="00E772DB" w:rsidRDefault="005A13AA" w:rsidP="00A70AA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4A7496" w:rsidRDefault="005A13AA" w:rsidP="004D6EE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4503D">
              <w:rPr>
                <w:rFonts w:ascii="Times New Roman" w:hAnsi="Times New Roman" w:cs="Times New Roman"/>
              </w:rPr>
              <w:t>- Обеспечение</w:t>
            </w:r>
          </w:p>
          <w:p w:rsidR="005A13AA" w:rsidRPr="0034503D" w:rsidRDefault="005A13AA" w:rsidP="004D6EE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4503D">
              <w:rPr>
                <w:rFonts w:ascii="Times New Roman" w:hAnsi="Times New Roman" w:cs="Times New Roman"/>
              </w:rPr>
              <w:t xml:space="preserve"> функционирования системы персонифицированного фи</w:t>
            </w:r>
            <w:r>
              <w:rPr>
                <w:rFonts w:ascii="Times New Roman" w:hAnsi="Times New Roman" w:cs="Times New Roman"/>
              </w:rPr>
              <w:softHyphen/>
            </w:r>
            <w:r w:rsidRPr="0034503D">
              <w:rPr>
                <w:rFonts w:ascii="Times New Roman" w:hAnsi="Times New Roman" w:cs="Times New Roman"/>
              </w:rPr>
              <w:t>нансирования дополнитель</w:t>
            </w:r>
            <w:r>
              <w:rPr>
                <w:rFonts w:ascii="Times New Roman" w:hAnsi="Times New Roman" w:cs="Times New Roman"/>
              </w:rPr>
              <w:softHyphen/>
            </w:r>
            <w:r w:rsidRPr="0034503D">
              <w:rPr>
                <w:rFonts w:ascii="Times New Roman" w:hAnsi="Times New Roman" w:cs="Times New Roman"/>
              </w:rPr>
              <w:t xml:space="preserve">ного образования детей, обеспечивающей свободу выбора образовательных программ, равенство доступа к </w:t>
            </w:r>
            <w:proofErr w:type="gramStart"/>
            <w:r w:rsidRPr="0034503D">
              <w:rPr>
                <w:rFonts w:ascii="Times New Roman" w:hAnsi="Times New Roman" w:cs="Times New Roman"/>
              </w:rPr>
              <w:t>дополнительному</w:t>
            </w:r>
            <w:proofErr w:type="gramEnd"/>
          </w:p>
          <w:p w:rsidR="005A13AA" w:rsidRDefault="005A13AA" w:rsidP="004D6EE1">
            <w:pPr>
              <w:spacing w:line="230" w:lineRule="auto"/>
              <w:jc w:val="both"/>
              <w:rPr>
                <w:kern w:val="1"/>
              </w:rPr>
            </w:pPr>
            <w:r w:rsidRPr="0034503D">
              <w:t>образо</w:t>
            </w:r>
            <w:r>
              <w:softHyphen/>
            </w:r>
            <w:r w:rsidRPr="0034503D">
              <w:t>ванию за счет средств бюд</w:t>
            </w:r>
            <w:r>
              <w:softHyphen/>
            </w:r>
            <w:r w:rsidRPr="0034503D">
              <w:t>жетов бюджетной системы, легкость и оперативность смены осваиваемых образо</w:t>
            </w:r>
            <w:r>
              <w:softHyphen/>
            </w:r>
            <w:r w:rsidRPr="0034503D">
              <w:t>вательных программ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4A3B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023DC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BC6B2E">
            <w:pPr>
              <w:jc w:val="center"/>
            </w:pPr>
            <w:r>
              <w:t>89 530,3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B40B13">
            <w:pPr>
              <w:jc w:val="center"/>
            </w:pPr>
            <w:r>
              <w:t>87 785,0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BC6B2E">
            <w:pPr>
              <w:jc w:val="center"/>
            </w:pPr>
            <w:r>
              <w:t>44 089,8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67149E" w:rsidRDefault="005A13AA" w:rsidP="00BC6B2E">
            <w:pPr>
              <w:jc w:val="center"/>
            </w:pPr>
          </w:p>
        </w:tc>
      </w:tr>
      <w:tr w:rsidR="005A13AA" w:rsidRPr="00806BA7" w:rsidTr="008B6D71">
        <w:trPr>
          <w:trHeight w:val="10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4. «Обеспечение деятельности «Центра психолого-медико-социального сопровождения»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A70AA9">
            <w:pPr>
              <w:jc w:val="center"/>
            </w:pPr>
            <w:r w:rsidRPr="00E772DB">
              <w:t>Директор         муниципального бюджетного учреждения  «Центр психолого-педагогической, медицинской и социальной помощи»      Гетман С.И.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2A43CF" w:rsidRDefault="005A13AA" w:rsidP="006D53C9">
            <w:pPr>
              <w:pStyle w:val="ConsPlusCell"/>
              <w:jc w:val="both"/>
            </w:pPr>
            <w:r w:rsidRPr="004A7496">
              <w:rPr>
                <w:rFonts w:ascii="Times New Roman" w:hAnsi="Times New Roman" w:cs="Times New Roman"/>
              </w:rPr>
              <w:t>- улучшить условия для развития педагогического потенциала, выявления и поддержки лучших педа</w:t>
            </w:r>
            <w:r w:rsidRPr="004A7496">
              <w:rPr>
                <w:rFonts w:ascii="Times New Roman" w:hAnsi="Times New Roman" w:cs="Times New Roman"/>
              </w:rPr>
              <w:softHyphen/>
              <w:t>гогических работников Белокалитвинского рай</w:t>
            </w:r>
            <w:r w:rsidRPr="004A7496">
              <w:rPr>
                <w:rFonts w:ascii="Times New Roman" w:hAnsi="Times New Roman" w:cs="Times New Roman"/>
              </w:rPr>
              <w:softHyphen/>
              <w:t xml:space="preserve">она; расширить возможности </w:t>
            </w:r>
            <w:proofErr w:type="gramStart"/>
            <w:r w:rsidRPr="004A7496">
              <w:rPr>
                <w:rFonts w:ascii="Times New Roman" w:hAnsi="Times New Roman" w:cs="Times New Roman"/>
              </w:rPr>
              <w:t>для</w:t>
            </w:r>
            <w:proofErr w:type="gramEnd"/>
            <w:r w:rsidRPr="004A7496">
              <w:rPr>
                <w:rFonts w:ascii="Times New Roman" w:hAnsi="Times New Roman" w:cs="Times New Roman"/>
              </w:rPr>
              <w:t xml:space="preserve"> обучающихся по до</w:t>
            </w:r>
            <w:r w:rsidRPr="004A7496">
              <w:rPr>
                <w:rFonts w:ascii="Times New Roman" w:hAnsi="Times New Roman" w:cs="Times New Roman"/>
              </w:rPr>
              <w:softHyphen/>
              <w:t>полнительным образова</w:t>
            </w:r>
            <w:r w:rsidRPr="004A7496">
              <w:rPr>
                <w:rFonts w:ascii="Times New Roman" w:hAnsi="Times New Roman" w:cs="Times New Roman"/>
              </w:rPr>
              <w:softHyphen/>
              <w:t>тельным программам по оказанию психолого-</w:t>
            </w:r>
            <w:proofErr w:type="spellStart"/>
            <w:r w:rsidRPr="004A7496">
              <w:rPr>
                <w:rFonts w:ascii="Times New Roman" w:hAnsi="Times New Roman" w:cs="Times New Roman"/>
              </w:rPr>
              <w:t>педа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A13AA" w:rsidRPr="002A43CF" w:rsidRDefault="005A13AA" w:rsidP="002A5615">
            <w:pPr>
              <w:jc w:val="both"/>
            </w:pPr>
            <w:proofErr w:type="spellStart"/>
            <w:r w:rsidRPr="00890C78">
              <w:t>гической</w:t>
            </w:r>
            <w:proofErr w:type="spellEnd"/>
            <w:r w:rsidRPr="00890C78">
              <w:t xml:space="preserve"> и медик</w:t>
            </w:r>
            <w:proofErr w:type="gramStart"/>
            <w:r w:rsidRPr="00890C78">
              <w:t>о-</w:t>
            </w:r>
            <w:proofErr w:type="gramEnd"/>
            <w:r w:rsidRPr="00890C78">
              <w:t xml:space="preserve"> социальной</w:t>
            </w:r>
            <w:r>
              <w:t xml:space="preserve"> </w:t>
            </w:r>
            <w:r w:rsidRPr="00890C78">
              <w:t>помощи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4A3B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 xml:space="preserve"> 7 623,0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723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7 510,6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3 273,6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1174F4">
            <w:pPr>
              <w:jc w:val="center"/>
            </w:pPr>
          </w:p>
        </w:tc>
      </w:tr>
      <w:tr w:rsidR="005A13AA" w:rsidRPr="00806BA7" w:rsidTr="008B6D71">
        <w:trPr>
          <w:trHeight w:val="19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4.1. Финансовое обеспечение деятельности «Центра психолого-медико-социального сопровождения»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A70AA9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4A7496" w:rsidRDefault="005A13AA" w:rsidP="006D53C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AA" w:rsidRDefault="005A13AA" w:rsidP="004A3B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BC6B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 xml:space="preserve"> 7 623,0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723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7 510,6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BC6B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3 273,6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1174F4">
            <w:pPr>
              <w:jc w:val="center"/>
            </w:pPr>
          </w:p>
        </w:tc>
      </w:tr>
      <w:tr w:rsidR="005A13AA" w:rsidRPr="00806BA7" w:rsidTr="00743EEB">
        <w:trPr>
          <w:trHeight w:val="9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Default="005A13AA" w:rsidP="00823D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5. Обеспечение деятельности «Информационно-методического цента»</w:t>
            </w:r>
          </w:p>
          <w:p w:rsidR="005A13AA" w:rsidRPr="00E772DB" w:rsidRDefault="005A13AA" w:rsidP="00823D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2A5615">
            <w:pPr>
              <w:jc w:val="center"/>
            </w:pPr>
            <w:proofErr w:type="spellStart"/>
            <w:r w:rsidRPr="00E772DB">
              <w:t>И.о</w:t>
            </w:r>
            <w:proofErr w:type="spellEnd"/>
            <w:r w:rsidRPr="00E772DB">
              <w:t xml:space="preserve">. заведующего    муниципального бюджетного </w:t>
            </w:r>
          </w:p>
          <w:p w:rsidR="005A13AA" w:rsidRPr="00E772DB" w:rsidRDefault="005A13AA" w:rsidP="002A43CF">
            <w:pPr>
              <w:jc w:val="center"/>
            </w:pPr>
            <w:r w:rsidRPr="00E772DB">
              <w:t xml:space="preserve">учреждения   «Информационно </w:t>
            </w:r>
            <w:proofErr w:type="gramStart"/>
            <w:r w:rsidRPr="00E772DB">
              <w:t>–м</w:t>
            </w:r>
            <w:proofErr w:type="gramEnd"/>
            <w:r w:rsidRPr="00E772DB">
              <w:t>етодический центр»</w:t>
            </w:r>
          </w:p>
          <w:p w:rsidR="005A13AA" w:rsidRPr="00E772DB" w:rsidRDefault="005A13AA" w:rsidP="002A43CF">
            <w:pPr>
              <w:jc w:val="center"/>
            </w:pPr>
            <w:proofErr w:type="spellStart"/>
            <w:r>
              <w:t>Калабухова</w:t>
            </w:r>
            <w:proofErr w:type="spellEnd"/>
            <w:r>
              <w:t xml:space="preserve"> Т.М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045E2A" w:rsidRDefault="005A13AA" w:rsidP="002A5615">
            <w:pPr>
              <w:jc w:val="both"/>
            </w:pPr>
            <w:r w:rsidRPr="00E772DB">
              <w:t>улучшить условия для развития педагогического потенциала, выявления и</w:t>
            </w:r>
          </w:p>
          <w:p w:rsidR="005A13AA" w:rsidRPr="00E772DB" w:rsidRDefault="005A13AA" w:rsidP="002A5615">
            <w:pPr>
              <w:jc w:val="both"/>
            </w:pPr>
            <w:r w:rsidRPr="00E772DB">
              <w:t xml:space="preserve"> поддержки лучших педа</w:t>
            </w:r>
            <w:r w:rsidRPr="00E772DB">
              <w:softHyphen/>
              <w:t xml:space="preserve">гогических работников </w:t>
            </w:r>
          </w:p>
          <w:p w:rsidR="005A13AA" w:rsidRDefault="005A13AA" w:rsidP="002A561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Белокалитвинского рай</w:t>
            </w:r>
            <w:r w:rsidRPr="00E772DB">
              <w:rPr>
                <w:rFonts w:ascii="Times New Roman" w:hAnsi="Times New Roman" w:cs="Times New Roman"/>
              </w:rPr>
              <w:softHyphen/>
              <w:t>она;</w:t>
            </w:r>
          </w:p>
          <w:p w:rsidR="005A13AA" w:rsidRPr="00E772DB" w:rsidRDefault="005A13AA" w:rsidP="002A43C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- повысить качество</w:t>
            </w:r>
          </w:p>
          <w:p w:rsidR="005A13AA" w:rsidRPr="00E772DB" w:rsidRDefault="005A13AA" w:rsidP="002A43CF">
            <w:pPr>
              <w:jc w:val="both"/>
            </w:pPr>
            <w:r w:rsidRPr="00E772DB">
              <w:t>пре</w:t>
            </w:r>
            <w:r w:rsidRPr="00E772DB">
              <w:softHyphen/>
              <w:t>доставляемых государст</w:t>
            </w:r>
            <w:r w:rsidRPr="00E772DB">
              <w:softHyphen/>
              <w:t>венных услуг в образова</w:t>
            </w:r>
            <w:r w:rsidRPr="00E772DB">
              <w:softHyphen/>
              <w:t>тельных организациях</w:t>
            </w:r>
          </w:p>
          <w:p w:rsidR="005A13AA" w:rsidRPr="00E772DB" w:rsidRDefault="005A13AA" w:rsidP="002A43CF">
            <w:pPr>
              <w:pStyle w:val="ConsPlusCell"/>
              <w:jc w:val="both"/>
            </w:pPr>
            <w:r w:rsidRPr="00E772DB">
              <w:rPr>
                <w:rFonts w:ascii="Times New Roman" w:hAnsi="Times New Roman" w:cs="Times New Roman"/>
              </w:rPr>
              <w:t>Белокалитвинского рай</w:t>
            </w:r>
            <w:r w:rsidRPr="00E772DB">
              <w:rPr>
                <w:rFonts w:ascii="Times New Roman" w:hAnsi="Times New Roman" w:cs="Times New Roman"/>
              </w:rPr>
              <w:softHyphen/>
              <w:t>она</w:t>
            </w:r>
            <w:r w:rsidRPr="00E772DB"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86698B">
            <w:pPr>
              <w:jc w:val="center"/>
            </w:pPr>
            <w:r>
              <w:t>01.01.2024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1174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4 669,7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723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4 666,7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823D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2 163,4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823D7E">
            <w:pPr>
              <w:jc w:val="center"/>
            </w:pPr>
          </w:p>
        </w:tc>
      </w:tr>
      <w:tr w:rsidR="005A13AA" w:rsidRPr="00806BA7" w:rsidTr="00D5094E">
        <w:trPr>
          <w:trHeight w:val="16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6.1.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2A43C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5.1. Финансовое обеспече</w:t>
            </w:r>
            <w:r w:rsidRPr="00E772DB">
              <w:softHyphen/>
              <w:t>ние дея</w:t>
            </w:r>
            <w:r w:rsidRPr="00E772DB">
              <w:softHyphen/>
              <w:t>тельности «Ин</w:t>
            </w:r>
            <w:r w:rsidRPr="00E772DB">
              <w:softHyphen/>
              <w:t>формационно-методи</w:t>
            </w:r>
            <w:r w:rsidRPr="00E772DB">
              <w:softHyphen/>
              <w:t>ческого цента»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2A5615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2A5615">
            <w:pPr>
              <w:pStyle w:val="ConsPlusCell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8669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1174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4 669,7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723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4 666,7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2 163,4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jc w:val="center"/>
            </w:pPr>
          </w:p>
        </w:tc>
      </w:tr>
      <w:tr w:rsidR="005A13AA" w:rsidRPr="00806BA7" w:rsidTr="00D5094E">
        <w:trPr>
          <w:trHeight w:val="12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Default="005A13AA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6. «Обеспече</w:t>
            </w:r>
            <w:r w:rsidRPr="00E772DB">
              <w:softHyphen/>
              <w:t>ние деятельно</w:t>
            </w:r>
            <w:r w:rsidRPr="00E772DB">
              <w:softHyphen/>
              <w:t>сти «Центра бухгалтер</w:t>
            </w:r>
            <w:r w:rsidRPr="00E772DB">
              <w:softHyphen/>
              <w:t>ского обслуживания» учреждений образова</w:t>
            </w:r>
            <w:r w:rsidRPr="00E772DB">
              <w:softHyphen/>
              <w:t>ния»</w:t>
            </w:r>
          </w:p>
          <w:p w:rsidR="005A13AA" w:rsidRDefault="005A13AA" w:rsidP="007B17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A13AA" w:rsidRDefault="005A13AA" w:rsidP="007B17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A13AA" w:rsidRPr="00E772DB" w:rsidRDefault="005A13AA" w:rsidP="007B178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C47B3A">
            <w:pPr>
              <w:jc w:val="center"/>
            </w:pPr>
            <w:r w:rsidRPr="00E772DB">
              <w:t xml:space="preserve">Директор         муниципального автономного учреждения  </w:t>
            </w:r>
          </w:p>
          <w:p w:rsidR="005A13AA" w:rsidRPr="00E772DB" w:rsidRDefault="005A13AA" w:rsidP="00C47B3A">
            <w:pPr>
              <w:jc w:val="center"/>
            </w:pPr>
            <w:r w:rsidRPr="00E772DB">
              <w:t xml:space="preserve">«Центр </w:t>
            </w:r>
            <w:proofErr w:type="gramStart"/>
            <w:r w:rsidRPr="00E772DB">
              <w:t>бухгалтерского</w:t>
            </w:r>
            <w:proofErr w:type="gramEnd"/>
          </w:p>
          <w:p w:rsidR="005A13AA" w:rsidRPr="00E772DB" w:rsidRDefault="005A13AA" w:rsidP="00C47B3A">
            <w:pPr>
              <w:jc w:val="center"/>
            </w:pPr>
            <w:r w:rsidRPr="00E772DB">
              <w:t xml:space="preserve">обслуживания учреждений образования Белокалитвинского района»       </w:t>
            </w:r>
            <w:proofErr w:type="spellStart"/>
            <w:r w:rsidRPr="00E772DB">
              <w:t>Волохова</w:t>
            </w:r>
            <w:proofErr w:type="spellEnd"/>
            <w:r w:rsidRPr="00E772DB">
              <w:t xml:space="preserve"> Н.</w:t>
            </w:r>
            <w:proofErr w:type="gramStart"/>
            <w:r w:rsidRPr="00E772DB"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1C55E1">
            <w:pPr>
              <w:jc w:val="both"/>
            </w:pPr>
            <w:r w:rsidRPr="00E772DB">
              <w:t>- обеспечить эффективный контроль за целевым и рациональным использо</w:t>
            </w:r>
            <w:r w:rsidRPr="00E772DB">
              <w:softHyphen/>
              <w:t>ванием материальных и финансовых ресурсов;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8669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90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37 064,9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723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2 309,2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316A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14 913,9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705B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3AA" w:rsidRPr="00806BA7" w:rsidTr="00D5094E">
        <w:trPr>
          <w:trHeight w:val="193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0B12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045E2A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6.1. Финансовое обеспечение</w:t>
            </w:r>
            <w:r>
              <w:t xml:space="preserve">          </w:t>
            </w:r>
            <w:proofErr w:type="spellStart"/>
            <w:r w:rsidRPr="00E772DB">
              <w:t>дея</w:t>
            </w:r>
            <w:proofErr w:type="spellEnd"/>
            <w:r>
              <w:t>-</w:t>
            </w:r>
          </w:p>
          <w:p w:rsidR="005A13AA" w:rsidRPr="00E772DB" w:rsidRDefault="005A13AA" w:rsidP="007B178F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 xml:space="preserve"> </w:t>
            </w:r>
            <w:proofErr w:type="spellStart"/>
            <w:r w:rsidRPr="00E772DB">
              <w:t>тельно</w:t>
            </w:r>
            <w:r w:rsidRPr="00E772DB">
              <w:softHyphen/>
              <w:t>сти</w:t>
            </w:r>
            <w:proofErr w:type="spellEnd"/>
            <w:r w:rsidRPr="00E772DB">
              <w:t xml:space="preserve"> «Центра бухгалтер</w:t>
            </w:r>
            <w:r w:rsidRPr="00E772DB">
              <w:softHyphen/>
              <w:t>ского обслужива</w:t>
            </w:r>
            <w:r w:rsidRPr="00E772DB">
              <w:softHyphen/>
              <w:t>ния» учреждений образова</w:t>
            </w:r>
            <w:r w:rsidRPr="00E772DB">
              <w:softHyphen/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2A561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1C55E1">
            <w:pPr>
              <w:jc w:val="both"/>
            </w:pPr>
            <w:r w:rsidRPr="00E772DB">
              <w:t>- обеспечить высокую эф</w:t>
            </w:r>
            <w:r w:rsidRPr="00E772DB">
              <w:softHyphen/>
              <w:t>фективность планирова</w:t>
            </w:r>
            <w:r w:rsidRPr="00E772DB">
              <w:softHyphen/>
              <w:t>ния</w:t>
            </w:r>
          </w:p>
          <w:p w:rsidR="005A13AA" w:rsidRPr="00E772DB" w:rsidRDefault="005A13AA" w:rsidP="0011519C">
            <w:pPr>
              <w:jc w:val="both"/>
            </w:pPr>
            <w:r w:rsidRPr="00E772DB">
              <w:t>развития образова</w:t>
            </w:r>
            <w:r w:rsidRPr="00E772DB">
              <w:softHyphen/>
              <w:t>тельного комплекса Бело</w:t>
            </w:r>
            <w:r w:rsidRPr="00E772DB">
              <w:softHyphen/>
              <w:t>калитвинского района;</w:t>
            </w:r>
          </w:p>
          <w:p w:rsidR="005A13AA" w:rsidRPr="008141BB" w:rsidRDefault="005A13AA" w:rsidP="0011519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- обеспечить соблюдение и укрепление финансово-хозяйственной дисцип</w:t>
            </w:r>
            <w:r w:rsidRPr="00E772DB">
              <w:rPr>
                <w:rFonts w:ascii="Times New Roman" w:hAnsi="Times New Roman" w:cs="Times New Roman"/>
              </w:rPr>
              <w:softHyphen/>
              <w:t>лины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8669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37 064,9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723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2 309,2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14 913,9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3AA" w:rsidRPr="00806BA7" w:rsidTr="00D5094E">
        <w:trPr>
          <w:trHeight w:val="13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Default="005A13AA" w:rsidP="00A052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A0520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Подпрограмма 7.«Обеспечение реализа</w:t>
            </w:r>
            <w:r w:rsidRPr="00E772DB">
              <w:softHyphen/>
              <w:t>ции муниципальной программы Белокалит</w:t>
            </w:r>
            <w:r w:rsidRPr="00E772DB">
              <w:softHyphen/>
              <w:t>винского района «Развитие</w:t>
            </w:r>
          </w:p>
          <w:p w:rsidR="005A13AA" w:rsidRPr="00E772DB" w:rsidRDefault="005A13AA" w:rsidP="00A0520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образования» и прочие мероприятия»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A0520D">
            <w:pPr>
              <w:jc w:val="center"/>
            </w:pPr>
            <w:r w:rsidRPr="00E772DB">
              <w:t>Начальник        Отдела               образования</w:t>
            </w:r>
          </w:p>
          <w:p w:rsidR="005A13AA" w:rsidRPr="00E772DB" w:rsidRDefault="005A13AA" w:rsidP="00A0520D">
            <w:pPr>
              <w:jc w:val="center"/>
            </w:pPr>
            <w:r w:rsidRPr="00E772DB">
              <w:t>Кащеева И.А</w:t>
            </w:r>
          </w:p>
          <w:p w:rsidR="005A13AA" w:rsidRPr="00E772DB" w:rsidRDefault="005A13AA" w:rsidP="00B56F2A">
            <w:pPr>
              <w:jc w:val="center"/>
            </w:pPr>
            <w:r w:rsidRPr="00E772DB"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A0520D">
            <w:pPr>
              <w:jc w:val="both"/>
            </w:pPr>
            <w:r w:rsidRPr="00E772DB">
              <w:t>- обеспечить эффективное управление в системе об</w:t>
            </w:r>
            <w:r w:rsidRPr="00E772DB">
              <w:softHyphen/>
              <w:t xml:space="preserve">разования; </w:t>
            </w:r>
          </w:p>
          <w:p w:rsidR="005A13AA" w:rsidRPr="00E772DB" w:rsidRDefault="005A13AA" w:rsidP="00A0520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772DB">
              <w:rPr>
                <w:rFonts w:ascii="Times New Roman" w:hAnsi="Times New Roman" w:cs="Times New Roman"/>
              </w:rPr>
              <w:t>- обеспечить высокую</w:t>
            </w:r>
          </w:p>
          <w:p w:rsidR="005A13AA" w:rsidRPr="00E772DB" w:rsidRDefault="005A13AA" w:rsidP="00A0520D">
            <w:pPr>
              <w:jc w:val="both"/>
            </w:pPr>
            <w:r w:rsidRPr="00E772DB">
              <w:t>эф</w:t>
            </w:r>
            <w:r w:rsidRPr="00E772DB">
              <w:softHyphen/>
              <w:t>фективность планирова</w:t>
            </w:r>
            <w:r w:rsidRPr="00E772DB">
              <w:softHyphen/>
              <w:t>ния развития образова</w:t>
            </w:r>
            <w:r w:rsidRPr="00E772DB">
              <w:softHyphen/>
              <w:t>тельного комплекса Бело</w:t>
            </w:r>
          </w:p>
          <w:p w:rsidR="005A13AA" w:rsidRDefault="005A13AA" w:rsidP="00A0520D">
            <w:pPr>
              <w:jc w:val="both"/>
            </w:pPr>
            <w:r w:rsidRPr="00E772DB">
              <w:softHyphen/>
            </w:r>
            <w:r>
              <w:t xml:space="preserve"> </w:t>
            </w:r>
            <w:proofErr w:type="spellStart"/>
            <w:r w:rsidRPr="00E772DB">
              <w:t>калитвинского</w:t>
            </w:r>
            <w:proofErr w:type="spellEnd"/>
            <w:r>
              <w:t xml:space="preserve"> </w:t>
            </w:r>
            <w:r w:rsidRPr="00E772DB">
              <w:t>района;</w:t>
            </w:r>
          </w:p>
          <w:p w:rsidR="005A13AA" w:rsidRPr="00E772DB" w:rsidRDefault="005A13AA" w:rsidP="00A0520D">
            <w:pPr>
              <w:jc w:val="both"/>
            </w:pPr>
            <w:r w:rsidRPr="00E772DB">
              <w:t>- сформировать эффектив</w:t>
            </w:r>
            <w:r w:rsidRPr="00E772DB">
              <w:softHyphen/>
              <w:t xml:space="preserve">ную систему </w:t>
            </w:r>
            <w:proofErr w:type="gramStart"/>
            <w:r w:rsidRPr="00E772DB">
              <w:t>непрерыв</w:t>
            </w:r>
            <w:r w:rsidRPr="00E772DB">
              <w:softHyphen/>
              <w:t>ного</w:t>
            </w:r>
            <w:proofErr w:type="gramEnd"/>
          </w:p>
          <w:p w:rsidR="005A13AA" w:rsidRPr="00E772DB" w:rsidRDefault="005A13AA" w:rsidP="00A0520D">
            <w:pPr>
              <w:jc w:val="both"/>
            </w:pPr>
            <w:r w:rsidRPr="00E772DB">
              <w:t xml:space="preserve"> профессионального развития педагогов;</w:t>
            </w:r>
            <w: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8669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052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15 932,0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15 932,0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052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6 424,8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052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3AA" w:rsidRPr="00806BA7" w:rsidTr="00D5094E">
        <w:trPr>
          <w:trHeight w:val="147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Default="005A13AA" w:rsidP="00A052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A0520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7.1. Обеспечение реализа</w:t>
            </w:r>
            <w:r w:rsidRPr="00E772DB">
              <w:softHyphen/>
              <w:t>ции муниципальной программы Белокалит</w:t>
            </w:r>
            <w:r w:rsidRPr="00E772DB">
              <w:softHyphen/>
              <w:t>винского района «Развитие образования» и прочие вопросы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B56F2A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A0520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8669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052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14 874,3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14 874,3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052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6 033,3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0520D">
            <w:pPr>
              <w:jc w:val="center"/>
            </w:pPr>
          </w:p>
        </w:tc>
      </w:tr>
      <w:tr w:rsidR="005A13AA" w:rsidRPr="00806BA7" w:rsidTr="005B207F">
        <w:trPr>
          <w:trHeight w:val="13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E62B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lastRenderedPageBreak/>
              <w:t>8.2.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E62B35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7.2. Диспансеризация муниципальных служащих</w:t>
            </w:r>
          </w:p>
          <w:p w:rsidR="005A13AA" w:rsidRDefault="005A13AA" w:rsidP="00E62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A13AA" w:rsidRDefault="005A13AA" w:rsidP="00E62B3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A13AA" w:rsidRPr="00E772DB" w:rsidRDefault="005A13AA" w:rsidP="00E62B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3AA" w:rsidRPr="00E772DB" w:rsidRDefault="005A13AA" w:rsidP="00B56F2A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AA" w:rsidRPr="00E772DB" w:rsidRDefault="005A13AA" w:rsidP="009F2829">
            <w:pPr>
              <w:jc w:val="both"/>
            </w:pPr>
            <w:r w:rsidRPr="00E772DB">
              <w:t>- сформировать единую</w:t>
            </w:r>
            <w:r>
              <w:t xml:space="preserve"> </w:t>
            </w:r>
            <w:r w:rsidRPr="00E772DB">
              <w:t>образовательную инфор</w:t>
            </w:r>
            <w:r w:rsidRPr="00E772DB">
              <w:softHyphen/>
              <w:t>мационную среду;</w:t>
            </w:r>
          </w:p>
          <w:p w:rsidR="005A13AA" w:rsidRPr="009F2829" w:rsidRDefault="005A13AA" w:rsidP="009F2829">
            <w:pPr>
              <w:tabs>
                <w:tab w:val="left" w:pos="3030"/>
              </w:tabs>
              <w:rPr>
                <w:sz w:val="28"/>
              </w:rPr>
            </w:pPr>
            <w:r w:rsidRPr="00E772DB">
              <w:t>- эффективно использо</w:t>
            </w:r>
            <w:r w:rsidRPr="00E772DB">
              <w:softHyphen/>
              <w:t>вать информационные и</w:t>
            </w:r>
          </w:p>
          <w:p w:rsidR="005A13AA" w:rsidRPr="00E772DB" w:rsidRDefault="005A13AA" w:rsidP="00866267">
            <w:pPr>
              <w:jc w:val="both"/>
            </w:pPr>
            <w:r w:rsidRPr="00E772DB">
              <w:t xml:space="preserve"> телекоммуникационные технологии в </w:t>
            </w:r>
            <w:proofErr w:type="spellStart"/>
            <w:r w:rsidRPr="00E772DB">
              <w:t>деятельно</w:t>
            </w:r>
            <w:r w:rsidRPr="00E772DB">
              <w:softHyphen/>
              <w:t>стио</w:t>
            </w:r>
            <w:r>
              <w:softHyphen/>
            </w:r>
            <w:r w:rsidRPr="00E772DB">
              <w:t>ранов</w:t>
            </w:r>
            <w:proofErr w:type="spellEnd"/>
            <w:r w:rsidRPr="00E772DB">
              <w:t xml:space="preserve"> исполнительной орга</w:t>
            </w:r>
            <w:r>
              <w:softHyphen/>
            </w:r>
            <w:r w:rsidRPr="00E772DB">
              <w:t>нов исполнитель</w:t>
            </w:r>
            <w:r w:rsidRPr="00E772DB">
              <w:softHyphen/>
              <w:t>ной власти</w:t>
            </w:r>
          </w:p>
          <w:p w:rsidR="005A13AA" w:rsidRPr="0050079C" w:rsidRDefault="005A13AA" w:rsidP="00743150">
            <w:pPr>
              <w:pStyle w:val="ConsPlusCell"/>
              <w:jc w:val="both"/>
            </w:pPr>
            <w:r w:rsidRPr="00E772DB">
              <w:rPr>
                <w:rFonts w:ascii="Times New Roman" w:hAnsi="Times New Roman" w:cs="Times New Roman"/>
              </w:rPr>
              <w:t>Белокалитвин</w:t>
            </w:r>
            <w:r w:rsidRPr="00E772DB">
              <w:rPr>
                <w:rFonts w:ascii="Times New Roman" w:hAnsi="Times New Roman" w:cs="Times New Roman"/>
              </w:rPr>
              <w:softHyphen/>
              <w:t>ского района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86698B">
            <w:pPr>
              <w:jc w:val="center"/>
            </w:pPr>
            <w:r>
              <w:t>01.01.2024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jc w:val="center"/>
            </w:pPr>
          </w:p>
        </w:tc>
      </w:tr>
      <w:tr w:rsidR="005A13AA" w:rsidRPr="00806BA7" w:rsidTr="005B207F">
        <w:trPr>
          <w:trHeight w:val="142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E62B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2DB">
              <w:t>8.3.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E62B35">
            <w:pPr>
              <w:widowControl w:val="0"/>
              <w:autoSpaceDE w:val="0"/>
              <w:autoSpaceDN w:val="0"/>
              <w:adjustRightInd w:val="0"/>
              <w:jc w:val="both"/>
            </w:pPr>
            <w:r w:rsidRPr="00E772DB">
              <w:t>Основное мероприятие 7.3. Развитие материально-технической базы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B56F2A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A" w:rsidRPr="00E772DB" w:rsidRDefault="005A13AA" w:rsidP="00743150">
            <w:pPr>
              <w:pStyle w:val="ConsPlusCell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AA" w:rsidRPr="00E772DB" w:rsidRDefault="005A13AA" w:rsidP="008669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A903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1 005,6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B40B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6D9B">
              <w:rPr>
                <w:rFonts w:ascii="Times New Roman" w:hAnsi="Times New Roman" w:cs="Times New Roman"/>
              </w:rPr>
              <w:t>1 005,6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3AA" w:rsidRPr="00786D9B" w:rsidRDefault="005A13AA" w:rsidP="00E62B35">
            <w:pPr>
              <w:jc w:val="center"/>
            </w:pPr>
          </w:p>
        </w:tc>
      </w:tr>
    </w:tbl>
    <w:p w:rsidR="0036031F" w:rsidRDefault="0036031F" w:rsidP="00806399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36031F" w:rsidRDefault="0036031F" w:rsidP="00806399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sectPr w:rsidR="0036031F" w:rsidSect="000B12C2">
      <w:headerReference w:type="default" r:id="rId9"/>
      <w:footerReference w:type="even" r:id="rId10"/>
      <w:footerReference w:type="default" r:id="rId11"/>
      <w:footerReference w:type="first" r:id="rId12"/>
      <w:pgSz w:w="16840" w:h="11907" w:orient="landscape"/>
      <w:pgMar w:top="1134" w:right="567" w:bottom="851" w:left="1701" w:header="5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13" w:rsidRDefault="00B40B13">
      <w:r>
        <w:separator/>
      </w:r>
    </w:p>
  </w:endnote>
  <w:endnote w:type="continuationSeparator" w:id="0">
    <w:p w:rsidR="00B40B13" w:rsidRDefault="00B4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13" w:rsidRDefault="00B40B13" w:rsidP="00433EE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40B13" w:rsidRDefault="00B40B13" w:rsidP="00433EE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13" w:rsidRPr="00DC4764" w:rsidRDefault="00B40B13" w:rsidP="00433EE6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13" w:rsidRDefault="00B40B13">
    <w:pPr>
      <w:pStyle w:val="a7"/>
      <w:jc w:val="right"/>
    </w:pPr>
  </w:p>
  <w:p w:rsidR="00B40B13" w:rsidRDefault="00B40B13">
    <w:pPr>
      <w:pStyle w:val="a7"/>
      <w:jc w:val="right"/>
    </w:pPr>
  </w:p>
  <w:p w:rsidR="00B40B13" w:rsidRDefault="00B40B13">
    <w:pPr>
      <w:pStyle w:val="a7"/>
      <w:jc w:val="right"/>
    </w:pPr>
  </w:p>
  <w:p w:rsidR="00B40B13" w:rsidRDefault="00B40B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13" w:rsidRDefault="00B40B13">
      <w:r>
        <w:separator/>
      </w:r>
    </w:p>
  </w:footnote>
  <w:footnote w:type="continuationSeparator" w:id="0">
    <w:p w:rsidR="00B40B13" w:rsidRDefault="00B40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13" w:rsidRDefault="00B40B13">
    <w:pPr>
      <w:pStyle w:val="a9"/>
      <w:jc w:val="center"/>
    </w:pPr>
  </w:p>
  <w:p w:rsidR="00B40B13" w:rsidRPr="00E140B9" w:rsidRDefault="00B40B13">
    <w:pPr>
      <w:pStyle w:val="a9"/>
      <w:jc w:val="center"/>
    </w:pPr>
    <w:r w:rsidRPr="00E140B9">
      <w:fldChar w:fldCharType="begin"/>
    </w:r>
    <w:r w:rsidRPr="00E140B9">
      <w:instrText>PAGE   \* MERGEFORMAT</w:instrText>
    </w:r>
    <w:r w:rsidRPr="00E140B9">
      <w:fldChar w:fldCharType="separate"/>
    </w:r>
    <w:r w:rsidR="005A13AA">
      <w:rPr>
        <w:noProof/>
      </w:rPr>
      <w:t>1</w:t>
    </w:r>
    <w:r w:rsidRPr="00E140B9">
      <w:fldChar w:fldCharType="end"/>
    </w:r>
  </w:p>
  <w:p w:rsidR="00B40B13" w:rsidRDefault="00B40B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224CB0"/>
    <w:multiLevelType w:val="hybridMultilevel"/>
    <w:tmpl w:val="6734C57C"/>
    <w:lvl w:ilvl="0" w:tplc="042A15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90"/>
    <w:rsid w:val="00000688"/>
    <w:rsid w:val="00000B7B"/>
    <w:rsid w:val="00000FD5"/>
    <w:rsid w:val="00001671"/>
    <w:rsid w:val="000018F7"/>
    <w:rsid w:val="00001BCC"/>
    <w:rsid w:val="00002A44"/>
    <w:rsid w:val="00004094"/>
    <w:rsid w:val="0000464B"/>
    <w:rsid w:val="00004ECB"/>
    <w:rsid w:val="00005756"/>
    <w:rsid w:val="00005CFE"/>
    <w:rsid w:val="000069DE"/>
    <w:rsid w:val="00006E2A"/>
    <w:rsid w:val="00007512"/>
    <w:rsid w:val="0000775F"/>
    <w:rsid w:val="00007E62"/>
    <w:rsid w:val="0001076A"/>
    <w:rsid w:val="000107C1"/>
    <w:rsid w:val="00010970"/>
    <w:rsid w:val="00012EF0"/>
    <w:rsid w:val="0001419C"/>
    <w:rsid w:val="00014208"/>
    <w:rsid w:val="00014B37"/>
    <w:rsid w:val="0001573A"/>
    <w:rsid w:val="0001583C"/>
    <w:rsid w:val="00016049"/>
    <w:rsid w:val="00016374"/>
    <w:rsid w:val="000166D0"/>
    <w:rsid w:val="00016F46"/>
    <w:rsid w:val="00017976"/>
    <w:rsid w:val="00020539"/>
    <w:rsid w:val="0002064A"/>
    <w:rsid w:val="000217E6"/>
    <w:rsid w:val="00022312"/>
    <w:rsid w:val="00022547"/>
    <w:rsid w:val="000225C5"/>
    <w:rsid w:val="00023DCA"/>
    <w:rsid w:val="00024569"/>
    <w:rsid w:val="00024677"/>
    <w:rsid w:val="000246E6"/>
    <w:rsid w:val="0002498A"/>
    <w:rsid w:val="00024FFA"/>
    <w:rsid w:val="0002576A"/>
    <w:rsid w:val="00025F65"/>
    <w:rsid w:val="00026BA0"/>
    <w:rsid w:val="00026EBA"/>
    <w:rsid w:val="000276D3"/>
    <w:rsid w:val="0003054E"/>
    <w:rsid w:val="000309ED"/>
    <w:rsid w:val="000316AF"/>
    <w:rsid w:val="000327F6"/>
    <w:rsid w:val="00033E8C"/>
    <w:rsid w:val="00033E95"/>
    <w:rsid w:val="00035D29"/>
    <w:rsid w:val="00035DF6"/>
    <w:rsid w:val="000368DD"/>
    <w:rsid w:val="00036D5E"/>
    <w:rsid w:val="00036E15"/>
    <w:rsid w:val="00043E47"/>
    <w:rsid w:val="000443F0"/>
    <w:rsid w:val="000446FF"/>
    <w:rsid w:val="00044E73"/>
    <w:rsid w:val="000450D7"/>
    <w:rsid w:val="00045319"/>
    <w:rsid w:val="00045E2A"/>
    <w:rsid w:val="0004600A"/>
    <w:rsid w:val="00046A08"/>
    <w:rsid w:val="00046E3C"/>
    <w:rsid w:val="00046F7C"/>
    <w:rsid w:val="000503C9"/>
    <w:rsid w:val="0005149D"/>
    <w:rsid w:val="00051B34"/>
    <w:rsid w:val="000520FB"/>
    <w:rsid w:val="000530FE"/>
    <w:rsid w:val="00053385"/>
    <w:rsid w:val="000553CB"/>
    <w:rsid w:val="00055464"/>
    <w:rsid w:val="00055637"/>
    <w:rsid w:val="00055F63"/>
    <w:rsid w:val="00056376"/>
    <w:rsid w:val="00057D7D"/>
    <w:rsid w:val="00057ED5"/>
    <w:rsid w:val="00060263"/>
    <w:rsid w:val="00061255"/>
    <w:rsid w:val="00061F67"/>
    <w:rsid w:val="0006280B"/>
    <w:rsid w:val="00062F86"/>
    <w:rsid w:val="00063256"/>
    <w:rsid w:val="00064548"/>
    <w:rsid w:val="00064658"/>
    <w:rsid w:val="00064BE1"/>
    <w:rsid w:val="00065373"/>
    <w:rsid w:val="00065AA0"/>
    <w:rsid w:val="00065DC5"/>
    <w:rsid w:val="000660A7"/>
    <w:rsid w:val="00066201"/>
    <w:rsid w:val="00066722"/>
    <w:rsid w:val="00071ED0"/>
    <w:rsid w:val="00071F6C"/>
    <w:rsid w:val="00072733"/>
    <w:rsid w:val="000732C2"/>
    <w:rsid w:val="000735F9"/>
    <w:rsid w:val="00074018"/>
    <w:rsid w:val="0007404A"/>
    <w:rsid w:val="00075022"/>
    <w:rsid w:val="00075D18"/>
    <w:rsid w:val="00076503"/>
    <w:rsid w:val="00076EAF"/>
    <w:rsid w:val="00077724"/>
    <w:rsid w:val="0007799E"/>
    <w:rsid w:val="00077CAB"/>
    <w:rsid w:val="00077FDD"/>
    <w:rsid w:val="000801E6"/>
    <w:rsid w:val="0008071A"/>
    <w:rsid w:val="000809DE"/>
    <w:rsid w:val="000818E9"/>
    <w:rsid w:val="00082CC5"/>
    <w:rsid w:val="00084147"/>
    <w:rsid w:val="000855DA"/>
    <w:rsid w:val="000857FD"/>
    <w:rsid w:val="00086844"/>
    <w:rsid w:val="00086B68"/>
    <w:rsid w:val="00087BF0"/>
    <w:rsid w:val="00090689"/>
    <w:rsid w:val="00091056"/>
    <w:rsid w:val="00091D52"/>
    <w:rsid w:val="00092B05"/>
    <w:rsid w:val="0009304D"/>
    <w:rsid w:val="00093217"/>
    <w:rsid w:val="0009327C"/>
    <w:rsid w:val="0009402D"/>
    <w:rsid w:val="00094438"/>
    <w:rsid w:val="00094B1C"/>
    <w:rsid w:val="00094C44"/>
    <w:rsid w:val="00094E7D"/>
    <w:rsid w:val="00095AA1"/>
    <w:rsid w:val="000968CD"/>
    <w:rsid w:val="00097A8F"/>
    <w:rsid w:val="00097C43"/>
    <w:rsid w:val="00097D4E"/>
    <w:rsid w:val="000A0402"/>
    <w:rsid w:val="000A0DD8"/>
    <w:rsid w:val="000A0E31"/>
    <w:rsid w:val="000A1914"/>
    <w:rsid w:val="000A2588"/>
    <w:rsid w:val="000A27AC"/>
    <w:rsid w:val="000A2A0B"/>
    <w:rsid w:val="000A3EC9"/>
    <w:rsid w:val="000A43CB"/>
    <w:rsid w:val="000A4E77"/>
    <w:rsid w:val="000A5185"/>
    <w:rsid w:val="000A58D7"/>
    <w:rsid w:val="000A5CC5"/>
    <w:rsid w:val="000A6434"/>
    <w:rsid w:val="000A6A19"/>
    <w:rsid w:val="000A6CC2"/>
    <w:rsid w:val="000A7089"/>
    <w:rsid w:val="000A78E9"/>
    <w:rsid w:val="000A7D42"/>
    <w:rsid w:val="000B0441"/>
    <w:rsid w:val="000B0925"/>
    <w:rsid w:val="000B0CC0"/>
    <w:rsid w:val="000B0D4D"/>
    <w:rsid w:val="000B0DC3"/>
    <w:rsid w:val="000B1109"/>
    <w:rsid w:val="000B12C2"/>
    <w:rsid w:val="000B2341"/>
    <w:rsid w:val="000B2CB6"/>
    <w:rsid w:val="000B499D"/>
    <w:rsid w:val="000B4B1D"/>
    <w:rsid w:val="000B4DEF"/>
    <w:rsid w:val="000B4EB6"/>
    <w:rsid w:val="000B53AF"/>
    <w:rsid w:val="000B5815"/>
    <w:rsid w:val="000B5BA1"/>
    <w:rsid w:val="000B5DD0"/>
    <w:rsid w:val="000B7C97"/>
    <w:rsid w:val="000B7DF0"/>
    <w:rsid w:val="000B7E6E"/>
    <w:rsid w:val="000C0D2D"/>
    <w:rsid w:val="000C0E37"/>
    <w:rsid w:val="000C114B"/>
    <w:rsid w:val="000C1223"/>
    <w:rsid w:val="000C1940"/>
    <w:rsid w:val="000C1E81"/>
    <w:rsid w:val="000C2497"/>
    <w:rsid w:val="000C29A4"/>
    <w:rsid w:val="000C2E2C"/>
    <w:rsid w:val="000C34EA"/>
    <w:rsid w:val="000C387F"/>
    <w:rsid w:val="000C4AE3"/>
    <w:rsid w:val="000C5052"/>
    <w:rsid w:val="000C5B27"/>
    <w:rsid w:val="000C5B55"/>
    <w:rsid w:val="000C6406"/>
    <w:rsid w:val="000C6A36"/>
    <w:rsid w:val="000C7312"/>
    <w:rsid w:val="000C79AD"/>
    <w:rsid w:val="000C7BCD"/>
    <w:rsid w:val="000C7EE4"/>
    <w:rsid w:val="000D157C"/>
    <w:rsid w:val="000D1964"/>
    <w:rsid w:val="000D2C63"/>
    <w:rsid w:val="000D2EDC"/>
    <w:rsid w:val="000D30D9"/>
    <w:rsid w:val="000D3B06"/>
    <w:rsid w:val="000D48E1"/>
    <w:rsid w:val="000D4A6E"/>
    <w:rsid w:val="000D5AD8"/>
    <w:rsid w:val="000D6895"/>
    <w:rsid w:val="000D72F1"/>
    <w:rsid w:val="000D7404"/>
    <w:rsid w:val="000D7B07"/>
    <w:rsid w:val="000D7E2D"/>
    <w:rsid w:val="000E0B19"/>
    <w:rsid w:val="000E1B22"/>
    <w:rsid w:val="000E2545"/>
    <w:rsid w:val="000E27D9"/>
    <w:rsid w:val="000E287F"/>
    <w:rsid w:val="000E2F1E"/>
    <w:rsid w:val="000E32AE"/>
    <w:rsid w:val="000E32D6"/>
    <w:rsid w:val="000E361D"/>
    <w:rsid w:val="000E3A00"/>
    <w:rsid w:val="000E3C10"/>
    <w:rsid w:val="000E54E5"/>
    <w:rsid w:val="000E5B2C"/>
    <w:rsid w:val="000E60E7"/>
    <w:rsid w:val="000F1A9F"/>
    <w:rsid w:val="000F1ABB"/>
    <w:rsid w:val="000F1EF7"/>
    <w:rsid w:val="000F1F3D"/>
    <w:rsid w:val="000F203F"/>
    <w:rsid w:val="000F2581"/>
    <w:rsid w:val="000F275A"/>
    <w:rsid w:val="000F2C8B"/>
    <w:rsid w:val="000F3CCF"/>
    <w:rsid w:val="000F3EC9"/>
    <w:rsid w:val="000F4635"/>
    <w:rsid w:val="000F51E7"/>
    <w:rsid w:val="000F585A"/>
    <w:rsid w:val="000F6239"/>
    <w:rsid w:val="000F698B"/>
    <w:rsid w:val="000F6D57"/>
    <w:rsid w:val="000F7C94"/>
    <w:rsid w:val="000F7FDE"/>
    <w:rsid w:val="00100418"/>
    <w:rsid w:val="001008E2"/>
    <w:rsid w:val="00100C54"/>
    <w:rsid w:val="0010152D"/>
    <w:rsid w:val="0010185E"/>
    <w:rsid w:val="001018F0"/>
    <w:rsid w:val="00102FBC"/>
    <w:rsid w:val="0010349A"/>
    <w:rsid w:val="00103AE4"/>
    <w:rsid w:val="00104CEB"/>
    <w:rsid w:val="00105552"/>
    <w:rsid w:val="001055D6"/>
    <w:rsid w:val="001059C6"/>
    <w:rsid w:val="00105AA6"/>
    <w:rsid w:val="00106B21"/>
    <w:rsid w:val="00106E9D"/>
    <w:rsid w:val="00106FAE"/>
    <w:rsid w:val="00107193"/>
    <w:rsid w:val="00107A05"/>
    <w:rsid w:val="00110066"/>
    <w:rsid w:val="00111F39"/>
    <w:rsid w:val="00112F74"/>
    <w:rsid w:val="001132FD"/>
    <w:rsid w:val="00113666"/>
    <w:rsid w:val="00113EC3"/>
    <w:rsid w:val="001146C3"/>
    <w:rsid w:val="00114F83"/>
    <w:rsid w:val="0011519C"/>
    <w:rsid w:val="001165CF"/>
    <w:rsid w:val="00117049"/>
    <w:rsid w:val="001170C1"/>
    <w:rsid w:val="0011711C"/>
    <w:rsid w:val="001172AD"/>
    <w:rsid w:val="001172C1"/>
    <w:rsid w:val="001174F4"/>
    <w:rsid w:val="00117590"/>
    <w:rsid w:val="00120DDA"/>
    <w:rsid w:val="00121424"/>
    <w:rsid w:val="00121A79"/>
    <w:rsid w:val="00122490"/>
    <w:rsid w:val="0012265B"/>
    <w:rsid w:val="00122AC6"/>
    <w:rsid w:val="001238D6"/>
    <w:rsid w:val="00123EAA"/>
    <w:rsid w:val="00124985"/>
    <w:rsid w:val="00125034"/>
    <w:rsid w:val="0012550F"/>
    <w:rsid w:val="00125A9D"/>
    <w:rsid w:val="0012676B"/>
    <w:rsid w:val="00130DA7"/>
    <w:rsid w:val="00130E3F"/>
    <w:rsid w:val="00130F7F"/>
    <w:rsid w:val="00131DC7"/>
    <w:rsid w:val="00131E2C"/>
    <w:rsid w:val="00131EDC"/>
    <w:rsid w:val="00132804"/>
    <w:rsid w:val="00133BF3"/>
    <w:rsid w:val="00133CAA"/>
    <w:rsid w:val="00133D41"/>
    <w:rsid w:val="00133E1F"/>
    <w:rsid w:val="0013419B"/>
    <w:rsid w:val="001344C0"/>
    <w:rsid w:val="001346BC"/>
    <w:rsid w:val="0013507D"/>
    <w:rsid w:val="00135686"/>
    <w:rsid w:val="001362E0"/>
    <w:rsid w:val="0013737F"/>
    <w:rsid w:val="0013779C"/>
    <w:rsid w:val="00137826"/>
    <w:rsid w:val="00137BE4"/>
    <w:rsid w:val="00137CAB"/>
    <w:rsid w:val="00137CEE"/>
    <w:rsid w:val="00137E50"/>
    <w:rsid w:val="00140604"/>
    <w:rsid w:val="001407C7"/>
    <w:rsid w:val="001414FD"/>
    <w:rsid w:val="001415F5"/>
    <w:rsid w:val="00141898"/>
    <w:rsid w:val="00141F8D"/>
    <w:rsid w:val="0014312D"/>
    <w:rsid w:val="00143231"/>
    <w:rsid w:val="00143E26"/>
    <w:rsid w:val="00143FF2"/>
    <w:rsid w:val="001440E9"/>
    <w:rsid w:val="001441E6"/>
    <w:rsid w:val="00145681"/>
    <w:rsid w:val="00145D33"/>
    <w:rsid w:val="0014695D"/>
    <w:rsid w:val="00147C02"/>
    <w:rsid w:val="0015000D"/>
    <w:rsid w:val="001515D2"/>
    <w:rsid w:val="0015178B"/>
    <w:rsid w:val="00152392"/>
    <w:rsid w:val="00152679"/>
    <w:rsid w:val="00152D1C"/>
    <w:rsid w:val="00152D89"/>
    <w:rsid w:val="0015359F"/>
    <w:rsid w:val="001538E3"/>
    <w:rsid w:val="00153E1D"/>
    <w:rsid w:val="0015482B"/>
    <w:rsid w:val="0015510A"/>
    <w:rsid w:val="00155352"/>
    <w:rsid w:val="001554D2"/>
    <w:rsid w:val="001569FB"/>
    <w:rsid w:val="00157E2B"/>
    <w:rsid w:val="00160016"/>
    <w:rsid w:val="00160A19"/>
    <w:rsid w:val="001620CA"/>
    <w:rsid w:val="00162BBD"/>
    <w:rsid w:val="00163BCD"/>
    <w:rsid w:val="00163EB1"/>
    <w:rsid w:val="001644A6"/>
    <w:rsid w:val="0016457A"/>
    <w:rsid w:val="00164879"/>
    <w:rsid w:val="001657E7"/>
    <w:rsid w:val="001658A0"/>
    <w:rsid w:val="00165B35"/>
    <w:rsid w:val="00167688"/>
    <w:rsid w:val="00167AFA"/>
    <w:rsid w:val="0017132F"/>
    <w:rsid w:val="00171B3E"/>
    <w:rsid w:val="00171C14"/>
    <w:rsid w:val="0017234D"/>
    <w:rsid w:val="001723D1"/>
    <w:rsid w:val="00172534"/>
    <w:rsid w:val="00173FC7"/>
    <w:rsid w:val="001744BF"/>
    <w:rsid w:val="00174F33"/>
    <w:rsid w:val="00176E52"/>
    <w:rsid w:val="00177182"/>
    <w:rsid w:val="001771BD"/>
    <w:rsid w:val="001778C4"/>
    <w:rsid w:val="00177AC2"/>
    <w:rsid w:val="00180269"/>
    <w:rsid w:val="00180C8D"/>
    <w:rsid w:val="00180CC8"/>
    <w:rsid w:val="0018206A"/>
    <w:rsid w:val="001820AE"/>
    <w:rsid w:val="00182E8D"/>
    <w:rsid w:val="00183700"/>
    <w:rsid w:val="0018384B"/>
    <w:rsid w:val="001838B1"/>
    <w:rsid w:val="00183986"/>
    <w:rsid w:val="001847F2"/>
    <w:rsid w:val="0018599E"/>
    <w:rsid w:val="00186E5F"/>
    <w:rsid w:val="00187434"/>
    <w:rsid w:val="0018775B"/>
    <w:rsid w:val="00187A15"/>
    <w:rsid w:val="00187CF5"/>
    <w:rsid w:val="0019091D"/>
    <w:rsid w:val="001910A1"/>
    <w:rsid w:val="00192BF3"/>
    <w:rsid w:val="00192CA3"/>
    <w:rsid w:val="001938A0"/>
    <w:rsid w:val="00193A29"/>
    <w:rsid w:val="0019431D"/>
    <w:rsid w:val="00194499"/>
    <w:rsid w:val="00194577"/>
    <w:rsid w:val="00195828"/>
    <w:rsid w:val="0019638D"/>
    <w:rsid w:val="00196586"/>
    <w:rsid w:val="00196D2F"/>
    <w:rsid w:val="00196D3C"/>
    <w:rsid w:val="00196D7E"/>
    <w:rsid w:val="001978DA"/>
    <w:rsid w:val="001A0C17"/>
    <w:rsid w:val="001A15B7"/>
    <w:rsid w:val="001A1BD7"/>
    <w:rsid w:val="001A1CE8"/>
    <w:rsid w:val="001A33D2"/>
    <w:rsid w:val="001A49DD"/>
    <w:rsid w:val="001A5104"/>
    <w:rsid w:val="001A51B0"/>
    <w:rsid w:val="001A5393"/>
    <w:rsid w:val="001A62C3"/>
    <w:rsid w:val="001A63B7"/>
    <w:rsid w:val="001A67D8"/>
    <w:rsid w:val="001A6C3D"/>
    <w:rsid w:val="001A7333"/>
    <w:rsid w:val="001A74E7"/>
    <w:rsid w:val="001B0186"/>
    <w:rsid w:val="001B026B"/>
    <w:rsid w:val="001B038C"/>
    <w:rsid w:val="001B098D"/>
    <w:rsid w:val="001B16EC"/>
    <w:rsid w:val="001B1D1B"/>
    <w:rsid w:val="001B4625"/>
    <w:rsid w:val="001B4928"/>
    <w:rsid w:val="001B49B5"/>
    <w:rsid w:val="001B5153"/>
    <w:rsid w:val="001B596F"/>
    <w:rsid w:val="001B6271"/>
    <w:rsid w:val="001B7A1C"/>
    <w:rsid w:val="001C0281"/>
    <w:rsid w:val="001C14D5"/>
    <w:rsid w:val="001C1567"/>
    <w:rsid w:val="001C2307"/>
    <w:rsid w:val="001C23D9"/>
    <w:rsid w:val="001C30DB"/>
    <w:rsid w:val="001C368C"/>
    <w:rsid w:val="001C3B9D"/>
    <w:rsid w:val="001C4122"/>
    <w:rsid w:val="001C472A"/>
    <w:rsid w:val="001C4815"/>
    <w:rsid w:val="001C55E1"/>
    <w:rsid w:val="001C59B6"/>
    <w:rsid w:val="001C6C07"/>
    <w:rsid w:val="001C6C4F"/>
    <w:rsid w:val="001C6E62"/>
    <w:rsid w:val="001C78E5"/>
    <w:rsid w:val="001C7AA0"/>
    <w:rsid w:val="001C7BF5"/>
    <w:rsid w:val="001D0074"/>
    <w:rsid w:val="001D06DE"/>
    <w:rsid w:val="001D0AD8"/>
    <w:rsid w:val="001D1849"/>
    <w:rsid w:val="001D18EB"/>
    <w:rsid w:val="001D1C7C"/>
    <w:rsid w:val="001D27AC"/>
    <w:rsid w:val="001D2D0A"/>
    <w:rsid w:val="001D32E2"/>
    <w:rsid w:val="001D3E29"/>
    <w:rsid w:val="001D41E9"/>
    <w:rsid w:val="001D4C52"/>
    <w:rsid w:val="001D4E35"/>
    <w:rsid w:val="001D521D"/>
    <w:rsid w:val="001D534F"/>
    <w:rsid w:val="001D617B"/>
    <w:rsid w:val="001D62C1"/>
    <w:rsid w:val="001D690B"/>
    <w:rsid w:val="001D77F4"/>
    <w:rsid w:val="001D7E29"/>
    <w:rsid w:val="001E0626"/>
    <w:rsid w:val="001E17A9"/>
    <w:rsid w:val="001E1E1E"/>
    <w:rsid w:val="001E200B"/>
    <w:rsid w:val="001E2075"/>
    <w:rsid w:val="001E30C8"/>
    <w:rsid w:val="001E32C3"/>
    <w:rsid w:val="001E3592"/>
    <w:rsid w:val="001E4B4E"/>
    <w:rsid w:val="001E5226"/>
    <w:rsid w:val="001E6F38"/>
    <w:rsid w:val="001E758A"/>
    <w:rsid w:val="001E7B8E"/>
    <w:rsid w:val="001E7D8F"/>
    <w:rsid w:val="001F0B70"/>
    <w:rsid w:val="001F1812"/>
    <w:rsid w:val="001F18D4"/>
    <w:rsid w:val="001F20B7"/>
    <w:rsid w:val="001F2BFF"/>
    <w:rsid w:val="001F3029"/>
    <w:rsid w:val="001F32B6"/>
    <w:rsid w:val="001F3B16"/>
    <w:rsid w:val="001F3E49"/>
    <w:rsid w:val="001F3FB8"/>
    <w:rsid w:val="001F4266"/>
    <w:rsid w:val="001F446A"/>
    <w:rsid w:val="001F51DF"/>
    <w:rsid w:val="001F5673"/>
    <w:rsid w:val="001F5B1E"/>
    <w:rsid w:val="001F5BFC"/>
    <w:rsid w:val="001F69BF"/>
    <w:rsid w:val="001F6A3E"/>
    <w:rsid w:val="001F726A"/>
    <w:rsid w:val="001F75DE"/>
    <w:rsid w:val="0020008C"/>
    <w:rsid w:val="00200899"/>
    <w:rsid w:val="00200A9F"/>
    <w:rsid w:val="00200EC7"/>
    <w:rsid w:val="00201238"/>
    <w:rsid w:val="00201CD1"/>
    <w:rsid w:val="00201E91"/>
    <w:rsid w:val="002027DD"/>
    <w:rsid w:val="00203618"/>
    <w:rsid w:val="00203E8F"/>
    <w:rsid w:val="00204247"/>
    <w:rsid w:val="00204916"/>
    <w:rsid w:val="00204F61"/>
    <w:rsid w:val="00205092"/>
    <w:rsid w:val="002050BC"/>
    <w:rsid w:val="002051BF"/>
    <w:rsid w:val="0020576F"/>
    <w:rsid w:val="00206936"/>
    <w:rsid w:val="00207018"/>
    <w:rsid w:val="00207042"/>
    <w:rsid w:val="0020718E"/>
    <w:rsid w:val="0020726A"/>
    <w:rsid w:val="00207340"/>
    <w:rsid w:val="00207CE4"/>
    <w:rsid w:val="00207FB1"/>
    <w:rsid w:val="00210012"/>
    <w:rsid w:val="0021052E"/>
    <w:rsid w:val="002106EA"/>
    <w:rsid w:val="0021155F"/>
    <w:rsid w:val="00212099"/>
    <w:rsid w:val="00212AAD"/>
    <w:rsid w:val="00212DD3"/>
    <w:rsid w:val="00214520"/>
    <w:rsid w:val="00214FA8"/>
    <w:rsid w:val="002158AE"/>
    <w:rsid w:val="002162FB"/>
    <w:rsid w:val="00216578"/>
    <w:rsid w:val="0021658B"/>
    <w:rsid w:val="002166CF"/>
    <w:rsid w:val="0021748D"/>
    <w:rsid w:val="00217773"/>
    <w:rsid w:val="002200D2"/>
    <w:rsid w:val="00221AD6"/>
    <w:rsid w:val="002250D2"/>
    <w:rsid w:val="00225F24"/>
    <w:rsid w:val="00226177"/>
    <w:rsid w:val="00226187"/>
    <w:rsid w:val="00226956"/>
    <w:rsid w:val="00226DCF"/>
    <w:rsid w:val="00231497"/>
    <w:rsid w:val="002319E3"/>
    <w:rsid w:val="00232B87"/>
    <w:rsid w:val="0023315E"/>
    <w:rsid w:val="00233B9A"/>
    <w:rsid w:val="0023423D"/>
    <w:rsid w:val="002351CB"/>
    <w:rsid w:val="00235C12"/>
    <w:rsid w:val="00236C85"/>
    <w:rsid w:val="00236DA4"/>
    <w:rsid w:val="00236F20"/>
    <w:rsid w:val="00237BE0"/>
    <w:rsid w:val="002402E0"/>
    <w:rsid w:val="0024053D"/>
    <w:rsid w:val="002413D7"/>
    <w:rsid w:val="0024355C"/>
    <w:rsid w:val="002439DB"/>
    <w:rsid w:val="00243C90"/>
    <w:rsid w:val="002459D2"/>
    <w:rsid w:val="00246BF7"/>
    <w:rsid w:val="00246CCF"/>
    <w:rsid w:val="002474BF"/>
    <w:rsid w:val="00247606"/>
    <w:rsid w:val="00247750"/>
    <w:rsid w:val="002477C4"/>
    <w:rsid w:val="002501ED"/>
    <w:rsid w:val="002504BC"/>
    <w:rsid w:val="00250755"/>
    <w:rsid w:val="002510F3"/>
    <w:rsid w:val="00252019"/>
    <w:rsid w:val="002530F9"/>
    <w:rsid w:val="00255802"/>
    <w:rsid w:val="002559C7"/>
    <w:rsid w:val="00256405"/>
    <w:rsid w:val="00256BE0"/>
    <w:rsid w:val="00256D3A"/>
    <w:rsid w:val="00257227"/>
    <w:rsid w:val="0025727C"/>
    <w:rsid w:val="002577D9"/>
    <w:rsid w:val="0026027F"/>
    <w:rsid w:val="00260BFB"/>
    <w:rsid w:val="00261B88"/>
    <w:rsid w:val="002621B4"/>
    <w:rsid w:val="002642FE"/>
    <w:rsid w:val="00264866"/>
    <w:rsid w:val="002649CA"/>
    <w:rsid w:val="00265744"/>
    <w:rsid w:val="002664BC"/>
    <w:rsid w:val="00266530"/>
    <w:rsid w:val="00266538"/>
    <w:rsid w:val="00266659"/>
    <w:rsid w:val="00266B5A"/>
    <w:rsid w:val="00266DE0"/>
    <w:rsid w:val="002675ED"/>
    <w:rsid w:val="0026768C"/>
    <w:rsid w:val="00270B4A"/>
    <w:rsid w:val="00270DB9"/>
    <w:rsid w:val="00271172"/>
    <w:rsid w:val="002713C5"/>
    <w:rsid w:val="00271678"/>
    <w:rsid w:val="00271733"/>
    <w:rsid w:val="00271E0C"/>
    <w:rsid w:val="0027281E"/>
    <w:rsid w:val="00274CEB"/>
    <w:rsid w:val="00275C46"/>
    <w:rsid w:val="00275F3D"/>
    <w:rsid w:val="00276123"/>
    <w:rsid w:val="00276772"/>
    <w:rsid w:val="00277296"/>
    <w:rsid w:val="00277E47"/>
    <w:rsid w:val="002804C8"/>
    <w:rsid w:val="0028057D"/>
    <w:rsid w:val="00280D12"/>
    <w:rsid w:val="002822FB"/>
    <w:rsid w:val="00282CDA"/>
    <w:rsid w:val="00283D4E"/>
    <w:rsid w:val="00283DC1"/>
    <w:rsid w:val="002840EE"/>
    <w:rsid w:val="002844C7"/>
    <w:rsid w:val="00284651"/>
    <w:rsid w:val="00284CE1"/>
    <w:rsid w:val="0028785F"/>
    <w:rsid w:val="002902AC"/>
    <w:rsid w:val="002902AF"/>
    <w:rsid w:val="00290313"/>
    <w:rsid w:val="00291805"/>
    <w:rsid w:val="00291B73"/>
    <w:rsid w:val="00292EC3"/>
    <w:rsid w:val="00293669"/>
    <w:rsid w:val="0029386B"/>
    <w:rsid w:val="00293BEA"/>
    <w:rsid w:val="00294A09"/>
    <w:rsid w:val="00294B58"/>
    <w:rsid w:val="00295068"/>
    <w:rsid w:val="002957A0"/>
    <w:rsid w:val="0029660D"/>
    <w:rsid w:val="002A06E4"/>
    <w:rsid w:val="002A0C9F"/>
    <w:rsid w:val="002A1DC1"/>
    <w:rsid w:val="002A24E4"/>
    <w:rsid w:val="002A3660"/>
    <w:rsid w:val="002A3A20"/>
    <w:rsid w:val="002A43CF"/>
    <w:rsid w:val="002A4CB5"/>
    <w:rsid w:val="002A5615"/>
    <w:rsid w:val="002A61B8"/>
    <w:rsid w:val="002A645A"/>
    <w:rsid w:val="002A6622"/>
    <w:rsid w:val="002A6E7C"/>
    <w:rsid w:val="002A7578"/>
    <w:rsid w:val="002B060E"/>
    <w:rsid w:val="002B0A3F"/>
    <w:rsid w:val="002B0AFD"/>
    <w:rsid w:val="002B0BE0"/>
    <w:rsid w:val="002B1437"/>
    <w:rsid w:val="002B15BD"/>
    <w:rsid w:val="002B1DC3"/>
    <w:rsid w:val="002B249A"/>
    <w:rsid w:val="002B250F"/>
    <w:rsid w:val="002B3AA5"/>
    <w:rsid w:val="002B4289"/>
    <w:rsid w:val="002B4324"/>
    <w:rsid w:val="002B46E5"/>
    <w:rsid w:val="002B5288"/>
    <w:rsid w:val="002B533F"/>
    <w:rsid w:val="002B65E6"/>
    <w:rsid w:val="002B6821"/>
    <w:rsid w:val="002B734D"/>
    <w:rsid w:val="002B747B"/>
    <w:rsid w:val="002B79CF"/>
    <w:rsid w:val="002C1620"/>
    <w:rsid w:val="002C2AA4"/>
    <w:rsid w:val="002C35E2"/>
    <w:rsid w:val="002C3B40"/>
    <w:rsid w:val="002C3DAD"/>
    <w:rsid w:val="002C40D2"/>
    <w:rsid w:val="002C4288"/>
    <w:rsid w:val="002C4564"/>
    <w:rsid w:val="002C4594"/>
    <w:rsid w:val="002C45E5"/>
    <w:rsid w:val="002C4F04"/>
    <w:rsid w:val="002C5B5B"/>
    <w:rsid w:val="002C5FF9"/>
    <w:rsid w:val="002C660A"/>
    <w:rsid w:val="002C664F"/>
    <w:rsid w:val="002C6CD4"/>
    <w:rsid w:val="002C6EC8"/>
    <w:rsid w:val="002C7798"/>
    <w:rsid w:val="002D0031"/>
    <w:rsid w:val="002D0049"/>
    <w:rsid w:val="002D1430"/>
    <w:rsid w:val="002D1E10"/>
    <w:rsid w:val="002D1E74"/>
    <w:rsid w:val="002D21A7"/>
    <w:rsid w:val="002D2D94"/>
    <w:rsid w:val="002D2E7D"/>
    <w:rsid w:val="002D319D"/>
    <w:rsid w:val="002D325A"/>
    <w:rsid w:val="002D3577"/>
    <w:rsid w:val="002D42EA"/>
    <w:rsid w:val="002D5322"/>
    <w:rsid w:val="002D55C6"/>
    <w:rsid w:val="002D5677"/>
    <w:rsid w:val="002D5C20"/>
    <w:rsid w:val="002D5D07"/>
    <w:rsid w:val="002D60F4"/>
    <w:rsid w:val="002D700C"/>
    <w:rsid w:val="002D768D"/>
    <w:rsid w:val="002E015F"/>
    <w:rsid w:val="002E080C"/>
    <w:rsid w:val="002E10FC"/>
    <w:rsid w:val="002E2043"/>
    <w:rsid w:val="002E250B"/>
    <w:rsid w:val="002E25C3"/>
    <w:rsid w:val="002E2826"/>
    <w:rsid w:val="002E3D45"/>
    <w:rsid w:val="002E41CD"/>
    <w:rsid w:val="002E468F"/>
    <w:rsid w:val="002E5208"/>
    <w:rsid w:val="002E524B"/>
    <w:rsid w:val="002E530E"/>
    <w:rsid w:val="002E5556"/>
    <w:rsid w:val="002E57B0"/>
    <w:rsid w:val="002E5823"/>
    <w:rsid w:val="002E5A50"/>
    <w:rsid w:val="002E643E"/>
    <w:rsid w:val="002E69A4"/>
    <w:rsid w:val="002E6C81"/>
    <w:rsid w:val="002F2B6C"/>
    <w:rsid w:val="002F37C2"/>
    <w:rsid w:val="002F4450"/>
    <w:rsid w:val="002F46B9"/>
    <w:rsid w:val="002F6A37"/>
    <w:rsid w:val="002F6F48"/>
    <w:rsid w:val="002F6FF4"/>
    <w:rsid w:val="003006A0"/>
    <w:rsid w:val="00300C1B"/>
    <w:rsid w:val="0030147A"/>
    <w:rsid w:val="003016FE"/>
    <w:rsid w:val="00302A33"/>
    <w:rsid w:val="00303269"/>
    <w:rsid w:val="00303292"/>
    <w:rsid w:val="00303F29"/>
    <w:rsid w:val="00304659"/>
    <w:rsid w:val="00304DD8"/>
    <w:rsid w:val="00305371"/>
    <w:rsid w:val="003059E6"/>
    <w:rsid w:val="00305EE1"/>
    <w:rsid w:val="00307631"/>
    <w:rsid w:val="003103B4"/>
    <w:rsid w:val="003109D2"/>
    <w:rsid w:val="00310A25"/>
    <w:rsid w:val="003118D6"/>
    <w:rsid w:val="00311AED"/>
    <w:rsid w:val="0031260F"/>
    <w:rsid w:val="003131F2"/>
    <w:rsid w:val="0031339D"/>
    <w:rsid w:val="00313805"/>
    <w:rsid w:val="00314622"/>
    <w:rsid w:val="003154D2"/>
    <w:rsid w:val="003154FF"/>
    <w:rsid w:val="00315547"/>
    <w:rsid w:val="00315B18"/>
    <w:rsid w:val="00315F61"/>
    <w:rsid w:val="00316405"/>
    <w:rsid w:val="003165D0"/>
    <w:rsid w:val="00316A70"/>
    <w:rsid w:val="0032036E"/>
    <w:rsid w:val="00320534"/>
    <w:rsid w:val="0032243B"/>
    <w:rsid w:val="003232A9"/>
    <w:rsid w:val="00324457"/>
    <w:rsid w:val="003244B8"/>
    <w:rsid w:val="00324776"/>
    <w:rsid w:val="0032483F"/>
    <w:rsid w:val="00324EF5"/>
    <w:rsid w:val="0032549F"/>
    <w:rsid w:val="003272E6"/>
    <w:rsid w:val="0032744D"/>
    <w:rsid w:val="00327ACB"/>
    <w:rsid w:val="00330332"/>
    <w:rsid w:val="00330941"/>
    <w:rsid w:val="00331DFE"/>
    <w:rsid w:val="00331E18"/>
    <w:rsid w:val="00332115"/>
    <w:rsid w:val="003324AB"/>
    <w:rsid w:val="00332DFC"/>
    <w:rsid w:val="00332F10"/>
    <w:rsid w:val="0033377D"/>
    <w:rsid w:val="00334A85"/>
    <w:rsid w:val="00334F0A"/>
    <w:rsid w:val="0033565E"/>
    <w:rsid w:val="00335C6B"/>
    <w:rsid w:val="00336F0F"/>
    <w:rsid w:val="003376CF"/>
    <w:rsid w:val="00340011"/>
    <w:rsid w:val="003401C4"/>
    <w:rsid w:val="0034027E"/>
    <w:rsid w:val="003411C2"/>
    <w:rsid w:val="00341881"/>
    <w:rsid w:val="003420AB"/>
    <w:rsid w:val="00342942"/>
    <w:rsid w:val="003432A3"/>
    <w:rsid w:val="003442D3"/>
    <w:rsid w:val="00344C3B"/>
    <w:rsid w:val="00344D37"/>
    <w:rsid w:val="00344F30"/>
    <w:rsid w:val="0034503D"/>
    <w:rsid w:val="003454B9"/>
    <w:rsid w:val="003455AC"/>
    <w:rsid w:val="00345F7A"/>
    <w:rsid w:val="003460F3"/>
    <w:rsid w:val="0034611E"/>
    <w:rsid w:val="00346E79"/>
    <w:rsid w:val="0034748B"/>
    <w:rsid w:val="00350633"/>
    <w:rsid w:val="003508E6"/>
    <w:rsid w:val="00350C1F"/>
    <w:rsid w:val="00350FCB"/>
    <w:rsid w:val="00352713"/>
    <w:rsid w:val="00353046"/>
    <w:rsid w:val="00353096"/>
    <w:rsid w:val="003534D3"/>
    <w:rsid w:val="003540AD"/>
    <w:rsid w:val="003546AC"/>
    <w:rsid w:val="0035489B"/>
    <w:rsid w:val="003549F2"/>
    <w:rsid w:val="00354B2D"/>
    <w:rsid w:val="0035636B"/>
    <w:rsid w:val="0035645E"/>
    <w:rsid w:val="00357558"/>
    <w:rsid w:val="0035757F"/>
    <w:rsid w:val="003576A3"/>
    <w:rsid w:val="0036031F"/>
    <w:rsid w:val="003603AE"/>
    <w:rsid w:val="003603CD"/>
    <w:rsid w:val="003606A5"/>
    <w:rsid w:val="00360B6C"/>
    <w:rsid w:val="00360C42"/>
    <w:rsid w:val="00360DD2"/>
    <w:rsid w:val="00360F20"/>
    <w:rsid w:val="00362D04"/>
    <w:rsid w:val="0036338C"/>
    <w:rsid w:val="00363896"/>
    <w:rsid w:val="00364DD8"/>
    <w:rsid w:val="003657ED"/>
    <w:rsid w:val="00365F3D"/>
    <w:rsid w:val="003667E5"/>
    <w:rsid w:val="00370524"/>
    <w:rsid w:val="00370FE8"/>
    <w:rsid w:val="00372916"/>
    <w:rsid w:val="0037415A"/>
    <w:rsid w:val="00374659"/>
    <w:rsid w:val="003754DB"/>
    <w:rsid w:val="0037567A"/>
    <w:rsid w:val="0037715F"/>
    <w:rsid w:val="0038021F"/>
    <w:rsid w:val="00380CAB"/>
    <w:rsid w:val="00381415"/>
    <w:rsid w:val="00381BD0"/>
    <w:rsid w:val="00382FD4"/>
    <w:rsid w:val="00383445"/>
    <w:rsid w:val="003839CB"/>
    <w:rsid w:val="00385540"/>
    <w:rsid w:val="00387281"/>
    <w:rsid w:val="00387845"/>
    <w:rsid w:val="003879FB"/>
    <w:rsid w:val="00387D7C"/>
    <w:rsid w:val="00390F43"/>
    <w:rsid w:val="003911ED"/>
    <w:rsid w:val="00391612"/>
    <w:rsid w:val="00392E6F"/>
    <w:rsid w:val="003944F1"/>
    <w:rsid w:val="00394892"/>
    <w:rsid w:val="003954F3"/>
    <w:rsid w:val="00395B34"/>
    <w:rsid w:val="00396646"/>
    <w:rsid w:val="00396867"/>
    <w:rsid w:val="00397A3D"/>
    <w:rsid w:val="00397CED"/>
    <w:rsid w:val="003A08BD"/>
    <w:rsid w:val="003A124F"/>
    <w:rsid w:val="003A16DA"/>
    <w:rsid w:val="003A1E8B"/>
    <w:rsid w:val="003A270F"/>
    <w:rsid w:val="003A2D78"/>
    <w:rsid w:val="003A327F"/>
    <w:rsid w:val="003A3FD5"/>
    <w:rsid w:val="003A47B9"/>
    <w:rsid w:val="003A4979"/>
    <w:rsid w:val="003A5069"/>
    <w:rsid w:val="003A50C9"/>
    <w:rsid w:val="003A6242"/>
    <w:rsid w:val="003A63FB"/>
    <w:rsid w:val="003A707E"/>
    <w:rsid w:val="003A713F"/>
    <w:rsid w:val="003A7157"/>
    <w:rsid w:val="003A7383"/>
    <w:rsid w:val="003B132F"/>
    <w:rsid w:val="003B25A0"/>
    <w:rsid w:val="003B2F1E"/>
    <w:rsid w:val="003B3B3B"/>
    <w:rsid w:val="003B41A4"/>
    <w:rsid w:val="003B41B7"/>
    <w:rsid w:val="003B451F"/>
    <w:rsid w:val="003B6042"/>
    <w:rsid w:val="003B734F"/>
    <w:rsid w:val="003B791B"/>
    <w:rsid w:val="003B7E94"/>
    <w:rsid w:val="003C057E"/>
    <w:rsid w:val="003C0A9F"/>
    <w:rsid w:val="003C0E33"/>
    <w:rsid w:val="003C0F53"/>
    <w:rsid w:val="003C10D5"/>
    <w:rsid w:val="003C1C5E"/>
    <w:rsid w:val="003C1D8E"/>
    <w:rsid w:val="003C2250"/>
    <w:rsid w:val="003C2832"/>
    <w:rsid w:val="003C2B8D"/>
    <w:rsid w:val="003C3CC3"/>
    <w:rsid w:val="003C3F12"/>
    <w:rsid w:val="003C3F9F"/>
    <w:rsid w:val="003C43D8"/>
    <w:rsid w:val="003C5311"/>
    <w:rsid w:val="003C5984"/>
    <w:rsid w:val="003C6BBF"/>
    <w:rsid w:val="003D0A9D"/>
    <w:rsid w:val="003D0EFF"/>
    <w:rsid w:val="003D210F"/>
    <w:rsid w:val="003D2940"/>
    <w:rsid w:val="003D29CE"/>
    <w:rsid w:val="003D36E2"/>
    <w:rsid w:val="003D389E"/>
    <w:rsid w:val="003D48F4"/>
    <w:rsid w:val="003D5089"/>
    <w:rsid w:val="003D50DF"/>
    <w:rsid w:val="003D5CAF"/>
    <w:rsid w:val="003D78E3"/>
    <w:rsid w:val="003E0DDA"/>
    <w:rsid w:val="003E2109"/>
    <w:rsid w:val="003E30C0"/>
    <w:rsid w:val="003E34FC"/>
    <w:rsid w:val="003E3629"/>
    <w:rsid w:val="003E4BE1"/>
    <w:rsid w:val="003E5931"/>
    <w:rsid w:val="003E5960"/>
    <w:rsid w:val="003E64E6"/>
    <w:rsid w:val="003E6C4F"/>
    <w:rsid w:val="003F0051"/>
    <w:rsid w:val="003F061C"/>
    <w:rsid w:val="003F0A42"/>
    <w:rsid w:val="003F0F99"/>
    <w:rsid w:val="003F151F"/>
    <w:rsid w:val="003F16AF"/>
    <w:rsid w:val="003F187F"/>
    <w:rsid w:val="003F1D9D"/>
    <w:rsid w:val="003F3177"/>
    <w:rsid w:val="003F3EA6"/>
    <w:rsid w:val="003F424B"/>
    <w:rsid w:val="003F53F4"/>
    <w:rsid w:val="003F5469"/>
    <w:rsid w:val="003F5C93"/>
    <w:rsid w:val="003F6B24"/>
    <w:rsid w:val="003F724B"/>
    <w:rsid w:val="003F7265"/>
    <w:rsid w:val="003F7827"/>
    <w:rsid w:val="003F7E87"/>
    <w:rsid w:val="0040007C"/>
    <w:rsid w:val="004002B4"/>
    <w:rsid w:val="00400CA4"/>
    <w:rsid w:val="004025CB"/>
    <w:rsid w:val="00402A2F"/>
    <w:rsid w:val="00402FA3"/>
    <w:rsid w:val="004040D5"/>
    <w:rsid w:val="00404BBB"/>
    <w:rsid w:val="004063E9"/>
    <w:rsid w:val="004066E4"/>
    <w:rsid w:val="00406EE5"/>
    <w:rsid w:val="004075A4"/>
    <w:rsid w:val="004079FE"/>
    <w:rsid w:val="004101C4"/>
    <w:rsid w:val="004108C1"/>
    <w:rsid w:val="004111E5"/>
    <w:rsid w:val="004117D8"/>
    <w:rsid w:val="004119B3"/>
    <w:rsid w:val="00412668"/>
    <w:rsid w:val="00412D10"/>
    <w:rsid w:val="00413E8E"/>
    <w:rsid w:val="00414105"/>
    <w:rsid w:val="00414401"/>
    <w:rsid w:val="0041464A"/>
    <w:rsid w:val="00414939"/>
    <w:rsid w:val="004159A0"/>
    <w:rsid w:val="004162B6"/>
    <w:rsid w:val="0041740F"/>
    <w:rsid w:val="004177C1"/>
    <w:rsid w:val="00420063"/>
    <w:rsid w:val="00422505"/>
    <w:rsid w:val="004228BE"/>
    <w:rsid w:val="0042297C"/>
    <w:rsid w:val="0042395D"/>
    <w:rsid w:val="0042457A"/>
    <w:rsid w:val="004247E2"/>
    <w:rsid w:val="0042489B"/>
    <w:rsid w:val="00425C2F"/>
    <w:rsid w:val="00425DA3"/>
    <w:rsid w:val="004262A7"/>
    <w:rsid w:val="0042674B"/>
    <w:rsid w:val="00427B3E"/>
    <w:rsid w:val="00427F43"/>
    <w:rsid w:val="004304AD"/>
    <w:rsid w:val="00430DB6"/>
    <w:rsid w:val="004311A6"/>
    <w:rsid w:val="004313FE"/>
    <w:rsid w:val="00431C73"/>
    <w:rsid w:val="00431C8A"/>
    <w:rsid w:val="00431FA6"/>
    <w:rsid w:val="00431FB7"/>
    <w:rsid w:val="004325B1"/>
    <w:rsid w:val="004329AA"/>
    <w:rsid w:val="00433EE6"/>
    <w:rsid w:val="00436A85"/>
    <w:rsid w:val="004378FA"/>
    <w:rsid w:val="00437B2B"/>
    <w:rsid w:val="004405DF"/>
    <w:rsid w:val="00440A11"/>
    <w:rsid w:val="00440B6B"/>
    <w:rsid w:val="00441525"/>
    <w:rsid w:val="0044159F"/>
    <w:rsid w:val="004420AD"/>
    <w:rsid w:val="004434CC"/>
    <w:rsid w:val="00443CEA"/>
    <w:rsid w:val="00443F48"/>
    <w:rsid w:val="00444955"/>
    <w:rsid w:val="00444F48"/>
    <w:rsid w:val="00445187"/>
    <w:rsid w:val="00445681"/>
    <w:rsid w:val="00445C78"/>
    <w:rsid w:val="00446317"/>
    <w:rsid w:val="0044673F"/>
    <w:rsid w:val="00446781"/>
    <w:rsid w:val="004476D6"/>
    <w:rsid w:val="00447AA2"/>
    <w:rsid w:val="00450731"/>
    <w:rsid w:val="00451207"/>
    <w:rsid w:val="00451867"/>
    <w:rsid w:val="00451AAE"/>
    <w:rsid w:val="00451B71"/>
    <w:rsid w:val="00451C07"/>
    <w:rsid w:val="00452934"/>
    <w:rsid w:val="00453856"/>
    <w:rsid w:val="00453EE5"/>
    <w:rsid w:val="00454369"/>
    <w:rsid w:val="004555FB"/>
    <w:rsid w:val="00455938"/>
    <w:rsid w:val="00455CB3"/>
    <w:rsid w:val="00456561"/>
    <w:rsid w:val="004570EE"/>
    <w:rsid w:val="004571AF"/>
    <w:rsid w:val="0046031F"/>
    <w:rsid w:val="004603B3"/>
    <w:rsid w:val="00460AF0"/>
    <w:rsid w:val="00460C39"/>
    <w:rsid w:val="004619B1"/>
    <w:rsid w:val="004647AF"/>
    <w:rsid w:val="00464A35"/>
    <w:rsid w:val="00464A63"/>
    <w:rsid w:val="00464CBD"/>
    <w:rsid w:val="0046712B"/>
    <w:rsid w:val="00467650"/>
    <w:rsid w:val="004679E1"/>
    <w:rsid w:val="00470548"/>
    <w:rsid w:val="004707E4"/>
    <w:rsid w:val="00470FDE"/>
    <w:rsid w:val="00471071"/>
    <w:rsid w:val="004712C3"/>
    <w:rsid w:val="00471A16"/>
    <w:rsid w:val="00471F40"/>
    <w:rsid w:val="00472D7E"/>
    <w:rsid w:val="00472E18"/>
    <w:rsid w:val="00473855"/>
    <w:rsid w:val="00473B45"/>
    <w:rsid w:val="00473BA5"/>
    <w:rsid w:val="00473E39"/>
    <w:rsid w:val="00474466"/>
    <w:rsid w:val="00475393"/>
    <w:rsid w:val="00475913"/>
    <w:rsid w:val="00476367"/>
    <w:rsid w:val="00476F55"/>
    <w:rsid w:val="00477967"/>
    <w:rsid w:val="0048145D"/>
    <w:rsid w:val="004816B5"/>
    <w:rsid w:val="00481F2C"/>
    <w:rsid w:val="004825BE"/>
    <w:rsid w:val="004828C5"/>
    <w:rsid w:val="00482F88"/>
    <w:rsid w:val="00483436"/>
    <w:rsid w:val="00483F50"/>
    <w:rsid w:val="00483F53"/>
    <w:rsid w:val="0048452D"/>
    <w:rsid w:val="004848E1"/>
    <w:rsid w:val="004854B6"/>
    <w:rsid w:val="004854FB"/>
    <w:rsid w:val="00485CFA"/>
    <w:rsid w:val="0048621A"/>
    <w:rsid w:val="00486423"/>
    <w:rsid w:val="004865E9"/>
    <w:rsid w:val="00487397"/>
    <w:rsid w:val="004874E1"/>
    <w:rsid w:val="00487BDF"/>
    <w:rsid w:val="00487C3D"/>
    <w:rsid w:val="004907A9"/>
    <w:rsid w:val="00490A3A"/>
    <w:rsid w:val="00490D4B"/>
    <w:rsid w:val="004910F7"/>
    <w:rsid w:val="00491D17"/>
    <w:rsid w:val="00492544"/>
    <w:rsid w:val="00492EB1"/>
    <w:rsid w:val="00493ADA"/>
    <w:rsid w:val="00494E00"/>
    <w:rsid w:val="004952F8"/>
    <w:rsid w:val="00495C80"/>
    <w:rsid w:val="004967F9"/>
    <w:rsid w:val="00496BED"/>
    <w:rsid w:val="00496CD0"/>
    <w:rsid w:val="0049761C"/>
    <w:rsid w:val="00497834"/>
    <w:rsid w:val="004A0483"/>
    <w:rsid w:val="004A094F"/>
    <w:rsid w:val="004A102B"/>
    <w:rsid w:val="004A244F"/>
    <w:rsid w:val="004A3B54"/>
    <w:rsid w:val="004A438A"/>
    <w:rsid w:val="004A4680"/>
    <w:rsid w:val="004A486D"/>
    <w:rsid w:val="004A4E52"/>
    <w:rsid w:val="004A5228"/>
    <w:rsid w:val="004A5E13"/>
    <w:rsid w:val="004A5E5C"/>
    <w:rsid w:val="004A625A"/>
    <w:rsid w:val="004A6368"/>
    <w:rsid w:val="004A68D8"/>
    <w:rsid w:val="004A7496"/>
    <w:rsid w:val="004B0E44"/>
    <w:rsid w:val="004B1A90"/>
    <w:rsid w:val="004B1B01"/>
    <w:rsid w:val="004B20DA"/>
    <w:rsid w:val="004B2630"/>
    <w:rsid w:val="004B29B6"/>
    <w:rsid w:val="004B305C"/>
    <w:rsid w:val="004B30D3"/>
    <w:rsid w:val="004B316B"/>
    <w:rsid w:val="004B36F3"/>
    <w:rsid w:val="004B410D"/>
    <w:rsid w:val="004B4169"/>
    <w:rsid w:val="004B4451"/>
    <w:rsid w:val="004B4618"/>
    <w:rsid w:val="004B4B1C"/>
    <w:rsid w:val="004B4FFD"/>
    <w:rsid w:val="004B7238"/>
    <w:rsid w:val="004B7470"/>
    <w:rsid w:val="004C0D09"/>
    <w:rsid w:val="004C12A9"/>
    <w:rsid w:val="004C16BF"/>
    <w:rsid w:val="004C1812"/>
    <w:rsid w:val="004C1DA6"/>
    <w:rsid w:val="004C20A5"/>
    <w:rsid w:val="004C3994"/>
    <w:rsid w:val="004C3DEA"/>
    <w:rsid w:val="004C3E06"/>
    <w:rsid w:val="004C4C7D"/>
    <w:rsid w:val="004C5988"/>
    <w:rsid w:val="004C6C18"/>
    <w:rsid w:val="004C6EA1"/>
    <w:rsid w:val="004C7059"/>
    <w:rsid w:val="004C70D0"/>
    <w:rsid w:val="004C78F0"/>
    <w:rsid w:val="004C7DDF"/>
    <w:rsid w:val="004C7E0E"/>
    <w:rsid w:val="004C7F40"/>
    <w:rsid w:val="004D0027"/>
    <w:rsid w:val="004D041C"/>
    <w:rsid w:val="004D08CB"/>
    <w:rsid w:val="004D1C01"/>
    <w:rsid w:val="004D1F5B"/>
    <w:rsid w:val="004D309E"/>
    <w:rsid w:val="004D34D8"/>
    <w:rsid w:val="004D355F"/>
    <w:rsid w:val="004D3CA0"/>
    <w:rsid w:val="004D432E"/>
    <w:rsid w:val="004D4B9F"/>
    <w:rsid w:val="004D4FB0"/>
    <w:rsid w:val="004D4FE2"/>
    <w:rsid w:val="004D50C8"/>
    <w:rsid w:val="004D57A5"/>
    <w:rsid w:val="004D5CD9"/>
    <w:rsid w:val="004D639D"/>
    <w:rsid w:val="004D6921"/>
    <w:rsid w:val="004D6EE1"/>
    <w:rsid w:val="004D6FBE"/>
    <w:rsid w:val="004D70D2"/>
    <w:rsid w:val="004D75A0"/>
    <w:rsid w:val="004D779B"/>
    <w:rsid w:val="004E09FA"/>
    <w:rsid w:val="004E0D2E"/>
    <w:rsid w:val="004E15F8"/>
    <w:rsid w:val="004E1A93"/>
    <w:rsid w:val="004E28A3"/>
    <w:rsid w:val="004E2950"/>
    <w:rsid w:val="004E29AD"/>
    <w:rsid w:val="004E2CF8"/>
    <w:rsid w:val="004E2F2E"/>
    <w:rsid w:val="004E3747"/>
    <w:rsid w:val="004E43B3"/>
    <w:rsid w:val="004E5220"/>
    <w:rsid w:val="004E5AD7"/>
    <w:rsid w:val="004E64E8"/>
    <w:rsid w:val="004F1E6C"/>
    <w:rsid w:val="004F2150"/>
    <w:rsid w:val="004F244D"/>
    <w:rsid w:val="004F2A8D"/>
    <w:rsid w:val="004F2F38"/>
    <w:rsid w:val="004F2F67"/>
    <w:rsid w:val="004F3266"/>
    <w:rsid w:val="004F32E1"/>
    <w:rsid w:val="004F33A2"/>
    <w:rsid w:val="004F3EF2"/>
    <w:rsid w:val="004F4375"/>
    <w:rsid w:val="004F4CBB"/>
    <w:rsid w:val="004F527A"/>
    <w:rsid w:val="004F6A38"/>
    <w:rsid w:val="004F7295"/>
    <w:rsid w:val="004F7B8E"/>
    <w:rsid w:val="00500794"/>
    <w:rsid w:val="0050079C"/>
    <w:rsid w:val="00501C1C"/>
    <w:rsid w:val="005023AA"/>
    <w:rsid w:val="00502EB5"/>
    <w:rsid w:val="005039AF"/>
    <w:rsid w:val="00503B24"/>
    <w:rsid w:val="00504027"/>
    <w:rsid w:val="005069DA"/>
    <w:rsid w:val="005072D4"/>
    <w:rsid w:val="005106CA"/>
    <w:rsid w:val="0051070F"/>
    <w:rsid w:val="00510C6C"/>
    <w:rsid w:val="00510F0A"/>
    <w:rsid w:val="005110A6"/>
    <w:rsid w:val="005114EC"/>
    <w:rsid w:val="0051225C"/>
    <w:rsid w:val="005125CA"/>
    <w:rsid w:val="00512AFE"/>
    <w:rsid w:val="00512C6D"/>
    <w:rsid w:val="00513214"/>
    <w:rsid w:val="00513572"/>
    <w:rsid w:val="005138BA"/>
    <w:rsid w:val="0051494F"/>
    <w:rsid w:val="005154C1"/>
    <w:rsid w:val="0051584A"/>
    <w:rsid w:val="00515D91"/>
    <w:rsid w:val="0051688D"/>
    <w:rsid w:val="005178AD"/>
    <w:rsid w:val="00517F25"/>
    <w:rsid w:val="00517F72"/>
    <w:rsid w:val="00517F73"/>
    <w:rsid w:val="0052041F"/>
    <w:rsid w:val="0052070D"/>
    <w:rsid w:val="0052092E"/>
    <w:rsid w:val="005214C9"/>
    <w:rsid w:val="005217D9"/>
    <w:rsid w:val="00521D0E"/>
    <w:rsid w:val="00522600"/>
    <w:rsid w:val="00522A15"/>
    <w:rsid w:val="00522C97"/>
    <w:rsid w:val="00523E32"/>
    <w:rsid w:val="00524A6C"/>
    <w:rsid w:val="00524AD9"/>
    <w:rsid w:val="00524D7E"/>
    <w:rsid w:val="00526210"/>
    <w:rsid w:val="005263B9"/>
    <w:rsid w:val="00526445"/>
    <w:rsid w:val="005270C6"/>
    <w:rsid w:val="00527982"/>
    <w:rsid w:val="0053015F"/>
    <w:rsid w:val="00530245"/>
    <w:rsid w:val="005302D2"/>
    <w:rsid w:val="00533886"/>
    <w:rsid w:val="00533C7D"/>
    <w:rsid w:val="0053514F"/>
    <w:rsid w:val="00536A25"/>
    <w:rsid w:val="00536A9D"/>
    <w:rsid w:val="00536B5F"/>
    <w:rsid w:val="005372B8"/>
    <w:rsid w:val="00537501"/>
    <w:rsid w:val="00537FAA"/>
    <w:rsid w:val="0054041F"/>
    <w:rsid w:val="00540EDE"/>
    <w:rsid w:val="00541519"/>
    <w:rsid w:val="0054153C"/>
    <w:rsid w:val="00541D11"/>
    <w:rsid w:val="00542FA7"/>
    <w:rsid w:val="00543E8C"/>
    <w:rsid w:val="00544958"/>
    <w:rsid w:val="00544BB6"/>
    <w:rsid w:val="0054557B"/>
    <w:rsid w:val="00545E42"/>
    <w:rsid w:val="00546693"/>
    <w:rsid w:val="005468AA"/>
    <w:rsid w:val="005470C7"/>
    <w:rsid w:val="005471B7"/>
    <w:rsid w:val="00547997"/>
    <w:rsid w:val="005479D6"/>
    <w:rsid w:val="00551EE1"/>
    <w:rsid w:val="00552C36"/>
    <w:rsid w:val="0055390C"/>
    <w:rsid w:val="00553C1F"/>
    <w:rsid w:val="00553C47"/>
    <w:rsid w:val="0055491F"/>
    <w:rsid w:val="00554B3D"/>
    <w:rsid w:val="00554BBF"/>
    <w:rsid w:val="00554D58"/>
    <w:rsid w:val="0055531B"/>
    <w:rsid w:val="00555B7B"/>
    <w:rsid w:val="00556757"/>
    <w:rsid w:val="00557178"/>
    <w:rsid w:val="00557672"/>
    <w:rsid w:val="005609B7"/>
    <w:rsid w:val="00560A55"/>
    <w:rsid w:val="00560E7A"/>
    <w:rsid w:val="00562AED"/>
    <w:rsid w:val="00562D36"/>
    <w:rsid w:val="00564545"/>
    <w:rsid w:val="00564AE7"/>
    <w:rsid w:val="00564B91"/>
    <w:rsid w:val="00565EA7"/>
    <w:rsid w:val="00566407"/>
    <w:rsid w:val="00567262"/>
    <w:rsid w:val="0056769E"/>
    <w:rsid w:val="00567738"/>
    <w:rsid w:val="00567B65"/>
    <w:rsid w:val="00570BAC"/>
    <w:rsid w:val="00570FA9"/>
    <w:rsid w:val="00572039"/>
    <w:rsid w:val="005727EF"/>
    <w:rsid w:val="00572AD4"/>
    <w:rsid w:val="00572ECC"/>
    <w:rsid w:val="00573322"/>
    <w:rsid w:val="005734E9"/>
    <w:rsid w:val="00573A46"/>
    <w:rsid w:val="00574E8E"/>
    <w:rsid w:val="00576078"/>
    <w:rsid w:val="0057715C"/>
    <w:rsid w:val="0057791C"/>
    <w:rsid w:val="005813A6"/>
    <w:rsid w:val="00581557"/>
    <w:rsid w:val="00581B79"/>
    <w:rsid w:val="00581C8B"/>
    <w:rsid w:val="00581DDC"/>
    <w:rsid w:val="00581E36"/>
    <w:rsid w:val="00582987"/>
    <w:rsid w:val="00582B43"/>
    <w:rsid w:val="00582B63"/>
    <w:rsid w:val="00582D31"/>
    <w:rsid w:val="00584A12"/>
    <w:rsid w:val="00585E71"/>
    <w:rsid w:val="00585F32"/>
    <w:rsid w:val="0058693E"/>
    <w:rsid w:val="005876D1"/>
    <w:rsid w:val="00587A00"/>
    <w:rsid w:val="00590BB5"/>
    <w:rsid w:val="00591ADE"/>
    <w:rsid w:val="00592CE1"/>
    <w:rsid w:val="00592EE0"/>
    <w:rsid w:val="00593DF1"/>
    <w:rsid w:val="00594729"/>
    <w:rsid w:val="00594E7C"/>
    <w:rsid w:val="0059702F"/>
    <w:rsid w:val="005979E8"/>
    <w:rsid w:val="005A01EC"/>
    <w:rsid w:val="005A0ACA"/>
    <w:rsid w:val="005A0CC1"/>
    <w:rsid w:val="005A123B"/>
    <w:rsid w:val="005A13AA"/>
    <w:rsid w:val="005A1D0F"/>
    <w:rsid w:val="005A2532"/>
    <w:rsid w:val="005A34BF"/>
    <w:rsid w:val="005A3537"/>
    <w:rsid w:val="005A368B"/>
    <w:rsid w:val="005A3957"/>
    <w:rsid w:val="005A3A57"/>
    <w:rsid w:val="005A492D"/>
    <w:rsid w:val="005A5C83"/>
    <w:rsid w:val="005A5CE4"/>
    <w:rsid w:val="005A5EF4"/>
    <w:rsid w:val="005A62A5"/>
    <w:rsid w:val="005A6BC1"/>
    <w:rsid w:val="005A7390"/>
    <w:rsid w:val="005A7620"/>
    <w:rsid w:val="005A7717"/>
    <w:rsid w:val="005B086B"/>
    <w:rsid w:val="005B12A9"/>
    <w:rsid w:val="005B17DB"/>
    <w:rsid w:val="005B206B"/>
    <w:rsid w:val="005B2E65"/>
    <w:rsid w:val="005B354D"/>
    <w:rsid w:val="005B399F"/>
    <w:rsid w:val="005B3B93"/>
    <w:rsid w:val="005B3FA4"/>
    <w:rsid w:val="005B4098"/>
    <w:rsid w:val="005B40CA"/>
    <w:rsid w:val="005B4519"/>
    <w:rsid w:val="005B45E0"/>
    <w:rsid w:val="005B5787"/>
    <w:rsid w:val="005B65C0"/>
    <w:rsid w:val="005B68DB"/>
    <w:rsid w:val="005C06EB"/>
    <w:rsid w:val="005C0C0E"/>
    <w:rsid w:val="005C0E91"/>
    <w:rsid w:val="005C14B3"/>
    <w:rsid w:val="005C18E4"/>
    <w:rsid w:val="005C1CEB"/>
    <w:rsid w:val="005C1E93"/>
    <w:rsid w:val="005C298D"/>
    <w:rsid w:val="005C2FD2"/>
    <w:rsid w:val="005C32FC"/>
    <w:rsid w:val="005C40F1"/>
    <w:rsid w:val="005C453D"/>
    <w:rsid w:val="005C4569"/>
    <w:rsid w:val="005C4673"/>
    <w:rsid w:val="005C5D36"/>
    <w:rsid w:val="005C72B9"/>
    <w:rsid w:val="005C7DBF"/>
    <w:rsid w:val="005D0ADF"/>
    <w:rsid w:val="005D18A9"/>
    <w:rsid w:val="005D195F"/>
    <w:rsid w:val="005D201F"/>
    <w:rsid w:val="005D29F2"/>
    <w:rsid w:val="005D2AA8"/>
    <w:rsid w:val="005D31DB"/>
    <w:rsid w:val="005D4720"/>
    <w:rsid w:val="005D4BA4"/>
    <w:rsid w:val="005D4C0C"/>
    <w:rsid w:val="005D4E64"/>
    <w:rsid w:val="005D50A0"/>
    <w:rsid w:val="005D5CEE"/>
    <w:rsid w:val="005D60EC"/>
    <w:rsid w:val="005D62DD"/>
    <w:rsid w:val="005D6326"/>
    <w:rsid w:val="005D63DF"/>
    <w:rsid w:val="005D6CE9"/>
    <w:rsid w:val="005D7198"/>
    <w:rsid w:val="005D71CA"/>
    <w:rsid w:val="005D77A6"/>
    <w:rsid w:val="005D7AAD"/>
    <w:rsid w:val="005E0B23"/>
    <w:rsid w:val="005E0E14"/>
    <w:rsid w:val="005E0EAB"/>
    <w:rsid w:val="005E0EAE"/>
    <w:rsid w:val="005E1465"/>
    <w:rsid w:val="005E17C0"/>
    <w:rsid w:val="005E1D34"/>
    <w:rsid w:val="005E2060"/>
    <w:rsid w:val="005E20EC"/>
    <w:rsid w:val="005E25B0"/>
    <w:rsid w:val="005E2CAA"/>
    <w:rsid w:val="005E3DEA"/>
    <w:rsid w:val="005E41CF"/>
    <w:rsid w:val="005E4592"/>
    <w:rsid w:val="005E5E0A"/>
    <w:rsid w:val="005E67B7"/>
    <w:rsid w:val="005F0138"/>
    <w:rsid w:val="005F0152"/>
    <w:rsid w:val="005F027B"/>
    <w:rsid w:val="005F05E9"/>
    <w:rsid w:val="005F05F7"/>
    <w:rsid w:val="005F0CE8"/>
    <w:rsid w:val="005F0E72"/>
    <w:rsid w:val="005F2961"/>
    <w:rsid w:val="005F2A61"/>
    <w:rsid w:val="005F2B7C"/>
    <w:rsid w:val="005F37EC"/>
    <w:rsid w:val="005F38A9"/>
    <w:rsid w:val="005F3B6E"/>
    <w:rsid w:val="005F41C8"/>
    <w:rsid w:val="005F4BB6"/>
    <w:rsid w:val="005F5180"/>
    <w:rsid w:val="005F5359"/>
    <w:rsid w:val="005F5527"/>
    <w:rsid w:val="005F55F4"/>
    <w:rsid w:val="005F597A"/>
    <w:rsid w:val="005F5D6F"/>
    <w:rsid w:val="005F6504"/>
    <w:rsid w:val="005F6C04"/>
    <w:rsid w:val="005F71C9"/>
    <w:rsid w:val="005F74B0"/>
    <w:rsid w:val="005F7C23"/>
    <w:rsid w:val="00600146"/>
    <w:rsid w:val="0060144D"/>
    <w:rsid w:val="0060360D"/>
    <w:rsid w:val="00603EC5"/>
    <w:rsid w:val="00604663"/>
    <w:rsid w:val="00604C71"/>
    <w:rsid w:val="006051EF"/>
    <w:rsid w:val="00605410"/>
    <w:rsid w:val="00606101"/>
    <w:rsid w:val="006069BA"/>
    <w:rsid w:val="0060799C"/>
    <w:rsid w:val="00610B14"/>
    <w:rsid w:val="00610C9E"/>
    <w:rsid w:val="00612EED"/>
    <w:rsid w:val="0061330E"/>
    <w:rsid w:val="0061382A"/>
    <w:rsid w:val="00613F15"/>
    <w:rsid w:val="006140B5"/>
    <w:rsid w:val="0061426F"/>
    <w:rsid w:val="00614BEC"/>
    <w:rsid w:val="0061521F"/>
    <w:rsid w:val="0061562F"/>
    <w:rsid w:val="00616334"/>
    <w:rsid w:val="0061695A"/>
    <w:rsid w:val="00620885"/>
    <w:rsid w:val="00620D73"/>
    <w:rsid w:val="00620DCB"/>
    <w:rsid w:val="0062117D"/>
    <w:rsid w:val="0062160D"/>
    <w:rsid w:val="006216FF"/>
    <w:rsid w:val="00622249"/>
    <w:rsid w:val="0062385E"/>
    <w:rsid w:val="00624019"/>
    <w:rsid w:val="0062419A"/>
    <w:rsid w:val="006242C2"/>
    <w:rsid w:val="00624B20"/>
    <w:rsid w:val="0062570D"/>
    <w:rsid w:val="006262FC"/>
    <w:rsid w:val="0062671F"/>
    <w:rsid w:val="00627443"/>
    <w:rsid w:val="0062761E"/>
    <w:rsid w:val="00630156"/>
    <w:rsid w:val="00631BF6"/>
    <w:rsid w:val="00631EBB"/>
    <w:rsid w:val="0063393B"/>
    <w:rsid w:val="0063479F"/>
    <w:rsid w:val="006347B7"/>
    <w:rsid w:val="00634CC1"/>
    <w:rsid w:val="00634FE1"/>
    <w:rsid w:val="006354D7"/>
    <w:rsid w:val="00636CE0"/>
    <w:rsid w:val="00637024"/>
    <w:rsid w:val="006375E7"/>
    <w:rsid w:val="0063772F"/>
    <w:rsid w:val="00637BA4"/>
    <w:rsid w:val="006405A0"/>
    <w:rsid w:val="00640B96"/>
    <w:rsid w:val="00640BAE"/>
    <w:rsid w:val="00640E46"/>
    <w:rsid w:val="00641CED"/>
    <w:rsid w:val="00641EBB"/>
    <w:rsid w:val="00642008"/>
    <w:rsid w:val="006423F0"/>
    <w:rsid w:val="00642F49"/>
    <w:rsid w:val="00643065"/>
    <w:rsid w:val="006436F8"/>
    <w:rsid w:val="0064444F"/>
    <w:rsid w:val="00644766"/>
    <w:rsid w:val="006447CF"/>
    <w:rsid w:val="00644FC5"/>
    <w:rsid w:val="0064508C"/>
    <w:rsid w:val="00645476"/>
    <w:rsid w:val="006457EF"/>
    <w:rsid w:val="00646AF8"/>
    <w:rsid w:val="00646E67"/>
    <w:rsid w:val="0064768F"/>
    <w:rsid w:val="00647C74"/>
    <w:rsid w:val="0065000D"/>
    <w:rsid w:val="00652BDC"/>
    <w:rsid w:val="006533F4"/>
    <w:rsid w:val="0065364E"/>
    <w:rsid w:val="006536EC"/>
    <w:rsid w:val="00653EE1"/>
    <w:rsid w:val="00654A85"/>
    <w:rsid w:val="00654CC3"/>
    <w:rsid w:val="0065603D"/>
    <w:rsid w:val="006564A2"/>
    <w:rsid w:val="0065670E"/>
    <w:rsid w:val="006576A1"/>
    <w:rsid w:val="00657CAA"/>
    <w:rsid w:val="00657CB2"/>
    <w:rsid w:val="006600FC"/>
    <w:rsid w:val="006601D6"/>
    <w:rsid w:val="00660248"/>
    <w:rsid w:val="006605A1"/>
    <w:rsid w:val="0066065F"/>
    <w:rsid w:val="00661068"/>
    <w:rsid w:val="006610D6"/>
    <w:rsid w:val="00661673"/>
    <w:rsid w:val="00661C2B"/>
    <w:rsid w:val="00662D7C"/>
    <w:rsid w:val="00663254"/>
    <w:rsid w:val="006648E1"/>
    <w:rsid w:val="0066515B"/>
    <w:rsid w:val="00665243"/>
    <w:rsid w:val="00667445"/>
    <w:rsid w:val="00667F5A"/>
    <w:rsid w:val="00670738"/>
    <w:rsid w:val="00670A0B"/>
    <w:rsid w:val="00670CA5"/>
    <w:rsid w:val="00670FCE"/>
    <w:rsid w:val="0067149E"/>
    <w:rsid w:val="00671608"/>
    <w:rsid w:val="00671B14"/>
    <w:rsid w:val="00671B18"/>
    <w:rsid w:val="00671B2D"/>
    <w:rsid w:val="00672056"/>
    <w:rsid w:val="0067320F"/>
    <w:rsid w:val="00673417"/>
    <w:rsid w:val="0067350E"/>
    <w:rsid w:val="0067367B"/>
    <w:rsid w:val="00674559"/>
    <w:rsid w:val="00674C26"/>
    <w:rsid w:val="00674EC0"/>
    <w:rsid w:val="006754E1"/>
    <w:rsid w:val="00675956"/>
    <w:rsid w:val="00675D40"/>
    <w:rsid w:val="00675E18"/>
    <w:rsid w:val="00676376"/>
    <w:rsid w:val="0067659A"/>
    <w:rsid w:val="00677699"/>
    <w:rsid w:val="006778AB"/>
    <w:rsid w:val="006800E4"/>
    <w:rsid w:val="006804C9"/>
    <w:rsid w:val="00680CE4"/>
    <w:rsid w:val="00680DC4"/>
    <w:rsid w:val="00681551"/>
    <w:rsid w:val="0068166D"/>
    <w:rsid w:val="00681697"/>
    <w:rsid w:val="00681829"/>
    <w:rsid w:val="006819FF"/>
    <w:rsid w:val="0068263A"/>
    <w:rsid w:val="0068482D"/>
    <w:rsid w:val="00684E0A"/>
    <w:rsid w:val="00684E41"/>
    <w:rsid w:val="00685408"/>
    <w:rsid w:val="00685BAB"/>
    <w:rsid w:val="00686075"/>
    <w:rsid w:val="0068726B"/>
    <w:rsid w:val="00690537"/>
    <w:rsid w:val="00690AC5"/>
    <w:rsid w:val="00690B7A"/>
    <w:rsid w:val="006917F5"/>
    <w:rsid w:val="00691E3D"/>
    <w:rsid w:val="006920F7"/>
    <w:rsid w:val="00692906"/>
    <w:rsid w:val="006932E5"/>
    <w:rsid w:val="00693499"/>
    <w:rsid w:val="006934CF"/>
    <w:rsid w:val="00693D78"/>
    <w:rsid w:val="006940DA"/>
    <w:rsid w:val="0069447A"/>
    <w:rsid w:val="00695A86"/>
    <w:rsid w:val="00695FD6"/>
    <w:rsid w:val="0069613C"/>
    <w:rsid w:val="00696EB9"/>
    <w:rsid w:val="00696FF1"/>
    <w:rsid w:val="00697020"/>
    <w:rsid w:val="0069729B"/>
    <w:rsid w:val="006A07EA"/>
    <w:rsid w:val="006A0C05"/>
    <w:rsid w:val="006A0D1C"/>
    <w:rsid w:val="006A133B"/>
    <w:rsid w:val="006A181A"/>
    <w:rsid w:val="006A1E09"/>
    <w:rsid w:val="006A32CD"/>
    <w:rsid w:val="006A35B3"/>
    <w:rsid w:val="006A370C"/>
    <w:rsid w:val="006A3E3A"/>
    <w:rsid w:val="006A50F1"/>
    <w:rsid w:val="006A5D96"/>
    <w:rsid w:val="006A60A3"/>
    <w:rsid w:val="006A6E28"/>
    <w:rsid w:val="006A716B"/>
    <w:rsid w:val="006A7419"/>
    <w:rsid w:val="006A7A07"/>
    <w:rsid w:val="006A7D3D"/>
    <w:rsid w:val="006B0F6F"/>
    <w:rsid w:val="006B21DB"/>
    <w:rsid w:val="006B2291"/>
    <w:rsid w:val="006B28F3"/>
    <w:rsid w:val="006B37E5"/>
    <w:rsid w:val="006B42E9"/>
    <w:rsid w:val="006B434E"/>
    <w:rsid w:val="006B43F3"/>
    <w:rsid w:val="006B48AE"/>
    <w:rsid w:val="006B4CAE"/>
    <w:rsid w:val="006B4D06"/>
    <w:rsid w:val="006B50A5"/>
    <w:rsid w:val="006B6202"/>
    <w:rsid w:val="006B6459"/>
    <w:rsid w:val="006B6B90"/>
    <w:rsid w:val="006B6FD9"/>
    <w:rsid w:val="006B74D2"/>
    <w:rsid w:val="006B7577"/>
    <w:rsid w:val="006C296E"/>
    <w:rsid w:val="006C3D42"/>
    <w:rsid w:val="006C42E1"/>
    <w:rsid w:val="006C4303"/>
    <w:rsid w:val="006C46BF"/>
    <w:rsid w:val="006C4E7E"/>
    <w:rsid w:val="006C4EFE"/>
    <w:rsid w:val="006C59CC"/>
    <w:rsid w:val="006C6419"/>
    <w:rsid w:val="006C6436"/>
    <w:rsid w:val="006C6B16"/>
    <w:rsid w:val="006C6D97"/>
    <w:rsid w:val="006C71C1"/>
    <w:rsid w:val="006C76C0"/>
    <w:rsid w:val="006C79A1"/>
    <w:rsid w:val="006C7A2D"/>
    <w:rsid w:val="006D0219"/>
    <w:rsid w:val="006D071B"/>
    <w:rsid w:val="006D117B"/>
    <w:rsid w:val="006D1C89"/>
    <w:rsid w:val="006D22AE"/>
    <w:rsid w:val="006D23EE"/>
    <w:rsid w:val="006D2797"/>
    <w:rsid w:val="006D2D92"/>
    <w:rsid w:val="006D469A"/>
    <w:rsid w:val="006D4A8B"/>
    <w:rsid w:val="006D4FA4"/>
    <w:rsid w:val="006D5193"/>
    <w:rsid w:val="006D53C9"/>
    <w:rsid w:val="006D5B6D"/>
    <w:rsid w:val="006D5C16"/>
    <w:rsid w:val="006D5F69"/>
    <w:rsid w:val="006D6424"/>
    <w:rsid w:val="006D6827"/>
    <w:rsid w:val="006E060C"/>
    <w:rsid w:val="006E0CD9"/>
    <w:rsid w:val="006E0DDC"/>
    <w:rsid w:val="006E10F5"/>
    <w:rsid w:val="006E1C12"/>
    <w:rsid w:val="006E1C17"/>
    <w:rsid w:val="006E1D92"/>
    <w:rsid w:val="006E1E8C"/>
    <w:rsid w:val="006E2B50"/>
    <w:rsid w:val="006E336F"/>
    <w:rsid w:val="006E3726"/>
    <w:rsid w:val="006E3793"/>
    <w:rsid w:val="006E4886"/>
    <w:rsid w:val="006E4D1A"/>
    <w:rsid w:val="006E5E9C"/>
    <w:rsid w:val="006E6A47"/>
    <w:rsid w:val="006F0F3A"/>
    <w:rsid w:val="006F116B"/>
    <w:rsid w:val="006F1336"/>
    <w:rsid w:val="006F167F"/>
    <w:rsid w:val="006F19E6"/>
    <w:rsid w:val="006F2C3B"/>
    <w:rsid w:val="006F342B"/>
    <w:rsid w:val="006F6AB2"/>
    <w:rsid w:val="006F7180"/>
    <w:rsid w:val="006F79FB"/>
    <w:rsid w:val="006F7C1C"/>
    <w:rsid w:val="006F7FD0"/>
    <w:rsid w:val="007000F0"/>
    <w:rsid w:val="007007F8"/>
    <w:rsid w:val="0070139A"/>
    <w:rsid w:val="007014BE"/>
    <w:rsid w:val="00701EFB"/>
    <w:rsid w:val="00702680"/>
    <w:rsid w:val="00702BC5"/>
    <w:rsid w:val="00703923"/>
    <w:rsid w:val="007039EE"/>
    <w:rsid w:val="00703A17"/>
    <w:rsid w:val="00704CF7"/>
    <w:rsid w:val="00705B66"/>
    <w:rsid w:val="00705BA3"/>
    <w:rsid w:val="00705D62"/>
    <w:rsid w:val="00706721"/>
    <w:rsid w:val="00706F86"/>
    <w:rsid w:val="007078A9"/>
    <w:rsid w:val="0070793D"/>
    <w:rsid w:val="0071099B"/>
    <w:rsid w:val="00711132"/>
    <w:rsid w:val="00711362"/>
    <w:rsid w:val="00711EC3"/>
    <w:rsid w:val="0071260D"/>
    <w:rsid w:val="00712F90"/>
    <w:rsid w:val="007133A2"/>
    <w:rsid w:val="00720384"/>
    <w:rsid w:val="00721241"/>
    <w:rsid w:val="00721E38"/>
    <w:rsid w:val="00722EE1"/>
    <w:rsid w:val="00723FAA"/>
    <w:rsid w:val="00723FAE"/>
    <w:rsid w:val="007244BE"/>
    <w:rsid w:val="007247B1"/>
    <w:rsid w:val="00725123"/>
    <w:rsid w:val="0072668C"/>
    <w:rsid w:val="00727329"/>
    <w:rsid w:val="007275EF"/>
    <w:rsid w:val="007301E7"/>
    <w:rsid w:val="0073091A"/>
    <w:rsid w:val="00730F6D"/>
    <w:rsid w:val="007311B8"/>
    <w:rsid w:val="00731444"/>
    <w:rsid w:val="00731927"/>
    <w:rsid w:val="00731D75"/>
    <w:rsid w:val="007323B2"/>
    <w:rsid w:val="00733142"/>
    <w:rsid w:val="007337AB"/>
    <w:rsid w:val="00733C59"/>
    <w:rsid w:val="00734444"/>
    <w:rsid w:val="00734ABA"/>
    <w:rsid w:val="00734B47"/>
    <w:rsid w:val="00734E65"/>
    <w:rsid w:val="007351E5"/>
    <w:rsid w:val="00735A3E"/>
    <w:rsid w:val="007361B1"/>
    <w:rsid w:val="00737505"/>
    <w:rsid w:val="00740037"/>
    <w:rsid w:val="00740DC0"/>
    <w:rsid w:val="00742124"/>
    <w:rsid w:val="007423A7"/>
    <w:rsid w:val="00742772"/>
    <w:rsid w:val="0074282F"/>
    <w:rsid w:val="00742DF6"/>
    <w:rsid w:val="00743150"/>
    <w:rsid w:val="0074367B"/>
    <w:rsid w:val="00743B1A"/>
    <w:rsid w:val="00743EEB"/>
    <w:rsid w:val="00744195"/>
    <w:rsid w:val="0074447B"/>
    <w:rsid w:val="007448E2"/>
    <w:rsid w:val="0074499D"/>
    <w:rsid w:val="007455CD"/>
    <w:rsid w:val="00745ABF"/>
    <w:rsid w:val="007468C7"/>
    <w:rsid w:val="00746FAC"/>
    <w:rsid w:val="00750360"/>
    <w:rsid w:val="007503B6"/>
    <w:rsid w:val="00750532"/>
    <w:rsid w:val="007505C6"/>
    <w:rsid w:val="0075072A"/>
    <w:rsid w:val="00750A03"/>
    <w:rsid w:val="00750B55"/>
    <w:rsid w:val="00750DF5"/>
    <w:rsid w:val="00751B5A"/>
    <w:rsid w:val="0075213B"/>
    <w:rsid w:val="0075232D"/>
    <w:rsid w:val="00753261"/>
    <w:rsid w:val="00753E45"/>
    <w:rsid w:val="00754C0F"/>
    <w:rsid w:val="00754C1B"/>
    <w:rsid w:val="0075505D"/>
    <w:rsid w:val="00756083"/>
    <w:rsid w:val="0075686A"/>
    <w:rsid w:val="00756ED2"/>
    <w:rsid w:val="007579E0"/>
    <w:rsid w:val="0076024C"/>
    <w:rsid w:val="00760EB1"/>
    <w:rsid w:val="00760F1A"/>
    <w:rsid w:val="007612AD"/>
    <w:rsid w:val="0076215C"/>
    <w:rsid w:val="007621FD"/>
    <w:rsid w:val="007624C1"/>
    <w:rsid w:val="00762B73"/>
    <w:rsid w:val="00762C7F"/>
    <w:rsid w:val="00763C64"/>
    <w:rsid w:val="0076534B"/>
    <w:rsid w:val="00765A3A"/>
    <w:rsid w:val="007668BC"/>
    <w:rsid w:val="007668D2"/>
    <w:rsid w:val="00767BA3"/>
    <w:rsid w:val="00767CC6"/>
    <w:rsid w:val="00767DCC"/>
    <w:rsid w:val="0077013B"/>
    <w:rsid w:val="00770822"/>
    <w:rsid w:val="0077087B"/>
    <w:rsid w:val="00770D3C"/>
    <w:rsid w:val="007723B9"/>
    <w:rsid w:val="007723DD"/>
    <w:rsid w:val="00772CD1"/>
    <w:rsid w:val="007730E6"/>
    <w:rsid w:val="00773365"/>
    <w:rsid w:val="0077347F"/>
    <w:rsid w:val="00774BAC"/>
    <w:rsid w:val="0077555D"/>
    <w:rsid w:val="007755DA"/>
    <w:rsid w:val="0077568A"/>
    <w:rsid w:val="00775912"/>
    <w:rsid w:val="00775926"/>
    <w:rsid w:val="00775D2A"/>
    <w:rsid w:val="00776164"/>
    <w:rsid w:val="00776D5E"/>
    <w:rsid w:val="00777030"/>
    <w:rsid w:val="007806F8"/>
    <w:rsid w:val="00781258"/>
    <w:rsid w:val="007817D8"/>
    <w:rsid w:val="00782490"/>
    <w:rsid w:val="0078374E"/>
    <w:rsid w:val="00783811"/>
    <w:rsid w:val="00783A84"/>
    <w:rsid w:val="00783F8D"/>
    <w:rsid w:val="0078476B"/>
    <w:rsid w:val="00784D87"/>
    <w:rsid w:val="00784F42"/>
    <w:rsid w:val="00785379"/>
    <w:rsid w:val="00785755"/>
    <w:rsid w:val="00785AF1"/>
    <w:rsid w:val="00786120"/>
    <w:rsid w:val="007867AB"/>
    <w:rsid w:val="00786B70"/>
    <w:rsid w:val="00786D9B"/>
    <w:rsid w:val="00790693"/>
    <w:rsid w:val="00791052"/>
    <w:rsid w:val="00791C3D"/>
    <w:rsid w:val="00791E77"/>
    <w:rsid w:val="00791EE3"/>
    <w:rsid w:val="00792412"/>
    <w:rsid w:val="00793471"/>
    <w:rsid w:val="00795416"/>
    <w:rsid w:val="00797009"/>
    <w:rsid w:val="0079790C"/>
    <w:rsid w:val="00797CAA"/>
    <w:rsid w:val="007A1822"/>
    <w:rsid w:val="007A1B5A"/>
    <w:rsid w:val="007A24E0"/>
    <w:rsid w:val="007A25FE"/>
    <w:rsid w:val="007A2D8B"/>
    <w:rsid w:val="007A3049"/>
    <w:rsid w:val="007A3443"/>
    <w:rsid w:val="007A3984"/>
    <w:rsid w:val="007A3C1C"/>
    <w:rsid w:val="007A4DEA"/>
    <w:rsid w:val="007A55CF"/>
    <w:rsid w:val="007A69EA"/>
    <w:rsid w:val="007A6D3A"/>
    <w:rsid w:val="007A7156"/>
    <w:rsid w:val="007A7793"/>
    <w:rsid w:val="007A7A34"/>
    <w:rsid w:val="007B0839"/>
    <w:rsid w:val="007B0A89"/>
    <w:rsid w:val="007B0AFE"/>
    <w:rsid w:val="007B116E"/>
    <w:rsid w:val="007B13F4"/>
    <w:rsid w:val="007B178F"/>
    <w:rsid w:val="007B1C27"/>
    <w:rsid w:val="007B26DD"/>
    <w:rsid w:val="007B2B44"/>
    <w:rsid w:val="007B3385"/>
    <w:rsid w:val="007B361D"/>
    <w:rsid w:val="007B3810"/>
    <w:rsid w:val="007B4055"/>
    <w:rsid w:val="007B4168"/>
    <w:rsid w:val="007B41DA"/>
    <w:rsid w:val="007B4AF9"/>
    <w:rsid w:val="007B4D38"/>
    <w:rsid w:val="007B5515"/>
    <w:rsid w:val="007B556B"/>
    <w:rsid w:val="007B5B0A"/>
    <w:rsid w:val="007B5E85"/>
    <w:rsid w:val="007B618D"/>
    <w:rsid w:val="007B64F6"/>
    <w:rsid w:val="007B7597"/>
    <w:rsid w:val="007C158C"/>
    <w:rsid w:val="007C1760"/>
    <w:rsid w:val="007C1776"/>
    <w:rsid w:val="007C1D4E"/>
    <w:rsid w:val="007C1F89"/>
    <w:rsid w:val="007C30E7"/>
    <w:rsid w:val="007C3949"/>
    <w:rsid w:val="007C3ABC"/>
    <w:rsid w:val="007C46BB"/>
    <w:rsid w:val="007C485F"/>
    <w:rsid w:val="007C5085"/>
    <w:rsid w:val="007C55E9"/>
    <w:rsid w:val="007C5715"/>
    <w:rsid w:val="007C5E32"/>
    <w:rsid w:val="007C6333"/>
    <w:rsid w:val="007C6467"/>
    <w:rsid w:val="007C71E9"/>
    <w:rsid w:val="007C7E18"/>
    <w:rsid w:val="007D0DD5"/>
    <w:rsid w:val="007D1AA6"/>
    <w:rsid w:val="007D1F65"/>
    <w:rsid w:val="007D1F6E"/>
    <w:rsid w:val="007D2337"/>
    <w:rsid w:val="007D36D3"/>
    <w:rsid w:val="007D3AE7"/>
    <w:rsid w:val="007D4929"/>
    <w:rsid w:val="007D5556"/>
    <w:rsid w:val="007D57B8"/>
    <w:rsid w:val="007D5BE9"/>
    <w:rsid w:val="007D6326"/>
    <w:rsid w:val="007D6421"/>
    <w:rsid w:val="007D6793"/>
    <w:rsid w:val="007D6950"/>
    <w:rsid w:val="007D70BC"/>
    <w:rsid w:val="007D719D"/>
    <w:rsid w:val="007D75FB"/>
    <w:rsid w:val="007D7836"/>
    <w:rsid w:val="007E00BF"/>
    <w:rsid w:val="007E0355"/>
    <w:rsid w:val="007E11FA"/>
    <w:rsid w:val="007E1D78"/>
    <w:rsid w:val="007E2252"/>
    <w:rsid w:val="007E2581"/>
    <w:rsid w:val="007E30C7"/>
    <w:rsid w:val="007E4168"/>
    <w:rsid w:val="007E467A"/>
    <w:rsid w:val="007E4C42"/>
    <w:rsid w:val="007E52CB"/>
    <w:rsid w:val="007E777C"/>
    <w:rsid w:val="007F0E7D"/>
    <w:rsid w:val="007F14B9"/>
    <w:rsid w:val="007F1D62"/>
    <w:rsid w:val="007F27A6"/>
    <w:rsid w:val="007F3AE4"/>
    <w:rsid w:val="007F4169"/>
    <w:rsid w:val="007F43A7"/>
    <w:rsid w:val="007F4937"/>
    <w:rsid w:val="007F4B97"/>
    <w:rsid w:val="007F4C62"/>
    <w:rsid w:val="007F4EB1"/>
    <w:rsid w:val="007F568B"/>
    <w:rsid w:val="007F5D0C"/>
    <w:rsid w:val="007F5E1A"/>
    <w:rsid w:val="007F6167"/>
    <w:rsid w:val="007F6268"/>
    <w:rsid w:val="007F67B7"/>
    <w:rsid w:val="007F71BA"/>
    <w:rsid w:val="008002B9"/>
    <w:rsid w:val="008005EE"/>
    <w:rsid w:val="00800602"/>
    <w:rsid w:val="00800A63"/>
    <w:rsid w:val="00801109"/>
    <w:rsid w:val="0080181D"/>
    <w:rsid w:val="00801BA5"/>
    <w:rsid w:val="00801BA7"/>
    <w:rsid w:val="00802043"/>
    <w:rsid w:val="00803503"/>
    <w:rsid w:val="008036A3"/>
    <w:rsid w:val="00804574"/>
    <w:rsid w:val="00804AA4"/>
    <w:rsid w:val="00805477"/>
    <w:rsid w:val="0080585D"/>
    <w:rsid w:val="00805E31"/>
    <w:rsid w:val="00806399"/>
    <w:rsid w:val="0080656D"/>
    <w:rsid w:val="00806BA7"/>
    <w:rsid w:val="008079F5"/>
    <w:rsid w:val="00807F2A"/>
    <w:rsid w:val="00810D06"/>
    <w:rsid w:val="008112E1"/>
    <w:rsid w:val="008118AC"/>
    <w:rsid w:val="008129BE"/>
    <w:rsid w:val="0081361F"/>
    <w:rsid w:val="00813DA8"/>
    <w:rsid w:val="008141BB"/>
    <w:rsid w:val="008141ED"/>
    <w:rsid w:val="008146FC"/>
    <w:rsid w:val="00814A26"/>
    <w:rsid w:val="00814E79"/>
    <w:rsid w:val="00815B22"/>
    <w:rsid w:val="00815CB1"/>
    <w:rsid w:val="00816CCF"/>
    <w:rsid w:val="008170E5"/>
    <w:rsid w:val="008203E7"/>
    <w:rsid w:val="00820B21"/>
    <w:rsid w:val="00821169"/>
    <w:rsid w:val="00821620"/>
    <w:rsid w:val="00821A01"/>
    <w:rsid w:val="00821B7A"/>
    <w:rsid w:val="00822AD5"/>
    <w:rsid w:val="0082351B"/>
    <w:rsid w:val="0082399E"/>
    <w:rsid w:val="00823D7E"/>
    <w:rsid w:val="00824524"/>
    <w:rsid w:val="00824736"/>
    <w:rsid w:val="00824D50"/>
    <w:rsid w:val="00824DA9"/>
    <w:rsid w:val="00825E8A"/>
    <w:rsid w:val="008260AA"/>
    <w:rsid w:val="00826D4C"/>
    <w:rsid w:val="00827435"/>
    <w:rsid w:val="008302FE"/>
    <w:rsid w:val="008303DF"/>
    <w:rsid w:val="00831081"/>
    <w:rsid w:val="008313BC"/>
    <w:rsid w:val="00831D0F"/>
    <w:rsid w:val="008343A9"/>
    <w:rsid w:val="00834504"/>
    <w:rsid w:val="00834FC2"/>
    <w:rsid w:val="00835AB1"/>
    <w:rsid w:val="00835B9E"/>
    <w:rsid w:val="00835C03"/>
    <w:rsid w:val="00835EEB"/>
    <w:rsid w:val="008360C3"/>
    <w:rsid w:val="00837A8A"/>
    <w:rsid w:val="008400C5"/>
    <w:rsid w:val="00840C5D"/>
    <w:rsid w:val="00840F58"/>
    <w:rsid w:val="00841048"/>
    <w:rsid w:val="008412F0"/>
    <w:rsid w:val="008420EF"/>
    <w:rsid w:val="008427E6"/>
    <w:rsid w:val="008430F9"/>
    <w:rsid w:val="00844059"/>
    <w:rsid w:val="00844637"/>
    <w:rsid w:val="0084541A"/>
    <w:rsid w:val="00846CE2"/>
    <w:rsid w:val="008473A9"/>
    <w:rsid w:val="008473D5"/>
    <w:rsid w:val="008475FA"/>
    <w:rsid w:val="00847DC7"/>
    <w:rsid w:val="00847E7A"/>
    <w:rsid w:val="00850AAB"/>
    <w:rsid w:val="00851AC6"/>
    <w:rsid w:val="008526F4"/>
    <w:rsid w:val="00852828"/>
    <w:rsid w:val="008530AF"/>
    <w:rsid w:val="008531DF"/>
    <w:rsid w:val="0085383D"/>
    <w:rsid w:val="00854362"/>
    <w:rsid w:val="00854524"/>
    <w:rsid w:val="0085579D"/>
    <w:rsid w:val="008559E4"/>
    <w:rsid w:val="00855AAE"/>
    <w:rsid w:val="008572C1"/>
    <w:rsid w:val="00857322"/>
    <w:rsid w:val="00857655"/>
    <w:rsid w:val="00857B27"/>
    <w:rsid w:val="008609E8"/>
    <w:rsid w:val="00861359"/>
    <w:rsid w:val="008629B8"/>
    <w:rsid w:val="008630C4"/>
    <w:rsid w:val="00863437"/>
    <w:rsid w:val="00863644"/>
    <w:rsid w:val="00863796"/>
    <w:rsid w:val="00863E9F"/>
    <w:rsid w:val="00864142"/>
    <w:rsid w:val="008646A2"/>
    <w:rsid w:val="008651FA"/>
    <w:rsid w:val="0086580F"/>
    <w:rsid w:val="00865825"/>
    <w:rsid w:val="00866267"/>
    <w:rsid w:val="0086698B"/>
    <w:rsid w:val="00870D6A"/>
    <w:rsid w:val="0087152F"/>
    <w:rsid w:val="008715AE"/>
    <w:rsid w:val="008715C6"/>
    <w:rsid w:val="00871ED0"/>
    <w:rsid w:val="008728E4"/>
    <w:rsid w:val="00872945"/>
    <w:rsid w:val="0087295C"/>
    <w:rsid w:val="00872C6F"/>
    <w:rsid w:val="00872F19"/>
    <w:rsid w:val="008733E0"/>
    <w:rsid w:val="00873D00"/>
    <w:rsid w:val="00874602"/>
    <w:rsid w:val="00874647"/>
    <w:rsid w:val="00875803"/>
    <w:rsid w:val="00875880"/>
    <w:rsid w:val="008758BD"/>
    <w:rsid w:val="00875D97"/>
    <w:rsid w:val="00876578"/>
    <w:rsid w:val="0087665D"/>
    <w:rsid w:val="00876687"/>
    <w:rsid w:val="00881767"/>
    <w:rsid w:val="0088196E"/>
    <w:rsid w:val="00881BFC"/>
    <w:rsid w:val="00883A69"/>
    <w:rsid w:val="008848A3"/>
    <w:rsid w:val="00884B18"/>
    <w:rsid w:val="0088561C"/>
    <w:rsid w:val="008856AE"/>
    <w:rsid w:val="00885875"/>
    <w:rsid w:val="00885BC5"/>
    <w:rsid w:val="00886A12"/>
    <w:rsid w:val="00887051"/>
    <w:rsid w:val="00887AB3"/>
    <w:rsid w:val="00887D07"/>
    <w:rsid w:val="00887F8A"/>
    <w:rsid w:val="00890209"/>
    <w:rsid w:val="008909DC"/>
    <w:rsid w:val="00890C78"/>
    <w:rsid w:val="00892271"/>
    <w:rsid w:val="00892ABF"/>
    <w:rsid w:val="008930B0"/>
    <w:rsid w:val="008938AB"/>
    <w:rsid w:val="00894247"/>
    <w:rsid w:val="0089428A"/>
    <w:rsid w:val="00895D1E"/>
    <w:rsid w:val="008961A4"/>
    <w:rsid w:val="00896394"/>
    <w:rsid w:val="008971F7"/>
    <w:rsid w:val="00897DC4"/>
    <w:rsid w:val="00897EE0"/>
    <w:rsid w:val="008A1480"/>
    <w:rsid w:val="008A1966"/>
    <w:rsid w:val="008A2122"/>
    <w:rsid w:val="008A24C5"/>
    <w:rsid w:val="008A2EAB"/>
    <w:rsid w:val="008A496E"/>
    <w:rsid w:val="008A545B"/>
    <w:rsid w:val="008A5A5F"/>
    <w:rsid w:val="008A5DAE"/>
    <w:rsid w:val="008A6E6D"/>
    <w:rsid w:val="008A7220"/>
    <w:rsid w:val="008A770C"/>
    <w:rsid w:val="008B0160"/>
    <w:rsid w:val="008B0A3A"/>
    <w:rsid w:val="008B12BB"/>
    <w:rsid w:val="008B2B34"/>
    <w:rsid w:val="008B334B"/>
    <w:rsid w:val="008B4242"/>
    <w:rsid w:val="008B54FC"/>
    <w:rsid w:val="008B56DA"/>
    <w:rsid w:val="008B596C"/>
    <w:rsid w:val="008B616D"/>
    <w:rsid w:val="008B66B5"/>
    <w:rsid w:val="008B6CBE"/>
    <w:rsid w:val="008B6CF2"/>
    <w:rsid w:val="008B79A5"/>
    <w:rsid w:val="008B7B8C"/>
    <w:rsid w:val="008C0D20"/>
    <w:rsid w:val="008C1057"/>
    <w:rsid w:val="008C16E9"/>
    <w:rsid w:val="008C1AB4"/>
    <w:rsid w:val="008C2745"/>
    <w:rsid w:val="008C2BD8"/>
    <w:rsid w:val="008C308B"/>
    <w:rsid w:val="008C3DEA"/>
    <w:rsid w:val="008C4236"/>
    <w:rsid w:val="008C5833"/>
    <w:rsid w:val="008C5B50"/>
    <w:rsid w:val="008C60A8"/>
    <w:rsid w:val="008C64BD"/>
    <w:rsid w:val="008C6AF0"/>
    <w:rsid w:val="008C7025"/>
    <w:rsid w:val="008D02B3"/>
    <w:rsid w:val="008D15D0"/>
    <w:rsid w:val="008D20FD"/>
    <w:rsid w:val="008D28AE"/>
    <w:rsid w:val="008D2E99"/>
    <w:rsid w:val="008D3495"/>
    <w:rsid w:val="008D3B90"/>
    <w:rsid w:val="008D3E85"/>
    <w:rsid w:val="008D498A"/>
    <w:rsid w:val="008D5488"/>
    <w:rsid w:val="008D57B4"/>
    <w:rsid w:val="008D5879"/>
    <w:rsid w:val="008D7197"/>
    <w:rsid w:val="008D7258"/>
    <w:rsid w:val="008D7774"/>
    <w:rsid w:val="008E1266"/>
    <w:rsid w:val="008E16A4"/>
    <w:rsid w:val="008E23FC"/>
    <w:rsid w:val="008E4175"/>
    <w:rsid w:val="008E427B"/>
    <w:rsid w:val="008E452A"/>
    <w:rsid w:val="008E4712"/>
    <w:rsid w:val="008E4B47"/>
    <w:rsid w:val="008E51AC"/>
    <w:rsid w:val="008E55AA"/>
    <w:rsid w:val="008E5A2B"/>
    <w:rsid w:val="008E6E78"/>
    <w:rsid w:val="008F03F5"/>
    <w:rsid w:val="008F06F7"/>
    <w:rsid w:val="008F08FC"/>
    <w:rsid w:val="008F1587"/>
    <w:rsid w:val="008F17D9"/>
    <w:rsid w:val="008F23FC"/>
    <w:rsid w:val="008F2A31"/>
    <w:rsid w:val="008F44DB"/>
    <w:rsid w:val="008F5316"/>
    <w:rsid w:val="008F5C64"/>
    <w:rsid w:val="008F5FAA"/>
    <w:rsid w:val="008F65EF"/>
    <w:rsid w:val="008F681B"/>
    <w:rsid w:val="008F6C89"/>
    <w:rsid w:val="008F6F64"/>
    <w:rsid w:val="008F744E"/>
    <w:rsid w:val="008F7D60"/>
    <w:rsid w:val="008F7F33"/>
    <w:rsid w:val="00900CA7"/>
    <w:rsid w:val="00900FB6"/>
    <w:rsid w:val="0090116A"/>
    <w:rsid w:val="00901442"/>
    <w:rsid w:val="009019C8"/>
    <w:rsid w:val="009025BB"/>
    <w:rsid w:val="00903435"/>
    <w:rsid w:val="00904054"/>
    <w:rsid w:val="009041F6"/>
    <w:rsid w:val="00904656"/>
    <w:rsid w:val="00904771"/>
    <w:rsid w:val="0090493A"/>
    <w:rsid w:val="0090512E"/>
    <w:rsid w:val="009052FB"/>
    <w:rsid w:val="00905D64"/>
    <w:rsid w:val="0090610C"/>
    <w:rsid w:val="00906AA7"/>
    <w:rsid w:val="00906AB8"/>
    <w:rsid w:val="009071D4"/>
    <w:rsid w:val="009072AC"/>
    <w:rsid w:val="00907310"/>
    <w:rsid w:val="00907B15"/>
    <w:rsid w:val="00910028"/>
    <w:rsid w:val="009119A3"/>
    <w:rsid w:val="0091251E"/>
    <w:rsid w:val="00912673"/>
    <w:rsid w:val="0091273F"/>
    <w:rsid w:val="0091308C"/>
    <w:rsid w:val="00913DC8"/>
    <w:rsid w:val="0091498B"/>
    <w:rsid w:val="00914B48"/>
    <w:rsid w:val="009155FD"/>
    <w:rsid w:val="009162E2"/>
    <w:rsid w:val="00916CBF"/>
    <w:rsid w:val="009178D7"/>
    <w:rsid w:val="00920E8D"/>
    <w:rsid w:val="009214A5"/>
    <w:rsid w:val="00921A76"/>
    <w:rsid w:val="00922012"/>
    <w:rsid w:val="009227D4"/>
    <w:rsid w:val="0092285C"/>
    <w:rsid w:val="00923D97"/>
    <w:rsid w:val="00925443"/>
    <w:rsid w:val="00925976"/>
    <w:rsid w:val="0092598A"/>
    <w:rsid w:val="00926D4C"/>
    <w:rsid w:val="00927A24"/>
    <w:rsid w:val="00927F8C"/>
    <w:rsid w:val="00930343"/>
    <w:rsid w:val="0093059E"/>
    <w:rsid w:val="00930D49"/>
    <w:rsid w:val="009310D0"/>
    <w:rsid w:val="009316C4"/>
    <w:rsid w:val="00931CDE"/>
    <w:rsid w:val="009324FC"/>
    <w:rsid w:val="00933021"/>
    <w:rsid w:val="0093414C"/>
    <w:rsid w:val="00935699"/>
    <w:rsid w:val="0093591B"/>
    <w:rsid w:val="00936155"/>
    <w:rsid w:val="00937272"/>
    <w:rsid w:val="009375B3"/>
    <w:rsid w:val="00940306"/>
    <w:rsid w:val="009407C0"/>
    <w:rsid w:val="009436D3"/>
    <w:rsid w:val="00943A40"/>
    <w:rsid w:val="009441C9"/>
    <w:rsid w:val="00944867"/>
    <w:rsid w:val="00944C99"/>
    <w:rsid w:val="00944D03"/>
    <w:rsid w:val="009450FB"/>
    <w:rsid w:val="0094547D"/>
    <w:rsid w:val="0094589A"/>
    <w:rsid w:val="00945A5E"/>
    <w:rsid w:val="009474EF"/>
    <w:rsid w:val="0095063D"/>
    <w:rsid w:val="009511F7"/>
    <w:rsid w:val="00951543"/>
    <w:rsid w:val="00951A30"/>
    <w:rsid w:val="009520A1"/>
    <w:rsid w:val="00952FB2"/>
    <w:rsid w:val="00953482"/>
    <w:rsid w:val="00953F59"/>
    <w:rsid w:val="00954660"/>
    <w:rsid w:val="0095488A"/>
    <w:rsid w:val="009548A0"/>
    <w:rsid w:val="009548F0"/>
    <w:rsid w:val="00954D81"/>
    <w:rsid w:val="009559F5"/>
    <w:rsid w:val="00955EB5"/>
    <w:rsid w:val="00955F7F"/>
    <w:rsid w:val="00955FEF"/>
    <w:rsid w:val="00956BFC"/>
    <w:rsid w:val="0096195F"/>
    <w:rsid w:val="0096198F"/>
    <w:rsid w:val="00962880"/>
    <w:rsid w:val="00962A2E"/>
    <w:rsid w:val="00963BA5"/>
    <w:rsid w:val="00964094"/>
    <w:rsid w:val="009647BF"/>
    <w:rsid w:val="009648FA"/>
    <w:rsid w:val="00964F0B"/>
    <w:rsid w:val="0096632D"/>
    <w:rsid w:val="009668CB"/>
    <w:rsid w:val="0097084F"/>
    <w:rsid w:val="0097158E"/>
    <w:rsid w:val="009719DD"/>
    <w:rsid w:val="009723BC"/>
    <w:rsid w:val="00972C1D"/>
    <w:rsid w:val="00972C83"/>
    <w:rsid w:val="00973A4A"/>
    <w:rsid w:val="009743D4"/>
    <w:rsid w:val="00975149"/>
    <w:rsid w:val="00975600"/>
    <w:rsid w:val="00976779"/>
    <w:rsid w:val="00977B85"/>
    <w:rsid w:val="009813CE"/>
    <w:rsid w:val="00981458"/>
    <w:rsid w:val="00983542"/>
    <w:rsid w:val="00983B24"/>
    <w:rsid w:val="00983E0E"/>
    <w:rsid w:val="0098597D"/>
    <w:rsid w:val="00985D03"/>
    <w:rsid w:val="009864E7"/>
    <w:rsid w:val="00986A6E"/>
    <w:rsid w:val="00987FEB"/>
    <w:rsid w:val="009906DD"/>
    <w:rsid w:val="00990887"/>
    <w:rsid w:val="009908A5"/>
    <w:rsid w:val="00990A75"/>
    <w:rsid w:val="00990C17"/>
    <w:rsid w:val="00990E05"/>
    <w:rsid w:val="0099131D"/>
    <w:rsid w:val="0099151A"/>
    <w:rsid w:val="0099202D"/>
    <w:rsid w:val="009920BA"/>
    <w:rsid w:val="00992198"/>
    <w:rsid w:val="0099252E"/>
    <w:rsid w:val="00994063"/>
    <w:rsid w:val="00994F96"/>
    <w:rsid w:val="00995095"/>
    <w:rsid w:val="00995348"/>
    <w:rsid w:val="00995674"/>
    <w:rsid w:val="009965B3"/>
    <w:rsid w:val="0099681C"/>
    <w:rsid w:val="009969B7"/>
    <w:rsid w:val="00996B24"/>
    <w:rsid w:val="009A0851"/>
    <w:rsid w:val="009A1711"/>
    <w:rsid w:val="009A1714"/>
    <w:rsid w:val="009A1AF7"/>
    <w:rsid w:val="009A1C80"/>
    <w:rsid w:val="009A1D8D"/>
    <w:rsid w:val="009A1F8A"/>
    <w:rsid w:val="009A20F7"/>
    <w:rsid w:val="009A2761"/>
    <w:rsid w:val="009A3329"/>
    <w:rsid w:val="009A37DF"/>
    <w:rsid w:val="009A3A76"/>
    <w:rsid w:val="009A3D6E"/>
    <w:rsid w:val="009A5549"/>
    <w:rsid w:val="009A6AEF"/>
    <w:rsid w:val="009A7CA4"/>
    <w:rsid w:val="009B1733"/>
    <w:rsid w:val="009B1AF0"/>
    <w:rsid w:val="009B2E6A"/>
    <w:rsid w:val="009B2F3A"/>
    <w:rsid w:val="009B2F74"/>
    <w:rsid w:val="009B32AB"/>
    <w:rsid w:val="009B4535"/>
    <w:rsid w:val="009B45BB"/>
    <w:rsid w:val="009B4845"/>
    <w:rsid w:val="009B4987"/>
    <w:rsid w:val="009B4C38"/>
    <w:rsid w:val="009B5792"/>
    <w:rsid w:val="009B59DB"/>
    <w:rsid w:val="009B5A83"/>
    <w:rsid w:val="009B5B5D"/>
    <w:rsid w:val="009B68C6"/>
    <w:rsid w:val="009B6A9E"/>
    <w:rsid w:val="009B74DC"/>
    <w:rsid w:val="009B782A"/>
    <w:rsid w:val="009B7D47"/>
    <w:rsid w:val="009C08A8"/>
    <w:rsid w:val="009C0B1C"/>
    <w:rsid w:val="009C11AF"/>
    <w:rsid w:val="009C16EC"/>
    <w:rsid w:val="009C21E1"/>
    <w:rsid w:val="009C39CF"/>
    <w:rsid w:val="009C40D6"/>
    <w:rsid w:val="009C4BBC"/>
    <w:rsid w:val="009C4FD8"/>
    <w:rsid w:val="009C5253"/>
    <w:rsid w:val="009C5925"/>
    <w:rsid w:val="009C5C92"/>
    <w:rsid w:val="009C5E05"/>
    <w:rsid w:val="009C623F"/>
    <w:rsid w:val="009C6BB5"/>
    <w:rsid w:val="009C72B4"/>
    <w:rsid w:val="009C7368"/>
    <w:rsid w:val="009C758D"/>
    <w:rsid w:val="009C7690"/>
    <w:rsid w:val="009D017C"/>
    <w:rsid w:val="009D088F"/>
    <w:rsid w:val="009D0A4B"/>
    <w:rsid w:val="009D11EA"/>
    <w:rsid w:val="009D1828"/>
    <w:rsid w:val="009D1CFE"/>
    <w:rsid w:val="009D2099"/>
    <w:rsid w:val="009D3214"/>
    <w:rsid w:val="009D3571"/>
    <w:rsid w:val="009D44EE"/>
    <w:rsid w:val="009D47F3"/>
    <w:rsid w:val="009D5642"/>
    <w:rsid w:val="009D6CB6"/>
    <w:rsid w:val="009D77EE"/>
    <w:rsid w:val="009D7FD8"/>
    <w:rsid w:val="009E0EA2"/>
    <w:rsid w:val="009E13EC"/>
    <w:rsid w:val="009E2250"/>
    <w:rsid w:val="009E3863"/>
    <w:rsid w:val="009E3C1A"/>
    <w:rsid w:val="009E42DD"/>
    <w:rsid w:val="009E4EFF"/>
    <w:rsid w:val="009E526C"/>
    <w:rsid w:val="009E5E7B"/>
    <w:rsid w:val="009E7091"/>
    <w:rsid w:val="009E741D"/>
    <w:rsid w:val="009E7DEC"/>
    <w:rsid w:val="009F0CEC"/>
    <w:rsid w:val="009F19FC"/>
    <w:rsid w:val="009F1C05"/>
    <w:rsid w:val="009F2829"/>
    <w:rsid w:val="009F3EB1"/>
    <w:rsid w:val="009F4483"/>
    <w:rsid w:val="009F5A1A"/>
    <w:rsid w:val="009F626B"/>
    <w:rsid w:val="009F6544"/>
    <w:rsid w:val="009F671F"/>
    <w:rsid w:val="009F70DA"/>
    <w:rsid w:val="009F7108"/>
    <w:rsid w:val="009F7E7D"/>
    <w:rsid w:val="00A00CE3"/>
    <w:rsid w:val="00A025C4"/>
    <w:rsid w:val="00A0294C"/>
    <w:rsid w:val="00A03775"/>
    <w:rsid w:val="00A04744"/>
    <w:rsid w:val="00A0520D"/>
    <w:rsid w:val="00A05327"/>
    <w:rsid w:val="00A065C4"/>
    <w:rsid w:val="00A0732C"/>
    <w:rsid w:val="00A074C1"/>
    <w:rsid w:val="00A105E1"/>
    <w:rsid w:val="00A108E1"/>
    <w:rsid w:val="00A11267"/>
    <w:rsid w:val="00A11337"/>
    <w:rsid w:val="00A113A9"/>
    <w:rsid w:val="00A11B94"/>
    <w:rsid w:val="00A11DD7"/>
    <w:rsid w:val="00A11F18"/>
    <w:rsid w:val="00A123A6"/>
    <w:rsid w:val="00A12F4B"/>
    <w:rsid w:val="00A1343F"/>
    <w:rsid w:val="00A13DF1"/>
    <w:rsid w:val="00A145DF"/>
    <w:rsid w:val="00A14934"/>
    <w:rsid w:val="00A149BB"/>
    <w:rsid w:val="00A154C6"/>
    <w:rsid w:val="00A15CB0"/>
    <w:rsid w:val="00A16437"/>
    <w:rsid w:val="00A16636"/>
    <w:rsid w:val="00A166A0"/>
    <w:rsid w:val="00A16740"/>
    <w:rsid w:val="00A17D53"/>
    <w:rsid w:val="00A202D8"/>
    <w:rsid w:val="00A20F56"/>
    <w:rsid w:val="00A21263"/>
    <w:rsid w:val="00A2177D"/>
    <w:rsid w:val="00A21B86"/>
    <w:rsid w:val="00A22B83"/>
    <w:rsid w:val="00A22BAF"/>
    <w:rsid w:val="00A2337D"/>
    <w:rsid w:val="00A2370A"/>
    <w:rsid w:val="00A23923"/>
    <w:rsid w:val="00A24410"/>
    <w:rsid w:val="00A2444E"/>
    <w:rsid w:val="00A25C8C"/>
    <w:rsid w:val="00A25D79"/>
    <w:rsid w:val="00A26C25"/>
    <w:rsid w:val="00A271DA"/>
    <w:rsid w:val="00A27BBD"/>
    <w:rsid w:val="00A307A3"/>
    <w:rsid w:val="00A30E7C"/>
    <w:rsid w:val="00A30EB1"/>
    <w:rsid w:val="00A324C2"/>
    <w:rsid w:val="00A328B0"/>
    <w:rsid w:val="00A33C92"/>
    <w:rsid w:val="00A34DB2"/>
    <w:rsid w:val="00A3524D"/>
    <w:rsid w:val="00A357F2"/>
    <w:rsid w:val="00A36448"/>
    <w:rsid w:val="00A36670"/>
    <w:rsid w:val="00A36F81"/>
    <w:rsid w:val="00A36F89"/>
    <w:rsid w:val="00A37117"/>
    <w:rsid w:val="00A37529"/>
    <w:rsid w:val="00A3790D"/>
    <w:rsid w:val="00A37C49"/>
    <w:rsid w:val="00A37D0C"/>
    <w:rsid w:val="00A40A2D"/>
    <w:rsid w:val="00A40C2B"/>
    <w:rsid w:val="00A40D53"/>
    <w:rsid w:val="00A41072"/>
    <w:rsid w:val="00A42835"/>
    <w:rsid w:val="00A42863"/>
    <w:rsid w:val="00A437A0"/>
    <w:rsid w:val="00A44F58"/>
    <w:rsid w:val="00A45758"/>
    <w:rsid w:val="00A45796"/>
    <w:rsid w:val="00A45874"/>
    <w:rsid w:val="00A45D65"/>
    <w:rsid w:val="00A4623A"/>
    <w:rsid w:val="00A50160"/>
    <w:rsid w:val="00A50B13"/>
    <w:rsid w:val="00A51036"/>
    <w:rsid w:val="00A51DDB"/>
    <w:rsid w:val="00A52589"/>
    <w:rsid w:val="00A52A6B"/>
    <w:rsid w:val="00A53930"/>
    <w:rsid w:val="00A5399B"/>
    <w:rsid w:val="00A53DC7"/>
    <w:rsid w:val="00A54336"/>
    <w:rsid w:val="00A547A4"/>
    <w:rsid w:val="00A55907"/>
    <w:rsid w:val="00A563FE"/>
    <w:rsid w:val="00A56634"/>
    <w:rsid w:val="00A56BB6"/>
    <w:rsid w:val="00A56C1B"/>
    <w:rsid w:val="00A57239"/>
    <w:rsid w:val="00A5774F"/>
    <w:rsid w:val="00A57956"/>
    <w:rsid w:val="00A60A7B"/>
    <w:rsid w:val="00A60C80"/>
    <w:rsid w:val="00A617AA"/>
    <w:rsid w:val="00A6257D"/>
    <w:rsid w:val="00A62AD2"/>
    <w:rsid w:val="00A62CCD"/>
    <w:rsid w:val="00A6371E"/>
    <w:rsid w:val="00A63773"/>
    <w:rsid w:val="00A644C7"/>
    <w:rsid w:val="00A64AF4"/>
    <w:rsid w:val="00A655B6"/>
    <w:rsid w:val="00A65619"/>
    <w:rsid w:val="00A677AB"/>
    <w:rsid w:val="00A70178"/>
    <w:rsid w:val="00A70AA9"/>
    <w:rsid w:val="00A71048"/>
    <w:rsid w:val="00A724B8"/>
    <w:rsid w:val="00A730FA"/>
    <w:rsid w:val="00A741D9"/>
    <w:rsid w:val="00A7472E"/>
    <w:rsid w:val="00A74B8C"/>
    <w:rsid w:val="00A74E12"/>
    <w:rsid w:val="00A758D9"/>
    <w:rsid w:val="00A75985"/>
    <w:rsid w:val="00A75E10"/>
    <w:rsid w:val="00A76365"/>
    <w:rsid w:val="00A76EA5"/>
    <w:rsid w:val="00A77D90"/>
    <w:rsid w:val="00A8030E"/>
    <w:rsid w:val="00A80B5F"/>
    <w:rsid w:val="00A810C3"/>
    <w:rsid w:val="00A81CEE"/>
    <w:rsid w:val="00A81F6C"/>
    <w:rsid w:val="00A821E9"/>
    <w:rsid w:val="00A824DE"/>
    <w:rsid w:val="00A82542"/>
    <w:rsid w:val="00A82791"/>
    <w:rsid w:val="00A82856"/>
    <w:rsid w:val="00A842ED"/>
    <w:rsid w:val="00A848E9"/>
    <w:rsid w:val="00A84B63"/>
    <w:rsid w:val="00A84BB0"/>
    <w:rsid w:val="00A85CA0"/>
    <w:rsid w:val="00A86BAE"/>
    <w:rsid w:val="00A9037E"/>
    <w:rsid w:val="00A9039E"/>
    <w:rsid w:val="00A916F1"/>
    <w:rsid w:val="00A9194E"/>
    <w:rsid w:val="00A92F5A"/>
    <w:rsid w:val="00A93148"/>
    <w:rsid w:val="00A94A2B"/>
    <w:rsid w:val="00A95364"/>
    <w:rsid w:val="00A96C57"/>
    <w:rsid w:val="00A973D8"/>
    <w:rsid w:val="00A9782A"/>
    <w:rsid w:val="00A97C8D"/>
    <w:rsid w:val="00AA09C1"/>
    <w:rsid w:val="00AA0EA0"/>
    <w:rsid w:val="00AA1058"/>
    <w:rsid w:val="00AA1084"/>
    <w:rsid w:val="00AA1750"/>
    <w:rsid w:val="00AA196C"/>
    <w:rsid w:val="00AA1DDE"/>
    <w:rsid w:val="00AA1E1B"/>
    <w:rsid w:val="00AA2D02"/>
    <w:rsid w:val="00AA3A77"/>
    <w:rsid w:val="00AA46ED"/>
    <w:rsid w:val="00AA5046"/>
    <w:rsid w:val="00AA5999"/>
    <w:rsid w:val="00AA61AE"/>
    <w:rsid w:val="00AA77B2"/>
    <w:rsid w:val="00AA7932"/>
    <w:rsid w:val="00AB111F"/>
    <w:rsid w:val="00AB126B"/>
    <w:rsid w:val="00AB12DF"/>
    <w:rsid w:val="00AB1303"/>
    <w:rsid w:val="00AB2217"/>
    <w:rsid w:val="00AB2296"/>
    <w:rsid w:val="00AB257A"/>
    <w:rsid w:val="00AB3544"/>
    <w:rsid w:val="00AB4E8C"/>
    <w:rsid w:val="00AB5577"/>
    <w:rsid w:val="00AB587D"/>
    <w:rsid w:val="00AB59D8"/>
    <w:rsid w:val="00AB5B8E"/>
    <w:rsid w:val="00AB62BA"/>
    <w:rsid w:val="00AB6F06"/>
    <w:rsid w:val="00AB7286"/>
    <w:rsid w:val="00AB78CF"/>
    <w:rsid w:val="00AB7B58"/>
    <w:rsid w:val="00AC0152"/>
    <w:rsid w:val="00AC0647"/>
    <w:rsid w:val="00AC2D93"/>
    <w:rsid w:val="00AC3656"/>
    <w:rsid w:val="00AC37E5"/>
    <w:rsid w:val="00AC3BC5"/>
    <w:rsid w:val="00AC5408"/>
    <w:rsid w:val="00AC57EE"/>
    <w:rsid w:val="00AC5CDE"/>
    <w:rsid w:val="00AC61E0"/>
    <w:rsid w:val="00AC6B27"/>
    <w:rsid w:val="00AC6BC2"/>
    <w:rsid w:val="00AC6D0E"/>
    <w:rsid w:val="00AC7066"/>
    <w:rsid w:val="00AC71C9"/>
    <w:rsid w:val="00AD118F"/>
    <w:rsid w:val="00AD1E8C"/>
    <w:rsid w:val="00AD1FBE"/>
    <w:rsid w:val="00AD2C21"/>
    <w:rsid w:val="00AD2D28"/>
    <w:rsid w:val="00AD2EC1"/>
    <w:rsid w:val="00AD30B3"/>
    <w:rsid w:val="00AD4306"/>
    <w:rsid w:val="00AD4AC2"/>
    <w:rsid w:val="00AD5058"/>
    <w:rsid w:val="00AD550D"/>
    <w:rsid w:val="00AD572F"/>
    <w:rsid w:val="00AD5ADE"/>
    <w:rsid w:val="00AD7054"/>
    <w:rsid w:val="00AD7D16"/>
    <w:rsid w:val="00AE0FAF"/>
    <w:rsid w:val="00AE1089"/>
    <w:rsid w:val="00AE12F9"/>
    <w:rsid w:val="00AE18AF"/>
    <w:rsid w:val="00AE1A35"/>
    <w:rsid w:val="00AE24D9"/>
    <w:rsid w:val="00AE26B6"/>
    <w:rsid w:val="00AE26EB"/>
    <w:rsid w:val="00AE3148"/>
    <w:rsid w:val="00AE3192"/>
    <w:rsid w:val="00AE3886"/>
    <w:rsid w:val="00AE4167"/>
    <w:rsid w:val="00AE4F8E"/>
    <w:rsid w:val="00AE54AF"/>
    <w:rsid w:val="00AE564C"/>
    <w:rsid w:val="00AE5A53"/>
    <w:rsid w:val="00AE6231"/>
    <w:rsid w:val="00AE6655"/>
    <w:rsid w:val="00AE6844"/>
    <w:rsid w:val="00AE6B63"/>
    <w:rsid w:val="00AE7F62"/>
    <w:rsid w:val="00AF00F4"/>
    <w:rsid w:val="00AF0454"/>
    <w:rsid w:val="00AF07BA"/>
    <w:rsid w:val="00AF1AFD"/>
    <w:rsid w:val="00AF2859"/>
    <w:rsid w:val="00AF29EE"/>
    <w:rsid w:val="00AF2AD0"/>
    <w:rsid w:val="00AF4462"/>
    <w:rsid w:val="00AF6BFC"/>
    <w:rsid w:val="00AF6C5A"/>
    <w:rsid w:val="00AF6C6E"/>
    <w:rsid w:val="00B00D56"/>
    <w:rsid w:val="00B01156"/>
    <w:rsid w:val="00B01267"/>
    <w:rsid w:val="00B01AB5"/>
    <w:rsid w:val="00B01C4A"/>
    <w:rsid w:val="00B03350"/>
    <w:rsid w:val="00B03CB9"/>
    <w:rsid w:val="00B03DB6"/>
    <w:rsid w:val="00B03FC6"/>
    <w:rsid w:val="00B04106"/>
    <w:rsid w:val="00B043C4"/>
    <w:rsid w:val="00B04609"/>
    <w:rsid w:val="00B061F5"/>
    <w:rsid w:val="00B07159"/>
    <w:rsid w:val="00B07309"/>
    <w:rsid w:val="00B110EC"/>
    <w:rsid w:val="00B115F6"/>
    <w:rsid w:val="00B11BBF"/>
    <w:rsid w:val="00B12353"/>
    <w:rsid w:val="00B124DB"/>
    <w:rsid w:val="00B12527"/>
    <w:rsid w:val="00B12807"/>
    <w:rsid w:val="00B12C6E"/>
    <w:rsid w:val="00B12C80"/>
    <w:rsid w:val="00B14A5E"/>
    <w:rsid w:val="00B14DD9"/>
    <w:rsid w:val="00B15D76"/>
    <w:rsid w:val="00B16E27"/>
    <w:rsid w:val="00B172BB"/>
    <w:rsid w:val="00B2039D"/>
    <w:rsid w:val="00B20701"/>
    <w:rsid w:val="00B20BF3"/>
    <w:rsid w:val="00B20DCD"/>
    <w:rsid w:val="00B20F78"/>
    <w:rsid w:val="00B212B5"/>
    <w:rsid w:val="00B214A9"/>
    <w:rsid w:val="00B21B0D"/>
    <w:rsid w:val="00B21EEA"/>
    <w:rsid w:val="00B24571"/>
    <w:rsid w:val="00B24CF1"/>
    <w:rsid w:val="00B252F6"/>
    <w:rsid w:val="00B257C9"/>
    <w:rsid w:val="00B26C94"/>
    <w:rsid w:val="00B26D1D"/>
    <w:rsid w:val="00B27245"/>
    <w:rsid w:val="00B30689"/>
    <w:rsid w:val="00B314A9"/>
    <w:rsid w:val="00B331C2"/>
    <w:rsid w:val="00B33AD6"/>
    <w:rsid w:val="00B33DA2"/>
    <w:rsid w:val="00B342A0"/>
    <w:rsid w:val="00B34EA2"/>
    <w:rsid w:val="00B35BB5"/>
    <w:rsid w:val="00B36317"/>
    <w:rsid w:val="00B3636F"/>
    <w:rsid w:val="00B37287"/>
    <w:rsid w:val="00B374CD"/>
    <w:rsid w:val="00B37B5E"/>
    <w:rsid w:val="00B40B13"/>
    <w:rsid w:val="00B4145E"/>
    <w:rsid w:val="00B415B9"/>
    <w:rsid w:val="00B429F4"/>
    <w:rsid w:val="00B429F5"/>
    <w:rsid w:val="00B42C16"/>
    <w:rsid w:val="00B431EA"/>
    <w:rsid w:val="00B432E8"/>
    <w:rsid w:val="00B43437"/>
    <w:rsid w:val="00B43964"/>
    <w:rsid w:val="00B43A75"/>
    <w:rsid w:val="00B43B0F"/>
    <w:rsid w:val="00B44CEF"/>
    <w:rsid w:val="00B455BA"/>
    <w:rsid w:val="00B46F82"/>
    <w:rsid w:val="00B47289"/>
    <w:rsid w:val="00B47988"/>
    <w:rsid w:val="00B50173"/>
    <w:rsid w:val="00B50390"/>
    <w:rsid w:val="00B506EC"/>
    <w:rsid w:val="00B50D37"/>
    <w:rsid w:val="00B51E15"/>
    <w:rsid w:val="00B524F7"/>
    <w:rsid w:val="00B52782"/>
    <w:rsid w:val="00B52E0F"/>
    <w:rsid w:val="00B54E0D"/>
    <w:rsid w:val="00B55364"/>
    <w:rsid w:val="00B55E34"/>
    <w:rsid w:val="00B56F2A"/>
    <w:rsid w:val="00B578DE"/>
    <w:rsid w:val="00B6065D"/>
    <w:rsid w:val="00B607BA"/>
    <w:rsid w:val="00B609C5"/>
    <w:rsid w:val="00B60C42"/>
    <w:rsid w:val="00B60D50"/>
    <w:rsid w:val="00B62573"/>
    <w:rsid w:val="00B631BD"/>
    <w:rsid w:val="00B63234"/>
    <w:rsid w:val="00B638CF"/>
    <w:rsid w:val="00B64081"/>
    <w:rsid w:val="00B6436C"/>
    <w:rsid w:val="00B644EE"/>
    <w:rsid w:val="00B64B7C"/>
    <w:rsid w:val="00B64DA4"/>
    <w:rsid w:val="00B64E49"/>
    <w:rsid w:val="00B65964"/>
    <w:rsid w:val="00B65B04"/>
    <w:rsid w:val="00B66219"/>
    <w:rsid w:val="00B66349"/>
    <w:rsid w:val="00B67A9D"/>
    <w:rsid w:val="00B67E62"/>
    <w:rsid w:val="00B711E0"/>
    <w:rsid w:val="00B7255D"/>
    <w:rsid w:val="00B7298F"/>
    <w:rsid w:val="00B73469"/>
    <w:rsid w:val="00B736DC"/>
    <w:rsid w:val="00B73906"/>
    <w:rsid w:val="00B74C86"/>
    <w:rsid w:val="00B75631"/>
    <w:rsid w:val="00B759BF"/>
    <w:rsid w:val="00B761A6"/>
    <w:rsid w:val="00B76C69"/>
    <w:rsid w:val="00B76DD4"/>
    <w:rsid w:val="00B771EB"/>
    <w:rsid w:val="00B7752A"/>
    <w:rsid w:val="00B77947"/>
    <w:rsid w:val="00B77C10"/>
    <w:rsid w:val="00B77E80"/>
    <w:rsid w:val="00B80764"/>
    <w:rsid w:val="00B80ADE"/>
    <w:rsid w:val="00B80FE3"/>
    <w:rsid w:val="00B8102E"/>
    <w:rsid w:val="00B81915"/>
    <w:rsid w:val="00B81AE3"/>
    <w:rsid w:val="00B81C2F"/>
    <w:rsid w:val="00B8230C"/>
    <w:rsid w:val="00B827C4"/>
    <w:rsid w:val="00B84345"/>
    <w:rsid w:val="00B84C3E"/>
    <w:rsid w:val="00B8565F"/>
    <w:rsid w:val="00B8580B"/>
    <w:rsid w:val="00B8586C"/>
    <w:rsid w:val="00B85E18"/>
    <w:rsid w:val="00B865AE"/>
    <w:rsid w:val="00B87819"/>
    <w:rsid w:val="00B90339"/>
    <w:rsid w:val="00B917F0"/>
    <w:rsid w:val="00B9186B"/>
    <w:rsid w:val="00B9214F"/>
    <w:rsid w:val="00B92203"/>
    <w:rsid w:val="00B92829"/>
    <w:rsid w:val="00B94EDD"/>
    <w:rsid w:val="00B960B2"/>
    <w:rsid w:val="00B96EA0"/>
    <w:rsid w:val="00BA0AAE"/>
    <w:rsid w:val="00BA0F1D"/>
    <w:rsid w:val="00BA1542"/>
    <w:rsid w:val="00BA2D3D"/>
    <w:rsid w:val="00BA2EDE"/>
    <w:rsid w:val="00BA365A"/>
    <w:rsid w:val="00BA3CF6"/>
    <w:rsid w:val="00BA474F"/>
    <w:rsid w:val="00BA5516"/>
    <w:rsid w:val="00BA586F"/>
    <w:rsid w:val="00BA5ECF"/>
    <w:rsid w:val="00BA5F21"/>
    <w:rsid w:val="00BA6EF9"/>
    <w:rsid w:val="00BA7DCF"/>
    <w:rsid w:val="00BB109F"/>
    <w:rsid w:val="00BB1C60"/>
    <w:rsid w:val="00BB1D63"/>
    <w:rsid w:val="00BB277F"/>
    <w:rsid w:val="00BB28C9"/>
    <w:rsid w:val="00BB4200"/>
    <w:rsid w:val="00BB4CCC"/>
    <w:rsid w:val="00BB6060"/>
    <w:rsid w:val="00BB6B5B"/>
    <w:rsid w:val="00BB7102"/>
    <w:rsid w:val="00BC02C4"/>
    <w:rsid w:val="00BC09DA"/>
    <w:rsid w:val="00BC0A50"/>
    <w:rsid w:val="00BC1396"/>
    <w:rsid w:val="00BC1D6C"/>
    <w:rsid w:val="00BC1E54"/>
    <w:rsid w:val="00BC2765"/>
    <w:rsid w:val="00BC28AB"/>
    <w:rsid w:val="00BC3170"/>
    <w:rsid w:val="00BC3F07"/>
    <w:rsid w:val="00BC4B61"/>
    <w:rsid w:val="00BC4CE2"/>
    <w:rsid w:val="00BC51D8"/>
    <w:rsid w:val="00BC51E6"/>
    <w:rsid w:val="00BC52DF"/>
    <w:rsid w:val="00BC53A0"/>
    <w:rsid w:val="00BC5F7D"/>
    <w:rsid w:val="00BC6B2E"/>
    <w:rsid w:val="00BC6E2C"/>
    <w:rsid w:val="00BC6FE8"/>
    <w:rsid w:val="00BC71B5"/>
    <w:rsid w:val="00BC7AF4"/>
    <w:rsid w:val="00BC7CED"/>
    <w:rsid w:val="00BD006C"/>
    <w:rsid w:val="00BD03EC"/>
    <w:rsid w:val="00BD1206"/>
    <w:rsid w:val="00BD14B0"/>
    <w:rsid w:val="00BD215B"/>
    <w:rsid w:val="00BD3511"/>
    <w:rsid w:val="00BD3CC1"/>
    <w:rsid w:val="00BD42BD"/>
    <w:rsid w:val="00BD5604"/>
    <w:rsid w:val="00BD6212"/>
    <w:rsid w:val="00BD6BC2"/>
    <w:rsid w:val="00BD6CEB"/>
    <w:rsid w:val="00BD76E9"/>
    <w:rsid w:val="00BD7A2D"/>
    <w:rsid w:val="00BE0483"/>
    <w:rsid w:val="00BE05D7"/>
    <w:rsid w:val="00BE10F2"/>
    <w:rsid w:val="00BE1437"/>
    <w:rsid w:val="00BE15B5"/>
    <w:rsid w:val="00BE160D"/>
    <w:rsid w:val="00BE21C1"/>
    <w:rsid w:val="00BE2F19"/>
    <w:rsid w:val="00BE3390"/>
    <w:rsid w:val="00BE447B"/>
    <w:rsid w:val="00BE5230"/>
    <w:rsid w:val="00BE589F"/>
    <w:rsid w:val="00BE7782"/>
    <w:rsid w:val="00BE7BB1"/>
    <w:rsid w:val="00BF0121"/>
    <w:rsid w:val="00BF1B9D"/>
    <w:rsid w:val="00BF1F8A"/>
    <w:rsid w:val="00BF3034"/>
    <w:rsid w:val="00BF35DA"/>
    <w:rsid w:val="00BF372D"/>
    <w:rsid w:val="00BF452E"/>
    <w:rsid w:val="00BF4650"/>
    <w:rsid w:val="00BF562D"/>
    <w:rsid w:val="00BF5B91"/>
    <w:rsid w:val="00BF686B"/>
    <w:rsid w:val="00BF6884"/>
    <w:rsid w:val="00BF732A"/>
    <w:rsid w:val="00BF7A16"/>
    <w:rsid w:val="00C00077"/>
    <w:rsid w:val="00C00AC9"/>
    <w:rsid w:val="00C00D2A"/>
    <w:rsid w:val="00C01CF7"/>
    <w:rsid w:val="00C02433"/>
    <w:rsid w:val="00C025B8"/>
    <w:rsid w:val="00C027B8"/>
    <w:rsid w:val="00C033A1"/>
    <w:rsid w:val="00C03A89"/>
    <w:rsid w:val="00C045B1"/>
    <w:rsid w:val="00C04FDD"/>
    <w:rsid w:val="00C05386"/>
    <w:rsid w:val="00C05B28"/>
    <w:rsid w:val="00C05CB3"/>
    <w:rsid w:val="00C060A2"/>
    <w:rsid w:val="00C06104"/>
    <w:rsid w:val="00C07736"/>
    <w:rsid w:val="00C100A0"/>
    <w:rsid w:val="00C100BE"/>
    <w:rsid w:val="00C10A9A"/>
    <w:rsid w:val="00C11F86"/>
    <w:rsid w:val="00C12974"/>
    <w:rsid w:val="00C130EF"/>
    <w:rsid w:val="00C133A6"/>
    <w:rsid w:val="00C135FC"/>
    <w:rsid w:val="00C14479"/>
    <w:rsid w:val="00C14661"/>
    <w:rsid w:val="00C14CB5"/>
    <w:rsid w:val="00C14E18"/>
    <w:rsid w:val="00C1550F"/>
    <w:rsid w:val="00C15789"/>
    <w:rsid w:val="00C1579E"/>
    <w:rsid w:val="00C159DD"/>
    <w:rsid w:val="00C16847"/>
    <w:rsid w:val="00C16DCA"/>
    <w:rsid w:val="00C17471"/>
    <w:rsid w:val="00C17CB7"/>
    <w:rsid w:val="00C17FF6"/>
    <w:rsid w:val="00C213F4"/>
    <w:rsid w:val="00C2250E"/>
    <w:rsid w:val="00C225EE"/>
    <w:rsid w:val="00C2273F"/>
    <w:rsid w:val="00C22E7E"/>
    <w:rsid w:val="00C22F3B"/>
    <w:rsid w:val="00C242DB"/>
    <w:rsid w:val="00C24760"/>
    <w:rsid w:val="00C24C44"/>
    <w:rsid w:val="00C25CFC"/>
    <w:rsid w:val="00C25E4F"/>
    <w:rsid w:val="00C25FDE"/>
    <w:rsid w:val="00C260E1"/>
    <w:rsid w:val="00C266CF"/>
    <w:rsid w:val="00C26FD2"/>
    <w:rsid w:val="00C2746C"/>
    <w:rsid w:val="00C27918"/>
    <w:rsid w:val="00C27927"/>
    <w:rsid w:val="00C27CF5"/>
    <w:rsid w:val="00C27DBB"/>
    <w:rsid w:val="00C30CE9"/>
    <w:rsid w:val="00C30F92"/>
    <w:rsid w:val="00C31184"/>
    <w:rsid w:val="00C31C75"/>
    <w:rsid w:val="00C31CC9"/>
    <w:rsid w:val="00C32199"/>
    <w:rsid w:val="00C32241"/>
    <w:rsid w:val="00C32534"/>
    <w:rsid w:val="00C327FC"/>
    <w:rsid w:val="00C34E64"/>
    <w:rsid w:val="00C36368"/>
    <w:rsid w:val="00C36C6A"/>
    <w:rsid w:val="00C36F78"/>
    <w:rsid w:val="00C3725C"/>
    <w:rsid w:val="00C3743D"/>
    <w:rsid w:val="00C3745F"/>
    <w:rsid w:val="00C37C70"/>
    <w:rsid w:val="00C37CC9"/>
    <w:rsid w:val="00C40B31"/>
    <w:rsid w:val="00C41E63"/>
    <w:rsid w:val="00C42FC8"/>
    <w:rsid w:val="00C43085"/>
    <w:rsid w:val="00C44B14"/>
    <w:rsid w:val="00C44B9D"/>
    <w:rsid w:val="00C44CA8"/>
    <w:rsid w:val="00C44E3B"/>
    <w:rsid w:val="00C44FA7"/>
    <w:rsid w:val="00C45493"/>
    <w:rsid w:val="00C45791"/>
    <w:rsid w:val="00C464F6"/>
    <w:rsid w:val="00C4675B"/>
    <w:rsid w:val="00C4712C"/>
    <w:rsid w:val="00C473AC"/>
    <w:rsid w:val="00C47843"/>
    <w:rsid w:val="00C47B3A"/>
    <w:rsid w:val="00C47C48"/>
    <w:rsid w:val="00C50303"/>
    <w:rsid w:val="00C51FC0"/>
    <w:rsid w:val="00C5210C"/>
    <w:rsid w:val="00C5254D"/>
    <w:rsid w:val="00C52BF5"/>
    <w:rsid w:val="00C52C2A"/>
    <w:rsid w:val="00C5330E"/>
    <w:rsid w:val="00C53999"/>
    <w:rsid w:val="00C53CA4"/>
    <w:rsid w:val="00C53FF4"/>
    <w:rsid w:val="00C5429A"/>
    <w:rsid w:val="00C549A5"/>
    <w:rsid w:val="00C54A6C"/>
    <w:rsid w:val="00C54BF1"/>
    <w:rsid w:val="00C5542C"/>
    <w:rsid w:val="00C55F9B"/>
    <w:rsid w:val="00C568B3"/>
    <w:rsid w:val="00C56ED2"/>
    <w:rsid w:val="00C5733E"/>
    <w:rsid w:val="00C5735A"/>
    <w:rsid w:val="00C57565"/>
    <w:rsid w:val="00C6038D"/>
    <w:rsid w:val="00C60B7B"/>
    <w:rsid w:val="00C62324"/>
    <w:rsid w:val="00C62A31"/>
    <w:rsid w:val="00C64054"/>
    <w:rsid w:val="00C64B67"/>
    <w:rsid w:val="00C64CD7"/>
    <w:rsid w:val="00C65205"/>
    <w:rsid w:val="00C65474"/>
    <w:rsid w:val="00C67B70"/>
    <w:rsid w:val="00C7037F"/>
    <w:rsid w:val="00C70A9F"/>
    <w:rsid w:val="00C70D18"/>
    <w:rsid w:val="00C7138C"/>
    <w:rsid w:val="00C717AF"/>
    <w:rsid w:val="00C71AD7"/>
    <w:rsid w:val="00C71AEA"/>
    <w:rsid w:val="00C71CDB"/>
    <w:rsid w:val="00C722EF"/>
    <w:rsid w:val="00C72740"/>
    <w:rsid w:val="00C72AA3"/>
    <w:rsid w:val="00C74B87"/>
    <w:rsid w:val="00C755BC"/>
    <w:rsid w:val="00C76734"/>
    <w:rsid w:val="00C8018A"/>
    <w:rsid w:val="00C80B47"/>
    <w:rsid w:val="00C80DBB"/>
    <w:rsid w:val="00C81EEC"/>
    <w:rsid w:val="00C82108"/>
    <w:rsid w:val="00C82324"/>
    <w:rsid w:val="00C8243F"/>
    <w:rsid w:val="00C8291B"/>
    <w:rsid w:val="00C82AB2"/>
    <w:rsid w:val="00C8401C"/>
    <w:rsid w:val="00C84EF0"/>
    <w:rsid w:val="00C84FB9"/>
    <w:rsid w:val="00C85A37"/>
    <w:rsid w:val="00C85E30"/>
    <w:rsid w:val="00C860DE"/>
    <w:rsid w:val="00C86553"/>
    <w:rsid w:val="00C86837"/>
    <w:rsid w:val="00C87B80"/>
    <w:rsid w:val="00C87C6D"/>
    <w:rsid w:val="00C87E09"/>
    <w:rsid w:val="00C9030D"/>
    <w:rsid w:val="00C905EC"/>
    <w:rsid w:val="00C91B1F"/>
    <w:rsid w:val="00C91DB4"/>
    <w:rsid w:val="00C92376"/>
    <w:rsid w:val="00C9260E"/>
    <w:rsid w:val="00C926C9"/>
    <w:rsid w:val="00C92A31"/>
    <w:rsid w:val="00C93477"/>
    <w:rsid w:val="00C936D0"/>
    <w:rsid w:val="00C93E69"/>
    <w:rsid w:val="00C94001"/>
    <w:rsid w:val="00C94160"/>
    <w:rsid w:val="00C962FC"/>
    <w:rsid w:val="00C96515"/>
    <w:rsid w:val="00C96A15"/>
    <w:rsid w:val="00C97632"/>
    <w:rsid w:val="00CA070C"/>
    <w:rsid w:val="00CA0723"/>
    <w:rsid w:val="00CA0CFC"/>
    <w:rsid w:val="00CA1C62"/>
    <w:rsid w:val="00CA2870"/>
    <w:rsid w:val="00CA2C78"/>
    <w:rsid w:val="00CA375C"/>
    <w:rsid w:val="00CA3E74"/>
    <w:rsid w:val="00CA40DD"/>
    <w:rsid w:val="00CA51AC"/>
    <w:rsid w:val="00CA52B5"/>
    <w:rsid w:val="00CA56AE"/>
    <w:rsid w:val="00CA5886"/>
    <w:rsid w:val="00CA594C"/>
    <w:rsid w:val="00CA5CAB"/>
    <w:rsid w:val="00CA6C8C"/>
    <w:rsid w:val="00CA7821"/>
    <w:rsid w:val="00CB1401"/>
    <w:rsid w:val="00CB1543"/>
    <w:rsid w:val="00CB26B7"/>
    <w:rsid w:val="00CB4438"/>
    <w:rsid w:val="00CB4F09"/>
    <w:rsid w:val="00CB5A90"/>
    <w:rsid w:val="00CB6078"/>
    <w:rsid w:val="00CB6B2A"/>
    <w:rsid w:val="00CB6D58"/>
    <w:rsid w:val="00CC06F4"/>
    <w:rsid w:val="00CC1311"/>
    <w:rsid w:val="00CC1BD1"/>
    <w:rsid w:val="00CC2CAE"/>
    <w:rsid w:val="00CC2FD6"/>
    <w:rsid w:val="00CC37A3"/>
    <w:rsid w:val="00CC399D"/>
    <w:rsid w:val="00CC3DE6"/>
    <w:rsid w:val="00CC452C"/>
    <w:rsid w:val="00CC4899"/>
    <w:rsid w:val="00CC48E5"/>
    <w:rsid w:val="00CC5472"/>
    <w:rsid w:val="00CC6731"/>
    <w:rsid w:val="00CC6E85"/>
    <w:rsid w:val="00CC7A0E"/>
    <w:rsid w:val="00CC7C86"/>
    <w:rsid w:val="00CD01A9"/>
    <w:rsid w:val="00CD0698"/>
    <w:rsid w:val="00CD0DEE"/>
    <w:rsid w:val="00CD211B"/>
    <w:rsid w:val="00CD3069"/>
    <w:rsid w:val="00CD3540"/>
    <w:rsid w:val="00CD6026"/>
    <w:rsid w:val="00CD610B"/>
    <w:rsid w:val="00CD6184"/>
    <w:rsid w:val="00CD6313"/>
    <w:rsid w:val="00CD6EC6"/>
    <w:rsid w:val="00CE05DC"/>
    <w:rsid w:val="00CE0616"/>
    <w:rsid w:val="00CE1B6F"/>
    <w:rsid w:val="00CE1EE7"/>
    <w:rsid w:val="00CE24A8"/>
    <w:rsid w:val="00CE27D3"/>
    <w:rsid w:val="00CE2BD2"/>
    <w:rsid w:val="00CE2E9E"/>
    <w:rsid w:val="00CE37A1"/>
    <w:rsid w:val="00CE4379"/>
    <w:rsid w:val="00CE45BA"/>
    <w:rsid w:val="00CE5BBF"/>
    <w:rsid w:val="00CE621C"/>
    <w:rsid w:val="00CE6C61"/>
    <w:rsid w:val="00CE6D1E"/>
    <w:rsid w:val="00CE6EE0"/>
    <w:rsid w:val="00CE7834"/>
    <w:rsid w:val="00CE7DDE"/>
    <w:rsid w:val="00CF099A"/>
    <w:rsid w:val="00CF0D88"/>
    <w:rsid w:val="00CF0E2B"/>
    <w:rsid w:val="00CF1966"/>
    <w:rsid w:val="00CF207C"/>
    <w:rsid w:val="00CF2098"/>
    <w:rsid w:val="00CF2A0D"/>
    <w:rsid w:val="00CF4055"/>
    <w:rsid w:val="00CF4071"/>
    <w:rsid w:val="00CF4805"/>
    <w:rsid w:val="00CF50F6"/>
    <w:rsid w:val="00CF5C74"/>
    <w:rsid w:val="00CF6043"/>
    <w:rsid w:val="00CF7272"/>
    <w:rsid w:val="00CF7537"/>
    <w:rsid w:val="00CF7681"/>
    <w:rsid w:val="00CF7796"/>
    <w:rsid w:val="00D0055E"/>
    <w:rsid w:val="00D00997"/>
    <w:rsid w:val="00D013DD"/>
    <w:rsid w:val="00D02416"/>
    <w:rsid w:val="00D02478"/>
    <w:rsid w:val="00D02C14"/>
    <w:rsid w:val="00D02DD4"/>
    <w:rsid w:val="00D03F58"/>
    <w:rsid w:val="00D048BB"/>
    <w:rsid w:val="00D05AF8"/>
    <w:rsid w:val="00D05DE0"/>
    <w:rsid w:val="00D0647E"/>
    <w:rsid w:val="00D071CE"/>
    <w:rsid w:val="00D073DD"/>
    <w:rsid w:val="00D074A9"/>
    <w:rsid w:val="00D077D1"/>
    <w:rsid w:val="00D07DA4"/>
    <w:rsid w:val="00D07FE0"/>
    <w:rsid w:val="00D102D4"/>
    <w:rsid w:val="00D1069B"/>
    <w:rsid w:val="00D11037"/>
    <w:rsid w:val="00D13020"/>
    <w:rsid w:val="00D136CE"/>
    <w:rsid w:val="00D1372C"/>
    <w:rsid w:val="00D13800"/>
    <w:rsid w:val="00D14062"/>
    <w:rsid w:val="00D1489D"/>
    <w:rsid w:val="00D14913"/>
    <w:rsid w:val="00D14A9C"/>
    <w:rsid w:val="00D14BC7"/>
    <w:rsid w:val="00D14DD4"/>
    <w:rsid w:val="00D1503D"/>
    <w:rsid w:val="00D175BB"/>
    <w:rsid w:val="00D17E0D"/>
    <w:rsid w:val="00D20A1C"/>
    <w:rsid w:val="00D214D2"/>
    <w:rsid w:val="00D221AC"/>
    <w:rsid w:val="00D22964"/>
    <w:rsid w:val="00D22A55"/>
    <w:rsid w:val="00D22E3E"/>
    <w:rsid w:val="00D231B4"/>
    <w:rsid w:val="00D23425"/>
    <w:rsid w:val="00D236B8"/>
    <w:rsid w:val="00D24621"/>
    <w:rsid w:val="00D24F19"/>
    <w:rsid w:val="00D256C0"/>
    <w:rsid w:val="00D258F8"/>
    <w:rsid w:val="00D25A1A"/>
    <w:rsid w:val="00D25EEF"/>
    <w:rsid w:val="00D27915"/>
    <w:rsid w:val="00D30110"/>
    <w:rsid w:val="00D311E0"/>
    <w:rsid w:val="00D32865"/>
    <w:rsid w:val="00D332C8"/>
    <w:rsid w:val="00D333D3"/>
    <w:rsid w:val="00D335F2"/>
    <w:rsid w:val="00D336BD"/>
    <w:rsid w:val="00D34274"/>
    <w:rsid w:val="00D349DD"/>
    <w:rsid w:val="00D34AE2"/>
    <w:rsid w:val="00D34E93"/>
    <w:rsid w:val="00D35238"/>
    <w:rsid w:val="00D355FD"/>
    <w:rsid w:val="00D35F49"/>
    <w:rsid w:val="00D36784"/>
    <w:rsid w:val="00D3690C"/>
    <w:rsid w:val="00D37AEE"/>
    <w:rsid w:val="00D37F0F"/>
    <w:rsid w:val="00D4051A"/>
    <w:rsid w:val="00D4053B"/>
    <w:rsid w:val="00D40628"/>
    <w:rsid w:val="00D40642"/>
    <w:rsid w:val="00D40CF3"/>
    <w:rsid w:val="00D41402"/>
    <w:rsid w:val="00D4368D"/>
    <w:rsid w:val="00D439D5"/>
    <w:rsid w:val="00D439E1"/>
    <w:rsid w:val="00D43BE0"/>
    <w:rsid w:val="00D44529"/>
    <w:rsid w:val="00D44750"/>
    <w:rsid w:val="00D44E1E"/>
    <w:rsid w:val="00D462EF"/>
    <w:rsid w:val="00D46C69"/>
    <w:rsid w:val="00D470C6"/>
    <w:rsid w:val="00D475F5"/>
    <w:rsid w:val="00D5024F"/>
    <w:rsid w:val="00D50792"/>
    <w:rsid w:val="00D5114C"/>
    <w:rsid w:val="00D51361"/>
    <w:rsid w:val="00D5205F"/>
    <w:rsid w:val="00D53073"/>
    <w:rsid w:val="00D530F3"/>
    <w:rsid w:val="00D53E07"/>
    <w:rsid w:val="00D541C6"/>
    <w:rsid w:val="00D54F9D"/>
    <w:rsid w:val="00D6095E"/>
    <w:rsid w:val="00D6122F"/>
    <w:rsid w:val="00D61504"/>
    <w:rsid w:val="00D62394"/>
    <w:rsid w:val="00D62E2A"/>
    <w:rsid w:val="00D63273"/>
    <w:rsid w:val="00D636C0"/>
    <w:rsid w:val="00D63AD1"/>
    <w:rsid w:val="00D63B84"/>
    <w:rsid w:val="00D63BAB"/>
    <w:rsid w:val="00D646C0"/>
    <w:rsid w:val="00D64C50"/>
    <w:rsid w:val="00D64FD5"/>
    <w:rsid w:val="00D65554"/>
    <w:rsid w:val="00D6614F"/>
    <w:rsid w:val="00D66379"/>
    <w:rsid w:val="00D70C78"/>
    <w:rsid w:val="00D70C9D"/>
    <w:rsid w:val="00D70FBF"/>
    <w:rsid w:val="00D714B3"/>
    <w:rsid w:val="00D718EC"/>
    <w:rsid w:val="00D720DC"/>
    <w:rsid w:val="00D7275E"/>
    <w:rsid w:val="00D72DA8"/>
    <w:rsid w:val="00D73DDB"/>
    <w:rsid w:val="00D74F0D"/>
    <w:rsid w:val="00D75E9E"/>
    <w:rsid w:val="00D76368"/>
    <w:rsid w:val="00D76941"/>
    <w:rsid w:val="00D76A75"/>
    <w:rsid w:val="00D77187"/>
    <w:rsid w:val="00D77396"/>
    <w:rsid w:val="00D7751E"/>
    <w:rsid w:val="00D776DB"/>
    <w:rsid w:val="00D8069B"/>
    <w:rsid w:val="00D80D49"/>
    <w:rsid w:val="00D82544"/>
    <w:rsid w:val="00D836E2"/>
    <w:rsid w:val="00D84021"/>
    <w:rsid w:val="00D844F9"/>
    <w:rsid w:val="00D84905"/>
    <w:rsid w:val="00D84993"/>
    <w:rsid w:val="00D85393"/>
    <w:rsid w:val="00D8597E"/>
    <w:rsid w:val="00D866E4"/>
    <w:rsid w:val="00D870FE"/>
    <w:rsid w:val="00D87E18"/>
    <w:rsid w:val="00D910A3"/>
    <w:rsid w:val="00D91496"/>
    <w:rsid w:val="00D91B76"/>
    <w:rsid w:val="00D920B8"/>
    <w:rsid w:val="00D92FE1"/>
    <w:rsid w:val="00D9306C"/>
    <w:rsid w:val="00D9321E"/>
    <w:rsid w:val="00D9366C"/>
    <w:rsid w:val="00D9425D"/>
    <w:rsid w:val="00D944BF"/>
    <w:rsid w:val="00D9467A"/>
    <w:rsid w:val="00D9542F"/>
    <w:rsid w:val="00D954C9"/>
    <w:rsid w:val="00D959A8"/>
    <w:rsid w:val="00D95EE4"/>
    <w:rsid w:val="00D962DC"/>
    <w:rsid w:val="00D967CC"/>
    <w:rsid w:val="00DA0376"/>
    <w:rsid w:val="00DA0751"/>
    <w:rsid w:val="00DA084E"/>
    <w:rsid w:val="00DA0850"/>
    <w:rsid w:val="00DA17DC"/>
    <w:rsid w:val="00DA2DB1"/>
    <w:rsid w:val="00DA3A55"/>
    <w:rsid w:val="00DA3D81"/>
    <w:rsid w:val="00DA4330"/>
    <w:rsid w:val="00DA4A62"/>
    <w:rsid w:val="00DA4C91"/>
    <w:rsid w:val="00DA52A1"/>
    <w:rsid w:val="00DA5AE3"/>
    <w:rsid w:val="00DA648B"/>
    <w:rsid w:val="00DA74A3"/>
    <w:rsid w:val="00DA767F"/>
    <w:rsid w:val="00DA788B"/>
    <w:rsid w:val="00DA79D4"/>
    <w:rsid w:val="00DB00A8"/>
    <w:rsid w:val="00DB0446"/>
    <w:rsid w:val="00DB067B"/>
    <w:rsid w:val="00DB0D75"/>
    <w:rsid w:val="00DB1A17"/>
    <w:rsid w:val="00DB1A74"/>
    <w:rsid w:val="00DB1BE7"/>
    <w:rsid w:val="00DB2488"/>
    <w:rsid w:val="00DB2C42"/>
    <w:rsid w:val="00DB30D9"/>
    <w:rsid w:val="00DB3483"/>
    <w:rsid w:val="00DB3719"/>
    <w:rsid w:val="00DB3CBC"/>
    <w:rsid w:val="00DB3D64"/>
    <w:rsid w:val="00DB40FB"/>
    <w:rsid w:val="00DB42E3"/>
    <w:rsid w:val="00DB54E0"/>
    <w:rsid w:val="00DB5BB9"/>
    <w:rsid w:val="00DB6074"/>
    <w:rsid w:val="00DB6097"/>
    <w:rsid w:val="00DB64A2"/>
    <w:rsid w:val="00DB64EF"/>
    <w:rsid w:val="00DB652D"/>
    <w:rsid w:val="00DB6A21"/>
    <w:rsid w:val="00DB781C"/>
    <w:rsid w:val="00DC01B6"/>
    <w:rsid w:val="00DC0904"/>
    <w:rsid w:val="00DC0932"/>
    <w:rsid w:val="00DC213D"/>
    <w:rsid w:val="00DC2471"/>
    <w:rsid w:val="00DC4764"/>
    <w:rsid w:val="00DC4A42"/>
    <w:rsid w:val="00DC5493"/>
    <w:rsid w:val="00DC65C9"/>
    <w:rsid w:val="00DC6854"/>
    <w:rsid w:val="00DC68AF"/>
    <w:rsid w:val="00DC7776"/>
    <w:rsid w:val="00DD0045"/>
    <w:rsid w:val="00DD0972"/>
    <w:rsid w:val="00DD0E73"/>
    <w:rsid w:val="00DD0EC3"/>
    <w:rsid w:val="00DD10E2"/>
    <w:rsid w:val="00DD20BB"/>
    <w:rsid w:val="00DD26DF"/>
    <w:rsid w:val="00DD4820"/>
    <w:rsid w:val="00DD4AFF"/>
    <w:rsid w:val="00DD5239"/>
    <w:rsid w:val="00DD5647"/>
    <w:rsid w:val="00DD5ABC"/>
    <w:rsid w:val="00DD5EE4"/>
    <w:rsid w:val="00DD60AF"/>
    <w:rsid w:val="00DD6F00"/>
    <w:rsid w:val="00DD7AC6"/>
    <w:rsid w:val="00DD7D8A"/>
    <w:rsid w:val="00DE0883"/>
    <w:rsid w:val="00DE0BC9"/>
    <w:rsid w:val="00DE0F46"/>
    <w:rsid w:val="00DE1B3B"/>
    <w:rsid w:val="00DE1E9F"/>
    <w:rsid w:val="00DE243C"/>
    <w:rsid w:val="00DE26FB"/>
    <w:rsid w:val="00DE30DE"/>
    <w:rsid w:val="00DE3E76"/>
    <w:rsid w:val="00DE3F67"/>
    <w:rsid w:val="00DE405F"/>
    <w:rsid w:val="00DE41AB"/>
    <w:rsid w:val="00DE5B60"/>
    <w:rsid w:val="00DE6647"/>
    <w:rsid w:val="00DE69ED"/>
    <w:rsid w:val="00DE6C84"/>
    <w:rsid w:val="00DE6F3E"/>
    <w:rsid w:val="00DE7453"/>
    <w:rsid w:val="00DE760E"/>
    <w:rsid w:val="00DE76BE"/>
    <w:rsid w:val="00DE7C16"/>
    <w:rsid w:val="00DE7CB5"/>
    <w:rsid w:val="00DF0AC0"/>
    <w:rsid w:val="00DF0F46"/>
    <w:rsid w:val="00DF19F2"/>
    <w:rsid w:val="00DF205F"/>
    <w:rsid w:val="00DF2072"/>
    <w:rsid w:val="00DF2556"/>
    <w:rsid w:val="00DF2EF8"/>
    <w:rsid w:val="00DF2F9F"/>
    <w:rsid w:val="00DF30FC"/>
    <w:rsid w:val="00DF3535"/>
    <w:rsid w:val="00DF439F"/>
    <w:rsid w:val="00DF52A6"/>
    <w:rsid w:val="00DF52BF"/>
    <w:rsid w:val="00DF5D04"/>
    <w:rsid w:val="00DF5D46"/>
    <w:rsid w:val="00DF5DB3"/>
    <w:rsid w:val="00DF5FB6"/>
    <w:rsid w:val="00DF6BD0"/>
    <w:rsid w:val="00DF7199"/>
    <w:rsid w:val="00DF7459"/>
    <w:rsid w:val="00DF77F7"/>
    <w:rsid w:val="00E00BB7"/>
    <w:rsid w:val="00E00BD1"/>
    <w:rsid w:val="00E013C0"/>
    <w:rsid w:val="00E01C3A"/>
    <w:rsid w:val="00E02151"/>
    <w:rsid w:val="00E0308B"/>
    <w:rsid w:val="00E03262"/>
    <w:rsid w:val="00E0336C"/>
    <w:rsid w:val="00E03E90"/>
    <w:rsid w:val="00E0497C"/>
    <w:rsid w:val="00E05069"/>
    <w:rsid w:val="00E05EA2"/>
    <w:rsid w:val="00E05F75"/>
    <w:rsid w:val="00E06A0C"/>
    <w:rsid w:val="00E0733A"/>
    <w:rsid w:val="00E07A26"/>
    <w:rsid w:val="00E107E4"/>
    <w:rsid w:val="00E11625"/>
    <w:rsid w:val="00E120D4"/>
    <w:rsid w:val="00E122F0"/>
    <w:rsid w:val="00E125E6"/>
    <w:rsid w:val="00E127B9"/>
    <w:rsid w:val="00E12A89"/>
    <w:rsid w:val="00E13509"/>
    <w:rsid w:val="00E1358D"/>
    <w:rsid w:val="00E137F7"/>
    <w:rsid w:val="00E140B9"/>
    <w:rsid w:val="00E14572"/>
    <w:rsid w:val="00E14C8A"/>
    <w:rsid w:val="00E15549"/>
    <w:rsid w:val="00E16534"/>
    <w:rsid w:val="00E16E91"/>
    <w:rsid w:val="00E16EC1"/>
    <w:rsid w:val="00E1707A"/>
    <w:rsid w:val="00E17198"/>
    <w:rsid w:val="00E20137"/>
    <w:rsid w:val="00E209DF"/>
    <w:rsid w:val="00E20B4B"/>
    <w:rsid w:val="00E20F5C"/>
    <w:rsid w:val="00E2147A"/>
    <w:rsid w:val="00E21FF1"/>
    <w:rsid w:val="00E2250D"/>
    <w:rsid w:val="00E22A40"/>
    <w:rsid w:val="00E22D01"/>
    <w:rsid w:val="00E22E6B"/>
    <w:rsid w:val="00E23E37"/>
    <w:rsid w:val="00E246F9"/>
    <w:rsid w:val="00E24C84"/>
    <w:rsid w:val="00E24C91"/>
    <w:rsid w:val="00E25109"/>
    <w:rsid w:val="00E2574C"/>
    <w:rsid w:val="00E25A6B"/>
    <w:rsid w:val="00E26A8C"/>
    <w:rsid w:val="00E278D1"/>
    <w:rsid w:val="00E27E68"/>
    <w:rsid w:val="00E27F57"/>
    <w:rsid w:val="00E30B13"/>
    <w:rsid w:val="00E31134"/>
    <w:rsid w:val="00E314CE"/>
    <w:rsid w:val="00E31FEA"/>
    <w:rsid w:val="00E32398"/>
    <w:rsid w:val="00E32CDD"/>
    <w:rsid w:val="00E33400"/>
    <w:rsid w:val="00E33E64"/>
    <w:rsid w:val="00E34892"/>
    <w:rsid w:val="00E35F61"/>
    <w:rsid w:val="00E36103"/>
    <w:rsid w:val="00E375A6"/>
    <w:rsid w:val="00E40CFF"/>
    <w:rsid w:val="00E40F74"/>
    <w:rsid w:val="00E41FDD"/>
    <w:rsid w:val="00E438FC"/>
    <w:rsid w:val="00E4441D"/>
    <w:rsid w:val="00E44491"/>
    <w:rsid w:val="00E44969"/>
    <w:rsid w:val="00E456D6"/>
    <w:rsid w:val="00E45AC2"/>
    <w:rsid w:val="00E46018"/>
    <w:rsid w:val="00E46BA8"/>
    <w:rsid w:val="00E46EEC"/>
    <w:rsid w:val="00E502A3"/>
    <w:rsid w:val="00E51AC9"/>
    <w:rsid w:val="00E51D85"/>
    <w:rsid w:val="00E533AB"/>
    <w:rsid w:val="00E53A29"/>
    <w:rsid w:val="00E53CC1"/>
    <w:rsid w:val="00E5506A"/>
    <w:rsid w:val="00E5574D"/>
    <w:rsid w:val="00E56241"/>
    <w:rsid w:val="00E56DCC"/>
    <w:rsid w:val="00E575E6"/>
    <w:rsid w:val="00E57791"/>
    <w:rsid w:val="00E57EF1"/>
    <w:rsid w:val="00E6007C"/>
    <w:rsid w:val="00E6008D"/>
    <w:rsid w:val="00E60518"/>
    <w:rsid w:val="00E60561"/>
    <w:rsid w:val="00E60733"/>
    <w:rsid w:val="00E60D70"/>
    <w:rsid w:val="00E60FB0"/>
    <w:rsid w:val="00E618B0"/>
    <w:rsid w:val="00E62377"/>
    <w:rsid w:val="00E62B35"/>
    <w:rsid w:val="00E630BF"/>
    <w:rsid w:val="00E63A2A"/>
    <w:rsid w:val="00E63AF9"/>
    <w:rsid w:val="00E64E4E"/>
    <w:rsid w:val="00E65273"/>
    <w:rsid w:val="00E659D9"/>
    <w:rsid w:val="00E675B0"/>
    <w:rsid w:val="00E7004C"/>
    <w:rsid w:val="00E702C2"/>
    <w:rsid w:val="00E70BAA"/>
    <w:rsid w:val="00E7133A"/>
    <w:rsid w:val="00E71676"/>
    <w:rsid w:val="00E71D56"/>
    <w:rsid w:val="00E7267F"/>
    <w:rsid w:val="00E72A86"/>
    <w:rsid w:val="00E72C7A"/>
    <w:rsid w:val="00E73058"/>
    <w:rsid w:val="00E7343E"/>
    <w:rsid w:val="00E7359D"/>
    <w:rsid w:val="00E737D8"/>
    <w:rsid w:val="00E73B53"/>
    <w:rsid w:val="00E73D71"/>
    <w:rsid w:val="00E74A17"/>
    <w:rsid w:val="00E74AD4"/>
    <w:rsid w:val="00E75C8C"/>
    <w:rsid w:val="00E76561"/>
    <w:rsid w:val="00E76E36"/>
    <w:rsid w:val="00E77127"/>
    <w:rsid w:val="00E7728E"/>
    <w:rsid w:val="00E772DB"/>
    <w:rsid w:val="00E77D69"/>
    <w:rsid w:val="00E80130"/>
    <w:rsid w:val="00E806FB"/>
    <w:rsid w:val="00E81839"/>
    <w:rsid w:val="00E81E80"/>
    <w:rsid w:val="00E82AB8"/>
    <w:rsid w:val="00E82FB2"/>
    <w:rsid w:val="00E83237"/>
    <w:rsid w:val="00E836D4"/>
    <w:rsid w:val="00E84B33"/>
    <w:rsid w:val="00E84B59"/>
    <w:rsid w:val="00E84B5D"/>
    <w:rsid w:val="00E84EDF"/>
    <w:rsid w:val="00E857CB"/>
    <w:rsid w:val="00E86000"/>
    <w:rsid w:val="00E8604C"/>
    <w:rsid w:val="00E906D5"/>
    <w:rsid w:val="00E90FB5"/>
    <w:rsid w:val="00E91FC2"/>
    <w:rsid w:val="00E9253C"/>
    <w:rsid w:val="00E92633"/>
    <w:rsid w:val="00E95BB4"/>
    <w:rsid w:val="00E97799"/>
    <w:rsid w:val="00E97959"/>
    <w:rsid w:val="00EA0336"/>
    <w:rsid w:val="00EA09ED"/>
    <w:rsid w:val="00EA0A5F"/>
    <w:rsid w:val="00EA22AD"/>
    <w:rsid w:val="00EA2641"/>
    <w:rsid w:val="00EA3778"/>
    <w:rsid w:val="00EA39B9"/>
    <w:rsid w:val="00EA4526"/>
    <w:rsid w:val="00EA625E"/>
    <w:rsid w:val="00EA69A2"/>
    <w:rsid w:val="00EA6A7D"/>
    <w:rsid w:val="00EA6EE5"/>
    <w:rsid w:val="00EA72F0"/>
    <w:rsid w:val="00EA7944"/>
    <w:rsid w:val="00EA79C7"/>
    <w:rsid w:val="00EA79ED"/>
    <w:rsid w:val="00EA7E65"/>
    <w:rsid w:val="00EB0668"/>
    <w:rsid w:val="00EB173E"/>
    <w:rsid w:val="00EB2A30"/>
    <w:rsid w:val="00EB3E2F"/>
    <w:rsid w:val="00EB3E44"/>
    <w:rsid w:val="00EB4487"/>
    <w:rsid w:val="00EB66D1"/>
    <w:rsid w:val="00EB6C06"/>
    <w:rsid w:val="00EB70A0"/>
    <w:rsid w:val="00EB7908"/>
    <w:rsid w:val="00EB79BC"/>
    <w:rsid w:val="00EB7DD5"/>
    <w:rsid w:val="00EC0959"/>
    <w:rsid w:val="00EC0A4A"/>
    <w:rsid w:val="00EC0BCF"/>
    <w:rsid w:val="00EC0F64"/>
    <w:rsid w:val="00EC0F81"/>
    <w:rsid w:val="00EC10BB"/>
    <w:rsid w:val="00EC22F1"/>
    <w:rsid w:val="00EC2475"/>
    <w:rsid w:val="00EC26CA"/>
    <w:rsid w:val="00EC299D"/>
    <w:rsid w:val="00EC2E66"/>
    <w:rsid w:val="00EC33EE"/>
    <w:rsid w:val="00EC357F"/>
    <w:rsid w:val="00EC3DF1"/>
    <w:rsid w:val="00EC5C94"/>
    <w:rsid w:val="00EC66E7"/>
    <w:rsid w:val="00EC6D21"/>
    <w:rsid w:val="00ED1A07"/>
    <w:rsid w:val="00ED1B8D"/>
    <w:rsid w:val="00ED2461"/>
    <w:rsid w:val="00ED248E"/>
    <w:rsid w:val="00ED2A7E"/>
    <w:rsid w:val="00ED2D19"/>
    <w:rsid w:val="00ED300D"/>
    <w:rsid w:val="00ED3228"/>
    <w:rsid w:val="00ED37F4"/>
    <w:rsid w:val="00ED52F0"/>
    <w:rsid w:val="00ED5428"/>
    <w:rsid w:val="00ED550D"/>
    <w:rsid w:val="00ED67BC"/>
    <w:rsid w:val="00ED7B5C"/>
    <w:rsid w:val="00EE192F"/>
    <w:rsid w:val="00EE19C6"/>
    <w:rsid w:val="00EE1E1E"/>
    <w:rsid w:val="00EE201F"/>
    <w:rsid w:val="00EE21C8"/>
    <w:rsid w:val="00EE2732"/>
    <w:rsid w:val="00EE2F45"/>
    <w:rsid w:val="00EE3120"/>
    <w:rsid w:val="00EE3984"/>
    <w:rsid w:val="00EE4A8D"/>
    <w:rsid w:val="00EE5017"/>
    <w:rsid w:val="00EE50D4"/>
    <w:rsid w:val="00EE5349"/>
    <w:rsid w:val="00EE57D7"/>
    <w:rsid w:val="00EE6A0A"/>
    <w:rsid w:val="00EE6A68"/>
    <w:rsid w:val="00EE6DDD"/>
    <w:rsid w:val="00EE74C6"/>
    <w:rsid w:val="00EE78ED"/>
    <w:rsid w:val="00EE7F18"/>
    <w:rsid w:val="00EF1B52"/>
    <w:rsid w:val="00EF2FFC"/>
    <w:rsid w:val="00EF3034"/>
    <w:rsid w:val="00EF31C6"/>
    <w:rsid w:val="00EF36E8"/>
    <w:rsid w:val="00EF3E45"/>
    <w:rsid w:val="00EF459B"/>
    <w:rsid w:val="00EF4798"/>
    <w:rsid w:val="00EF5097"/>
    <w:rsid w:val="00EF6438"/>
    <w:rsid w:val="00EF6BF7"/>
    <w:rsid w:val="00EF6E3E"/>
    <w:rsid w:val="00EF755F"/>
    <w:rsid w:val="00EF7F1E"/>
    <w:rsid w:val="00F00908"/>
    <w:rsid w:val="00F00DCC"/>
    <w:rsid w:val="00F019D9"/>
    <w:rsid w:val="00F02CFD"/>
    <w:rsid w:val="00F031E8"/>
    <w:rsid w:val="00F04598"/>
    <w:rsid w:val="00F046AB"/>
    <w:rsid w:val="00F04A86"/>
    <w:rsid w:val="00F05642"/>
    <w:rsid w:val="00F0671B"/>
    <w:rsid w:val="00F06E9D"/>
    <w:rsid w:val="00F07A39"/>
    <w:rsid w:val="00F07B6E"/>
    <w:rsid w:val="00F1076E"/>
    <w:rsid w:val="00F108D0"/>
    <w:rsid w:val="00F10C83"/>
    <w:rsid w:val="00F10E04"/>
    <w:rsid w:val="00F112FD"/>
    <w:rsid w:val="00F11C08"/>
    <w:rsid w:val="00F11F19"/>
    <w:rsid w:val="00F13D66"/>
    <w:rsid w:val="00F14C76"/>
    <w:rsid w:val="00F15914"/>
    <w:rsid w:val="00F1772E"/>
    <w:rsid w:val="00F17E5D"/>
    <w:rsid w:val="00F20379"/>
    <w:rsid w:val="00F20868"/>
    <w:rsid w:val="00F20923"/>
    <w:rsid w:val="00F2174F"/>
    <w:rsid w:val="00F21BC1"/>
    <w:rsid w:val="00F22624"/>
    <w:rsid w:val="00F22646"/>
    <w:rsid w:val="00F232C6"/>
    <w:rsid w:val="00F23353"/>
    <w:rsid w:val="00F234FD"/>
    <w:rsid w:val="00F24A4C"/>
    <w:rsid w:val="00F2522F"/>
    <w:rsid w:val="00F26B41"/>
    <w:rsid w:val="00F27543"/>
    <w:rsid w:val="00F30871"/>
    <w:rsid w:val="00F30F2A"/>
    <w:rsid w:val="00F336B6"/>
    <w:rsid w:val="00F336BC"/>
    <w:rsid w:val="00F3386C"/>
    <w:rsid w:val="00F34100"/>
    <w:rsid w:val="00F3446D"/>
    <w:rsid w:val="00F34797"/>
    <w:rsid w:val="00F34B2A"/>
    <w:rsid w:val="00F34F07"/>
    <w:rsid w:val="00F35851"/>
    <w:rsid w:val="00F3684A"/>
    <w:rsid w:val="00F37637"/>
    <w:rsid w:val="00F37CB2"/>
    <w:rsid w:val="00F40337"/>
    <w:rsid w:val="00F4073E"/>
    <w:rsid w:val="00F40FDA"/>
    <w:rsid w:val="00F41038"/>
    <w:rsid w:val="00F42311"/>
    <w:rsid w:val="00F4250A"/>
    <w:rsid w:val="00F42A9C"/>
    <w:rsid w:val="00F42C43"/>
    <w:rsid w:val="00F433EF"/>
    <w:rsid w:val="00F4358C"/>
    <w:rsid w:val="00F44FFE"/>
    <w:rsid w:val="00F46514"/>
    <w:rsid w:val="00F46F0F"/>
    <w:rsid w:val="00F47809"/>
    <w:rsid w:val="00F4788E"/>
    <w:rsid w:val="00F50336"/>
    <w:rsid w:val="00F50858"/>
    <w:rsid w:val="00F50A9F"/>
    <w:rsid w:val="00F50B20"/>
    <w:rsid w:val="00F50EEA"/>
    <w:rsid w:val="00F51AEE"/>
    <w:rsid w:val="00F523EA"/>
    <w:rsid w:val="00F52939"/>
    <w:rsid w:val="00F53185"/>
    <w:rsid w:val="00F531E5"/>
    <w:rsid w:val="00F5367F"/>
    <w:rsid w:val="00F53C30"/>
    <w:rsid w:val="00F5452A"/>
    <w:rsid w:val="00F554B9"/>
    <w:rsid w:val="00F554D3"/>
    <w:rsid w:val="00F5553F"/>
    <w:rsid w:val="00F55938"/>
    <w:rsid w:val="00F55FE3"/>
    <w:rsid w:val="00F560E4"/>
    <w:rsid w:val="00F56D56"/>
    <w:rsid w:val="00F574E6"/>
    <w:rsid w:val="00F578D3"/>
    <w:rsid w:val="00F60621"/>
    <w:rsid w:val="00F606AF"/>
    <w:rsid w:val="00F608D2"/>
    <w:rsid w:val="00F60E41"/>
    <w:rsid w:val="00F61EFD"/>
    <w:rsid w:val="00F61FE2"/>
    <w:rsid w:val="00F62853"/>
    <w:rsid w:val="00F63A40"/>
    <w:rsid w:val="00F6427A"/>
    <w:rsid w:val="00F64B41"/>
    <w:rsid w:val="00F65BD6"/>
    <w:rsid w:val="00F65FF3"/>
    <w:rsid w:val="00F661CC"/>
    <w:rsid w:val="00F67098"/>
    <w:rsid w:val="00F67CBF"/>
    <w:rsid w:val="00F70162"/>
    <w:rsid w:val="00F704FB"/>
    <w:rsid w:val="00F71BD7"/>
    <w:rsid w:val="00F71C78"/>
    <w:rsid w:val="00F72837"/>
    <w:rsid w:val="00F73082"/>
    <w:rsid w:val="00F74042"/>
    <w:rsid w:val="00F75FB8"/>
    <w:rsid w:val="00F76796"/>
    <w:rsid w:val="00F77E33"/>
    <w:rsid w:val="00F808A1"/>
    <w:rsid w:val="00F80AAD"/>
    <w:rsid w:val="00F831C6"/>
    <w:rsid w:val="00F83693"/>
    <w:rsid w:val="00F838CF"/>
    <w:rsid w:val="00F84B69"/>
    <w:rsid w:val="00F84EB2"/>
    <w:rsid w:val="00F861E6"/>
    <w:rsid w:val="00F879B8"/>
    <w:rsid w:val="00F90128"/>
    <w:rsid w:val="00F903B3"/>
    <w:rsid w:val="00F90906"/>
    <w:rsid w:val="00F90E5B"/>
    <w:rsid w:val="00F9141D"/>
    <w:rsid w:val="00F914A0"/>
    <w:rsid w:val="00F91560"/>
    <w:rsid w:val="00F91E87"/>
    <w:rsid w:val="00F91EBA"/>
    <w:rsid w:val="00F922DF"/>
    <w:rsid w:val="00F93645"/>
    <w:rsid w:val="00F937E8"/>
    <w:rsid w:val="00F939FB"/>
    <w:rsid w:val="00F93A84"/>
    <w:rsid w:val="00F93EE8"/>
    <w:rsid w:val="00F93FED"/>
    <w:rsid w:val="00F94529"/>
    <w:rsid w:val="00F94CDB"/>
    <w:rsid w:val="00F95389"/>
    <w:rsid w:val="00F9541E"/>
    <w:rsid w:val="00F95745"/>
    <w:rsid w:val="00F95CB2"/>
    <w:rsid w:val="00F95F7B"/>
    <w:rsid w:val="00F965AE"/>
    <w:rsid w:val="00F969F8"/>
    <w:rsid w:val="00F96B79"/>
    <w:rsid w:val="00F96D91"/>
    <w:rsid w:val="00F975DE"/>
    <w:rsid w:val="00F97A0C"/>
    <w:rsid w:val="00F97A2F"/>
    <w:rsid w:val="00FA005C"/>
    <w:rsid w:val="00FA056E"/>
    <w:rsid w:val="00FA0FBF"/>
    <w:rsid w:val="00FA261D"/>
    <w:rsid w:val="00FA26CE"/>
    <w:rsid w:val="00FA28DC"/>
    <w:rsid w:val="00FA3302"/>
    <w:rsid w:val="00FA3321"/>
    <w:rsid w:val="00FA399B"/>
    <w:rsid w:val="00FA3C9E"/>
    <w:rsid w:val="00FA433F"/>
    <w:rsid w:val="00FA5DCB"/>
    <w:rsid w:val="00FA5ED7"/>
    <w:rsid w:val="00FA6025"/>
    <w:rsid w:val="00FA6C35"/>
    <w:rsid w:val="00FB0CF6"/>
    <w:rsid w:val="00FB2416"/>
    <w:rsid w:val="00FB24E7"/>
    <w:rsid w:val="00FB253D"/>
    <w:rsid w:val="00FB299E"/>
    <w:rsid w:val="00FB6029"/>
    <w:rsid w:val="00FB636B"/>
    <w:rsid w:val="00FB696C"/>
    <w:rsid w:val="00FB6992"/>
    <w:rsid w:val="00FB6CF5"/>
    <w:rsid w:val="00FB6EF6"/>
    <w:rsid w:val="00FB7EFC"/>
    <w:rsid w:val="00FC034F"/>
    <w:rsid w:val="00FC06C9"/>
    <w:rsid w:val="00FC0D18"/>
    <w:rsid w:val="00FC0E0C"/>
    <w:rsid w:val="00FC11AF"/>
    <w:rsid w:val="00FC139F"/>
    <w:rsid w:val="00FC1BDF"/>
    <w:rsid w:val="00FC1EBC"/>
    <w:rsid w:val="00FC294E"/>
    <w:rsid w:val="00FC2983"/>
    <w:rsid w:val="00FC40AD"/>
    <w:rsid w:val="00FC57AB"/>
    <w:rsid w:val="00FC5F48"/>
    <w:rsid w:val="00FC6023"/>
    <w:rsid w:val="00FC63ED"/>
    <w:rsid w:val="00FC64F0"/>
    <w:rsid w:val="00FC6C6A"/>
    <w:rsid w:val="00FC73C9"/>
    <w:rsid w:val="00FC74E9"/>
    <w:rsid w:val="00FC7D8F"/>
    <w:rsid w:val="00FD0D49"/>
    <w:rsid w:val="00FD2112"/>
    <w:rsid w:val="00FD27AF"/>
    <w:rsid w:val="00FD2A63"/>
    <w:rsid w:val="00FD3F23"/>
    <w:rsid w:val="00FD40BE"/>
    <w:rsid w:val="00FD5317"/>
    <w:rsid w:val="00FD5BC1"/>
    <w:rsid w:val="00FD765F"/>
    <w:rsid w:val="00FD792C"/>
    <w:rsid w:val="00FE078C"/>
    <w:rsid w:val="00FE0A1C"/>
    <w:rsid w:val="00FE1625"/>
    <w:rsid w:val="00FE21D5"/>
    <w:rsid w:val="00FE2848"/>
    <w:rsid w:val="00FE2CEC"/>
    <w:rsid w:val="00FE3027"/>
    <w:rsid w:val="00FE3487"/>
    <w:rsid w:val="00FE372D"/>
    <w:rsid w:val="00FE435F"/>
    <w:rsid w:val="00FE49F0"/>
    <w:rsid w:val="00FE508D"/>
    <w:rsid w:val="00FE5911"/>
    <w:rsid w:val="00FE6B80"/>
    <w:rsid w:val="00FE6DC6"/>
    <w:rsid w:val="00FE7081"/>
    <w:rsid w:val="00FE72B9"/>
    <w:rsid w:val="00FE7A33"/>
    <w:rsid w:val="00FF0644"/>
    <w:rsid w:val="00FF08B5"/>
    <w:rsid w:val="00FF3112"/>
    <w:rsid w:val="00FF346C"/>
    <w:rsid w:val="00FF3DE7"/>
    <w:rsid w:val="00FF5439"/>
    <w:rsid w:val="00FF627C"/>
    <w:rsid w:val="00FF63D2"/>
    <w:rsid w:val="00FF64B6"/>
    <w:rsid w:val="00FF64F0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E79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0">
    <w:name w:val="heading 2"/>
    <w:basedOn w:val="a"/>
    <w:next w:val="a"/>
    <w:link w:val="21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224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12249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122490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22490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122490"/>
    <w:pPr>
      <w:keepNext/>
      <w:jc w:val="center"/>
      <w:outlineLvl w:val="6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character" w:customStyle="1" w:styleId="10">
    <w:name w:val="Заголовок 1 Знак"/>
    <w:link w:val="1"/>
    <w:locked/>
    <w:rsid w:val="00122490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">
    <w:name w:val="Заголовок 2 Знак"/>
    <w:link w:val="20"/>
    <w:locked/>
    <w:rsid w:val="00122490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12249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122490"/>
    <w:rPr>
      <w:rFonts w:ascii="Arial" w:hAnsi="Arial"/>
      <w:sz w:val="24"/>
      <w:szCs w:val="24"/>
      <w:lang w:val="x-none" w:eastAsia="x-none" w:bidi="ar-SA"/>
    </w:rPr>
  </w:style>
  <w:style w:type="character" w:customStyle="1" w:styleId="50">
    <w:name w:val="Заголовок 5 Знак"/>
    <w:link w:val="5"/>
    <w:locked/>
    <w:rsid w:val="00122490"/>
    <w:rPr>
      <w:b/>
      <w:bCs/>
      <w:i/>
      <w:iCs/>
      <w:sz w:val="26"/>
      <w:szCs w:val="26"/>
      <w:lang w:val="x-none" w:eastAsia="x-none" w:bidi="ar-SA"/>
    </w:rPr>
  </w:style>
  <w:style w:type="character" w:customStyle="1" w:styleId="60">
    <w:name w:val="Заголовок 6 Знак"/>
    <w:link w:val="6"/>
    <w:locked/>
    <w:rsid w:val="00122490"/>
    <w:rPr>
      <w:sz w:val="28"/>
      <w:szCs w:val="28"/>
      <w:lang w:val="x-none" w:eastAsia="x-none" w:bidi="ar-SA"/>
    </w:rPr>
  </w:style>
  <w:style w:type="character" w:customStyle="1" w:styleId="70">
    <w:name w:val="Заголовок 7 Знак"/>
    <w:link w:val="7"/>
    <w:locked/>
    <w:rsid w:val="00122490"/>
    <w:rPr>
      <w:b/>
      <w:bCs/>
      <w:sz w:val="28"/>
      <w:szCs w:val="28"/>
      <w:lang w:val="x-none" w:eastAsia="x-none" w:bidi="ar-SA"/>
    </w:rPr>
  </w:style>
  <w:style w:type="character" w:customStyle="1" w:styleId="a4">
    <w:name w:val="Основной текст Знак"/>
    <w:link w:val="a3"/>
    <w:locked/>
    <w:rsid w:val="00122490"/>
    <w:rPr>
      <w:sz w:val="28"/>
      <w:lang w:val="ru-RU" w:eastAsia="ru-RU" w:bidi="ar-SA"/>
    </w:rPr>
  </w:style>
  <w:style w:type="character" w:customStyle="1" w:styleId="a6">
    <w:name w:val="Основной текст с отступом Знак"/>
    <w:link w:val="a5"/>
    <w:locked/>
    <w:rsid w:val="00122490"/>
    <w:rPr>
      <w:sz w:val="28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locked/>
    <w:rsid w:val="00122490"/>
    <w:rPr>
      <w:lang w:val="ru-RU" w:eastAsia="ru-RU" w:bidi="ar-SA"/>
    </w:rPr>
  </w:style>
  <w:style w:type="character" w:customStyle="1" w:styleId="aa">
    <w:name w:val="Верхний колонтитул Знак"/>
    <w:link w:val="a9"/>
    <w:uiPriority w:val="99"/>
    <w:locked/>
    <w:rsid w:val="00122490"/>
    <w:rPr>
      <w:lang w:val="ru-RU" w:eastAsia="ru-RU" w:bidi="ar-SA"/>
    </w:rPr>
  </w:style>
  <w:style w:type="paragraph" w:styleId="2">
    <w:name w:val="List Bullet 2"/>
    <w:basedOn w:val="a"/>
    <w:autoRedefine/>
    <w:rsid w:val="00122490"/>
    <w:pPr>
      <w:numPr>
        <w:numId w:val="1"/>
      </w:numPr>
      <w:tabs>
        <w:tab w:val="clear" w:pos="643"/>
      </w:tabs>
      <w:ind w:left="0" w:firstLine="355"/>
      <w:jc w:val="both"/>
    </w:pPr>
    <w:rPr>
      <w:sz w:val="28"/>
      <w:szCs w:val="28"/>
    </w:rPr>
  </w:style>
  <w:style w:type="character" w:customStyle="1" w:styleId="ac">
    <w:name w:val="Название Знак"/>
    <w:link w:val="ad"/>
    <w:locked/>
    <w:rsid w:val="00122490"/>
    <w:rPr>
      <w:b/>
      <w:bCs/>
      <w:sz w:val="28"/>
      <w:szCs w:val="28"/>
      <w:lang w:val="x-none" w:eastAsia="x-none" w:bidi="ar-SA"/>
    </w:rPr>
  </w:style>
  <w:style w:type="paragraph" w:styleId="ad">
    <w:name w:val="Title"/>
    <w:basedOn w:val="a"/>
    <w:link w:val="ac"/>
    <w:qFormat/>
    <w:rsid w:val="00122490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ae">
    <w:name w:val="Подзаголовок Знак"/>
    <w:link w:val="af"/>
    <w:locked/>
    <w:rsid w:val="00122490"/>
    <w:rPr>
      <w:rFonts w:ascii="Cambria" w:hAnsi="Cambria"/>
      <w:sz w:val="24"/>
      <w:szCs w:val="24"/>
      <w:lang w:val="x-none" w:eastAsia="x-none" w:bidi="ar-SA"/>
    </w:rPr>
  </w:style>
  <w:style w:type="paragraph" w:styleId="af">
    <w:name w:val="Subtitle"/>
    <w:basedOn w:val="a"/>
    <w:next w:val="a"/>
    <w:link w:val="ae"/>
    <w:qFormat/>
    <w:rsid w:val="0012249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22">
    <w:name w:val="Основной текст 2 Знак"/>
    <w:link w:val="23"/>
    <w:locked/>
    <w:rsid w:val="00122490"/>
    <w:rPr>
      <w:sz w:val="28"/>
      <w:szCs w:val="28"/>
      <w:lang w:val="x-none" w:eastAsia="x-none" w:bidi="ar-SA"/>
    </w:rPr>
  </w:style>
  <w:style w:type="paragraph" w:styleId="23">
    <w:name w:val="Body Text 2"/>
    <w:basedOn w:val="a"/>
    <w:link w:val="22"/>
    <w:rsid w:val="00122490"/>
    <w:rPr>
      <w:sz w:val="28"/>
      <w:szCs w:val="28"/>
      <w:lang w:val="x-none" w:eastAsia="x-none"/>
    </w:rPr>
  </w:style>
  <w:style w:type="character" w:customStyle="1" w:styleId="31">
    <w:name w:val="Основной текст 3 Знак"/>
    <w:link w:val="32"/>
    <w:locked/>
    <w:rsid w:val="00122490"/>
    <w:rPr>
      <w:b/>
      <w:bCs/>
      <w:sz w:val="24"/>
      <w:szCs w:val="24"/>
      <w:lang w:val="x-none" w:eastAsia="x-none" w:bidi="ar-SA"/>
    </w:rPr>
  </w:style>
  <w:style w:type="paragraph" w:styleId="32">
    <w:name w:val="Body Text 3"/>
    <w:basedOn w:val="a"/>
    <w:link w:val="31"/>
    <w:rsid w:val="00122490"/>
    <w:pPr>
      <w:spacing w:line="360" w:lineRule="auto"/>
      <w:jc w:val="both"/>
    </w:pPr>
    <w:rPr>
      <w:b/>
      <w:bCs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5"/>
    <w:locked/>
    <w:rsid w:val="00122490"/>
    <w:rPr>
      <w:sz w:val="28"/>
      <w:szCs w:val="28"/>
      <w:lang w:val="x-none" w:eastAsia="x-none" w:bidi="ar-SA"/>
    </w:rPr>
  </w:style>
  <w:style w:type="paragraph" w:styleId="25">
    <w:name w:val="Body Text Indent 2"/>
    <w:basedOn w:val="a"/>
    <w:link w:val="24"/>
    <w:rsid w:val="00122490"/>
    <w:pPr>
      <w:ind w:firstLine="567"/>
      <w:jc w:val="both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locked/>
    <w:rsid w:val="00122490"/>
    <w:rPr>
      <w:sz w:val="28"/>
      <w:szCs w:val="28"/>
      <w:lang w:val="x-none" w:eastAsia="x-none" w:bidi="ar-SA"/>
    </w:rPr>
  </w:style>
  <w:style w:type="paragraph" w:styleId="34">
    <w:name w:val="Body Text Indent 3"/>
    <w:basedOn w:val="a"/>
    <w:link w:val="33"/>
    <w:rsid w:val="00122490"/>
    <w:pPr>
      <w:spacing w:line="360" w:lineRule="auto"/>
      <w:ind w:firstLine="360"/>
      <w:jc w:val="both"/>
    </w:pPr>
    <w:rPr>
      <w:sz w:val="28"/>
      <w:szCs w:val="28"/>
      <w:lang w:val="x-none" w:eastAsia="x-none"/>
    </w:rPr>
  </w:style>
  <w:style w:type="character" w:customStyle="1" w:styleId="af0">
    <w:name w:val="Схема документа Знак"/>
    <w:link w:val="af1"/>
    <w:locked/>
    <w:rsid w:val="00122490"/>
    <w:rPr>
      <w:rFonts w:ascii="Tahoma" w:hAnsi="Tahoma" w:cs="Tahoma"/>
      <w:lang w:val="x-none" w:eastAsia="x-none" w:bidi="ar-SA"/>
    </w:rPr>
  </w:style>
  <w:style w:type="paragraph" w:styleId="af1">
    <w:name w:val="Document Map"/>
    <w:basedOn w:val="a"/>
    <w:link w:val="af0"/>
    <w:rsid w:val="00122490"/>
    <w:pPr>
      <w:shd w:val="clear" w:color="auto" w:fill="000080"/>
    </w:pPr>
    <w:rPr>
      <w:rFonts w:ascii="Tahoma" w:hAnsi="Tahoma" w:cs="Tahoma"/>
      <w:lang w:val="x-none" w:eastAsia="x-none"/>
    </w:rPr>
  </w:style>
  <w:style w:type="character" w:customStyle="1" w:styleId="af2">
    <w:name w:val="Текст выноски Знак"/>
    <w:link w:val="af3"/>
    <w:uiPriority w:val="99"/>
    <w:locked/>
    <w:rsid w:val="00122490"/>
    <w:rPr>
      <w:rFonts w:ascii="Tahoma" w:hAnsi="Tahoma" w:cs="Tahoma"/>
      <w:sz w:val="16"/>
      <w:szCs w:val="16"/>
      <w:lang w:val="x-none" w:eastAsia="x-none" w:bidi="ar-SA"/>
    </w:rPr>
  </w:style>
  <w:style w:type="paragraph" w:styleId="af3">
    <w:name w:val="Balloon Text"/>
    <w:basedOn w:val="a"/>
    <w:link w:val="af2"/>
    <w:uiPriority w:val="99"/>
    <w:rsid w:val="00122490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x-none" w:eastAsia="x-none"/>
    </w:rPr>
  </w:style>
  <w:style w:type="paragraph" w:customStyle="1" w:styleId="ConsPlusTitle">
    <w:name w:val="ConsPlusTitle"/>
    <w:rsid w:val="0012249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224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224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Внимание: Криминал!!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Внимание: недобросовестность!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Основное меню (преемственное)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7">
    <w:name w:val="Заголовок"/>
    <w:basedOn w:val="af6"/>
    <w:next w:val="a"/>
    <w:rsid w:val="00122490"/>
    <w:rPr>
      <w:rFonts w:ascii="Arial" w:hAnsi="Arial" w:cs="Arial"/>
      <w:b/>
      <w:bCs/>
      <w:color w:val="C0C0C0"/>
    </w:rPr>
  </w:style>
  <w:style w:type="paragraph" w:customStyle="1" w:styleId="af8">
    <w:name w:val="Заголовок статьи"/>
    <w:basedOn w:val="a"/>
    <w:next w:val="a"/>
    <w:rsid w:val="0012249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Интерактивный заголовок"/>
    <w:basedOn w:val="af7"/>
    <w:next w:val="a"/>
    <w:rsid w:val="00122490"/>
    <w:rPr>
      <w:b w:val="0"/>
      <w:bCs w:val="0"/>
      <w:color w:val="auto"/>
      <w:u w:val="single"/>
    </w:rPr>
  </w:style>
  <w:style w:type="paragraph" w:customStyle="1" w:styleId="afa">
    <w:name w:val="Интерфейс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b">
    <w:name w:val="Комментарий"/>
    <w:basedOn w:val="a"/>
    <w:next w:val="a"/>
    <w:rsid w:val="0012249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c">
    <w:name w:val="Информация об изменениях документа"/>
    <w:basedOn w:val="afb"/>
    <w:next w:val="a"/>
    <w:rsid w:val="00122490"/>
    <w:pPr>
      <w:ind w:left="0"/>
    </w:pPr>
  </w:style>
  <w:style w:type="paragraph" w:customStyle="1" w:styleId="afd">
    <w:name w:val="Текст (лев. подпись)"/>
    <w:basedOn w:val="a"/>
    <w:next w:val="a"/>
    <w:rsid w:val="001224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e">
    <w:name w:val="Колонтитул (левый)"/>
    <w:basedOn w:val="afd"/>
    <w:next w:val="a"/>
    <w:rsid w:val="00122490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"/>
    <w:next w:val="a"/>
    <w:rsid w:val="001224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0">
    <w:name w:val="Колонтитул (правый)"/>
    <w:basedOn w:val="aff"/>
    <w:next w:val="a"/>
    <w:rsid w:val="00122490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rsid w:val="00122490"/>
    <w:pPr>
      <w:ind w:left="0"/>
      <w:jc w:val="left"/>
    </w:pPr>
    <w:rPr>
      <w:i w:val="0"/>
      <w:iCs w:val="0"/>
      <w:color w:val="000080"/>
    </w:rPr>
  </w:style>
  <w:style w:type="paragraph" w:customStyle="1" w:styleId="aff2">
    <w:name w:val="Куда обратиться?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Моноширинный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4">
    <w:name w:val="Необходимые документы"/>
    <w:basedOn w:val="a"/>
    <w:next w:val="a"/>
    <w:rsid w:val="0012249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5">
    <w:name w:val="Нормальный (таблица)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6">
    <w:name w:val="Объект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7">
    <w:name w:val="Таблицы (моноширинный)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8">
    <w:name w:val="Оглавление"/>
    <w:basedOn w:val="aff7"/>
    <w:next w:val="a"/>
    <w:rsid w:val="00122490"/>
    <w:pPr>
      <w:ind w:left="140"/>
    </w:pPr>
    <w:rPr>
      <w:rFonts w:ascii="Arial" w:hAnsi="Arial" w:cs="Arial"/>
    </w:rPr>
  </w:style>
  <w:style w:type="paragraph" w:customStyle="1" w:styleId="aff9">
    <w:name w:val="Переменная часть"/>
    <w:basedOn w:val="af6"/>
    <w:next w:val="a"/>
    <w:rsid w:val="00122490"/>
    <w:rPr>
      <w:rFonts w:ascii="Arial" w:hAnsi="Arial" w:cs="Arial"/>
      <w:sz w:val="20"/>
      <w:szCs w:val="20"/>
    </w:rPr>
  </w:style>
  <w:style w:type="paragraph" w:customStyle="1" w:styleId="affa">
    <w:name w:val="Постоянная часть"/>
    <w:basedOn w:val="af6"/>
    <w:next w:val="a"/>
    <w:rsid w:val="00122490"/>
    <w:rPr>
      <w:rFonts w:ascii="Arial" w:hAnsi="Arial" w:cs="Arial"/>
      <w:sz w:val="22"/>
      <w:szCs w:val="22"/>
    </w:rPr>
  </w:style>
  <w:style w:type="paragraph" w:customStyle="1" w:styleId="affb">
    <w:name w:val="Прижатый влево"/>
    <w:basedOn w:val="a"/>
    <w:next w:val="a"/>
    <w:rsid w:val="001224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c">
    <w:name w:val="Пример."/>
    <w:basedOn w:val="a"/>
    <w:next w:val="a"/>
    <w:rsid w:val="0012249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d">
    <w:name w:val="Примечание."/>
    <w:basedOn w:val="afb"/>
    <w:next w:val="a"/>
    <w:rsid w:val="00122490"/>
    <w:pPr>
      <w:ind w:left="0"/>
    </w:pPr>
    <w:rPr>
      <w:i w:val="0"/>
      <w:iCs w:val="0"/>
      <w:color w:val="auto"/>
    </w:rPr>
  </w:style>
  <w:style w:type="paragraph" w:customStyle="1" w:styleId="affe">
    <w:name w:val="Словарная статья"/>
    <w:basedOn w:val="a"/>
    <w:next w:val="a"/>
    <w:rsid w:val="0012249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Текст (справка)"/>
    <w:basedOn w:val="a"/>
    <w:next w:val="a"/>
    <w:rsid w:val="0012249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0">
    <w:name w:val="Текст в таблице"/>
    <w:basedOn w:val="aff5"/>
    <w:next w:val="a"/>
    <w:rsid w:val="00122490"/>
    <w:pPr>
      <w:ind w:firstLine="500"/>
    </w:pPr>
  </w:style>
  <w:style w:type="paragraph" w:customStyle="1" w:styleId="afff1">
    <w:name w:val="Технический комментарий"/>
    <w:basedOn w:val="a"/>
    <w:next w:val="a"/>
    <w:rsid w:val="001224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2">
    <w:name w:val="Центрированный (таблица)"/>
    <w:basedOn w:val="aff5"/>
    <w:next w:val="a"/>
    <w:rsid w:val="00122490"/>
    <w:pPr>
      <w:jc w:val="center"/>
    </w:pPr>
  </w:style>
  <w:style w:type="paragraph" w:customStyle="1" w:styleId="Style4">
    <w:name w:val="Style4"/>
    <w:basedOn w:val="a"/>
    <w:uiPriority w:val="99"/>
    <w:rsid w:val="001224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a"/>
    <w:rsid w:val="001224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1224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224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rsid w:val="001224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122490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afff3">
    <w:name w:val="Цветовое выделение"/>
    <w:rsid w:val="00122490"/>
    <w:rPr>
      <w:b/>
      <w:bCs/>
      <w:color w:val="000080"/>
    </w:rPr>
  </w:style>
  <w:style w:type="character" w:customStyle="1" w:styleId="afff4">
    <w:name w:val="Гипертекстовая ссылка"/>
    <w:rsid w:val="00122490"/>
    <w:rPr>
      <w:b w:val="0"/>
      <w:bCs w:val="0"/>
      <w:color w:val="008000"/>
    </w:rPr>
  </w:style>
  <w:style w:type="character" w:customStyle="1" w:styleId="afff5">
    <w:name w:val="Активная гипертекстовая ссылка"/>
    <w:rsid w:val="00122490"/>
    <w:rPr>
      <w:b/>
      <w:bCs/>
      <w:color w:val="008000"/>
      <w:u w:val="single"/>
    </w:rPr>
  </w:style>
  <w:style w:type="character" w:customStyle="1" w:styleId="afff6">
    <w:name w:val="Заголовок своего сообщения"/>
    <w:rsid w:val="00122490"/>
    <w:rPr>
      <w:b w:val="0"/>
      <w:bCs w:val="0"/>
      <w:color w:val="000080"/>
    </w:rPr>
  </w:style>
  <w:style w:type="character" w:customStyle="1" w:styleId="afff7">
    <w:name w:val="Заголовок чужого сообщения"/>
    <w:rsid w:val="00122490"/>
    <w:rPr>
      <w:b w:val="0"/>
      <w:bCs w:val="0"/>
      <w:color w:val="FF0000"/>
    </w:rPr>
  </w:style>
  <w:style w:type="character" w:customStyle="1" w:styleId="afff8">
    <w:name w:val="Найденные слова"/>
    <w:rsid w:val="00122490"/>
    <w:rPr>
      <w:b w:val="0"/>
      <w:bCs w:val="0"/>
      <w:color w:val="000080"/>
    </w:rPr>
  </w:style>
  <w:style w:type="character" w:customStyle="1" w:styleId="afff9">
    <w:name w:val="Не вступил в силу"/>
    <w:rsid w:val="00122490"/>
    <w:rPr>
      <w:b w:val="0"/>
      <w:bCs w:val="0"/>
      <w:color w:val="008080"/>
    </w:rPr>
  </w:style>
  <w:style w:type="character" w:customStyle="1" w:styleId="afffa">
    <w:name w:val="Опечатки"/>
    <w:rsid w:val="00122490"/>
    <w:rPr>
      <w:color w:val="FF0000"/>
    </w:rPr>
  </w:style>
  <w:style w:type="character" w:customStyle="1" w:styleId="afffb">
    <w:name w:val="Продолжение ссылки"/>
    <w:rsid w:val="00122490"/>
    <w:rPr>
      <w:b/>
      <w:bCs/>
      <w:color w:val="008000"/>
    </w:rPr>
  </w:style>
  <w:style w:type="character" w:customStyle="1" w:styleId="afffc">
    <w:name w:val="Сравнение редакций"/>
    <w:rsid w:val="00122490"/>
    <w:rPr>
      <w:b w:val="0"/>
      <w:bCs w:val="0"/>
      <w:color w:val="000080"/>
    </w:rPr>
  </w:style>
  <w:style w:type="character" w:customStyle="1" w:styleId="afffd">
    <w:name w:val="Сравнение редакций. Добавленный фрагмент"/>
    <w:rsid w:val="00122490"/>
    <w:rPr>
      <w:color w:val="0000FF"/>
    </w:rPr>
  </w:style>
  <w:style w:type="character" w:customStyle="1" w:styleId="afffe">
    <w:name w:val="Сравнение редакций. Удаленный фрагмент"/>
    <w:rsid w:val="00122490"/>
    <w:rPr>
      <w:strike/>
      <w:color w:val="808000"/>
    </w:rPr>
  </w:style>
  <w:style w:type="character" w:customStyle="1" w:styleId="affff">
    <w:name w:val="Утратил силу"/>
    <w:rsid w:val="00122490"/>
    <w:rPr>
      <w:b w:val="0"/>
      <w:bCs w:val="0"/>
      <w:strike/>
      <w:color w:val="808000"/>
    </w:rPr>
  </w:style>
  <w:style w:type="character" w:customStyle="1" w:styleId="FontStyle11">
    <w:name w:val="Font Style11"/>
    <w:rsid w:val="00122490"/>
    <w:rPr>
      <w:rFonts w:ascii="Times New Roman" w:hAnsi="Times New Roman" w:cs="Times New Roman" w:hint="default"/>
      <w:sz w:val="26"/>
      <w:szCs w:val="26"/>
    </w:rPr>
  </w:style>
  <w:style w:type="table" w:styleId="affff0">
    <w:name w:val="Table Grid"/>
    <w:basedOn w:val="a1"/>
    <w:uiPriority w:val="59"/>
    <w:rsid w:val="0012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uiPriority w:val="99"/>
    <w:rsid w:val="00122490"/>
    <w:rPr>
      <w:color w:val="0000FF"/>
      <w:u w:val="single"/>
    </w:rPr>
  </w:style>
  <w:style w:type="character" w:styleId="affff2">
    <w:name w:val="FollowedHyperlink"/>
    <w:uiPriority w:val="99"/>
    <w:rsid w:val="00122490"/>
    <w:rPr>
      <w:color w:val="0000FF"/>
      <w:u w:val="single"/>
    </w:rPr>
  </w:style>
  <w:style w:type="paragraph" w:customStyle="1" w:styleId="msonormalcxspmiddle">
    <w:name w:val="msonormalcxspmiddle"/>
    <w:basedOn w:val="a"/>
    <w:rsid w:val="0012249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122490"/>
    <w:pPr>
      <w:spacing w:before="33" w:after="33"/>
    </w:pPr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122490"/>
  </w:style>
  <w:style w:type="character" w:customStyle="1" w:styleId="13">
    <w:name w:val="Название Знак1"/>
    <w:rsid w:val="001224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4">
    <w:name w:val="Подзаголовок Знак1"/>
    <w:rsid w:val="0012249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Основной текст 2 Знак1"/>
    <w:semiHidden/>
    <w:rsid w:val="001224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semiHidden/>
    <w:rsid w:val="001224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semiHidden/>
    <w:rsid w:val="001224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1">
    <w:name w:val="Основной текст с отступом 3 Знак1"/>
    <w:semiHidden/>
    <w:rsid w:val="001224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Схема документа Знак1"/>
    <w:semiHidden/>
    <w:rsid w:val="001224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semiHidden/>
    <w:rsid w:val="001224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f3">
    <w:name w:val="Знак"/>
    <w:basedOn w:val="a"/>
    <w:rsid w:val="00122490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26">
    <w:name w:val="Нет списка2"/>
    <w:next w:val="a2"/>
    <w:semiHidden/>
    <w:unhideWhenUsed/>
    <w:rsid w:val="00122490"/>
  </w:style>
  <w:style w:type="numbering" w:customStyle="1" w:styleId="35">
    <w:name w:val="Нет списка3"/>
    <w:next w:val="a2"/>
    <w:semiHidden/>
    <w:unhideWhenUsed/>
    <w:rsid w:val="00122490"/>
  </w:style>
  <w:style w:type="numbering" w:customStyle="1" w:styleId="41">
    <w:name w:val="Нет списка4"/>
    <w:next w:val="a2"/>
    <w:semiHidden/>
    <w:unhideWhenUsed/>
    <w:rsid w:val="00122490"/>
  </w:style>
  <w:style w:type="numbering" w:customStyle="1" w:styleId="110">
    <w:name w:val="Нет списка11"/>
    <w:next w:val="a2"/>
    <w:semiHidden/>
    <w:rsid w:val="00122490"/>
  </w:style>
  <w:style w:type="table" w:customStyle="1" w:styleId="17">
    <w:name w:val="Сетка таблицы1"/>
    <w:basedOn w:val="a1"/>
    <w:next w:val="affff0"/>
    <w:rsid w:val="0012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semiHidden/>
    <w:unhideWhenUsed/>
    <w:rsid w:val="00122490"/>
  </w:style>
  <w:style w:type="numbering" w:customStyle="1" w:styleId="212">
    <w:name w:val="Нет списка21"/>
    <w:next w:val="a2"/>
    <w:semiHidden/>
    <w:unhideWhenUsed/>
    <w:rsid w:val="00122490"/>
  </w:style>
  <w:style w:type="numbering" w:customStyle="1" w:styleId="312">
    <w:name w:val="Нет списка31"/>
    <w:next w:val="a2"/>
    <w:semiHidden/>
    <w:unhideWhenUsed/>
    <w:rsid w:val="00122490"/>
  </w:style>
  <w:style w:type="character" w:customStyle="1" w:styleId="FontStyle25">
    <w:name w:val="Font Style25"/>
    <w:uiPriority w:val="99"/>
    <w:rsid w:val="007D5BE9"/>
    <w:rPr>
      <w:rFonts w:ascii="Times New Roman" w:hAnsi="Times New Roman" w:cs="Times New Roman"/>
      <w:sz w:val="26"/>
      <w:szCs w:val="26"/>
    </w:rPr>
  </w:style>
  <w:style w:type="paragraph" w:styleId="affff4">
    <w:name w:val="List Paragraph"/>
    <w:basedOn w:val="a"/>
    <w:uiPriority w:val="34"/>
    <w:qFormat/>
    <w:rsid w:val="0000751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ff5">
    <w:name w:val="Normal (Web)"/>
    <w:basedOn w:val="a"/>
    <w:rsid w:val="00A75E1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FC2983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character" w:customStyle="1" w:styleId="FontStyle162">
    <w:name w:val="Font Style162"/>
    <w:uiPriority w:val="99"/>
    <w:rsid w:val="00FC2983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6E1D92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6E1D92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18">
    <w:name w:val="Абзац списка1"/>
    <w:basedOn w:val="a"/>
    <w:rsid w:val="00D013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9A0851"/>
    <w:pPr>
      <w:widowControl w:val="0"/>
      <w:autoSpaceDE w:val="0"/>
      <w:autoSpaceDN w:val="0"/>
      <w:adjustRightInd w:val="0"/>
      <w:spacing w:line="324" w:lineRule="exact"/>
      <w:ind w:firstLine="605"/>
    </w:pPr>
    <w:rPr>
      <w:sz w:val="24"/>
      <w:szCs w:val="24"/>
    </w:rPr>
  </w:style>
  <w:style w:type="paragraph" w:customStyle="1" w:styleId="xl65">
    <w:name w:val="xl65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9">
    <w:name w:val="xl69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846CE2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46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46C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46C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846C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846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846C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846C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FontStyle35">
    <w:name w:val="Font Style35"/>
    <w:uiPriority w:val="99"/>
    <w:rsid w:val="00C17CB7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0225C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225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0225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02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0225C5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225C5"/>
    <w:pPr>
      <w:shd w:val="clear" w:color="000000" w:fill="EBF1D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225C5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225C5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0225C5"/>
    <w:pP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225C5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0225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0225C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0225C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0225C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0225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02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0225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02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8">
    <w:name w:val="xl148"/>
    <w:basedOn w:val="a"/>
    <w:rsid w:val="000225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s1">
    <w:name w:val="s_1"/>
    <w:basedOn w:val="a"/>
    <w:rsid w:val="00130E3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025C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E79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0">
    <w:name w:val="heading 2"/>
    <w:basedOn w:val="a"/>
    <w:next w:val="a"/>
    <w:link w:val="21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224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12249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122490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22490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122490"/>
    <w:pPr>
      <w:keepNext/>
      <w:jc w:val="center"/>
      <w:outlineLvl w:val="6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character" w:customStyle="1" w:styleId="10">
    <w:name w:val="Заголовок 1 Знак"/>
    <w:link w:val="1"/>
    <w:locked/>
    <w:rsid w:val="00122490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">
    <w:name w:val="Заголовок 2 Знак"/>
    <w:link w:val="20"/>
    <w:locked/>
    <w:rsid w:val="00122490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12249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122490"/>
    <w:rPr>
      <w:rFonts w:ascii="Arial" w:hAnsi="Arial"/>
      <w:sz w:val="24"/>
      <w:szCs w:val="24"/>
      <w:lang w:val="x-none" w:eastAsia="x-none" w:bidi="ar-SA"/>
    </w:rPr>
  </w:style>
  <w:style w:type="character" w:customStyle="1" w:styleId="50">
    <w:name w:val="Заголовок 5 Знак"/>
    <w:link w:val="5"/>
    <w:locked/>
    <w:rsid w:val="00122490"/>
    <w:rPr>
      <w:b/>
      <w:bCs/>
      <w:i/>
      <w:iCs/>
      <w:sz w:val="26"/>
      <w:szCs w:val="26"/>
      <w:lang w:val="x-none" w:eastAsia="x-none" w:bidi="ar-SA"/>
    </w:rPr>
  </w:style>
  <w:style w:type="character" w:customStyle="1" w:styleId="60">
    <w:name w:val="Заголовок 6 Знак"/>
    <w:link w:val="6"/>
    <w:locked/>
    <w:rsid w:val="00122490"/>
    <w:rPr>
      <w:sz w:val="28"/>
      <w:szCs w:val="28"/>
      <w:lang w:val="x-none" w:eastAsia="x-none" w:bidi="ar-SA"/>
    </w:rPr>
  </w:style>
  <w:style w:type="character" w:customStyle="1" w:styleId="70">
    <w:name w:val="Заголовок 7 Знак"/>
    <w:link w:val="7"/>
    <w:locked/>
    <w:rsid w:val="00122490"/>
    <w:rPr>
      <w:b/>
      <w:bCs/>
      <w:sz w:val="28"/>
      <w:szCs w:val="28"/>
      <w:lang w:val="x-none" w:eastAsia="x-none" w:bidi="ar-SA"/>
    </w:rPr>
  </w:style>
  <w:style w:type="character" w:customStyle="1" w:styleId="a4">
    <w:name w:val="Основной текст Знак"/>
    <w:link w:val="a3"/>
    <w:locked/>
    <w:rsid w:val="00122490"/>
    <w:rPr>
      <w:sz w:val="28"/>
      <w:lang w:val="ru-RU" w:eastAsia="ru-RU" w:bidi="ar-SA"/>
    </w:rPr>
  </w:style>
  <w:style w:type="character" w:customStyle="1" w:styleId="a6">
    <w:name w:val="Основной текст с отступом Знак"/>
    <w:link w:val="a5"/>
    <w:locked/>
    <w:rsid w:val="00122490"/>
    <w:rPr>
      <w:sz w:val="28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locked/>
    <w:rsid w:val="00122490"/>
    <w:rPr>
      <w:lang w:val="ru-RU" w:eastAsia="ru-RU" w:bidi="ar-SA"/>
    </w:rPr>
  </w:style>
  <w:style w:type="character" w:customStyle="1" w:styleId="aa">
    <w:name w:val="Верхний колонтитул Знак"/>
    <w:link w:val="a9"/>
    <w:uiPriority w:val="99"/>
    <w:locked/>
    <w:rsid w:val="00122490"/>
    <w:rPr>
      <w:lang w:val="ru-RU" w:eastAsia="ru-RU" w:bidi="ar-SA"/>
    </w:rPr>
  </w:style>
  <w:style w:type="paragraph" w:styleId="2">
    <w:name w:val="List Bullet 2"/>
    <w:basedOn w:val="a"/>
    <w:autoRedefine/>
    <w:rsid w:val="00122490"/>
    <w:pPr>
      <w:numPr>
        <w:numId w:val="1"/>
      </w:numPr>
      <w:tabs>
        <w:tab w:val="clear" w:pos="643"/>
      </w:tabs>
      <w:ind w:left="0" w:firstLine="355"/>
      <w:jc w:val="both"/>
    </w:pPr>
    <w:rPr>
      <w:sz w:val="28"/>
      <w:szCs w:val="28"/>
    </w:rPr>
  </w:style>
  <w:style w:type="character" w:customStyle="1" w:styleId="ac">
    <w:name w:val="Название Знак"/>
    <w:link w:val="ad"/>
    <w:locked/>
    <w:rsid w:val="00122490"/>
    <w:rPr>
      <w:b/>
      <w:bCs/>
      <w:sz w:val="28"/>
      <w:szCs w:val="28"/>
      <w:lang w:val="x-none" w:eastAsia="x-none" w:bidi="ar-SA"/>
    </w:rPr>
  </w:style>
  <w:style w:type="paragraph" w:styleId="ad">
    <w:name w:val="Title"/>
    <w:basedOn w:val="a"/>
    <w:link w:val="ac"/>
    <w:qFormat/>
    <w:rsid w:val="00122490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ae">
    <w:name w:val="Подзаголовок Знак"/>
    <w:link w:val="af"/>
    <w:locked/>
    <w:rsid w:val="00122490"/>
    <w:rPr>
      <w:rFonts w:ascii="Cambria" w:hAnsi="Cambria"/>
      <w:sz w:val="24"/>
      <w:szCs w:val="24"/>
      <w:lang w:val="x-none" w:eastAsia="x-none" w:bidi="ar-SA"/>
    </w:rPr>
  </w:style>
  <w:style w:type="paragraph" w:styleId="af">
    <w:name w:val="Subtitle"/>
    <w:basedOn w:val="a"/>
    <w:next w:val="a"/>
    <w:link w:val="ae"/>
    <w:qFormat/>
    <w:rsid w:val="0012249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22">
    <w:name w:val="Основной текст 2 Знак"/>
    <w:link w:val="23"/>
    <w:locked/>
    <w:rsid w:val="00122490"/>
    <w:rPr>
      <w:sz w:val="28"/>
      <w:szCs w:val="28"/>
      <w:lang w:val="x-none" w:eastAsia="x-none" w:bidi="ar-SA"/>
    </w:rPr>
  </w:style>
  <w:style w:type="paragraph" w:styleId="23">
    <w:name w:val="Body Text 2"/>
    <w:basedOn w:val="a"/>
    <w:link w:val="22"/>
    <w:rsid w:val="00122490"/>
    <w:rPr>
      <w:sz w:val="28"/>
      <w:szCs w:val="28"/>
      <w:lang w:val="x-none" w:eastAsia="x-none"/>
    </w:rPr>
  </w:style>
  <w:style w:type="character" w:customStyle="1" w:styleId="31">
    <w:name w:val="Основной текст 3 Знак"/>
    <w:link w:val="32"/>
    <w:locked/>
    <w:rsid w:val="00122490"/>
    <w:rPr>
      <w:b/>
      <w:bCs/>
      <w:sz w:val="24"/>
      <w:szCs w:val="24"/>
      <w:lang w:val="x-none" w:eastAsia="x-none" w:bidi="ar-SA"/>
    </w:rPr>
  </w:style>
  <w:style w:type="paragraph" w:styleId="32">
    <w:name w:val="Body Text 3"/>
    <w:basedOn w:val="a"/>
    <w:link w:val="31"/>
    <w:rsid w:val="00122490"/>
    <w:pPr>
      <w:spacing w:line="360" w:lineRule="auto"/>
      <w:jc w:val="both"/>
    </w:pPr>
    <w:rPr>
      <w:b/>
      <w:bCs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5"/>
    <w:locked/>
    <w:rsid w:val="00122490"/>
    <w:rPr>
      <w:sz w:val="28"/>
      <w:szCs w:val="28"/>
      <w:lang w:val="x-none" w:eastAsia="x-none" w:bidi="ar-SA"/>
    </w:rPr>
  </w:style>
  <w:style w:type="paragraph" w:styleId="25">
    <w:name w:val="Body Text Indent 2"/>
    <w:basedOn w:val="a"/>
    <w:link w:val="24"/>
    <w:rsid w:val="00122490"/>
    <w:pPr>
      <w:ind w:firstLine="567"/>
      <w:jc w:val="both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locked/>
    <w:rsid w:val="00122490"/>
    <w:rPr>
      <w:sz w:val="28"/>
      <w:szCs w:val="28"/>
      <w:lang w:val="x-none" w:eastAsia="x-none" w:bidi="ar-SA"/>
    </w:rPr>
  </w:style>
  <w:style w:type="paragraph" w:styleId="34">
    <w:name w:val="Body Text Indent 3"/>
    <w:basedOn w:val="a"/>
    <w:link w:val="33"/>
    <w:rsid w:val="00122490"/>
    <w:pPr>
      <w:spacing w:line="360" w:lineRule="auto"/>
      <w:ind w:firstLine="360"/>
      <w:jc w:val="both"/>
    </w:pPr>
    <w:rPr>
      <w:sz w:val="28"/>
      <w:szCs w:val="28"/>
      <w:lang w:val="x-none" w:eastAsia="x-none"/>
    </w:rPr>
  </w:style>
  <w:style w:type="character" w:customStyle="1" w:styleId="af0">
    <w:name w:val="Схема документа Знак"/>
    <w:link w:val="af1"/>
    <w:locked/>
    <w:rsid w:val="00122490"/>
    <w:rPr>
      <w:rFonts w:ascii="Tahoma" w:hAnsi="Tahoma" w:cs="Tahoma"/>
      <w:lang w:val="x-none" w:eastAsia="x-none" w:bidi="ar-SA"/>
    </w:rPr>
  </w:style>
  <w:style w:type="paragraph" w:styleId="af1">
    <w:name w:val="Document Map"/>
    <w:basedOn w:val="a"/>
    <w:link w:val="af0"/>
    <w:rsid w:val="00122490"/>
    <w:pPr>
      <w:shd w:val="clear" w:color="auto" w:fill="000080"/>
    </w:pPr>
    <w:rPr>
      <w:rFonts w:ascii="Tahoma" w:hAnsi="Tahoma" w:cs="Tahoma"/>
      <w:lang w:val="x-none" w:eastAsia="x-none"/>
    </w:rPr>
  </w:style>
  <w:style w:type="character" w:customStyle="1" w:styleId="af2">
    <w:name w:val="Текст выноски Знак"/>
    <w:link w:val="af3"/>
    <w:uiPriority w:val="99"/>
    <w:locked/>
    <w:rsid w:val="00122490"/>
    <w:rPr>
      <w:rFonts w:ascii="Tahoma" w:hAnsi="Tahoma" w:cs="Tahoma"/>
      <w:sz w:val="16"/>
      <w:szCs w:val="16"/>
      <w:lang w:val="x-none" w:eastAsia="x-none" w:bidi="ar-SA"/>
    </w:rPr>
  </w:style>
  <w:style w:type="paragraph" w:styleId="af3">
    <w:name w:val="Balloon Text"/>
    <w:basedOn w:val="a"/>
    <w:link w:val="af2"/>
    <w:uiPriority w:val="99"/>
    <w:rsid w:val="00122490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x-none" w:eastAsia="x-none"/>
    </w:rPr>
  </w:style>
  <w:style w:type="paragraph" w:customStyle="1" w:styleId="ConsPlusTitle">
    <w:name w:val="ConsPlusTitle"/>
    <w:rsid w:val="0012249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224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224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Внимание: Криминал!!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Внимание: недобросовестность!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Основное меню (преемственное)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7">
    <w:name w:val="Заголовок"/>
    <w:basedOn w:val="af6"/>
    <w:next w:val="a"/>
    <w:rsid w:val="00122490"/>
    <w:rPr>
      <w:rFonts w:ascii="Arial" w:hAnsi="Arial" w:cs="Arial"/>
      <w:b/>
      <w:bCs/>
      <w:color w:val="C0C0C0"/>
    </w:rPr>
  </w:style>
  <w:style w:type="paragraph" w:customStyle="1" w:styleId="af8">
    <w:name w:val="Заголовок статьи"/>
    <w:basedOn w:val="a"/>
    <w:next w:val="a"/>
    <w:rsid w:val="0012249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Интерактивный заголовок"/>
    <w:basedOn w:val="af7"/>
    <w:next w:val="a"/>
    <w:rsid w:val="00122490"/>
    <w:rPr>
      <w:b w:val="0"/>
      <w:bCs w:val="0"/>
      <w:color w:val="auto"/>
      <w:u w:val="single"/>
    </w:rPr>
  </w:style>
  <w:style w:type="paragraph" w:customStyle="1" w:styleId="afa">
    <w:name w:val="Интерфейс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b">
    <w:name w:val="Комментарий"/>
    <w:basedOn w:val="a"/>
    <w:next w:val="a"/>
    <w:rsid w:val="0012249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c">
    <w:name w:val="Информация об изменениях документа"/>
    <w:basedOn w:val="afb"/>
    <w:next w:val="a"/>
    <w:rsid w:val="00122490"/>
    <w:pPr>
      <w:ind w:left="0"/>
    </w:pPr>
  </w:style>
  <w:style w:type="paragraph" w:customStyle="1" w:styleId="afd">
    <w:name w:val="Текст (лев. подпись)"/>
    <w:basedOn w:val="a"/>
    <w:next w:val="a"/>
    <w:rsid w:val="001224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e">
    <w:name w:val="Колонтитул (левый)"/>
    <w:basedOn w:val="afd"/>
    <w:next w:val="a"/>
    <w:rsid w:val="00122490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"/>
    <w:next w:val="a"/>
    <w:rsid w:val="001224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0">
    <w:name w:val="Колонтитул (правый)"/>
    <w:basedOn w:val="aff"/>
    <w:next w:val="a"/>
    <w:rsid w:val="00122490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rsid w:val="00122490"/>
    <w:pPr>
      <w:ind w:left="0"/>
      <w:jc w:val="left"/>
    </w:pPr>
    <w:rPr>
      <w:i w:val="0"/>
      <w:iCs w:val="0"/>
      <w:color w:val="000080"/>
    </w:rPr>
  </w:style>
  <w:style w:type="paragraph" w:customStyle="1" w:styleId="aff2">
    <w:name w:val="Куда обратиться?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Моноширинный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4">
    <w:name w:val="Необходимые документы"/>
    <w:basedOn w:val="a"/>
    <w:next w:val="a"/>
    <w:rsid w:val="0012249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5">
    <w:name w:val="Нормальный (таблица)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6">
    <w:name w:val="Объект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7">
    <w:name w:val="Таблицы (моноширинный)"/>
    <w:basedOn w:val="a"/>
    <w:next w:val="a"/>
    <w:rsid w:val="001224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8">
    <w:name w:val="Оглавление"/>
    <w:basedOn w:val="aff7"/>
    <w:next w:val="a"/>
    <w:rsid w:val="00122490"/>
    <w:pPr>
      <w:ind w:left="140"/>
    </w:pPr>
    <w:rPr>
      <w:rFonts w:ascii="Arial" w:hAnsi="Arial" w:cs="Arial"/>
    </w:rPr>
  </w:style>
  <w:style w:type="paragraph" w:customStyle="1" w:styleId="aff9">
    <w:name w:val="Переменная часть"/>
    <w:basedOn w:val="af6"/>
    <w:next w:val="a"/>
    <w:rsid w:val="00122490"/>
    <w:rPr>
      <w:rFonts w:ascii="Arial" w:hAnsi="Arial" w:cs="Arial"/>
      <w:sz w:val="20"/>
      <w:szCs w:val="20"/>
    </w:rPr>
  </w:style>
  <w:style w:type="paragraph" w:customStyle="1" w:styleId="affa">
    <w:name w:val="Постоянная часть"/>
    <w:basedOn w:val="af6"/>
    <w:next w:val="a"/>
    <w:rsid w:val="00122490"/>
    <w:rPr>
      <w:rFonts w:ascii="Arial" w:hAnsi="Arial" w:cs="Arial"/>
      <w:sz w:val="22"/>
      <w:szCs w:val="22"/>
    </w:rPr>
  </w:style>
  <w:style w:type="paragraph" w:customStyle="1" w:styleId="affb">
    <w:name w:val="Прижатый влево"/>
    <w:basedOn w:val="a"/>
    <w:next w:val="a"/>
    <w:rsid w:val="001224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c">
    <w:name w:val="Пример."/>
    <w:basedOn w:val="a"/>
    <w:next w:val="a"/>
    <w:rsid w:val="0012249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d">
    <w:name w:val="Примечание."/>
    <w:basedOn w:val="afb"/>
    <w:next w:val="a"/>
    <w:rsid w:val="00122490"/>
    <w:pPr>
      <w:ind w:left="0"/>
    </w:pPr>
    <w:rPr>
      <w:i w:val="0"/>
      <w:iCs w:val="0"/>
      <w:color w:val="auto"/>
    </w:rPr>
  </w:style>
  <w:style w:type="paragraph" w:customStyle="1" w:styleId="affe">
    <w:name w:val="Словарная статья"/>
    <w:basedOn w:val="a"/>
    <w:next w:val="a"/>
    <w:rsid w:val="0012249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Текст (справка)"/>
    <w:basedOn w:val="a"/>
    <w:next w:val="a"/>
    <w:rsid w:val="0012249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0">
    <w:name w:val="Текст в таблице"/>
    <w:basedOn w:val="aff5"/>
    <w:next w:val="a"/>
    <w:rsid w:val="00122490"/>
    <w:pPr>
      <w:ind w:firstLine="500"/>
    </w:pPr>
  </w:style>
  <w:style w:type="paragraph" w:customStyle="1" w:styleId="afff1">
    <w:name w:val="Технический комментарий"/>
    <w:basedOn w:val="a"/>
    <w:next w:val="a"/>
    <w:rsid w:val="001224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2">
    <w:name w:val="Центрированный (таблица)"/>
    <w:basedOn w:val="aff5"/>
    <w:next w:val="a"/>
    <w:rsid w:val="00122490"/>
    <w:pPr>
      <w:jc w:val="center"/>
    </w:pPr>
  </w:style>
  <w:style w:type="paragraph" w:customStyle="1" w:styleId="Style4">
    <w:name w:val="Style4"/>
    <w:basedOn w:val="a"/>
    <w:uiPriority w:val="99"/>
    <w:rsid w:val="001224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a"/>
    <w:rsid w:val="001224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1224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224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rsid w:val="001224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122490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afff3">
    <w:name w:val="Цветовое выделение"/>
    <w:rsid w:val="00122490"/>
    <w:rPr>
      <w:b/>
      <w:bCs/>
      <w:color w:val="000080"/>
    </w:rPr>
  </w:style>
  <w:style w:type="character" w:customStyle="1" w:styleId="afff4">
    <w:name w:val="Гипертекстовая ссылка"/>
    <w:rsid w:val="00122490"/>
    <w:rPr>
      <w:b w:val="0"/>
      <w:bCs w:val="0"/>
      <w:color w:val="008000"/>
    </w:rPr>
  </w:style>
  <w:style w:type="character" w:customStyle="1" w:styleId="afff5">
    <w:name w:val="Активная гипертекстовая ссылка"/>
    <w:rsid w:val="00122490"/>
    <w:rPr>
      <w:b/>
      <w:bCs/>
      <w:color w:val="008000"/>
      <w:u w:val="single"/>
    </w:rPr>
  </w:style>
  <w:style w:type="character" w:customStyle="1" w:styleId="afff6">
    <w:name w:val="Заголовок своего сообщения"/>
    <w:rsid w:val="00122490"/>
    <w:rPr>
      <w:b w:val="0"/>
      <w:bCs w:val="0"/>
      <w:color w:val="000080"/>
    </w:rPr>
  </w:style>
  <w:style w:type="character" w:customStyle="1" w:styleId="afff7">
    <w:name w:val="Заголовок чужого сообщения"/>
    <w:rsid w:val="00122490"/>
    <w:rPr>
      <w:b w:val="0"/>
      <w:bCs w:val="0"/>
      <w:color w:val="FF0000"/>
    </w:rPr>
  </w:style>
  <w:style w:type="character" w:customStyle="1" w:styleId="afff8">
    <w:name w:val="Найденные слова"/>
    <w:rsid w:val="00122490"/>
    <w:rPr>
      <w:b w:val="0"/>
      <w:bCs w:val="0"/>
      <w:color w:val="000080"/>
    </w:rPr>
  </w:style>
  <w:style w:type="character" w:customStyle="1" w:styleId="afff9">
    <w:name w:val="Не вступил в силу"/>
    <w:rsid w:val="00122490"/>
    <w:rPr>
      <w:b w:val="0"/>
      <w:bCs w:val="0"/>
      <w:color w:val="008080"/>
    </w:rPr>
  </w:style>
  <w:style w:type="character" w:customStyle="1" w:styleId="afffa">
    <w:name w:val="Опечатки"/>
    <w:rsid w:val="00122490"/>
    <w:rPr>
      <w:color w:val="FF0000"/>
    </w:rPr>
  </w:style>
  <w:style w:type="character" w:customStyle="1" w:styleId="afffb">
    <w:name w:val="Продолжение ссылки"/>
    <w:rsid w:val="00122490"/>
    <w:rPr>
      <w:b/>
      <w:bCs/>
      <w:color w:val="008000"/>
    </w:rPr>
  </w:style>
  <w:style w:type="character" w:customStyle="1" w:styleId="afffc">
    <w:name w:val="Сравнение редакций"/>
    <w:rsid w:val="00122490"/>
    <w:rPr>
      <w:b w:val="0"/>
      <w:bCs w:val="0"/>
      <w:color w:val="000080"/>
    </w:rPr>
  </w:style>
  <w:style w:type="character" w:customStyle="1" w:styleId="afffd">
    <w:name w:val="Сравнение редакций. Добавленный фрагмент"/>
    <w:rsid w:val="00122490"/>
    <w:rPr>
      <w:color w:val="0000FF"/>
    </w:rPr>
  </w:style>
  <w:style w:type="character" w:customStyle="1" w:styleId="afffe">
    <w:name w:val="Сравнение редакций. Удаленный фрагмент"/>
    <w:rsid w:val="00122490"/>
    <w:rPr>
      <w:strike/>
      <w:color w:val="808000"/>
    </w:rPr>
  </w:style>
  <w:style w:type="character" w:customStyle="1" w:styleId="affff">
    <w:name w:val="Утратил силу"/>
    <w:rsid w:val="00122490"/>
    <w:rPr>
      <w:b w:val="0"/>
      <w:bCs w:val="0"/>
      <w:strike/>
      <w:color w:val="808000"/>
    </w:rPr>
  </w:style>
  <w:style w:type="character" w:customStyle="1" w:styleId="FontStyle11">
    <w:name w:val="Font Style11"/>
    <w:rsid w:val="00122490"/>
    <w:rPr>
      <w:rFonts w:ascii="Times New Roman" w:hAnsi="Times New Roman" w:cs="Times New Roman" w:hint="default"/>
      <w:sz w:val="26"/>
      <w:szCs w:val="26"/>
    </w:rPr>
  </w:style>
  <w:style w:type="table" w:styleId="affff0">
    <w:name w:val="Table Grid"/>
    <w:basedOn w:val="a1"/>
    <w:uiPriority w:val="59"/>
    <w:rsid w:val="0012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uiPriority w:val="99"/>
    <w:rsid w:val="00122490"/>
    <w:rPr>
      <w:color w:val="0000FF"/>
      <w:u w:val="single"/>
    </w:rPr>
  </w:style>
  <w:style w:type="character" w:styleId="affff2">
    <w:name w:val="FollowedHyperlink"/>
    <w:uiPriority w:val="99"/>
    <w:rsid w:val="00122490"/>
    <w:rPr>
      <w:color w:val="0000FF"/>
      <w:u w:val="single"/>
    </w:rPr>
  </w:style>
  <w:style w:type="paragraph" w:customStyle="1" w:styleId="msonormalcxspmiddle">
    <w:name w:val="msonormalcxspmiddle"/>
    <w:basedOn w:val="a"/>
    <w:rsid w:val="0012249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122490"/>
    <w:pPr>
      <w:spacing w:before="33" w:after="33"/>
    </w:pPr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122490"/>
  </w:style>
  <w:style w:type="character" w:customStyle="1" w:styleId="13">
    <w:name w:val="Название Знак1"/>
    <w:rsid w:val="001224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4">
    <w:name w:val="Подзаголовок Знак1"/>
    <w:rsid w:val="0012249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Основной текст 2 Знак1"/>
    <w:semiHidden/>
    <w:rsid w:val="001224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semiHidden/>
    <w:rsid w:val="001224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semiHidden/>
    <w:rsid w:val="001224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1">
    <w:name w:val="Основной текст с отступом 3 Знак1"/>
    <w:semiHidden/>
    <w:rsid w:val="001224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Схема документа Знак1"/>
    <w:semiHidden/>
    <w:rsid w:val="001224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semiHidden/>
    <w:rsid w:val="001224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f3">
    <w:name w:val="Знак"/>
    <w:basedOn w:val="a"/>
    <w:rsid w:val="00122490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26">
    <w:name w:val="Нет списка2"/>
    <w:next w:val="a2"/>
    <w:semiHidden/>
    <w:unhideWhenUsed/>
    <w:rsid w:val="00122490"/>
  </w:style>
  <w:style w:type="numbering" w:customStyle="1" w:styleId="35">
    <w:name w:val="Нет списка3"/>
    <w:next w:val="a2"/>
    <w:semiHidden/>
    <w:unhideWhenUsed/>
    <w:rsid w:val="00122490"/>
  </w:style>
  <w:style w:type="numbering" w:customStyle="1" w:styleId="41">
    <w:name w:val="Нет списка4"/>
    <w:next w:val="a2"/>
    <w:semiHidden/>
    <w:unhideWhenUsed/>
    <w:rsid w:val="00122490"/>
  </w:style>
  <w:style w:type="numbering" w:customStyle="1" w:styleId="110">
    <w:name w:val="Нет списка11"/>
    <w:next w:val="a2"/>
    <w:semiHidden/>
    <w:rsid w:val="00122490"/>
  </w:style>
  <w:style w:type="table" w:customStyle="1" w:styleId="17">
    <w:name w:val="Сетка таблицы1"/>
    <w:basedOn w:val="a1"/>
    <w:next w:val="affff0"/>
    <w:rsid w:val="0012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semiHidden/>
    <w:unhideWhenUsed/>
    <w:rsid w:val="00122490"/>
  </w:style>
  <w:style w:type="numbering" w:customStyle="1" w:styleId="212">
    <w:name w:val="Нет списка21"/>
    <w:next w:val="a2"/>
    <w:semiHidden/>
    <w:unhideWhenUsed/>
    <w:rsid w:val="00122490"/>
  </w:style>
  <w:style w:type="numbering" w:customStyle="1" w:styleId="312">
    <w:name w:val="Нет списка31"/>
    <w:next w:val="a2"/>
    <w:semiHidden/>
    <w:unhideWhenUsed/>
    <w:rsid w:val="00122490"/>
  </w:style>
  <w:style w:type="character" w:customStyle="1" w:styleId="FontStyle25">
    <w:name w:val="Font Style25"/>
    <w:uiPriority w:val="99"/>
    <w:rsid w:val="007D5BE9"/>
    <w:rPr>
      <w:rFonts w:ascii="Times New Roman" w:hAnsi="Times New Roman" w:cs="Times New Roman"/>
      <w:sz w:val="26"/>
      <w:szCs w:val="26"/>
    </w:rPr>
  </w:style>
  <w:style w:type="paragraph" w:styleId="affff4">
    <w:name w:val="List Paragraph"/>
    <w:basedOn w:val="a"/>
    <w:uiPriority w:val="34"/>
    <w:qFormat/>
    <w:rsid w:val="0000751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ff5">
    <w:name w:val="Normal (Web)"/>
    <w:basedOn w:val="a"/>
    <w:rsid w:val="00A75E1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FC2983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character" w:customStyle="1" w:styleId="FontStyle162">
    <w:name w:val="Font Style162"/>
    <w:uiPriority w:val="99"/>
    <w:rsid w:val="00FC2983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6E1D92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6E1D92"/>
    <w:pPr>
      <w:widowControl w:val="0"/>
      <w:autoSpaceDE w:val="0"/>
      <w:autoSpaceDN w:val="0"/>
      <w:adjustRightInd w:val="0"/>
      <w:spacing w:line="322" w:lineRule="exact"/>
      <w:ind w:firstLine="533"/>
      <w:jc w:val="both"/>
    </w:pPr>
    <w:rPr>
      <w:sz w:val="24"/>
      <w:szCs w:val="24"/>
    </w:rPr>
  </w:style>
  <w:style w:type="paragraph" w:customStyle="1" w:styleId="18">
    <w:name w:val="Абзац списка1"/>
    <w:basedOn w:val="a"/>
    <w:rsid w:val="00D013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9A0851"/>
    <w:pPr>
      <w:widowControl w:val="0"/>
      <w:autoSpaceDE w:val="0"/>
      <w:autoSpaceDN w:val="0"/>
      <w:adjustRightInd w:val="0"/>
      <w:spacing w:line="324" w:lineRule="exact"/>
      <w:ind w:firstLine="605"/>
    </w:pPr>
    <w:rPr>
      <w:sz w:val="24"/>
      <w:szCs w:val="24"/>
    </w:rPr>
  </w:style>
  <w:style w:type="paragraph" w:customStyle="1" w:styleId="xl65">
    <w:name w:val="xl65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9">
    <w:name w:val="xl69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846CE2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46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46C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46C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846C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846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846C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846C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46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FontStyle35">
    <w:name w:val="Font Style35"/>
    <w:uiPriority w:val="99"/>
    <w:rsid w:val="00C17CB7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0225C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225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0225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02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0225C5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225C5"/>
    <w:pPr>
      <w:shd w:val="clear" w:color="000000" w:fill="EBF1D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225C5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225C5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0225C5"/>
    <w:pP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225C5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0225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0225C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0225C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0225C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0225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02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022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0225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0225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022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022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8">
    <w:name w:val="xl148"/>
    <w:basedOn w:val="a"/>
    <w:rsid w:val="000225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s1">
    <w:name w:val="s_1"/>
    <w:basedOn w:val="a"/>
    <w:rsid w:val="00130E3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025C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017FE-6492-4172-B9C2-1C3E2C00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359</TotalTime>
  <Pages>8</Pages>
  <Words>1519</Words>
  <Characters>12331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Пользователь Windows</cp:lastModifiedBy>
  <cp:revision>58</cp:revision>
  <cp:lastPrinted>2024-07-02T08:39:00Z</cp:lastPrinted>
  <dcterms:created xsi:type="dcterms:W3CDTF">2023-12-05T08:47:00Z</dcterms:created>
  <dcterms:modified xsi:type="dcterms:W3CDTF">2024-07-03T07:46:00Z</dcterms:modified>
</cp:coreProperties>
</file>